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EDA" w:rsidRPr="00244F84" w:rsidRDefault="00512EDA" w:rsidP="00B95AC3">
      <w:pPr>
        <w:pStyle w:val="1"/>
      </w:pPr>
      <w:bookmarkStart w:id="0" w:name="_GoBack"/>
      <w:bookmarkEnd w:id="0"/>
      <w:r w:rsidRPr="00244F84">
        <w:t>ХАНТЫ-МАНСИЙСКИЙ АВТОНОМНЫЙ ОКРУГ – ЮГРА</w:t>
      </w:r>
    </w:p>
    <w:p w:rsidR="00512EDA" w:rsidRPr="00244F84" w:rsidRDefault="00512EDA" w:rsidP="00B95AC3">
      <w:pPr>
        <w:pStyle w:val="1"/>
      </w:pPr>
      <w:r w:rsidRPr="00244F84">
        <w:t>ДУМА КОНДИНСКОГО РАЙОНА</w:t>
      </w:r>
    </w:p>
    <w:p w:rsidR="00512EDA" w:rsidRPr="00244F84" w:rsidRDefault="00512EDA" w:rsidP="00B95AC3">
      <w:pPr>
        <w:pStyle w:val="1"/>
      </w:pPr>
    </w:p>
    <w:p w:rsidR="00244F84" w:rsidRPr="00244F84" w:rsidRDefault="00512EDA" w:rsidP="00B95AC3">
      <w:pPr>
        <w:pStyle w:val="1"/>
      </w:pPr>
      <w:r w:rsidRPr="00244F84">
        <w:t>РЕШЕНИЕ</w:t>
      </w:r>
    </w:p>
    <w:p w:rsidR="00512EDA" w:rsidRPr="00244F84" w:rsidRDefault="00244F84" w:rsidP="00512EDA">
      <w:pPr>
        <w:pStyle w:val="ConsTitle"/>
        <w:widowControl/>
        <w:ind w:right="0"/>
        <w:rPr>
          <w:rFonts w:cs="Arial"/>
          <w:sz w:val="24"/>
          <w:szCs w:val="25"/>
        </w:rPr>
      </w:pPr>
      <w:r w:rsidRPr="00244F84">
        <w:rPr>
          <w:rFonts w:cs="Arial"/>
          <w:sz w:val="24"/>
          <w:szCs w:val="25"/>
        </w:rPr>
        <w:t xml:space="preserve"> </w:t>
      </w:r>
    </w:p>
    <w:p w:rsidR="001821DD" w:rsidRPr="00244F84" w:rsidRDefault="001821DD" w:rsidP="00B95AC3">
      <w:pPr>
        <w:pStyle w:val="Title"/>
      </w:pPr>
      <w:r w:rsidRPr="00244F84">
        <w:t>Об утверждении порядка определения части территории</w:t>
      </w:r>
      <w:r w:rsidR="00B95AC3">
        <w:t xml:space="preserve"> </w:t>
      </w:r>
      <w:r w:rsidRPr="00244F84">
        <w:t>Кондинского района, на которой могут реализовываться</w:t>
      </w:r>
      <w:r w:rsidR="00B95AC3">
        <w:t xml:space="preserve"> </w:t>
      </w:r>
      <w:r w:rsidRPr="00244F84">
        <w:t>инициативные проекты</w:t>
      </w:r>
    </w:p>
    <w:p w:rsidR="001821DD" w:rsidRDefault="001821DD" w:rsidP="001821DD">
      <w:pPr>
        <w:tabs>
          <w:tab w:val="left" w:pos="0"/>
        </w:tabs>
        <w:spacing w:line="0" w:lineRule="atLeast"/>
        <w:ind w:firstLine="360"/>
        <w:jc w:val="center"/>
        <w:rPr>
          <w:rFonts w:cs="Arial"/>
          <w:b/>
          <w:szCs w:val="27"/>
        </w:rPr>
      </w:pPr>
    </w:p>
    <w:p w:rsidR="00A076A7" w:rsidRPr="00A076A7" w:rsidRDefault="00A076A7" w:rsidP="001821DD">
      <w:pPr>
        <w:tabs>
          <w:tab w:val="left" w:pos="0"/>
        </w:tabs>
        <w:spacing w:line="0" w:lineRule="atLeast"/>
        <w:ind w:firstLine="360"/>
        <w:jc w:val="center"/>
        <w:rPr>
          <w:rFonts w:cs="Arial"/>
          <w:szCs w:val="27"/>
        </w:rPr>
      </w:pPr>
      <w:r>
        <w:rPr>
          <w:rFonts w:cs="Arial"/>
          <w:szCs w:val="27"/>
        </w:rPr>
        <w:t xml:space="preserve">(С изменениями, внесенными решением Думы </w:t>
      </w:r>
      <w:hyperlink r:id="rId8" w:tooltip="решение от 25.09.2025 0:00:00 №1292 Дума Кондинского района&#10;&#10;О внесении изменений в решение Думы Кондинского района от 29 января 2021 года № 746 «Об утверждении порядка определения части территории Кондинского района, на которой могут реализовываться инициативные проекты»" w:history="1">
        <w:r w:rsidRPr="007E2B2E">
          <w:rPr>
            <w:rStyle w:val="a8"/>
            <w:rFonts w:cs="Arial"/>
            <w:szCs w:val="27"/>
          </w:rPr>
          <w:t>от 25.09.2025 № 1292</w:t>
        </w:r>
      </w:hyperlink>
      <w:r>
        <w:rPr>
          <w:rFonts w:cs="Arial"/>
          <w:szCs w:val="27"/>
        </w:rPr>
        <w:t>)</w:t>
      </w:r>
    </w:p>
    <w:p w:rsidR="00A076A7" w:rsidRPr="00244F84" w:rsidRDefault="00A076A7" w:rsidP="001821DD">
      <w:pPr>
        <w:tabs>
          <w:tab w:val="left" w:pos="0"/>
        </w:tabs>
        <w:spacing w:line="0" w:lineRule="atLeast"/>
        <w:ind w:firstLine="360"/>
        <w:jc w:val="center"/>
        <w:rPr>
          <w:rFonts w:cs="Arial"/>
          <w:b/>
          <w:szCs w:val="27"/>
        </w:rPr>
      </w:pPr>
    </w:p>
    <w:p w:rsidR="001821DD" w:rsidRDefault="001821DD" w:rsidP="00B95AC3">
      <w:r w:rsidRPr="00244F84">
        <w:t xml:space="preserve">В соответствии с </w:t>
      </w:r>
      <w:r w:rsidR="005500CB" w:rsidRPr="005500CB">
        <w:t xml:space="preserve">Федеральным законом </w:t>
      </w:r>
      <w:hyperlink r:id="rId9" w:tooltip="ФЕДЕРАЛЬНЫЙ ЗАКОН от 20.03.2025 № 33-ФЗ ГОСУДАРСТВЕННАЯ ДУМА ФЕДЕРАЛЬНОГО СОБРАНИЯ РФ&#10;&#10;ОБ ОБЩИХ ПРИНЦИПАХ ОРГАНИЗАЦИИ МЕСТНОГО САМОУПРАВЛЕНИЯ В ЕДИНОЙ СИСТЕМЕ ПУБЛИЧНОЙ ВЛАСТИ " w:history="1">
        <w:r w:rsidR="005500CB" w:rsidRPr="00E57545">
          <w:rPr>
            <w:rStyle w:val="a8"/>
          </w:rPr>
          <w:t>от 20 марта 2025 года № 33-ФЗ</w:t>
        </w:r>
      </w:hyperlink>
      <w:r w:rsidR="005500CB" w:rsidRPr="005500CB">
        <w:t xml:space="preserve"> «Об общих принципах организации местного самоуправления в единой системе публичной власти</w:t>
      </w:r>
      <w:r w:rsidR="005500CB">
        <w:t>»</w:t>
      </w:r>
      <w:r w:rsidRPr="00244F84">
        <w:t xml:space="preserve">, Федеральным законом </w:t>
      </w:r>
      <w:hyperlink r:id="rId10" w:tooltip="ФЕДЕРАЛЬНЫЙ ЗАКОН от 20.07.2020 № 216-ФЗ ГОСУДАРСТВЕННАЯ ДУМА ФЕДЕРАЛЬНОГО СОБРАНИЯ РФ&#10;&#10;О ВНЕСЕНИИ ИЗМЕНЕНИЙ В БЮДЖЕТНЫЙ КОДЕКС РОССИЙСКОЙ ФЕДЕРАЦИИ " w:history="1">
        <w:r w:rsidRPr="00B95AC3">
          <w:rPr>
            <w:rStyle w:val="a8"/>
          </w:rPr>
          <w:t>от 20 июля 2020 года</w:t>
        </w:r>
        <w:r w:rsidR="00244F84" w:rsidRPr="00B95AC3">
          <w:rPr>
            <w:rStyle w:val="a8"/>
          </w:rPr>
          <w:t xml:space="preserve"> № </w:t>
        </w:r>
        <w:r w:rsidRPr="00B95AC3">
          <w:rPr>
            <w:rStyle w:val="a8"/>
          </w:rPr>
          <w:t>216-ФЗ</w:t>
        </w:r>
      </w:hyperlink>
      <w:r w:rsidRPr="00244F84">
        <w:t xml:space="preserve"> «О внесении изменений в Бюджетный кодекс Российской Федерации» Дума Кондинского района </w:t>
      </w:r>
      <w:r w:rsidRPr="00244F84">
        <w:rPr>
          <w:b/>
        </w:rPr>
        <w:t>решила</w:t>
      </w:r>
      <w:r w:rsidRPr="00244F84">
        <w:t>:</w:t>
      </w:r>
    </w:p>
    <w:p w:rsidR="005500CB" w:rsidRDefault="005500CB" w:rsidP="00B95AC3">
      <w:r>
        <w:rPr>
          <w:rFonts w:eastAsia="Calibri" w:cs="Arial"/>
          <w:color w:val="000000"/>
          <w:szCs w:val="26"/>
          <w:lang w:eastAsia="en-US"/>
        </w:rPr>
        <w:t>(П</w:t>
      </w:r>
      <w:r w:rsidRPr="005500CB">
        <w:rPr>
          <w:rFonts w:eastAsia="Calibri" w:cs="Arial"/>
          <w:color w:val="000000"/>
          <w:szCs w:val="26"/>
          <w:lang w:eastAsia="en-US"/>
        </w:rPr>
        <w:t>реамбул</w:t>
      </w:r>
      <w:r>
        <w:rPr>
          <w:rFonts w:eastAsia="Calibri" w:cs="Arial"/>
          <w:color w:val="000000"/>
          <w:szCs w:val="26"/>
          <w:lang w:eastAsia="en-US"/>
        </w:rPr>
        <w:t xml:space="preserve">а изменена решением Думы </w:t>
      </w:r>
      <w:hyperlink r:id="rId11" w:history="1">
        <w:r w:rsidR="007E2B2E">
          <w:rPr>
            <w:rStyle w:val="a8"/>
            <w:rFonts w:eastAsia="Calibri" w:cs="Arial"/>
            <w:szCs w:val="26"/>
            <w:lang w:eastAsia="en-US"/>
          </w:rPr>
          <w:t>от 25.09.2025 № 1292</w:t>
        </w:r>
      </w:hyperlink>
      <w:r>
        <w:rPr>
          <w:rFonts w:eastAsia="Calibri" w:cs="Arial"/>
          <w:color w:val="000000"/>
          <w:szCs w:val="26"/>
          <w:lang w:eastAsia="en-US"/>
        </w:rPr>
        <w:t xml:space="preserve">, </w:t>
      </w:r>
      <w:r w:rsidRPr="005500CB">
        <w:rPr>
          <w:rFonts w:eastAsia="Calibri" w:cs="Arial"/>
          <w:color w:val="000000"/>
          <w:szCs w:val="26"/>
          <w:lang w:eastAsia="en-US"/>
        </w:rPr>
        <w:t xml:space="preserve">слова «Федеральным законом </w:t>
      </w:r>
      <w:hyperlink r:id="rId12" w:tooltip="ФЕДЕРАЛЬНЫЙ ЗАКОН от 20.07.2020 № 236-ФЗ ГОСУДАРСТВЕННАЯ ДУМА ФЕДЕРАЛЬНОГО СОБРАНИЯ РФ&#10;&#10;О ВНЕСЕНИИ ИЗМЕНЕНИЙ В ФЕДЕРАЛЬНЫЙ ЗАКОН &quot;ОБ ОБЩИХ ПРИНЦИПАХ ОРГАНИЗАЦИИ МЕСТНОГО  САМОУПРАВЛЕНИЯ В РОССИЙСКОЙ ФЕДЕРАЦИИ&quot; " w:history="1">
        <w:r w:rsidRPr="00E57545">
          <w:rPr>
            <w:rStyle w:val="a8"/>
            <w:rFonts w:eastAsia="Calibri" w:cs="Arial"/>
            <w:szCs w:val="26"/>
            <w:lang w:eastAsia="en-US"/>
          </w:rPr>
          <w:t>от 20 июля 2020 года № 236-ФЗ</w:t>
        </w:r>
      </w:hyperlink>
      <w:r w:rsidRPr="005500CB">
        <w:rPr>
          <w:rFonts w:eastAsia="Calibri" w:cs="Arial"/>
          <w:color w:val="000000"/>
          <w:szCs w:val="26"/>
          <w:lang w:eastAsia="en-US"/>
        </w:rPr>
        <w:t xml:space="preserve"> «О внесении изменений в Федеральный закон «Об общих принципах организации местного самоуправления в Российской Федерации» замен</w:t>
      </w:r>
      <w:r>
        <w:rPr>
          <w:rFonts w:eastAsia="Calibri" w:cs="Arial"/>
          <w:color w:val="000000"/>
          <w:szCs w:val="26"/>
          <w:lang w:eastAsia="en-US"/>
        </w:rPr>
        <w:t>ены</w:t>
      </w:r>
      <w:r w:rsidRPr="005500CB">
        <w:rPr>
          <w:rFonts w:eastAsia="Calibri" w:cs="Arial"/>
          <w:color w:val="000000"/>
          <w:szCs w:val="26"/>
          <w:lang w:eastAsia="en-US"/>
        </w:rPr>
        <w:t xml:space="preserve"> словами «Федеральным законом </w:t>
      </w:r>
      <w:hyperlink r:id="rId13" w:tooltip="ФЕДЕРАЛЬНЫЙ ЗАКОН от 20.03.2025 № 33-ФЗ ГОСУДАРСТВЕННАЯ ДУМА ФЕДЕРАЛЬНОГО СОБРАНИЯ РФ&#10;&#10;ОБ ОБЩИХ ПРИНЦИПАХ ОРГАНИЗАЦИИ МЕСТНОГО САМОУПРАВЛЕНИЯ В ЕДИНОЙ СИСТЕМЕ ПУБЛИЧНОЙ ВЛАСТИ " w:history="1">
        <w:r w:rsidRPr="00E57545">
          <w:rPr>
            <w:rStyle w:val="a8"/>
            <w:rFonts w:eastAsia="Calibri" w:cs="Arial"/>
            <w:szCs w:val="26"/>
            <w:lang w:eastAsia="en-US"/>
          </w:rPr>
          <w:t>от 20 марта 2025 года № 33-ФЗ</w:t>
        </w:r>
      </w:hyperlink>
      <w:r w:rsidRPr="005500CB">
        <w:rPr>
          <w:rFonts w:eastAsia="Calibri" w:cs="Arial"/>
          <w:color w:val="000000"/>
          <w:szCs w:val="26"/>
          <w:lang w:eastAsia="en-US"/>
        </w:rPr>
        <w:t xml:space="preserve"> «Об общих принципах организации местного самоуправления в единой системе публичной власти»</w:t>
      </w:r>
      <w:r>
        <w:rPr>
          <w:rFonts w:eastAsia="Calibri" w:cs="Arial"/>
          <w:color w:val="000000"/>
          <w:szCs w:val="26"/>
          <w:lang w:eastAsia="en-US"/>
        </w:rPr>
        <w:t>)</w:t>
      </w:r>
    </w:p>
    <w:p w:rsidR="005500CB" w:rsidRPr="00244F84" w:rsidRDefault="005500CB" w:rsidP="00B95AC3"/>
    <w:p w:rsidR="001821DD" w:rsidRPr="00244F84" w:rsidRDefault="001821DD" w:rsidP="00B95AC3">
      <w:r w:rsidRPr="00244F84">
        <w:t>1. Утвердить Порядок определения части территории Кондинского района, на которой могут реализовываться инициативные проекты, согласно приложению.</w:t>
      </w:r>
    </w:p>
    <w:p w:rsidR="001821DD" w:rsidRPr="00244F84" w:rsidRDefault="001821DD" w:rsidP="00B95AC3">
      <w:r w:rsidRPr="00244F84">
        <w:rPr>
          <w:bCs/>
        </w:rPr>
        <w:t xml:space="preserve">2. </w:t>
      </w:r>
      <w:r w:rsidRPr="00244F84">
        <w:t xml:space="preserve">Обнародовать настоящее решение в соответствии с решением Думы Кондинского района </w:t>
      </w:r>
      <w:hyperlink r:id="rId14" w:tooltip="решение от 27.02.2017 0:00:00 №215 Дума Кондинского района&#10;&#10;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" w:history="1">
        <w:r w:rsidRPr="00B95AC3">
          <w:rPr>
            <w:rStyle w:val="a8"/>
          </w:rPr>
          <w:t>от 27 февраля 2017 года</w:t>
        </w:r>
        <w:r w:rsidR="00244F84" w:rsidRPr="00B95AC3">
          <w:rPr>
            <w:rStyle w:val="a8"/>
          </w:rPr>
          <w:t xml:space="preserve"> № </w:t>
        </w:r>
        <w:r w:rsidRPr="00B95AC3">
          <w:rPr>
            <w:rStyle w:val="a8"/>
          </w:rPr>
          <w:t>215</w:t>
        </w:r>
      </w:hyperlink>
      <w:r w:rsidRPr="00244F84">
        <w:t xml:space="preserve">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1821DD" w:rsidRPr="00244F84" w:rsidRDefault="001821DD" w:rsidP="00B95AC3">
      <w:r w:rsidRPr="00244F84">
        <w:t>3. Настоящее решение вступает в силу после его обнародования.</w:t>
      </w:r>
    </w:p>
    <w:p w:rsidR="00244F84" w:rsidRPr="00244F84" w:rsidRDefault="001821DD" w:rsidP="00B95AC3">
      <w:r w:rsidRPr="00244F84">
        <w:t xml:space="preserve">4. Контроль за выполнением настоящего решения возложить на председателя Думы Кондинского района </w:t>
      </w:r>
      <w:r w:rsidR="00903EDC" w:rsidRPr="00244F84">
        <w:t>Р.В.</w:t>
      </w:r>
      <w:r w:rsidRPr="00244F84">
        <w:t>Бринстера и главу Кондинского района</w:t>
      </w:r>
      <w:r w:rsidR="00244F84" w:rsidRPr="00244F84">
        <w:t xml:space="preserve"> </w:t>
      </w:r>
      <w:r w:rsidRPr="00244F84">
        <w:t>А.В.Дубовика в соответствии с их компетенцией.</w:t>
      </w:r>
    </w:p>
    <w:p w:rsidR="00244F84" w:rsidRDefault="00244F84" w:rsidP="00B95AC3"/>
    <w:p w:rsidR="00A076A7" w:rsidRPr="00244F84" w:rsidRDefault="00A076A7" w:rsidP="00B95AC3"/>
    <w:p w:rsidR="00F10D71" w:rsidRPr="00244F84" w:rsidRDefault="00F10D71" w:rsidP="00A076A7">
      <w:pPr>
        <w:ind w:firstLine="0"/>
      </w:pPr>
      <w:r w:rsidRPr="00244F84">
        <w:t>Председатель Думы</w:t>
      </w:r>
    </w:p>
    <w:p w:rsidR="00244F84" w:rsidRPr="00244F84" w:rsidRDefault="00F10D71" w:rsidP="00A076A7">
      <w:pPr>
        <w:tabs>
          <w:tab w:val="center" w:pos="8505"/>
        </w:tabs>
        <w:ind w:firstLine="0"/>
      </w:pPr>
      <w:r w:rsidRPr="00244F84">
        <w:t>Кондинского района</w:t>
      </w:r>
      <w:r w:rsidR="00244F84" w:rsidRPr="00244F84">
        <w:t xml:space="preserve"> </w:t>
      </w:r>
      <w:r w:rsidR="00A076A7">
        <w:tab/>
      </w:r>
      <w:r w:rsidRPr="00244F84">
        <w:t>Р.А.Бринстер</w:t>
      </w:r>
    </w:p>
    <w:p w:rsidR="00244F84" w:rsidRPr="00244F84" w:rsidRDefault="00244F84" w:rsidP="00A076A7">
      <w:pPr>
        <w:ind w:firstLine="0"/>
      </w:pPr>
    </w:p>
    <w:p w:rsidR="00244F84" w:rsidRPr="00244F84" w:rsidRDefault="00F10D71" w:rsidP="00A076A7">
      <w:pPr>
        <w:tabs>
          <w:tab w:val="center" w:pos="8505"/>
        </w:tabs>
        <w:ind w:firstLine="0"/>
      </w:pPr>
      <w:r w:rsidRPr="00244F84">
        <w:t>Глава Кондинского района</w:t>
      </w:r>
      <w:r w:rsidR="00244F84" w:rsidRPr="00244F84">
        <w:t xml:space="preserve"> </w:t>
      </w:r>
      <w:r w:rsidR="00A076A7">
        <w:tab/>
      </w:r>
      <w:r w:rsidRPr="00244F84">
        <w:t>А.В.Дубовик</w:t>
      </w:r>
    </w:p>
    <w:p w:rsidR="00244F84" w:rsidRDefault="00244F84" w:rsidP="00B95AC3"/>
    <w:p w:rsidR="00A076A7" w:rsidRPr="00244F84" w:rsidRDefault="00A076A7" w:rsidP="00B95AC3"/>
    <w:p w:rsidR="00F10D71" w:rsidRPr="00244F84" w:rsidRDefault="00F10D71" w:rsidP="00A076A7">
      <w:pPr>
        <w:ind w:firstLine="0"/>
      </w:pPr>
      <w:r w:rsidRPr="00244F84">
        <w:t>пгт. Междуреченский</w:t>
      </w:r>
    </w:p>
    <w:p w:rsidR="00F10D71" w:rsidRPr="00244F84" w:rsidRDefault="00F10D71" w:rsidP="00A076A7">
      <w:pPr>
        <w:ind w:firstLine="0"/>
      </w:pPr>
      <w:r w:rsidRPr="00244F84">
        <w:t xml:space="preserve">29 января 2021 года </w:t>
      </w:r>
    </w:p>
    <w:p w:rsidR="00F10D71" w:rsidRPr="00244F84" w:rsidRDefault="00244F84" w:rsidP="00A076A7">
      <w:pPr>
        <w:ind w:firstLine="0"/>
        <w:rPr>
          <w:color w:val="000000"/>
        </w:rPr>
      </w:pPr>
      <w:r w:rsidRPr="00244F84">
        <w:t xml:space="preserve">№ </w:t>
      </w:r>
      <w:r w:rsidR="00F10D71" w:rsidRPr="00244F84">
        <w:t>74</w:t>
      </w:r>
      <w:r w:rsidR="00903EDC" w:rsidRPr="00244F84">
        <w:t>6</w:t>
      </w:r>
    </w:p>
    <w:p w:rsidR="007416EC" w:rsidRPr="00244F84" w:rsidRDefault="007416EC" w:rsidP="00A076A7">
      <w:pPr>
        <w:ind w:firstLine="0"/>
        <w:rPr>
          <w:rFonts w:cs="Arial"/>
          <w:szCs w:val="27"/>
        </w:rPr>
      </w:pPr>
    </w:p>
    <w:p w:rsidR="00903EDC" w:rsidRPr="00244F84" w:rsidRDefault="00903EDC" w:rsidP="007416EC">
      <w:pPr>
        <w:pStyle w:val="ae"/>
        <w:spacing w:line="240" w:lineRule="auto"/>
        <w:ind w:firstLine="0"/>
        <w:jc w:val="both"/>
        <w:rPr>
          <w:rFonts w:ascii="Arial" w:hAnsi="Arial" w:cs="Arial"/>
          <w:sz w:val="24"/>
        </w:rPr>
        <w:sectPr w:rsidR="00903EDC" w:rsidRPr="00244F84" w:rsidSect="00286C7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276" w:right="707" w:bottom="426" w:left="1559" w:header="709" w:footer="709" w:gutter="0"/>
          <w:cols w:space="708"/>
          <w:titlePg/>
          <w:docGrid w:linePitch="360"/>
        </w:sectPr>
      </w:pPr>
    </w:p>
    <w:p w:rsidR="00286C7D" w:rsidRPr="00244F84" w:rsidRDefault="00286C7D" w:rsidP="00B95AC3">
      <w:pPr>
        <w:jc w:val="right"/>
      </w:pPr>
      <w:r w:rsidRPr="00244F84">
        <w:lastRenderedPageBreak/>
        <w:t xml:space="preserve">Приложение к решению </w:t>
      </w:r>
    </w:p>
    <w:p w:rsidR="00244F84" w:rsidRPr="00244F84" w:rsidRDefault="00286C7D" w:rsidP="00B95AC3">
      <w:pPr>
        <w:jc w:val="right"/>
      </w:pPr>
      <w:r w:rsidRPr="00244F84">
        <w:t>Думы Кондинского района</w:t>
      </w:r>
    </w:p>
    <w:p w:rsidR="00286C7D" w:rsidRPr="00244F84" w:rsidRDefault="00286C7D" w:rsidP="00B95AC3">
      <w:pPr>
        <w:jc w:val="right"/>
      </w:pPr>
      <w:r w:rsidRPr="00244F84">
        <w:t>от 29.01.2021</w:t>
      </w:r>
      <w:r w:rsidR="00244F84" w:rsidRPr="00244F84">
        <w:t xml:space="preserve"> № </w:t>
      </w:r>
      <w:r w:rsidRPr="00244F84">
        <w:t>74</w:t>
      </w:r>
      <w:r w:rsidR="00903EDC" w:rsidRPr="00244F84">
        <w:t>6</w:t>
      </w:r>
    </w:p>
    <w:p w:rsidR="00286C7D" w:rsidRPr="00244F84" w:rsidRDefault="00286C7D" w:rsidP="00286C7D">
      <w:pPr>
        <w:suppressAutoHyphens/>
        <w:jc w:val="right"/>
        <w:rPr>
          <w:rFonts w:cs="Arial"/>
        </w:rPr>
      </w:pPr>
    </w:p>
    <w:p w:rsidR="00903EDC" w:rsidRPr="00244F84" w:rsidRDefault="00903EDC" w:rsidP="00B95AC3">
      <w:pPr>
        <w:pStyle w:val="2"/>
      </w:pPr>
      <w:r w:rsidRPr="00244F84">
        <w:t>Порядок</w:t>
      </w:r>
    </w:p>
    <w:p w:rsidR="00903EDC" w:rsidRPr="00244F84" w:rsidRDefault="00903EDC" w:rsidP="00B95AC3">
      <w:pPr>
        <w:pStyle w:val="2"/>
      </w:pPr>
      <w:r w:rsidRPr="00244F84">
        <w:t>определения части территории Кондинского района, на которой</w:t>
      </w:r>
      <w:r w:rsidR="00B95AC3">
        <w:t xml:space="preserve"> </w:t>
      </w:r>
      <w:r w:rsidRPr="00244F84">
        <w:t>могут реализовываться инициативные проекты</w:t>
      </w:r>
    </w:p>
    <w:p w:rsidR="00903EDC" w:rsidRPr="00244F84" w:rsidRDefault="00903EDC" w:rsidP="00903EDC">
      <w:pPr>
        <w:pStyle w:val="ConsPlusNormal"/>
        <w:jc w:val="both"/>
        <w:rPr>
          <w:sz w:val="24"/>
          <w:szCs w:val="24"/>
        </w:rPr>
      </w:pPr>
    </w:p>
    <w:p w:rsidR="00903EDC" w:rsidRPr="00244F84" w:rsidRDefault="00903EDC" w:rsidP="00B95AC3">
      <w:pPr>
        <w:pStyle w:val="3"/>
      </w:pPr>
      <w:r w:rsidRPr="00244F84">
        <w:t>1. Общие положения</w:t>
      </w:r>
    </w:p>
    <w:p w:rsidR="00903EDC" w:rsidRPr="00244F84" w:rsidRDefault="00903EDC" w:rsidP="00903EDC">
      <w:pPr>
        <w:pStyle w:val="ConsPlusNormal"/>
        <w:jc w:val="both"/>
        <w:rPr>
          <w:sz w:val="24"/>
          <w:szCs w:val="24"/>
        </w:rPr>
      </w:pPr>
    </w:p>
    <w:p w:rsidR="00903EDC" w:rsidRPr="00244F84" w:rsidRDefault="00903EDC" w:rsidP="00B95AC3">
      <w:r w:rsidRPr="00244F84">
        <w:t>1. Настоящий Порядок определения части территории Кондинского района, на которой могут реализовываться инициативные проекты (далее - Порядок), устанавливает процедуру определения части территории Кондинского района, на которой могут реализовываться инициативные проекты, в целях учета мнения всех заинтересованных лиц.</w:t>
      </w:r>
    </w:p>
    <w:p w:rsidR="00903EDC" w:rsidRPr="00244F84" w:rsidRDefault="00903EDC" w:rsidP="00B95AC3">
      <w:r w:rsidRPr="00244F84">
        <w:t>2. Основные понятия, используемые в настоящем Порядке:</w:t>
      </w:r>
    </w:p>
    <w:p w:rsidR="00903EDC" w:rsidRPr="00244F84" w:rsidRDefault="00903EDC" w:rsidP="00B95AC3">
      <w:r w:rsidRPr="00244F84">
        <w:t xml:space="preserve">инициативные проекты - проекты, разработанные и выдвинутые в соответствии с Порядком выдвижения, внесения, обсуждения, рассмотрения инициативных проектов, а также проведения их конкурсного отбора в Кондинском районе, утвержденным решением Думы Кондинского района, инициаторами проектов в целях реализации на части территории Кондинского района мероприятий, имеющих приоритетное значение для жителей Кондинского района, </w:t>
      </w:r>
      <w:r w:rsidR="005500CB" w:rsidRPr="005500CB">
        <w:t>или его части, по решению вопросов непосредственного обеспечения жизнедеятельности населения</w:t>
      </w:r>
      <w:r w:rsidRPr="00244F84">
        <w:t xml:space="preserve"> муниципального района или иных вопросов, право решения которых предоставлено органам местного самоуправления Кондинского района;</w:t>
      </w:r>
    </w:p>
    <w:p w:rsidR="00903EDC" w:rsidRPr="00244F84" w:rsidRDefault="00903EDC" w:rsidP="00B95AC3">
      <w:r w:rsidRPr="00244F84">
        <w:t xml:space="preserve">инициаторы проекта - физические, юридические лица, соответствующие требованиям, установленным </w:t>
      </w:r>
      <w:r w:rsidR="007E2B2E" w:rsidRPr="007E2B2E">
        <w:t xml:space="preserve">Федеральным законом </w:t>
      </w:r>
      <w:hyperlink r:id="rId21" w:tooltip="ФЕДЕРАЛЬНЫЙ ЗАКОН от 20.03.2025 № 33-ФЗ ГОСУДАРСТВЕННАЯ ДУМА ФЕДЕРАЛЬНОГО СОБРАНИЯ РФ&#10;&#10;ОБ ОБЩИХ ПРИНЦИПАХ ОРГАНИЗАЦИИ МЕСТНОГО САМОУПРАВЛЕНИЯ В ЕДИНОЙ СИСТЕМЕ ПУБЛИЧНОЙ ВЛАСТИ " w:history="1">
        <w:r w:rsidR="007E2B2E" w:rsidRPr="00E57545">
          <w:rPr>
            <w:rStyle w:val="a8"/>
          </w:rPr>
          <w:t>от 20 марта 2025 года № 33-ФЗ</w:t>
        </w:r>
      </w:hyperlink>
      <w:r w:rsidR="007E2B2E" w:rsidRPr="007E2B2E">
        <w:t xml:space="preserve"> «Об общих принципах организации местного самоуправления в единой системе публичной власти»</w:t>
      </w:r>
      <w:r w:rsidRPr="00244F84">
        <w:t>, а также Порядком выдвижения, внесения, обсуждения, рассмотрения инициативных проектов, а также проведения их конкурсного отбора в Кондинском районе;</w:t>
      </w:r>
    </w:p>
    <w:p w:rsidR="00903EDC" w:rsidRDefault="00903EDC" w:rsidP="00B95AC3">
      <w:r w:rsidRPr="00244F84">
        <w:t>уполномоченный орган - отраслевой (функциональный) орган администрации Кондинского района, ответственный за организацию работы по рассмотрению инициативных проектов, а также проведению их конкурсного отбора в Кондинском районе.</w:t>
      </w:r>
    </w:p>
    <w:p w:rsidR="005500CB" w:rsidRDefault="005500CB" w:rsidP="00B95AC3">
      <w:r>
        <w:rPr>
          <w:rFonts w:eastAsia="Calibri" w:cs="Arial"/>
          <w:color w:val="000000"/>
          <w:szCs w:val="26"/>
          <w:lang w:eastAsia="en-US"/>
        </w:rPr>
        <w:t>(П</w:t>
      </w:r>
      <w:r w:rsidRPr="005500CB">
        <w:rPr>
          <w:rFonts w:eastAsia="Calibri" w:cs="Arial"/>
          <w:color w:val="000000"/>
          <w:szCs w:val="26"/>
          <w:lang w:eastAsia="en-US"/>
        </w:rPr>
        <w:t xml:space="preserve">ункт 2 раздела 1 </w:t>
      </w:r>
      <w:r>
        <w:rPr>
          <w:rFonts w:eastAsia="Calibri" w:cs="Arial"/>
          <w:color w:val="000000"/>
          <w:szCs w:val="26"/>
          <w:lang w:eastAsia="en-US"/>
        </w:rPr>
        <w:t xml:space="preserve">изменен решением Думы </w:t>
      </w:r>
      <w:hyperlink r:id="rId22" w:history="1">
        <w:r w:rsidR="007E2B2E">
          <w:rPr>
            <w:rStyle w:val="a8"/>
            <w:rFonts w:eastAsia="Calibri" w:cs="Arial"/>
            <w:szCs w:val="26"/>
            <w:lang w:eastAsia="en-US"/>
          </w:rPr>
          <w:t>от 25.09.2025 № 1292</w:t>
        </w:r>
      </w:hyperlink>
      <w:r>
        <w:rPr>
          <w:rFonts w:eastAsia="Calibri" w:cs="Arial"/>
          <w:color w:val="000000"/>
          <w:szCs w:val="26"/>
          <w:lang w:eastAsia="en-US"/>
        </w:rPr>
        <w:t xml:space="preserve">, </w:t>
      </w:r>
      <w:r w:rsidRPr="005500CB">
        <w:rPr>
          <w:rFonts w:eastAsia="Calibri" w:cs="Arial"/>
          <w:color w:val="000000"/>
          <w:szCs w:val="26"/>
          <w:lang w:eastAsia="en-US"/>
        </w:rPr>
        <w:t>в абзаце втором слова «по решению вопросов местного значения» замен</w:t>
      </w:r>
      <w:r>
        <w:rPr>
          <w:rFonts w:eastAsia="Calibri" w:cs="Arial"/>
          <w:color w:val="000000"/>
          <w:szCs w:val="26"/>
          <w:lang w:eastAsia="en-US"/>
        </w:rPr>
        <w:t>ены</w:t>
      </w:r>
      <w:r w:rsidRPr="005500CB">
        <w:rPr>
          <w:rFonts w:eastAsia="Calibri" w:cs="Arial"/>
          <w:color w:val="000000"/>
          <w:szCs w:val="26"/>
          <w:lang w:eastAsia="en-US"/>
        </w:rPr>
        <w:t xml:space="preserve"> словами «или его части, по решению вопросов непосредственного обеспечения жизнедеятельности населения»</w:t>
      </w:r>
      <w:r>
        <w:rPr>
          <w:rFonts w:eastAsia="Calibri" w:cs="Arial"/>
          <w:color w:val="000000"/>
          <w:szCs w:val="26"/>
          <w:lang w:eastAsia="en-US"/>
        </w:rPr>
        <w:t xml:space="preserve">, </w:t>
      </w:r>
      <w:r w:rsidRPr="005500CB">
        <w:rPr>
          <w:rFonts w:eastAsia="Calibri" w:cs="Arial"/>
          <w:color w:val="000000"/>
          <w:szCs w:val="26"/>
          <w:lang w:eastAsia="en-US"/>
        </w:rPr>
        <w:t xml:space="preserve">в абзаце третьем слова «Федеральным законом </w:t>
      </w:r>
      <w:hyperlink r:id="rId23" w:tooltip="ФЕДЕРАЛЬНЫЙ ЗАКОН от 06.10.2003 № 131-ФЗ&#10;ГОСУДАРСТВЕННАЯ ДУМА ФЕДЕРАЛЬНОГО СОБРАНИЯ РФ&#10;&#10;Об общих принципах организации местного самоуправления в Российской Федерации" w:history="1">
        <w:r w:rsidRPr="00E57545">
          <w:rPr>
            <w:rStyle w:val="a8"/>
            <w:rFonts w:eastAsia="Calibri" w:cs="Arial"/>
            <w:szCs w:val="26"/>
            <w:lang w:eastAsia="en-US"/>
          </w:rPr>
          <w:t>от 06 октября 2003 года № 131-ФЗ</w:t>
        </w:r>
      </w:hyperlink>
      <w:r w:rsidRPr="005500CB">
        <w:rPr>
          <w:rFonts w:eastAsia="Calibri" w:cs="Arial"/>
          <w:color w:val="000000"/>
          <w:szCs w:val="26"/>
          <w:lang w:eastAsia="en-US"/>
        </w:rPr>
        <w:t xml:space="preserve"> «Об общих принципах организации местного самоупр</w:t>
      </w:r>
      <w:r w:rsidR="007E2B2E">
        <w:rPr>
          <w:rFonts w:eastAsia="Calibri" w:cs="Arial"/>
          <w:color w:val="000000"/>
          <w:szCs w:val="26"/>
          <w:lang w:eastAsia="en-US"/>
        </w:rPr>
        <w:t>авления в Российской Федерации»</w:t>
      </w:r>
      <w:r w:rsidRPr="005500CB">
        <w:rPr>
          <w:rFonts w:eastAsia="Calibri" w:cs="Arial"/>
          <w:color w:val="000000"/>
          <w:szCs w:val="26"/>
          <w:lang w:eastAsia="en-US"/>
        </w:rPr>
        <w:t xml:space="preserve"> замен</w:t>
      </w:r>
      <w:r w:rsidR="007E2B2E">
        <w:rPr>
          <w:rFonts w:eastAsia="Calibri" w:cs="Arial"/>
          <w:color w:val="000000"/>
          <w:szCs w:val="26"/>
          <w:lang w:eastAsia="en-US"/>
        </w:rPr>
        <w:t>ены</w:t>
      </w:r>
      <w:r w:rsidRPr="005500CB">
        <w:rPr>
          <w:rFonts w:eastAsia="Calibri" w:cs="Arial"/>
          <w:color w:val="000000"/>
          <w:szCs w:val="26"/>
          <w:lang w:eastAsia="en-US"/>
        </w:rPr>
        <w:t xml:space="preserve"> словами «Федеральным законом </w:t>
      </w:r>
      <w:hyperlink r:id="rId24" w:tooltip="ФЕДЕРАЛЬНЫЙ ЗАКОН от 20.03.2025 № 33-ФЗ ГОСУДАРСТВЕННАЯ ДУМА ФЕДЕРАЛЬНОГО СОБРАНИЯ РФ&#10;&#10;ОБ ОБЩИХ ПРИНЦИПАХ ОРГАНИЗАЦИИ МЕСТНОГО САМОУПРАВЛЕНИЯ В ЕДИНОЙ СИСТЕМЕ ПУБЛИЧНОЙ ВЛАСТИ " w:history="1">
        <w:r w:rsidRPr="00E57545">
          <w:rPr>
            <w:rStyle w:val="a8"/>
            <w:rFonts w:eastAsia="Calibri" w:cs="Arial"/>
            <w:szCs w:val="26"/>
            <w:lang w:eastAsia="en-US"/>
          </w:rPr>
          <w:t>от 20 марта 2025 года № 33-ФЗ</w:t>
        </w:r>
      </w:hyperlink>
      <w:r w:rsidRPr="005500CB">
        <w:rPr>
          <w:rFonts w:eastAsia="Calibri" w:cs="Arial"/>
          <w:color w:val="000000"/>
          <w:szCs w:val="26"/>
          <w:lang w:eastAsia="en-US"/>
        </w:rPr>
        <w:t xml:space="preserve"> «Об общих принципах организации местного самоуправления в единой системе публичной власти»</w:t>
      </w:r>
      <w:r w:rsidR="007E2B2E">
        <w:rPr>
          <w:rFonts w:eastAsia="Calibri" w:cs="Arial"/>
          <w:color w:val="000000"/>
          <w:szCs w:val="26"/>
          <w:lang w:eastAsia="en-US"/>
        </w:rPr>
        <w:t>)</w:t>
      </w:r>
    </w:p>
    <w:p w:rsidR="005500CB" w:rsidRPr="00244F84" w:rsidRDefault="005500CB" w:rsidP="00B95AC3"/>
    <w:p w:rsidR="00903EDC" w:rsidRPr="00244F84" w:rsidRDefault="00903EDC" w:rsidP="00903EDC">
      <w:pPr>
        <w:pStyle w:val="ConsPlusNormal"/>
        <w:jc w:val="both"/>
        <w:rPr>
          <w:sz w:val="24"/>
          <w:szCs w:val="24"/>
        </w:rPr>
      </w:pPr>
    </w:p>
    <w:p w:rsidR="00903EDC" w:rsidRPr="00244F84" w:rsidRDefault="00903EDC" w:rsidP="00B95AC3">
      <w:pPr>
        <w:pStyle w:val="3"/>
      </w:pPr>
      <w:r w:rsidRPr="00244F84">
        <w:t>2. Определение части территории Кондинского района, на которой могут реализовываться инициативные проекты</w:t>
      </w:r>
    </w:p>
    <w:p w:rsidR="00903EDC" w:rsidRPr="00244F84" w:rsidRDefault="00903EDC" w:rsidP="00903EDC">
      <w:pPr>
        <w:pStyle w:val="ConsPlusNormal"/>
        <w:jc w:val="both"/>
        <w:rPr>
          <w:sz w:val="24"/>
          <w:szCs w:val="24"/>
        </w:rPr>
      </w:pPr>
    </w:p>
    <w:p w:rsidR="00903EDC" w:rsidRPr="00244F84" w:rsidRDefault="00903EDC" w:rsidP="00B95AC3">
      <w:r w:rsidRPr="00244F84">
        <w:t>1. Часть территории Кондинского района, на которой может реализовываться инициативный проект или несколько инициативных проектов, устанавливается постановлением главы Кондинского района.</w:t>
      </w:r>
    </w:p>
    <w:p w:rsidR="00903EDC" w:rsidRPr="00244F84" w:rsidRDefault="00903EDC" w:rsidP="00B95AC3">
      <w:r w:rsidRPr="00244F84">
        <w:lastRenderedPageBreak/>
        <w:t>2. Для определения части территории Кондинского района, на которой может реализовываться инициативный проект, инициатором проекта в администрацию Кондинского района направляется информация об инициативном проекте до выдвижения инициативного проекта в соответствии с Порядком выдвижения, внесения, обсуждения, рассмотрения инициативных проектов, а также проведения их конкурсного отбора в Кондинском районе.</w:t>
      </w:r>
    </w:p>
    <w:p w:rsidR="00903EDC" w:rsidRPr="00244F84" w:rsidRDefault="00903EDC" w:rsidP="00B95AC3">
      <w:r w:rsidRPr="00244F84">
        <w:t>3. Информация об инициативном проекте включает в себя:</w:t>
      </w:r>
    </w:p>
    <w:p w:rsidR="00903EDC" w:rsidRPr="00244F84" w:rsidRDefault="00903EDC" w:rsidP="00B95AC3">
      <w:r w:rsidRPr="00244F84">
        <w:t>1) наименование инициативного проекта;</w:t>
      </w:r>
    </w:p>
    <w:p w:rsidR="00903EDC" w:rsidRDefault="00903EDC" w:rsidP="00B95AC3">
      <w:r w:rsidRPr="00244F84">
        <w:t xml:space="preserve">2) </w:t>
      </w:r>
      <w:r w:rsidR="007E2B2E" w:rsidRPr="007E2B2E">
        <w:t>вопросы непосредственного обеспечения жизнедеятельности населения</w:t>
      </w:r>
      <w:r w:rsidRPr="00244F84">
        <w:t>, полномочия по решению вопросов местного значения муниципального района или иных вопросов, право решения которых предоставлено органам местного самоуправления Кондинского района, на исполнение которых направлен инициативный проект;</w:t>
      </w:r>
    </w:p>
    <w:p w:rsidR="007E2B2E" w:rsidRDefault="007E2B2E" w:rsidP="007E2B2E">
      <w:pPr>
        <w:rPr>
          <w:rFonts w:eastAsia="Calibri" w:cs="Arial"/>
          <w:color w:val="000000"/>
          <w:szCs w:val="26"/>
          <w:lang w:eastAsia="en-US"/>
        </w:rPr>
      </w:pPr>
      <w:r>
        <w:rPr>
          <w:rFonts w:eastAsia="Calibri" w:cs="Arial"/>
          <w:color w:val="000000"/>
          <w:szCs w:val="26"/>
          <w:lang w:eastAsia="en-US"/>
        </w:rPr>
        <w:t>(П</w:t>
      </w:r>
      <w:r w:rsidRPr="007E2B2E">
        <w:rPr>
          <w:rFonts w:eastAsia="Calibri" w:cs="Arial"/>
          <w:color w:val="000000"/>
          <w:szCs w:val="26"/>
          <w:lang w:eastAsia="en-US"/>
        </w:rPr>
        <w:t>одпункт</w:t>
      </w:r>
      <w:r>
        <w:rPr>
          <w:rFonts w:eastAsia="Calibri" w:cs="Arial"/>
          <w:color w:val="000000"/>
          <w:szCs w:val="26"/>
          <w:lang w:eastAsia="en-US"/>
        </w:rPr>
        <w:t xml:space="preserve"> </w:t>
      </w:r>
      <w:r w:rsidRPr="007E2B2E">
        <w:rPr>
          <w:rFonts w:eastAsia="Calibri" w:cs="Arial"/>
          <w:color w:val="000000"/>
          <w:szCs w:val="26"/>
          <w:lang w:eastAsia="en-US"/>
        </w:rPr>
        <w:t>2</w:t>
      </w:r>
      <w:r>
        <w:rPr>
          <w:rFonts w:eastAsia="Calibri" w:cs="Arial"/>
          <w:color w:val="000000"/>
          <w:szCs w:val="26"/>
          <w:lang w:eastAsia="en-US"/>
        </w:rPr>
        <w:t xml:space="preserve"> пункта</w:t>
      </w:r>
      <w:r w:rsidRPr="007E2B2E">
        <w:rPr>
          <w:rFonts w:eastAsia="Calibri" w:cs="Arial"/>
          <w:color w:val="000000"/>
          <w:szCs w:val="26"/>
          <w:lang w:eastAsia="en-US"/>
        </w:rPr>
        <w:t xml:space="preserve"> 3 раздела 2 </w:t>
      </w:r>
      <w:r>
        <w:rPr>
          <w:rFonts w:eastAsia="Calibri" w:cs="Arial"/>
          <w:color w:val="000000"/>
          <w:szCs w:val="26"/>
          <w:lang w:eastAsia="en-US"/>
        </w:rPr>
        <w:t xml:space="preserve">изменен решением Думы </w:t>
      </w:r>
      <w:hyperlink r:id="rId25" w:history="1">
        <w:r>
          <w:rPr>
            <w:rStyle w:val="a8"/>
            <w:rFonts w:eastAsia="Calibri" w:cs="Arial"/>
            <w:szCs w:val="26"/>
            <w:lang w:eastAsia="en-US"/>
          </w:rPr>
          <w:t>от 25.09.2025 № 1292</w:t>
        </w:r>
      </w:hyperlink>
      <w:r>
        <w:rPr>
          <w:rFonts w:eastAsia="Calibri" w:cs="Arial"/>
          <w:color w:val="000000"/>
          <w:szCs w:val="26"/>
          <w:lang w:eastAsia="en-US"/>
        </w:rPr>
        <w:t xml:space="preserve">, </w:t>
      </w:r>
      <w:r w:rsidRPr="007E2B2E">
        <w:rPr>
          <w:rFonts w:eastAsia="Calibri" w:cs="Arial"/>
          <w:color w:val="000000"/>
          <w:szCs w:val="26"/>
          <w:lang w:eastAsia="en-US"/>
        </w:rPr>
        <w:t>слова «вопросы местного значения» замен</w:t>
      </w:r>
      <w:r>
        <w:rPr>
          <w:rFonts w:eastAsia="Calibri" w:cs="Arial"/>
          <w:color w:val="000000"/>
          <w:szCs w:val="26"/>
          <w:lang w:eastAsia="en-US"/>
        </w:rPr>
        <w:t>ены</w:t>
      </w:r>
      <w:r w:rsidRPr="007E2B2E">
        <w:rPr>
          <w:rFonts w:eastAsia="Calibri" w:cs="Arial"/>
          <w:color w:val="000000"/>
          <w:szCs w:val="26"/>
          <w:lang w:eastAsia="en-US"/>
        </w:rPr>
        <w:t xml:space="preserve"> словами «вопросы непосредственного обеспечения жизнедеятельности населения»</w:t>
      </w:r>
      <w:r>
        <w:rPr>
          <w:rFonts w:eastAsia="Calibri" w:cs="Arial"/>
          <w:color w:val="000000"/>
          <w:szCs w:val="26"/>
          <w:lang w:eastAsia="en-US"/>
        </w:rPr>
        <w:t>)</w:t>
      </w:r>
    </w:p>
    <w:p w:rsidR="007E2B2E" w:rsidRPr="007E2B2E" w:rsidRDefault="007E2B2E" w:rsidP="00B95AC3"/>
    <w:p w:rsidR="00903EDC" w:rsidRPr="00244F84" w:rsidRDefault="00903EDC" w:rsidP="00B95AC3">
      <w:r w:rsidRPr="00244F84">
        <w:t>3) описание инициативного проекта (описание проблемы и обоснование ее актуальности (остроты), описание мероприятий по его реализации);</w:t>
      </w:r>
    </w:p>
    <w:p w:rsidR="00903EDC" w:rsidRPr="00244F84" w:rsidRDefault="00903EDC" w:rsidP="00B95AC3">
      <w:r w:rsidRPr="00244F84">
        <w:t>4) сведения о предполагаемой части территории Кондинского района, на которой могут реализовываться инициативные проекты;</w:t>
      </w:r>
    </w:p>
    <w:p w:rsidR="00903EDC" w:rsidRDefault="00903EDC" w:rsidP="00B95AC3">
      <w:r w:rsidRPr="00244F84">
        <w:t>5) контактные данные лица (представителя инициатора), ответственного за инициативный проект (Ф.И.О., номер телефона, адрес электронной почты).</w:t>
      </w:r>
    </w:p>
    <w:p w:rsidR="007E2B2E" w:rsidRPr="00244F84" w:rsidRDefault="007E2B2E" w:rsidP="00B95AC3"/>
    <w:p w:rsidR="00903EDC" w:rsidRPr="00244F84" w:rsidRDefault="00903EDC" w:rsidP="00B95AC3">
      <w:r w:rsidRPr="00244F84">
        <w:t>4. Уполномоченный орган в течение двух рабочих дней со дня внесения в администрацию Кондинского района информации об инициативном проекте направляет ее в адрес отраслевых (функциональных) органов администрации Кондинского района, курирующих соответствующие направления деятельности, а также администраций городских, сельских поселений Кондинского района, на территории которых инициативный проект планируется (предлагается) к реализации.</w:t>
      </w:r>
    </w:p>
    <w:p w:rsidR="00903EDC" w:rsidRPr="00244F84" w:rsidRDefault="00903EDC" w:rsidP="00B95AC3">
      <w:r w:rsidRPr="00244F84">
        <w:t>5. Отраслевые (функциональные) органы администрации Кондинского района, администрации городских, сельских поселений Кондинского района, на территории которых инициативный проект планируется (предлагается) к реализации, осуществляют подготовку и направление в адрес уполномоченного органа рекомендации о предполагаемой территории, на которой возможно и целесообразно реализовывать инициативный проект.</w:t>
      </w:r>
    </w:p>
    <w:p w:rsidR="00903EDC" w:rsidRPr="00244F84" w:rsidRDefault="00903EDC" w:rsidP="00B95AC3">
      <w:r w:rsidRPr="00244F84">
        <w:t>Подготовка и направление указанных рекомендаций осуществляется по каждому инициативному проекту в срок не позднее 5 календарных дней со дня поступления информации об инициативном проекте в отраслевой (функциональный) орган администрации Кондинского района, администрацию городского, сельского поселения Кондинского района.</w:t>
      </w:r>
    </w:p>
    <w:p w:rsidR="00903EDC" w:rsidRPr="00244F84" w:rsidRDefault="00903EDC" w:rsidP="00B95AC3">
      <w:r w:rsidRPr="00244F84">
        <w:t>6. Уполномоченный орган с учетом поступивших рекомендаций подготавливает проект постановления главы Кондинского района об определении части территории Кондинского района, на которой может реализовываться инициативный проект.</w:t>
      </w:r>
    </w:p>
    <w:p w:rsidR="00903EDC" w:rsidRPr="00244F84" w:rsidRDefault="00903EDC" w:rsidP="00B95AC3">
      <w:r w:rsidRPr="00244F84">
        <w:t>7. Копия постановления главы Кондинского района об определении части территории Кондинского района, на которой может реализовываться инициативный проект, не позднее 2 рабочих дней со дня его принятия направляется уполномоченным органом лицу (лицам), контактные данные которого (-ых) указаны в информации об инициативном проекте.</w:t>
      </w:r>
    </w:p>
    <w:p w:rsidR="00174A7B" w:rsidRPr="00244F84" w:rsidRDefault="00174A7B" w:rsidP="00B95AC3">
      <w:pPr>
        <w:rPr>
          <w:rFonts w:cs="Arial"/>
          <w:bCs/>
          <w:color w:val="000000"/>
        </w:rPr>
      </w:pPr>
    </w:p>
    <w:sectPr w:rsidR="00174A7B" w:rsidRPr="00244F84" w:rsidSect="00903EDC">
      <w:pgSz w:w="11906" w:h="16838"/>
      <w:pgMar w:top="1276" w:right="707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811" w:rsidRDefault="00E35811" w:rsidP="00512EDA">
      <w:r>
        <w:separator/>
      </w:r>
    </w:p>
  </w:endnote>
  <w:endnote w:type="continuationSeparator" w:id="0">
    <w:p w:rsidR="00E35811" w:rsidRDefault="00E35811" w:rsidP="0051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C16" w:rsidRDefault="00391C16" w:rsidP="001D1B2E">
    <w:pPr>
      <w:pStyle w:val="ab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391C16" w:rsidRDefault="00391C16" w:rsidP="001D1B2E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C16" w:rsidRDefault="00391C16" w:rsidP="001D1B2E">
    <w:pPr>
      <w:pStyle w:val="ab"/>
      <w:framePr w:wrap="around" w:vAnchor="text" w:hAnchor="margin" w:xAlign="right" w:y="1"/>
      <w:rPr>
        <w:rStyle w:val="af3"/>
      </w:rPr>
    </w:pPr>
  </w:p>
  <w:p w:rsidR="00391C16" w:rsidRDefault="00391C16" w:rsidP="001D1B2E">
    <w:pPr>
      <w:pStyle w:val="a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194" w:rsidRDefault="00DD119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811" w:rsidRDefault="00E35811" w:rsidP="00512EDA">
      <w:r>
        <w:separator/>
      </w:r>
    </w:p>
  </w:footnote>
  <w:footnote w:type="continuationSeparator" w:id="0">
    <w:p w:rsidR="00E35811" w:rsidRDefault="00E35811" w:rsidP="00512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194" w:rsidRDefault="00DD119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C16" w:rsidRDefault="00391C16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194" w:rsidRDefault="00DD119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D9CB96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313A2D"/>
    <w:multiLevelType w:val="hybridMultilevel"/>
    <w:tmpl w:val="0374B4C2"/>
    <w:lvl w:ilvl="0" w:tplc="33C472B4">
      <w:start w:val="1"/>
      <w:numFmt w:val="decimal"/>
      <w:lvlText w:val="%1."/>
      <w:lvlJc w:val="left"/>
      <w:pPr>
        <w:ind w:left="1956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CF42AB4"/>
    <w:multiLevelType w:val="hybridMultilevel"/>
    <w:tmpl w:val="C3E81438"/>
    <w:lvl w:ilvl="0" w:tplc="D764B7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DA811B6"/>
    <w:multiLevelType w:val="hybridMultilevel"/>
    <w:tmpl w:val="2A4AB284"/>
    <w:lvl w:ilvl="0" w:tplc="46A6DC4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D95D5E"/>
    <w:multiLevelType w:val="multilevel"/>
    <w:tmpl w:val="053E55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68" w:hanging="784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0EDE178D"/>
    <w:multiLevelType w:val="hybridMultilevel"/>
    <w:tmpl w:val="8298A0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6E87223"/>
    <w:multiLevelType w:val="multilevel"/>
    <w:tmpl w:val="A83A340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7">
    <w:nsid w:val="16FC6EF5"/>
    <w:multiLevelType w:val="hybridMultilevel"/>
    <w:tmpl w:val="EFF88CDA"/>
    <w:lvl w:ilvl="0" w:tplc="2FA4347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6F09A22">
      <w:numFmt w:val="none"/>
      <w:lvlText w:val=""/>
      <w:lvlJc w:val="left"/>
      <w:pPr>
        <w:tabs>
          <w:tab w:val="num" w:pos="360"/>
        </w:tabs>
      </w:pPr>
    </w:lvl>
    <w:lvl w:ilvl="2" w:tplc="A1C8168C">
      <w:numFmt w:val="none"/>
      <w:lvlText w:val=""/>
      <w:lvlJc w:val="left"/>
      <w:pPr>
        <w:tabs>
          <w:tab w:val="num" w:pos="360"/>
        </w:tabs>
      </w:pPr>
    </w:lvl>
    <w:lvl w:ilvl="3" w:tplc="695454F2">
      <w:numFmt w:val="none"/>
      <w:lvlText w:val=""/>
      <w:lvlJc w:val="left"/>
      <w:pPr>
        <w:tabs>
          <w:tab w:val="num" w:pos="360"/>
        </w:tabs>
      </w:pPr>
    </w:lvl>
    <w:lvl w:ilvl="4" w:tplc="5B680792">
      <w:numFmt w:val="none"/>
      <w:lvlText w:val=""/>
      <w:lvlJc w:val="left"/>
      <w:pPr>
        <w:tabs>
          <w:tab w:val="num" w:pos="360"/>
        </w:tabs>
      </w:pPr>
    </w:lvl>
    <w:lvl w:ilvl="5" w:tplc="CD1067B0">
      <w:numFmt w:val="none"/>
      <w:lvlText w:val=""/>
      <w:lvlJc w:val="left"/>
      <w:pPr>
        <w:tabs>
          <w:tab w:val="num" w:pos="360"/>
        </w:tabs>
      </w:pPr>
    </w:lvl>
    <w:lvl w:ilvl="6" w:tplc="6B18087A">
      <w:numFmt w:val="none"/>
      <w:lvlText w:val=""/>
      <w:lvlJc w:val="left"/>
      <w:pPr>
        <w:tabs>
          <w:tab w:val="num" w:pos="360"/>
        </w:tabs>
      </w:pPr>
    </w:lvl>
    <w:lvl w:ilvl="7" w:tplc="74C629BA">
      <w:numFmt w:val="none"/>
      <w:lvlText w:val=""/>
      <w:lvlJc w:val="left"/>
      <w:pPr>
        <w:tabs>
          <w:tab w:val="num" w:pos="360"/>
        </w:tabs>
      </w:pPr>
    </w:lvl>
    <w:lvl w:ilvl="8" w:tplc="4036A8A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8274DE3"/>
    <w:multiLevelType w:val="hybridMultilevel"/>
    <w:tmpl w:val="B0DEA89C"/>
    <w:lvl w:ilvl="0" w:tplc="3CEED6C4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E0736B1"/>
    <w:multiLevelType w:val="hybridMultilevel"/>
    <w:tmpl w:val="6BB2092E"/>
    <w:lvl w:ilvl="0" w:tplc="97343F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234998"/>
    <w:multiLevelType w:val="hybridMultilevel"/>
    <w:tmpl w:val="0DD049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5B23AB"/>
    <w:multiLevelType w:val="multilevel"/>
    <w:tmpl w:val="68D4E5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12">
    <w:nsid w:val="26DF05D3"/>
    <w:multiLevelType w:val="hybridMultilevel"/>
    <w:tmpl w:val="E3388688"/>
    <w:lvl w:ilvl="0" w:tplc="2940F79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5366C0"/>
    <w:multiLevelType w:val="hybridMultilevel"/>
    <w:tmpl w:val="A1FCC554"/>
    <w:lvl w:ilvl="0" w:tplc="4B4AB51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F30000"/>
    <w:multiLevelType w:val="hybridMultilevel"/>
    <w:tmpl w:val="C3CABFC4"/>
    <w:lvl w:ilvl="0" w:tplc="5B7033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C100F3D"/>
    <w:multiLevelType w:val="hybridMultilevel"/>
    <w:tmpl w:val="C878333C"/>
    <w:lvl w:ilvl="0" w:tplc="92F0A8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F3F3533"/>
    <w:multiLevelType w:val="hybridMultilevel"/>
    <w:tmpl w:val="3634D316"/>
    <w:lvl w:ilvl="0" w:tplc="3F6EADAC">
      <w:start w:val="4"/>
      <w:numFmt w:val="decimal"/>
      <w:lvlText w:val="%1)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7">
    <w:nsid w:val="32D42500"/>
    <w:multiLevelType w:val="hybridMultilevel"/>
    <w:tmpl w:val="5A04C0A2"/>
    <w:lvl w:ilvl="0" w:tplc="BC4AF08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AA642B44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33C83B3D"/>
    <w:multiLevelType w:val="hybridMultilevel"/>
    <w:tmpl w:val="08EECE48"/>
    <w:lvl w:ilvl="0" w:tplc="30C2F3E8">
      <w:start w:val="1"/>
      <w:numFmt w:val="decimal"/>
      <w:lvlText w:val="%1."/>
      <w:lvlJc w:val="left"/>
      <w:pPr>
        <w:ind w:left="786" w:hanging="360"/>
      </w:pPr>
      <w:rPr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C60DA0"/>
    <w:multiLevelType w:val="hybridMultilevel"/>
    <w:tmpl w:val="62CA43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B17DB5"/>
    <w:multiLevelType w:val="hybridMultilevel"/>
    <w:tmpl w:val="9AD8DC80"/>
    <w:lvl w:ilvl="0" w:tplc="AC222DCE">
      <w:start w:val="1"/>
      <w:numFmt w:val="decimal"/>
      <w:lvlText w:val="%1)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1">
    <w:nsid w:val="51B30407"/>
    <w:multiLevelType w:val="hybridMultilevel"/>
    <w:tmpl w:val="10C00D6C"/>
    <w:lvl w:ilvl="0" w:tplc="5E6EFE50">
      <w:start w:val="1"/>
      <w:numFmt w:val="decimal"/>
      <w:lvlText w:val="%1."/>
      <w:lvlJc w:val="left"/>
      <w:pPr>
        <w:ind w:left="1362" w:hanging="7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820C3E"/>
    <w:multiLevelType w:val="hybridMultilevel"/>
    <w:tmpl w:val="F9305C86"/>
    <w:lvl w:ilvl="0" w:tplc="55A4EA7A">
      <w:start w:val="1"/>
      <w:numFmt w:val="decimal"/>
      <w:suff w:val="space"/>
      <w:lvlText w:val="%1."/>
      <w:lvlJc w:val="left"/>
      <w:pPr>
        <w:ind w:left="1710" w:hanging="99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8B7131"/>
    <w:multiLevelType w:val="hybridMultilevel"/>
    <w:tmpl w:val="77C2C7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99626ED"/>
    <w:multiLevelType w:val="multilevel"/>
    <w:tmpl w:val="2DEE89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5EC91C78"/>
    <w:multiLevelType w:val="hybridMultilevel"/>
    <w:tmpl w:val="887C7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3D7DDE"/>
    <w:multiLevelType w:val="hybridMultilevel"/>
    <w:tmpl w:val="28161F1A"/>
    <w:lvl w:ilvl="0" w:tplc="D256BBAC">
      <w:start w:val="1"/>
      <w:numFmt w:val="decimal"/>
      <w:suff w:val="space"/>
      <w:lvlText w:val="%1."/>
      <w:lvlJc w:val="left"/>
      <w:pPr>
        <w:ind w:left="435" w:hanging="435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DE6DF1"/>
    <w:multiLevelType w:val="hybridMultilevel"/>
    <w:tmpl w:val="A13E4650"/>
    <w:lvl w:ilvl="0" w:tplc="8CF4E1D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C8D237B"/>
    <w:multiLevelType w:val="hybridMultilevel"/>
    <w:tmpl w:val="A0DA593C"/>
    <w:lvl w:ilvl="0" w:tplc="B66E0F7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D20394"/>
    <w:multiLevelType w:val="hybridMultilevel"/>
    <w:tmpl w:val="E92AA7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260196F"/>
    <w:multiLevelType w:val="multilevel"/>
    <w:tmpl w:val="B3F42D0E"/>
    <w:lvl w:ilvl="0">
      <w:start w:val="1"/>
      <w:numFmt w:val="decimal"/>
      <w:lvlText w:val="%1."/>
      <w:lvlJc w:val="left"/>
      <w:pPr>
        <w:ind w:left="1818" w:hanging="1110"/>
      </w:pPr>
      <w:rPr>
        <w:rFonts w:eastAsia="Calibri"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1">
    <w:nsid w:val="736714A8"/>
    <w:multiLevelType w:val="multilevel"/>
    <w:tmpl w:val="17D00A24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010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1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2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3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32">
    <w:nsid w:val="7BEF5E6A"/>
    <w:multiLevelType w:val="hybridMultilevel"/>
    <w:tmpl w:val="C3820D16"/>
    <w:lvl w:ilvl="0" w:tplc="FEB87596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18"/>
  </w:num>
  <w:num w:numId="10">
    <w:abstractNumId w:val="5"/>
  </w:num>
  <w:num w:numId="11">
    <w:abstractNumId w:val="13"/>
  </w:num>
  <w:num w:numId="12">
    <w:abstractNumId w:val="27"/>
  </w:num>
  <w:num w:numId="13">
    <w:abstractNumId w:val="8"/>
  </w:num>
  <w:num w:numId="14">
    <w:abstractNumId w:val="2"/>
  </w:num>
  <w:num w:numId="15">
    <w:abstractNumId w:val="14"/>
  </w:num>
  <w:num w:numId="16">
    <w:abstractNumId w:val="15"/>
  </w:num>
  <w:num w:numId="17">
    <w:abstractNumId w:val="32"/>
  </w:num>
  <w:num w:numId="18">
    <w:abstractNumId w:val="1"/>
  </w:num>
  <w:num w:numId="19">
    <w:abstractNumId w:val="22"/>
  </w:num>
  <w:num w:numId="20">
    <w:abstractNumId w:val="24"/>
  </w:num>
  <w:num w:numId="21">
    <w:abstractNumId w:val="12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31"/>
  </w:num>
  <w:num w:numId="26">
    <w:abstractNumId w:val="9"/>
  </w:num>
  <w:num w:numId="27">
    <w:abstractNumId w:val="26"/>
  </w:num>
  <w:num w:numId="28">
    <w:abstractNumId w:val="26"/>
  </w:num>
  <w:num w:numId="29">
    <w:abstractNumId w:val="7"/>
  </w:num>
  <w:num w:numId="30">
    <w:abstractNumId w:val="6"/>
  </w:num>
  <w:num w:numId="31">
    <w:abstractNumId w:val="19"/>
  </w:num>
  <w:num w:numId="32">
    <w:abstractNumId w:val="30"/>
  </w:num>
  <w:num w:numId="33">
    <w:abstractNumId w:val="4"/>
  </w:num>
  <w:num w:numId="34">
    <w:abstractNumId w:val="10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2971"/>
    <w:rsid w:val="000177EA"/>
    <w:rsid w:val="00020E98"/>
    <w:rsid w:val="00025AF8"/>
    <w:rsid w:val="000313D4"/>
    <w:rsid w:val="000332FC"/>
    <w:rsid w:val="000558D0"/>
    <w:rsid w:val="00060A22"/>
    <w:rsid w:val="0008038F"/>
    <w:rsid w:val="000A1103"/>
    <w:rsid w:val="000D6372"/>
    <w:rsid w:val="00116B78"/>
    <w:rsid w:val="001279E9"/>
    <w:rsid w:val="00132254"/>
    <w:rsid w:val="00150C74"/>
    <w:rsid w:val="0016642E"/>
    <w:rsid w:val="00171E3E"/>
    <w:rsid w:val="00174A7B"/>
    <w:rsid w:val="001821DD"/>
    <w:rsid w:val="001946C2"/>
    <w:rsid w:val="001C7BA7"/>
    <w:rsid w:val="001D1B2E"/>
    <w:rsid w:val="001D6E15"/>
    <w:rsid w:val="001E2232"/>
    <w:rsid w:val="00216D17"/>
    <w:rsid w:val="00234A3D"/>
    <w:rsid w:val="00244F84"/>
    <w:rsid w:val="00260191"/>
    <w:rsid w:val="00264CB0"/>
    <w:rsid w:val="00284935"/>
    <w:rsid w:val="00286C7D"/>
    <w:rsid w:val="00287B6B"/>
    <w:rsid w:val="002A5311"/>
    <w:rsid w:val="002C72B8"/>
    <w:rsid w:val="002D5947"/>
    <w:rsid w:val="002E1AFD"/>
    <w:rsid w:val="002F553E"/>
    <w:rsid w:val="002F5613"/>
    <w:rsid w:val="00310851"/>
    <w:rsid w:val="00320371"/>
    <w:rsid w:val="0032182A"/>
    <w:rsid w:val="00326D4C"/>
    <w:rsid w:val="00333486"/>
    <w:rsid w:val="00342AD6"/>
    <w:rsid w:val="003632A8"/>
    <w:rsid w:val="00391C16"/>
    <w:rsid w:val="003C5742"/>
    <w:rsid w:val="00406099"/>
    <w:rsid w:val="00414823"/>
    <w:rsid w:val="004240B1"/>
    <w:rsid w:val="00426678"/>
    <w:rsid w:val="00435E0F"/>
    <w:rsid w:val="004502CA"/>
    <w:rsid w:val="00457BF8"/>
    <w:rsid w:val="004624C7"/>
    <w:rsid w:val="004B7104"/>
    <w:rsid w:val="004C2287"/>
    <w:rsid w:val="004D5E34"/>
    <w:rsid w:val="004F5CC2"/>
    <w:rsid w:val="00507620"/>
    <w:rsid w:val="00512EDA"/>
    <w:rsid w:val="00515611"/>
    <w:rsid w:val="00536403"/>
    <w:rsid w:val="00547CE4"/>
    <w:rsid w:val="005500CB"/>
    <w:rsid w:val="005960C9"/>
    <w:rsid w:val="005A3006"/>
    <w:rsid w:val="005A57F7"/>
    <w:rsid w:val="005D0682"/>
    <w:rsid w:val="005E492E"/>
    <w:rsid w:val="005F06DD"/>
    <w:rsid w:val="00626CE6"/>
    <w:rsid w:val="00643B86"/>
    <w:rsid w:val="0067519F"/>
    <w:rsid w:val="00695C3E"/>
    <w:rsid w:val="006971E9"/>
    <w:rsid w:val="006A3593"/>
    <w:rsid w:val="006A3FFC"/>
    <w:rsid w:val="006A6778"/>
    <w:rsid w:val="006C4959"/>
    <w:rsid w:val="006F5F18"/>
    <w:rsid w:val="00723DDC"/>
    <w:rsid w:val="00733A59"/>
    <w:rsid w:val="007416EC"/>
    <w:rsid w:val="00771742"/>
    <w:rsid w:val="007E2B2E"/>
    <w:rsid w:val="007E401E"/>
    <w:rsid w:val="00842B8A"/>
    <w:rsid w:val="00842F3A"/>
    <w:rsid w:val="00877582"/>
    <w:rsid w:val="008F2E59"/>
    <w:rsid w:val="00903EDC"/>
    <w:rsid w:val="00930768"/>
    <w:rsid w:val="009346C0"/>
    <w:rsid w:val="0093542F"/>
    <w:rsid w:val="00950F0E"/>
    <w:rsid w:val="00954E4A"/>
    <w:rsid w:val="00970C1B"/>
    <w:rsid w:val="00980F40"/>
    <w:rsid w:val="00983D9E"/>
    <w:rsid w:val="00994345"/>
    <w:rsid w:val="009D3B00"/>
    <w:rsid w:val="009E3114"/>
    <w:rsid w:val="00A076A7"/>
    <w:rsid w:val="00A33DF5"/>
    <w:rsid w:val="00A35120"/>
    <w:rsid w:val="00A374EB"/>
    <w:rsid w:val="00A44F31"/>
    <w:rsid w:val="00A8537C"/>
    <w:rsid w:val="00A9568E"/>
    <w:rsid w:val="00A95DF4"/>
    <w:rsid w:val="00AB77C4"/>
    <w:rsid w:val="00B0286E"/>
    <w:rsid w:val="00B95AC3"/>
    <w:rsid w:val="00BC080C"/>
    <w:rsid w:val="00BC248C"/>
    <w:rsid w:val="00BD4003"/>
    <w:rsid w:val="00C263E7"/>
    <w:rsid w:val="00C63F7B"/>
    <w:rsid w:val="00CD75D8"/>
    <w:rsid w:val="00CE0850"/>
    <w:rsid w:val="00CE0EEE"/>
    <w:rsid w:val="00CE2C27"/>
    <w:rsid w:val="00CF4BA1"/>
    <w:rsid w:val="00D26114"/>
    <w:rsid w:val="00D36172"/>
    <w:rsid w:val="00D525DE"/>
    <w:rsid w:val="00D657C9"/>
    <w:rsid w:val="00DB0516"/>
    <w:rsid w:val="00DB11B5"/>
    <w:rsid w:val="00DD1194"/>
    <w:rsid w:val="00DD646C"/>
    <w:rsid w:val="00DF2A5E"/>
    <w:rsid w:val="00E23454"/>
    <w:rsid w:val="00E35811"/>
    <w:rsid w:val="00E36DD5"/>
    <w:rsid w:val="00E42971"/>
    <w:rsid w:val="00E53626"/>
    <w:rsid w:val="00E57545"/>
    <w:rsid w:val="00E948AD"/>
    <w:rsid w:val="00EC6F34"/>
    <w:rsid w:val="00ED7B99"/>
    <w:rsid w:val="00EF232E"/>
    <w:rsid w:val="00F10D71"/>
    <w:rsid w:val="00F23557"/>
    <w:rsid w:val="00F67245"/>
    <w:rsid w:val="00F7090D"/>
    <w:rsid w:val="00F96DF1"/>
    <w:rsid w:val="00FA4EA0"/>
    <w:rsid w:val="00FC0C1A"/>
    <w:rsid w:val="00F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liases w:val="!Обычный текст документа"/>
    <w:qFormat/>
    <w:rsid w:val="00B95AC3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0"/>
    <w:next w:val="a0"/>
    <w:link w:val="10"/>
    <w:qFormat/>
    <w:rsid w:val="00B95AC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0"/>
    <w:link w:val="20"/>
    <w:qFormat/>
    <w:rsid w:val="00B95AC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0"/>
    <w:link w:val="30"/>
    <w:qFormat/>
    <w:rsid w:val="00B95AC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0"/>
    <w:link w:val="40"/>
    <w:qFormat/>
    <w:rsid w:val="00B95AC3"/>
    <w:pPr>
      <w:outlineLvl w:val="3"/>
    </w:pPr>
    <w:rPr>
      <w:b/>
      <w:bCs/>
      <w:sz w:val="26"/>
      <w:szCs w:val="28"/>
    </w:rPr>
  </w:style>
  <w:style w:type="character" w:default="1" w:styleId="a1">
    <w:name w:val="Default Paragraph Font"/>
    <w:semiHidden/>
    <w:rsid w:val="00B95AC3"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rsid w:val="00B95AC3"/>
  </w:style>
  <w:style w:type="paragraph" w:styleId="a4">
    <w:name w:val="Balloon Text"/>
    <w:basedOn w:val="a0"/>
    <w:link w:val="a5"/>
    <w:rsid w:val="004624C7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4624C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CE2C27"/>
    <w:rPr>
      <w:rFonts w:ascii="Arial" w:hAnsi="Arial" w:cs="Arial"/>
      <w:b/>
      <w:bCs/>
      <w:kern w:val="32"/>
      <w:sz w:val="32"/>
      <w:szCs w:val="32"/>
    </w:rPr>
  </w:style>
  <w:style w:type="paragraph" w:styleId="a6">
    <w:name w:val="Normal (Web)"/>
    <w:aliases w:val="Обычный (Web)"/>
    <w:basedOn w:val="a0"/>
    <w:link w:val="a7"/>
    <w:uiPriority w:val="99"/>
    <w:unhideWhenUsed/>
    <w:qFormat/>
    <w:rsid w:val="00CE2C27"/>
    <w:pPr>
      <w:widowControl w:val="0"/>
      <w:suppressAutoHyphens/>
      <w:ind w:left="720"/>
      <w:contextualSpacing/>
    </w:pPr>
    <w:rPr>
      <w:rFonts w:eastAsia="Lucida Sans Unicode"/>
      <w:kern w:val="2"/>
      <w:lang w:val="x-none" w:eastAsia="en-US"/>
    </w:rPr>
  </w:style>
  <w:style w:type="character" w:customStyle="1" w:styleId="a7">
    <w:name w:val="Обычный (веб) Знак"/>
    <w:link w:val="a6"/>
    <w:uiPriority w:val="99"/>
    <w:locked/>
    <w:rsid w:val="00CE2C27"/>
    <w:rPr>
      <w:rFonts w:eastAsia="Lucida Sans Unicode"/>
      <w:kern w:val="2"/>
      <w:sz w:val="24"/>
      <w:szCs w:val="24"/>
      <w:lang w:val="x-none" w:eastAsia="en-US"/>
    </w:rPr>
  </w:style>
  <w:style w:type="character" w:styleId="a8">
    <w:name w:val="Hyperlink"/>
    <w:rsid w:val="00B95AC3"/>
    <w:rPr>
      <w:color w:val="0000FF"/>
      <w:u w:val="none"/>
    </w:rPr>
  </w:style>
  <w:style w:type="paragraph" w:customStyle="1" w:styleId="ConsTitle">
    <w:name w:val="ConsTitle"/>
    <w:rsid w:val="00512EDA"/>
    <w:pPr>
      <w:widowControl w:val="0"/>
      <w:ind w:right="19772"/>
    </w:pPr>
    <w:rPr>
      <w:rFonts w:ascii="Arial" w:hAnsi="Arial"/>
      <w:b/>
      <w:sz w:val="16"/>
    </w:rPr>
  </w:style>
  <w:style w:type="paragraph" w:styleId="a9">
    <w:name w:val="header"/>
    <w:basedOn w:val="a0"/>
    <w:link w:val="aa"/>
    <w:uiPriority w:val="99"/>
    <w:rsid w:val="00512ED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12EDA"/>
    <w:rPr>
      <w:sz w:val="24"/>
      <w:szCs w:val="24"/>
    </w:rPr>
  </w:style>
  <w:style w:type="paragraph" w:styleId="ab">
    <w:name w:val="footer"/>
    <w:basedOn w:val="a0"/>
    <w:link w:val="ac"/>
    <w:rsid w:val="00512ED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512EDA"/>
    <w:rPr>
      <w:sz w:val="24"/>
      <w:szCs w:val="24"/>
    </w:rPr>
  </w:style>
  <w:style w:type="paragraph" w:customStyle="1" w:styleId="ad">
    <w:name w:val="Статья"/>
    <w:basedOn w:val="a0"/>
    <w:rsid w:val="00994345"/>
    <w:pPr>
      <w:spacing w:before="400" w:line="360" w:lineRule="auto"/>
      <w:ind w:left="708"/>
    </w:pPr>
    <w:rPr>
      <w:b/>
      <w:sz w:val="28"/>
    </w:rPr>
  </w:style>
  <w:style w:type="paragraph" w:customStyle="1" w:styleId="ae">
    <w:name w:val="Абзац"/>
    <w:rsid w:val="00994345"/>
    <w:pPr>
      <w:spacing w:line="360" w:lineRule="auto"/>
      <w:ind w:firstLine="709"/>
    </w:pPr>
    <w:rPr>
      <w:sz w:val="28"/>
      <w:szCs w:val="24"/>
    </w:rPr>
  </w:style>
  <w:style w:type="character" w:customStyle="1" w:styleId="af">
    <w:name w:val="Основной текст_"/>
    <w:link w:val="11"/>
    <w:locked/>
    <w:rsid w:val="00994345"/>
    <w:rPr>
      <w:sz w:val="25"/>
      <w:shd w:val="clear" w:color="auto" w:fill="FFFFFF"/>
    </w:rPr>
  </w:style>
  <w:style w:type="paragraph" w:customStyle="1" w:styleId="11">
    <w:name w:val="Основной текст1"/>
    <w:basedOn w:val="a0"/>
    <w:link w:val="af"/>
    <w:qFormat/>
    <w:rsid w:val="00994345"/>
    <w:pPr>
      <w:shd w:val="clear" w:color="auto" w:fill="FFFFFF"/>
      <w:spacing w:before="360" w:after="240" w:line="298" w:lineRule="exact"/>
    </w:pPr>
    <w:rPr>
      <w:sz w:val="25"/>
      <w:szCs w:val="20"/>
      <w:lang w:val="x-none" w:eastAsia="x-none"/>
    </w:rPr>
  </w:style>
  <w:style w:type="paragraph" w:styleId="31">
    <w:name w:val="Body Text 3"/>
    <w:basedOn w:val="a0"/>
    <w:link w:val="32"/>
    <w:uiPriority w:val="99"/>
    <w:unhideWhenUsed/>
    <w:rsid w:val="00D525DE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link w:val="31"/>
    <w:uiPriority w:val="99"/>
    <w:rsid w:val="00D525DE"/>
    <w:rPr>
      <w:rFonts w:ascii="Calibri" w:hAnsi="Calibri"/>
      <w:sz w:val="16"/>
      <w:szCs w:val="16"/>
      <w:lang w:eastAsia="en-US"/>
    </w:rPr>
  </w:style>
  <w:style w:type="paragraph" w:styleId="af0">
    <w:name w:val="Title"/>
    <w:basedOn w:val="a0"/>
    <w:link w:val="af1"/>
    <w:qFormat/>
    <w:rsid w:val="00D525DE"/>
    <w:pPr>
      <w:jc w:val="center"/>
    </w:pPr>
    <w:rPr>
      <w:b/>
      <w:bCs/>
      <w:sz w:val="28"/>
    </w:rPr>
  </w:style>
  <w:style w:type="character" w:customStyle="1" w:styleId="af1">
    <w:name w:val="Название Знак"/>
    <w:link w:val="af0"/>
    <w:rsid w:val="00D525DE"/>
    <w:rPr>
      <w:b/>
      <w:bCs/>
      <w:sz w:val="28"/>
      <w:szCs w:val="24"/>
    </w:rPr>
  </w:style>
  <w:style w:type="table" w:styleId="af2">
    <w:name w:val="Table Grid"/>
    <w:basedOn w:val="a2"/>
    <w:rsid w:val="00F672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">
    <w:name w:val="List Paragraph"/>
    <w:basedOn w:val="a0"/>
    <w:rsid w:val="004060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Normal">
    <w:name w:val="ConsNormal"/>
    <w:rsid w:val="00406099"/>
    <w:pPr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ConsPlusNormal">
    <w:name w:val="ConsPlusNormal"/>
    <w:link w:val="ConsPlusNormal0"/>
    <w:rsid w:val="00391C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91C1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391C1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91C16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0"/>
    <w:link w:val="HTML0"/>
    <w:uiPriority w:val="99"/>
    <w:rsid w:val="00391C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391C16"/>
    <w:rPr>
      <w:rFonts w:ascii="Courier New" w:hAnsi="Courier New" w:cs="Courier New"/>
    </w:rPr>
  </w:style>
  <w:style w:type="character" w:styleId="af3">
    <w:name w:val="page number"/>
    <w:basedOn w:val="a1"/>
    <w:rsid w:val="00391C16"/>
  </w:style>
  <w:style w:type="paragraph" w:styleId="af4">
    <w:name w:val="footnote text"/>
    <w:basedOn w:val="a0"/>
    <w:link w:val="af5"/>
    <w:rsid w:val="00391C16"/>
    <w:rPr>
      <w:sz w:val="20"/>
      <w:szCs w:val="20"/>
    </w:rPr>
  </w:style>
  <w:style w:type="character" w:customStyle="1" w:styleId="af5">
    <w:name w:val="Текст сноски Знак"/>
    <w:basedOn w:val="a1"/>
    <w:link w:val="af4"/>
    <w:rsid w:val="00391C16"/>
  </w:style>
  <w:style w:type="character" w:styleId="af6">
    <w:name w:val="footnote reference"/>
    <w:rsid w:val="00391C16"/>
    <w:rPr>
      <w:vertAlign w:val="superscript"/>
    </w:rPr>
  </w:style>
  <w:style w:type="character" w:styleId="af7">
    <w:name w:val="annotation reference"/>
    <w:rsid w:val="00391C16"/>
    <w:rPr>
      <w:sz w:val="16"/>
      <w:szCs w:val="16"/>
    </w:rPr>
  </w:style>
  <w:style w:type="paragraph" w:styleId="af8">
    <w:name w:val="annotation text"/>
    <w:aliases w:val="!Равноширинный текст документа"/>
    <w:basedOn w:val="a0"/>
    <w:link w:val="af9"/>
    <w:rsid w:val="00B95AC3"/>
    <w:rPr>
      <w:rFonts w:ascii="Courier" w:hAnsi="Courier"/>
      <w:sz w:val="22"/>
      <w:szCs w:val="20"/>
    </w:rPr>
  </w:style>
  <w:style w:type="character" w:customStyle="1" w:styleId="af9">
    <w:name w:val="Текст примечания Знак"/>
    <w:link w:val="af8"/>
    <w:rsid w:val="00391C16"/>
    <w:rPr>
      <w:rFonts w:ascii="Courier" w:hAnsi="Courier"/>
      <w:sz w:val="22"/>
    </w:rPr>
  </w:style>
  <w:style w:type="paragraph" w:styleId="afa">
    <w:name w:val="annotation subject"/>
    <w:basedOn w:val="af8"/>
    <w:next w:val="af8"/>
    <w:link w:val="afb"/>
    <w:rsid w:val="00391C16"/>
    <w:rPr>
      <w:b/>
      <w:bCs/>
    </w:rPr>
  </w:style>
  <w:style w:type="character" w:customStyle="1" w:styleId="afb">
    <w:name w:val="Тема примечания Знак"/>
    <w:link w:val="afa"/>
    <w:rsid w:val="00391C16"/>
    <w:rPr>
      <w:b/>
      <w:bCs/>
    </w:rPr>
  </w:style>
  <w:style w:type="paragraph" w:styleId="afc">
    <w:name w:val="No Spacing"/>
    <w:uiPriority w:val="1"/>
    <w:qFormat/>
    <w:rsid w:val="00391C16"/>
    <w:rPr>
      <w:rFonts w:ascii="Calibri" w:eastAsia="Calibri" w:hAnsi="Calibri"/>
      <w:sz w:val="22"/>
      <w:szCs w:val="22"/>
      <w:lang w:eastAsia="en-US"/>
    </w:rPr>
  </w:style>
  <w:style w:type="paragraph" w:styleId="afd">
    <w:name w:val="List Paragraph"/>
    <w:basedOn w:val="a0"/>
    <w:uiPriority w:val="34"/>
    <w:qFormat/>
    <w:rsid w:val="003203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Основной шрифт абзаца1"/>
    <w:rsid w:val="00264CB0"/>
  </w:style>
  <w:style w:type="paragraph" w:customStyle="1" w:styleId="ConsPlusDocList">
    <w:name w:val="ConsPlusDocList"/>
    <w:next w:val="a0"/>
    <w:rsid w:val="00264CB0"/>
    <w:pPr>
      <w:suppressAutoHyphens/>
      <w:autoSpaceDE w:val="0"/>
      <w:spacing w:line="100" w:lineRule="atLeast"/>
    </w:pPr>
    <w:rPr>
      <w:rFonts w:ascii="Courier New" w:hAnsi="Courier New" w:cs="Courier New"/>
      <w:lang w:eastAsia="ar-SA"/>
    </w:rPr>
  </w:style>
  <w:style w:type="paragraph" w:customStyle="1" w:styleId="Standard">
    <w:name w:val="Standard"/>
    <w:rsid w:val="00264CB0"/>
    <w:pPr>
      <w:widowControl w:val="0"/>
      <w:suppressAutoHyphens/>
      <w:autoSpaceDN w:val="0"/>
      <w:textAlignment w:val="baseline"/>
    </w:pPr>
    <w:rPr>
      <w:rFonts w:ascii="Arial" w:hAnsi="Arial" w:cs="Arial"/>
      <w:lang w:eastAsia="zh-CN"/>
    </w:rPr>
  </w:style>
  <w:style w:type="paragraph" w:styleId="a">
    <w:name w:val="List Bullet"/>
    <w:basedOn w:val="a0"/>
    <w:uiPriority w:val="99"/>
    <w:unhideWhenUsed/>
    <w:rsid w:val="00264CB0"/>
    <w:pPr>
      <w:numPr>
        <w:numId w:val="24"/>
      </w:numPr>
      <w:contextualSpacing/>
    </w:pPr>
  </w:style>
  <w:style w:type="paragraph" w:customStyle="1" w:styleId="afe">
    <w:name w:val="Прижатый влево"/>
    <w:basedOn w:val="a0"/>
    <w:next w:val="a0"/>
    <w:rsid w:val="007416EC"/>
    <w:pPr>
      <w:autoSpaceDE w:val="0"/>
      <w:autoSpaceDN w:val="0"/>
      <w:adjustRightInd w:val="0"/>
    </w:pPr>
    <w:rPr>
      <w:rFonts w:cs="Arial"/>
    </w:rPr>
  </w:style>
  <w:style w:type="paragraph" w:customStyle="1" w:styleId="formattext">
    <w:name w:val="formattext"/>
    <w:basedOn w:val="a0"/>
    <w:rsid w:val="00F10D71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rsid w:val="00286C7D"/>
    <w:rPr>
      <w:rFonts w:ascii="Arial" w:hAnsi="Arial" w:cs="Arial"/>
    </w:rPr>
  </w:style>
  <w:style w:type="character" w:customStyle="1" w:styleId="20">
    <w:name w:val="Заголовок 2 Знак"/>
    <w:link w:val="2"/>
    <w:rsid w:val="00B95AC3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link w:val="3"/>
    <w:rsid w:val="00B95AC3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link w:val="4"/>
    <w:rsid w:val="00B95AC3"/>
    <w:rPr>
      <w:rFonts w:ascii="Arial" w:hAnsi="Arial"/>
      <w:b/>
      <w:bCs/>
      <w:sz w:val="26"/>
      <w:szCs w:val="28"/>
    </w:rPr>
  </w:style>
  <w:style w:type="character" w:styleId="HTML1">
    <w:name w:val="HTML Variable"/>
    <w:aliases w:val="!Ссылки в документе"/>
    <w:rsid w:val="00B95AC3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0"/>
    <w:rsid w:val="00B95AC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B95AC3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B95AC3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B95AC3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f">
    <w:name w:val="FollowedHyperlink"/>
    <w:rsid w:val="00B95AC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7575d7ec-3db5-4b45-9d91-48d1b1a5d42a.doc" TargetMode="External"/><Relationship Id="rId13" Type="http://schemas.openxmlformats.org/officeDocument/2006/relationships/hyperlink" Target="file:///C:\content\act\e63199dc-b27a-4c23-8403-f68f22ff8f72.html" TargetMode="External"/><Relationship Id="rId18" Type="http://schemas.openxmlformats.org/officeDocument/2006/relationships/footer" Target="footer2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file:///C:\content\act\e63199dc-b27a-4c23-8403-f68f22ff8f72.html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content\act\1598d0b7-8ec7-4baa-9fe3-1efd1e8356f0.html" TargetMode="External"/><Relationship Id="rId17" Type="http://schemas.openxmlformats.org/officeDocument/2006/relationships/footer" Target="footer1.xml"/><Relationship Id="rId25" Type="http://schemas.openxmlformats.org/officeDocument/2006/relationships/hyperlink" Target="file:///C:\content\act\7575d7ec-3db5-4b45-9d91-48d1b1a5d42a.doc" TargetMode="Externa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7575d7ec-3db5-4b45-9d91-48d1b1a5d42a.doc" TargetMode="External"/><Relationship Id="rId24" Type="http://schemas.openxmlformats.org/officeDocument/2006/relationships/hyperlink" Target="file:///C:\content\act\e63199dc-b27a-4c23-8403-f68f22ff8f72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file:///C:\content\act\96e20c02-1b12-465a-b64c-24aa92270007.html" TargetMode="External"/><Relationship Id="rId10" Type="http://schemas.openxmlformats.org/officeDocument/2006/relationships/hyperlink" Target="file:///C:\content\act\8cc13c6c-e589-4966-9a5b-6065a9fd1752.html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file:///C:\content\act\e63199dc-b27a-4c23-8403-f68f22ff8f72.html" TargetMode="External"/><Relationship Id="rId14" Type="http://schemas.openxmlformats.org/officeDocument/2006/relationships/hyperlink" Target="file:///C:\content\act\07e81e68-d575-4b2d-a2bb-e802ae8c8446.doc" TargetMode="External"/><Relationship Id="rId22" Type="http://schemas.openxmlformats.org/officeDocument/2006/relationships/hyperlink" Target="file:///C:\content\act\7575d7ec-3db5-4b45-9d91-48d1b1a5d42a.doc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DCDD4-E89C-4361-BAA1-B4230ABC3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</TotalTime>
  <Pages>3</Pages>
  <Words>1553</Words>
  <Characters>8855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10388</CharactersWithSpaces>
  <SharedDoc>false</SharedDoc>
  <HLinks>
    <vt:vector size="72" baseType="variant">
      <vt:variant>
        <vt:i4>4718679</vt:i4>
      </vt:variant>
      <vt:variant>
        <vt:i4>33</vt:i4>
      </vt:variant>
      <vt:variant>
        <vt:i4>0</vt:i4>
      </vt:variant>
      <vt:variant>
        <vt:i4>5</vt:i4>
      </vt:variant>
      <vt:variant>
        <vt:lpwstr>/content/act/7575d7ec-3db5-4b45-9d91-48d1b1a5d42a.doc</vt:lpwstr>
      </vt:variant>
      <vt:variant>
        <vt:lpwstr/>
      </vt:variant>
      <vt:variant>
        <vt:i4>6488124</vt:i4>
      </vt:variant>
      <vt:variant>
        <vt:i4>30</vt:i4>
      </vt:variant>
      <vt:variant>
        <vt:i4>0</vt:i4>
      </vt:variant>
      <vt:variant>
        <vt:i4>5</vt:i4>
      </vt:variant>
      <vt:variant>
        <vt:lpwstr>/content/act/e63199dc-b27a-4c23-8403-f68f22ff8f72.html</vt:lpwstr>
      </vt:variant>
      <vt:variant>
        <vt:lpwstr/>
      </vt:variant>
      <vt:variant>
        <vt:i4>4128831</vt:i4>
      </vt:variant>
      <vt:variant>
        <vt:i4>27</vt:i4>
      </vt:variant>
      <vt:variant>
        <vt:i4>0</vt:i4>
      </vt:variant>
      <vt:variant>
        <vt:i4>5</vt:i4>
      </vt:variant>
      <vt:variant>
        <vt:lpwstr>/content/act/96e20c02-1b12-465a-b64c-24aa92270007.html</vt:lpwstr>
      </vt:variant>
      <vt:variant>
        <vt:lpwstr/>
      </vt:variant>
      <vt:variant>
        <vt:i4>4718679</vt:i4>
      </vt:variant>
      <vt:variant>
        <vt:i4>24</vt:i4>
      </vt:variant>
      <vt:variant>
        <vt:i4>0</vt:i4>
      </vt:variant>
      <vt:variant>
        <vt:i4>5</vt:i4>
      </vt:variant>
      <vt:variant>
        <vt:lpwstr>/content/act/7575d7ec-3db5-4b45-9d91-48d1b1a5d42a.doc</vt:lpwstr>
      </vt:variant>
      <vt:variant>
        <vt:lpwstr/>
      </vt:variant>
      <vt:variant>
        <vt:i4>6488124</vt:i4>
      </vt:variant>
      <vt:variant>
        <vt:i4>21</vt:i4>
      </vt:variant>
      <vt:variant>
        <vt:i4>0</vt:i4>
      </vt:variant>
      <vt:variant>
        <vt:i4>5</vt:i4>
      </vt:variant>
      <vt:variant>
        <vt:lpwstr>/content/act/e63199dc-b27a-4c23-8403-f68f22ff8f72.html</vt:lpwstr>
      </vt:variant>
      <vt:variant>
        <vt:lpwstr/>
      </vt:variant>
      <vt:variant>
        <vt:i4>4980823</vt:i4>
      </vt:variant>
      <vt:variant>
        <vt:i4>18</vt:i4>
      </vt:variant>
      <vt:variant>
        <vt:i4>0</vt:i4>
      </vt:variant>
      <vt:variant>
        <vt:i4>5</vt:i4>
      </vt:variant>
      <vt:variant>
        <vt:lpwstr>/content/act/07e81e68-d575-4b2d-a2bb-e802ae8c8446.doc</vt:lpwstr>
      </vt:variant>
      <vt:variant>
        <vt:lpwstr/>
      </vt:variant>
      <vt:variant>
        <vt:i4>6488124</vt:i4>
      </vt:variant>
      <vt:variant>
        <vt:i4>15</vt:i4>
      </vt:variant>
      <vt:variant>
        <vt:i4>0</vt:i4>
      </vt:variant>
      <vt:variant>
        <vt:i4>5</vt:i4>
      </vt:variant>
      <vt:variant>
        <vt:lpwstr>/content/act/e63199dc-b27a-4c23-8403-f68f22ff8f72.html</vt:lpwstr>
      </vt:variant>
      <vt:variant>
        <vt:lpwstr/>
      </vt:variant>
      <vt:variant>
        <vt:i4>7209059</vt:i4>
      </vt:variant>
      <vt:variant>
        <vt:i4>12</vt:i4>
      </vt:variant>
      <vt:variant>
        <vt:i4>0</vt:i4>
      </vt:variant>
      <vt:variant>
        <vt:i4>5</vt:i4>
      </vt:variant>
      <vt:variant>
        <vt:lpwstr>/content/act/1598d0b7-8ec7-4baa-9fe3-1efd1e8356f0.html</vt:lpwstr>
      </vt:variant>
      <vt:variant>
        <vt:lpwstr/>
      </vt:variant>
      <vt:variant>
        <vt:i4>4718679</vt:i4>
      </vt:variant>
      <vt:variant>
        <vt:i4>9</vt:i4>
      </vt:variant>
      <vt:variant>
        <vt:i4>0</vt:i4>
      </vt:variant>
      <vt:variant>
        <vt:i4>5</vt:i4>
      </vt:variant>
      <vt:variant>
        <vt:lpwstr>/content/act/7575d7ec-3db5-4b45-9d91-48d1b1a5d42a.doc</vt:lpwstr>
      </vt:variant>
      <vt:variant>
        <vt:lpwstr/>
      </vt:variant>
      <vt:variant>
        <vt:i4>7274605</vt:i4>
      </vt:variant>
      <vt:variant>
        <vt:i4>6</vt:i4>
      </vt:variant>
      <vt:variant>
        <vt:i4>0</vt:i4>
      </vt:variant>
      <vt:variant>
        <vt:i4>5</vt:i4>
      </vt:variant>
      <vt:variant>
        <vt:lpwstr>/content/act/8cc13c6c-e589-4966-9a5b-6065a9fd1752.html</vt:lpwstr>
      </vt:variant>
      <vt:variant>
        <vt:lpwstr/>
      </vt:variant>
      <vt:variant>
        <vt:i4>6488124</vt:i4>
      </vt:variant>
      <vt:variant>
        <vt:i4>3</vt:i4>
      </vt:variant>
      <vt:variant>
        <vt:i4>0</vt:i4>
      </vt:variant>
      <vt:variant>
        <vt:i4>5</vt:i4>
      </vt:variant>
      <vt:variant>
        <vt:lpwstr>/content/act/e63199dc-b27a-4c23-8403-f68f22ff8f72.html</vt:lpwstr>
      </vt:variant>
      <vt:variant>
        <vt:lpwstr/>
      </vt:variant>
      <vt:variant>
        <vt:i4>4718679</vt:i4>
      </vt:variant>
      <vt:variant>
        <vt:i4>0</vt:i4>
      </vt:variant>
      <vt:variant>
        <vt:i4>0</vt:i4>
      </vt:variant>
      <vt:variant>
        <vt:i4>5</vt:i4>
      </vt:variant>
      <vt:variant>
        <vt:lpwstr>/content/act/7575d7ec-3db5-4b45-9d91-48d1b1a5d42a.doc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040114 Кулиниченко</dc:creator>
  <cp:lastModifiedBy>Самара Татьяна Леонидовна</cp:lastModifiedBy>
  <cp:revision>2</cp:revision>
  <cp:lastPrinted>2021-01-29T09:21:00Z</cp:lastPrinted>
  <dcterms:created xsi:type="dcterms:W3CDTF">2026-03-26T07:24:00Z</dcterms:created>
  <dcterms:modified xsi:type="dcterms:W3CDTF">2026-03-26T07:24:00Z</dcterms:modified>
</cp:coreProperties>
</file>