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73555C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5F6732">
        <w:trPr>
          <w:trHeight w:val="1226"/>
        </w:trPr>
        <w:tc>
          <w:tcPr>
            <w:tcW w:w="4508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</w:rPr>
              <w:t>Муниципальное образование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</w:rPr>
              <w:t>Кондинский район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CD36A2" w:rsidRDefault="00CD36A2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D36A2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УПРАВЛЕНИЕ ЖИЛИЩНО-КОММУНАЛЬНОГО ХОЗЯЙСТВА</w:t>
            </w:r>
          </w:p>
          <w:p w:rsidR="00017B34" w:rsidRPr="00CD36A2" w:rsidRDefault="00CD36A2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  <w:t>АДМИНИСТРАЦИИ</w:t>
            </w:r>
          </w:p>
          <w:p w:rsidR="00017B34" w:rsidRPr="00CD36A2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CD36A2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  <w:t>КОНДИНСКОГО РАЙОНА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73555C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5F6732" w:rsidRDefault="005F6732" w:rsidP="00106E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6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Председателю Думы Кондинского района</w:t>
            </w:r>
          </w:p>
          <w:p w:rsidR="005F6732" w:rsidRPr="005F6732" w:rsidRDefault="005F6732" w:rsidP="00106E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732" w:rsidRPr="0087511E" w:rsidRDefault="005F6732" w:rsidP="00106E43">
            <w:pPr>
              <w:rPr>
                <w:rFonts w:ascii="Times New Roman" w:hAnsi="Times New Roman" w:cs="Times New Roman"/>
              </w:rPr>
            </w:pPr>
            <w:r w:rsidRPr="005F6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 Бринстеру</w:t>
            </w: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017B34" w:rsidRDefault="00CD36A2" w:rsidP="00CD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</w:rPr>
              <w:t>Титова ул., д.17</w:t>
            </w:r>
            <w:r w:rsidR="00017B34"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</w:rPr>
              <w:t>, Междуреченский</w:t>
            </w:r>
            <w:r w:rsidR="00017B34" w:rsidRPr="00017B34"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27082E" w:rsidRDefault="009D1B29" w:rsidP="009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Телефон, факс (34677) 32-344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9A4B43" w:rsidTr="0073555C">
        <w:trPr>
          <w:trHeight w:val="174"/>
        </w:trPr>
        <w:tc>
          <w:tcPr>
            <w:tcW w:w="4508" w:type="dxa"/>
          </w:tcPr>
          <w:p w:rsidR="00017B34" w:rsidRPr="00017B34" w:rsidRDefault="009D1B29" w:rsidP="009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E-mail:</w:t>
            </w:r>
            <w:r w:rsidRPr="009D1B29">
              <w:rPr>
                <w:lang w:val="en-US"/>
              </w:rPr>
              <w:t xml:space="preserve"> </w:t>
            </w:r>
            <w:r w:rsidRPr="009D1B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ugkh@admkonda.ru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9A4B43" w:rsidTr="0073555C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9A4B43" w:rsidTr="0073555C">
        <w:trPr>
          <w:trHeight w:val="174"/>
        </w:trPr>
        <w:tc>
          <w:tcPr>
            <w:tcW w:w="4508" w:type="dxa"/>
          </w:tcPr>
          <w:p w:rsidR="00017B34" w:rsidRPr="00B17F69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017B34" w:rsidRDefault="00CD36A2" w:rsidP="00CD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ОКПО 29933994</w:t>
            </w:r>
            <w:r w:rsidR="001B4AD1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, ОГРН </w:t>
            </w:r>
            <w:r w:rsidR="009D1B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1028601393171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73555C">
        <w:trPr>
          <w:trHeight w:val="174"/>
        </w:trPr>
        <w:tc>
          <w:tcPr>
            <w:tcW w:w="4508" w:type="dxa"/>
          </w:tcPr>
          <w:p w:rsidR="00017B34" w:rsidRPr="00017B34" w:rsidRDefault="00017B34" w:rsidP="00CD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ИНН / КПП 8616</w:t>
            </w:r>
            <w:r w:rsidR="00CD36A2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001609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 / 861601001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139" w:rsidRPr="00B17E67" w:rsidRDefault="00F71139" w:rsidP="00F7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43" w:rsidRPr="00106E43" w:rsidRDefault="005F6732" w:rsidP="00BD25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Руслан Владимирович</w:t>
      </w:r>
      <w:r w:rsidR="00106E43" w:rsidRPr="00106E43">
        <w:rPr>
          <w:rFonts w:ascii="Times New Roman" w:hAnsi="Times New Roman" w:cs="Times New Roman"/>
          <w:sz w:val="28"/>
          <w:szCs w:val="28"/>
        </w:rPr>
        <w:t>!</w:t>
      </w:r>
    </w:p>
    <w:p w:rsidR="00106E43" w:rsidRPr="00106E43" w:rsidRDefault="00106E43" w:rsidP="00BD25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E43" w:rsidRDefault="005F6732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Предоставляем информацию по вопросу 2.11. О вывозе ТКО с площадок временного накопления отходов, скопившихся за 2024 год, в городских и сельских поселениях Кондинского района:</w:t>
      </w:r>
    </w:p>
    <w:p w:rsidR="005F6732" w:rsidRDefault="00CF1CFA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регионального оператора в Ханты-Мансийском автономном округе – Югре официально присвоен акционерному обществу «Югра-Экология» на основании конкурсного отбора, поведенного Департаментом промышленности Ханты-Мансийского автономного округа – Югры, по результатам которого заключены соглашения № 25 от 02 апреля 2028 года и № 26 от 23 апреля 2018 года.</w:t>
      </w:r>
      <w:r w:rsidR="00B03856">
        <w:rPr>
          <w:rFonts w:ascii="Times New Roman" w:hAnsi="Times New Roman" w:cs="Times New Roman"/>
          <w:sz w:val="28"/>
          <w:szCs w:val="28"/>
        </w:rPr>
        <w:t xml:space="preserve"> Оператором по транспортированию ТКО является ООО «ПТК».</w:t>
      </w:r>
    </w:p>
    <w:p w:rsidR="00B03856" w:rsidRDefault="00B03856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56">
        <w:rPr>
          <w:rFonts w:ascii="Times New Roman" w:hAnsi="Times New Roman" w:cs="Times New Roman"/>
          <w:sz w:val="28"/>
          <w:szCs w:val="28"/>
        </w:rPr>
        <w:t>В городских и сельских поселениях Кондинского района мусор вывозится согласно графика вывоза ТКО на полигоны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856">
        <w:rPr>
          <w:rFonts w:ascii="Times New Roman" w:hAnsi="Times New Roman" w:cs="Times New Roman"/>
          <w:sz w:val="28"/>
          <w:szCs w:val="28"/>
        </w:rPr>
        <w:t xml:space="preserve"> Междуреченский и </w:t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B03856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. Мортка. </w:t>
      </w:r>
      <w:r w:rsidRPr="00B03856">
        <w:rPr>
          <w:rFonts w:ascii="Times New Roman" w:hAnsi="Times New Roman" w:cs="Times New Roman"/>
          <w:sz w:val="28"/>
          <w:szCs w:val="28"/>
        </w:rPr>
        <w:t xml:space="preserve">В труднодоступных поселениях вывоз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ПВН, </w:t>
      </w:r>
      <w:r w:rsidRPr="00B03856">
        <w:rPr>
          <w:rFonts w:ascii="Times New Roman" w:hAnsi="Times New Roman" w:cs="Times New Roman"/>
          <w:sz w:val="28"/>
          <w:szCs w:val="28"/>
        </w:rPr>
        <w:t xml:space="preserve">с ПВН при становлении зимних дорог.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56" w:rsidRDefault="00B03856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зимний период был осуществлен вывоз ТКО из следующих поселений:</w:t>
      </w:r>
    </w:p>
    <w:p w:rsidR="00B03856" w:rsidRDefault="007558AB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3856">
        <w:rPr>
          <w:rFonts w:ascii="Times New Roman" w:hAnsi="Times New Roman" w:cs="Times New Roman"/>
          <w:sz w:val="28"/>
          <w:szCs w:val="28"/>
        </w:rPr>
        <w:t>п. Кондинское</w:t>
      </w:r>
      <w:r>
        <w:rPr>
          <w:rFonts w:ascii="Times New Roman" w:hAnsi="Times New Roman" w:cs="Times New Roman"/>
          <w:sz w:val="28"/>
          <w:szCs w:val="28"/>
        </w:rPr>
        <w:t xml:space="preserve">-в период с 13 января по 21 февраля 2025 года с территории площадки временного накопления в пгт. Кондинское в полном объеме осуществлен вывоз отходом с последующим размещением на полигоне в пгт.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Междуреченский, накопленных с февраля 2024 года. Работы выполнены ООО «ПТК».</w:t>
      </w:r>
    </w:p>
    <w:p w:rsidR="007558AB" w:rsidRDefault="00741134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сп. Болчары-</w:t>
      </w:r>
      <w:r w:rsidRPr="00741134"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января по февраль 2025 года с территории площадок</w:t>
      </w:r>
      <w:r w:rsidRPr="00741134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ого накопления в с. Болчары, с. Алтай и д. Кама</w:t>
      </w:r>
      <w:r w:rsidRPr="00741134">
        <w:rPr>
          <w:rFonts w:ascii="Times New Roman" w:hAnsi="Times New Roman" w:cs="Times New Roman"/>
          <w:sz w:val="28"/>
          <w:szCs w:val="28"/>
        </w:rPr>
        <w:t xml:space="preserve"> в полном объеме осуществлен вывоз отходом с последующим размещением на полигоне в пгт. Междуреченский, накопленных с февраля 2024 года. Работы выполнены ООО «ПТК» в полн</w:t>
      </w:r>
      <w:r>
        <w:rPr>
          <w:rFonts w:ascii="Times New Roman" w:hAnsi="Times New Roman" w:cs="Times New Roman"/>
          <w:sz w:val="28"/>
          <w:szCs w:val="28"/>
        </w:rPr>
        <w:t>ом объеме</w:t>
      </w:r>
      <w:r w:rsidRPr="00741134">
        <w:rPr>
          <w:rFonts w:ascii="Times New Roman" w:hAnsi="Times New Roman" w:cs="Times New Roman"/>
          <w:sz w:val="28"/>
          <w:szCs w:val="28"/>
        </w:rPr>
        <w:t>.</w:t>
      </w:r>
    </w:p>
    <w:p w:rsidR="00741134" w:rsidRDefault="00741134" w:rsidP="00BD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сп. Шугур</w:t>
      </w:r>
      <w:r w:rsidRPr="00741134">
        <w:rPr>
          <w:rFonts w:ascii="Times New Roman" w:hAnsi="Times New Roman" w:cs="Times New Roman"/>
          <w:sz w:val="28"/>
          <w:szCs w:val="28"/>
        </w:rPr>
        <w:t xml:space="preserve">- в период с января по февраль 2025 года с территории площадок временного накопления </w:t>
      </w:r>
      <w:r>
        <w:rPr>
          <w:rFonts w:ascii="Times New Roman" w:hAnsi="Times New Roman" w:cs="Times New Roman"/>
          <w:sz w:val="28"/>
          <w:szCs w:val="28"/>
        </w:rPr>
        <w:t>в с. Шугур</w:t>
      </w:r>
      <w:r w:rsidRPr="00741134">
        <w:rPr>
          <w:rFonts w:ascii="Times New Roman" w:hAnsi="Times New Roman" w:cs="Times New Roman"/>
          <w:sz w:val="28"/>
          <w:szCs w:val="28"/>
        </w:rPr>
        <w:t xml:space="preserve"> в полном объеме осуществлен вывоз отходом с последующим размещением на полигоне в пгт. Междуреченский, накопленных с февраля 2024 года. Работы выполнены ООО «ПТК» в полном объеме.</w:t>
      </w:r>
    </w:p>
    <w:p w:rsidR="00741134" w:rsidRDefault="00741134" w:rsidP="00BD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гп. Луговой</w:t>
      </w:r>
      <w:r w:rsidRPr="00741134">
        <w:rPr>
          <w:rFonts w:ascii="Times New Roman" w:hAnsi="Times New Roman" w:cs="Times New Roman"/>
          <w:sz w:val="28"/>
          <w:szCs w:val="28"/>
        </w:rPr>
        <w:t>-в пе</w:t>
      </w:r>
      <w:r w:rsidR="004F6111">
        <w:rPr>
          <w:rFonts w:ascii="Times New Roman" w:hAnsi="Times New Roman" w:cs="Times New Roman"/>
          <w:sz w:val="28"/>
          <w:szCs w:val="28"/>
        </w:rPr>
        <w:t xml:space="preserve">риод с января по </w:t>
      </w:r>
      <w:r w:rsidRPr="00741134">
        <w:rPr>
          <w:rFonts w:ascii="Times New Roman" w:hAnsi="Times New Roman" w:cs="Times New Roman"/>
          <w:sz w:val="28"/>
          <w:szCs w:val="28"/>
        </w:rPr>
        <w:t>февраля 2025 года с территории площадки временн</w:t>
      </w:r>
      <w:r w:rsidR="004F6111">
        <w:rPr>
          <w:rFonts w:ascii="Times New Roman" w:hAnsi="Times New Roman" w:cs="Times New Roman"/>
          <w:sz w:val="28"/>
          <w:szCs w:val="28"/>
        </w:rPr>
        <w:t xml:space="preserve">ого накопления в пгт. Луговой был </w:t>
      </w:r>
      <w:r w:rsidRPr="00741134">
        <w:rPr>
          <w:rFonts w:ascii="Times New Roman" w:hAnsi="Times New Roman" w:cs="Times New Roman"/>
          <w:sz w:val="28"/>
          <w:szCs w:val="28"/>
        </w:rPr>
        <w:t>осуществлен вывоз отходом с последующим размещением на полигоне в пгт. Междуреченский, накопленных с февраля 2024 года</w:t>
      </w:r>
      <w:r w:rsidR="004F6111">
        <w:rPr>
          <w:rFonts w:ascii="Times New Roman" w:hAnsi="Times New Roman" w:cs="Times New Roman"/>
          <w:sz w:val="28"/>
          <w:szCs w:val="28"/>
        </w:rPr>
        <w:t xml:space="preserve">, мусор вывезен не в полном объеме. В ответ на письмо администрации Кондинского района по вывозу ТКО с площадки временного накопления АО «Югра-Экология» пояснило, что масса вывезенного ТКО накопленных за 11 месяцев 2024 года составила 432,29 тонн. </w:t>
      </w:r>
    </w:p>
    <w:p w:rsidR="004F6111" w:rsidRDefault="004F6111" w:rsidP="00BD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Постановлению администрации городского поселения Луговой № 13 от 03.02.2021 года «Об установлении нормативов накопления твердых коммунальных отходов в городском поселении Луговой», норматив накопления ТКО в год по гп. Луговой составляет 615,307 тонн, что на 183,017 тонн больше чем вывезено ООО «ПТК». </w:t>
      </w:r>
      <w:r w:rsidR="0088722C">
        <w:rPr>
          <w:rFonts w:ascii="Times New Roman" w:hAnsi="Times New Roman" w:cs="Times New Roman"/>
          <w:sz w:val="28"/>
          <w:szCs w:val="28"/>
        </w:rPr>
        <w:t xml:space="preserve">Администрацией гп. Луговой был направлен запрос за № 118 от 03.02.2025 в адрес АО «Югра-Экология» о неполном вывозе ТКО с площадки временного накопления и о необходимости принять меры по вывозу оставшихся ТКО. До настоящего времени меры по вывозу ТКО не приняты, ответ в адрес администрации гп. </w:t>
      </w:r>
      <w:r w:rsidR="00BD2546">
        <w:rPr>
          <w:rFonts w:ascii="Times New Roman" w:hAnsi="Times New Roman" w:cs="Times New Roman"/>
          <w:sz w:val="28"/>
          <w:szCs w:val="28"/>
        </w:rPr>
        <w:t>Луговой о</w:t>
      </w:r>
      <w:r w:rsidR="0088722C">
        <w:rPr>
          <w:rFonts w:ascii="Times New Roman" w:hAnsi="Times New Roman" w:cs="Times New Roman"/>
          <w:sz w:val="28"/>
          <w:szCs w:val="28"/>
        </w:rPr>
        <w:t xml:space="preserve"> принятии мер не поступил.</w:t>
      </w:r>
    </w:p>
    <w:p w:rsidR="009A4B43" w:rsidRPr="00F51D4B" w:rsidRDefault="009A4B43" w:rsidP="00BD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этого, администрацией Кондинского района был направлен запрос в адрес </w:t>
      </w:r>
      <w:r>
        <w:rPr>
          <w:rFonts w:ascii="Times New Roman" w:hAnsi="Times New Roman" w:cs="Times New Roman"/>
          <w:sz w:val="28"/>
          <w:szCs w:val="28"/>
        </w:rPr>
        <w:t>АО «Югра-Экология»</w:t>
      </w:r>
      <w:r w:rsidR="00654602">
        <w:rPr>
          <w:rFonts w:ascii="Times New Roman" w:hAnsi="Times New Roman" w:cs="Times New Roman"/>
          <w:sz w:val="28"/>
          <w:szCs w:val="28"/>
        </w:rPr>
        <w:t xml:space="preserve"> исх-08-11-833/25 от 06.02.2025 года с просьбой разъяснить сложившуюся ситуацию</w:t>
      </w:r>
      <w:bookmarkStart w:id="2" w:name="_GoBack"/>
      <w:bookmarkEnd w:id="2"/>
      <w:r w:rsidR="00654602">
        <w:rPr>
          <w:rFonts w:ascii="Times New Roman" w:hAnsi="Times New Roman" w:cs="Times New Roman"/>
          <w:sz w:val="28"/>
          <w:szCs w:val="28"/>
        </w:rPr>
        <w:t xml:space="preserve"> и принять срочные меру к вывозу накопленных ТКО. </w:t>
      </w:r>
      <w:r w:rsidR="00F51D4B">
        <w:rPr>
          <w:rFonts w:ascii="Times New Roman" w:hAnsi="Times New Roman" w:cs="Times New Roman"/>
          <w:sz w:val="28"/>
          <w:szCs w:val="28"/>
        </w:rPr>
        <w:t>Из ответа,</w:t>
      </w:r>
      <w:r w:rsidR="00654602">
        <w:rPr>
          <w:rFonts w:ascii="Times New Roman" w:hAnsi="Times New Roman" w:cs="Times New Roman"/>
          <w:sz w:val="28"/>
          <w:szCs w:val="28"/>
        </w:rPr>
        <w:t xml:space="preserve"> поступившего в наш адрес 03.03.2025 года </w:t>
      </w:r>
      <w:r w:rsidR="00F51D4B">
        <w:rPr>
          <w:rFonts w:ascii="Times New Roman" w:hAnsi="Times New Roman" w:cs="Times New Roman"/>
          <w:sz w:val="28"/>
          <w:szCs w:val="28"/>
        </w:rPr>
        <w:t xml:space="preserve">№ 01-04-ЮЭ/6188, </w:t>
      </w:r>
      <w:r w:rsidR="0065460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51D4B">
        <w:rPr>
          <w:rFonts w:ascii="Times New Roman" w:hAnsi="Times New Roman" w:cs="Times New Roman"/>
          <w:sz w:val="28"/>
          <w:szCs w:val="28"/>
        </w:rPr>
        <w:t>что оператором</w:t>
      </w:r>
      <w:r w:rsidR="00654602">
        <w:rPr>
          <w:rFonts w:ascii="Times New Roman" w:hAnsi="Times New Roman" w:cs="Times New Roman"/>
          <w:sz w:val="28"/>
          <w:szCs w:val="28"/>
        </w:rPr>
        <w:t xml:space="preserve"> по обращению с ТКО ООО </w:t>
      </w:r>
      <w:r w:rsidR="00411CE3">
        <w:rPr>
          <w:rFonts w:ascii="Times New Roman" w:hAnsi="Times New Roman" w:cs="Times New Roman"/>
          <w:sz w:val="28"/>
          <w:szCs w:val="28"/>
        </w:rPr>
        <w:t>«</w:t>
      </w:r>
      <w:r w:rsidR="00654602">
        <w:rPr>
          <w:rFonts w:ascii="Times New Roman" w:hAnsi="Times New Roman" w:cs="Times New Roman"/>
          <w:sz w:val="28"/>
          <w:szCs w:val="28"/>
        </w:rPr>
        <w:t>ПТК</w:t>
      </w:r>
      <w:r w:rsidR="00411CE3">
        <w:rPr>
          <w:rFonts w:ascii="Times New Roman" w:hAnsi="Times New Roman" w:cs="Times New Roman"/>
          <w:sz w:val="28"/>
          <w:szCs w:val="28"/>
        </w:rPr>
        <w:t>» в период с января по февраль с ПВН пгт.</w:t>
      </w:r>
      <w:r w:rsidR="00F51D4B">
        <w:rPr>
          <w:rFonts w:ascii="Times New Roman" w:hAnsi="Times New Roman" w:cs="Times New Roman"/>
          <w:sz w:val="28"/>
          <w:szCs w:val="28"/>
        </w:rPr>
        <w:t xml:space="preserve"> </w:t>
      </w:r>
      <w:r w:rsidR="00411CE3">
        <w:rPr>
          <w:rFonts w:ascii="Times New Roman" w:hAnsi="Times New Roman" w:cs="Times New Roman"/>
          <w:sz w:val="28"/>
          <w:szCs w:val="28"/>
        </w:rPr>
        <w:t>Луговой</w:t>
      </w:r>
      <w:r w:rsidR="00F51D4B">
        <w:rPr>
          <w:rFonts w:ascii="Times New Roman" w:hAnsi="Times New Roman" w:cs="Times New Roman"/>
          <w:sz w:val="28"/>
          <w:szCs w:val="28"/>
        </w:rPr>
        <w:t xml:space="preserve"> ввезено 432,29 тонн отходов, это </w:t>
      </w:r>
      <w:r w:rsidR="00F51D4B">
        <w:rPr>
          <w:rFonts w:ascii="Times New Roman" w:hAnsi="Times New Roman" w:cs="Times New Roman"/>
          <w:sz w:val="28"/>
          <w:szCs w:val="28"/>
        </w:rPr>
        <w:lastRenderedPageBreak/>
        <w:t xml:space="preserve">весь объём накопления, </w:t>
      </w:r>
      <w:r w:rsidR="008A7ABB">
        <w:rPr>
          <w:rFonts w:ascii="Times New Roman" w:hAnsi="Times New Roman" w:cs="Times New Roman"/>
          <w:sz w:val="28"/>
          <w:szCs w:val="28"/>
        </w:rPr>
        <w:t>определенный</w:t>
      </w:r>
      <w:r w:rsidR="00F51D4B">
        <w:rPr>
          <w:rFonts w:ascii="Times New Roman" w:hAnsi="Times New Roman" w:cs="Times New Roman"/>
          <w:sz w:val="28"/>
          <w:szCs w:val="28"/>
        </w:rPr>
        <w:t xml:space="preserve"> по количеству установленных контейнеров в населенном пункте</w:t>
      </w:r>
      <w:r w:rsidR="008A7ABB">
        <w:rPr>
          <w:rFonts w:ascii="Times New Roman" w:hAnsi="Times New Roman" w:cs="Times New Roman"/>
          <w:sz w:val="28"/>
          <w:szCs w:val="28"/>
        </w:rPr>
        <w:t>,</w:t>
      </w:r>
      <w:r w:rsidR="00F51D4B">
        <w:rPr>
          <w:rFonts w:ascii="Times New Roman" w:hAnsi="Times New Roman" w:cs="Times New Roman"/>
          <w:sz w:val="28"/>
          <w:szCs w:val="28"/>
        </w:rPr>
        <w:t xml:space="preserve"> </w:t>
      </w:r>
      <w:r w:rsidR="008A7ABB">
        <w:rPr>
          <w:rFonts w:ascii="Times New Roman" w:hAnsi="Times New Roman" w:cs="Times New Roman"/>
          <w:sz w:val="28"/>
          <w:szCs w:val="28"/>
        </w:rPr>
        <w:t xml:space="preserve">которые были вывезены на пункт временного накопления в соответствии с утвержденным графиком. Почему фактически накопленный на площадке ПВН объём ТКО значительно превышает объём, определенный по вывезенным контейнерам представители </w:t>
      </w:r>
      <w:r w:rsidR="008A7ABB" w:rsidRPr="008A7ABB">
        <w:rPr>
          <w:rFonts w:ascii="Times New Roman" w:hAnsi="Times New Roman" w:cs="Times New Roman"/>
          <w:sz w:val="28"/>
          <w:szCs w:val="28"/>
        </w:rPr>
        <w:t>АО «Югра-Экология»</w:t>
      </w:r>
      <w:r w:rsidR="008A7ABB">
        <w:rPr>
          <w:rFonts w:ascii="Times New Roman" w:hAnsi="Times New Roman" w:cs="Times New Roman"/>
          <w:sz w:val="28"/>
          <w:szCs w:val="28"/>
        </w:rPr>
        <w:t xml:space="preserve"> пояснить не могут, но предполагают, что в связи с низким контролем со стороны администрации поселения на площадку ПВН свозится строительный мусор и отходы, не относящиеся к ТКО. В результате телефонных переговоров с руководством </w:t>
      </w:r>
      <w:r w:rsidR="008A7ABB" w:rsidRPr="008A7ABB">
        <w:rPr>
          <w:rFonts w:ascii="Times New Roman" w:hAnsi="Times New Roman" w:cs="Times New Roman"/>
          <w:sz w:val="28"/>
          <w:szCs w:val="28"/>
        </w:rPr>
        <w:t>АО «Югра-Экология»</w:t>
      </w:r>
      <w:r w:rsidR="008A7ABB">
        <w:rPr>
          <w:rFonts w:ascii="Times New Roman" w:hAnsi="Times New Roman" w:cs="Times New Roman"/>
          <w:sz w:val="28"/>
          <w:szCs w:val="28"/>
        </w:rPr>
        <w:t xml:space="preserve"> достигнута договоренность что</w:t>
      </w:r>
      <w:r w:rsidR="00BD2546">
        <w:rPr>
          <w:rFonts w:ascii="Times New Roman" w:hAnsi="Times New Roman" w:cs="Times New Roman"/>
          <w:sz w:val="28"/>
          <w:szCs w:val="28"/>
        </w:rPr>
        <w:t xml:space="preserve"> </w:t>
      </w:r>
      <w:r w:rsidR="00BD2546">
        <w:rPr>
          <w:rFonts w:ascii="Times New Roman" w:hAnsi="Times New Roman" w:cs="Times New Roman"/>
          <w:sz w:val="28"/>
          <w:szCs w:val="28"/>
        </w:rPr>
        <w:t xml:space="preserve">для </w:t>
      </w:r>
      <w:r w:rsidR="00BD2546">
        <w:rPr>
          <w:rFonts w:ascii="Times New Roman" w:hAnsi="Times New Roman" w:cs="Times New Roman"/>
          <w:sz w:val="28"/>
          <w:szCs w:val="28"/>
        </w:rPr>
        <w:t>приняти</w:t>
      </w:r>
      <w:r w:rsidR="00BD2546">
        <w:rPr>
          <w:rFonts w:ascii="Times New Roman" w:hAnsi="Times New Roman" w:cs="Times New Roman"/>
          <w:sz w:val="28"/>
          <w:szCs w:val="28"/>
        </w:rPr>
        <w:t>я</w:t>
      </w:r>
      <w:r w:rsidR="008A7ABB">
        <w:rPr>
          <w:rFonts w:ascii="Times New Roman" w:hAnsi="Times New Roman" w:cs="Times New Roman"/>
          <w:sz w:val="28"/>
          <w:szCs w:val="28"/>
        </w:rPr>
        <w:t xml:space="preserve"> </w:t>
      </w:r>
      <w:r w:rsidR="00BD2546">
        <w:rPr>
          <w:rFonts w:ascii="Times New Roman" w:hAnsi="Times New Roman" w:cs="Times New Roman"/>
          <w:sz w:val="28"/>
          <w:szCs w:val="28"/>
        </w:rPr>
        <w:t xml:space="preserve">окончательного решения необходимо </w:t>
      </w:r>
      <w:r w:rsidR="008A7ABB">
        <w:rPr>
          <w:rFonts w:ascii="Times New Roman" w:hAnsi="Times New Roman" w:cs="Times New Roman"/>
          <w:sz w:val="28"/>
          <w:szCs w:val="28"/>
        </w:rPr>
        <w:t>после схода снега</w:t>
      </w:r>
      <w:r w:rsidR="00BD2546">
        <w:rPr>
          <w:rFonts w:ascii="Times New Roman" w:hAnsi="Times New Roman" w:cs="Times New Roman"/>
          <w:sz w:val="28"/>
          <w:szCs w:val="28"/>
        </w:rPr>
        <w:t xml:space="preserve"> произвести осмотр площадки ПВН с целью определения объёма отходов, находящихся на площадке и определить действительно ли они являются твердыми коммунальными отходами.</w:t>
      </w:r>
    </w:p>
    <w:p w:rsidR="0088722C" w:rsidRDefault="0088722C" w:rsidP="00BD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856" w:rsidRDefault="00B03856" w:rsidP="00BD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856" w:rsidRPr="00106E43" w:rsidRDefault="00B03856" w:rsidP="001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EC8" w:rsidRPr="00C77C78" w:rsidRDefault="00084EC8" w:rsidP="00C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5"/>
        <w:gridCol w:w="3764"/>
        <w:gridCol w:w="2313"/>
      </w:tblGrid>
      <w:tr w:rsidR="000B30E4" w:rsidRPr="00084EC8" w:rsidTr="00351815">
        <w:trPr>
          <w:trHeight w:val="1443"/>
        </w:trPr>
        <w:tc>
          <w:tcPr>
            <w:tcW w:w="1884" w:type="pct"/>
          </w:tcPr>
          <w:p w:rsidR="000B30E4" w:rsidRPr="00084EC8" w:rsidRDefault="00E8296B" w:rsidP="0017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D36A2" w:rsidRPr="00084EC8">
              <w:rPr>
                <w:rFonts w:ascii="Times New Roman" w:hAnsi="Times New Roman" w:cs="Times New Roman"/>
                <w:sz w:val="26"/>
                <w:szCs w:val="26"/>
              </w:rPr>
              <w:t>ачальник управления</w:t>
            </w:r>
          </w:p>
        </w:tc>
        <w:tc>
          <w:tcPr>
            <w:tcW w:w="1930" w:type="pct"/>
            <w:vAlign w:val="center"/>
          </w:tcPr>
          <w:p w:rsidR="00934CF8" w:rsidRDefault="00A425BD" w:rsidP="00AA4B56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bookmarkStart w:id="3" w:name="EdsText"/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7FB1A072" wp14:editId="5C652A87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3" name="Рисунок 3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CF8"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365C36" w:rsidRPr="0004059E" w:rsidRDefault="00934CF8" w:rsidP="00AA4B56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365C36" w:rsidRPr="00903CF1" w:rsidRDefault="00365C36" w:rsidP="00365C36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A425BD" w:rsidRDefault="000B30E4" w:rsidP="000B30E4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0B30E4" w:rsidRPr="00A425BD" w:rsidRDefault="000B30E4" w:rsidP="000B30E4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0B30E4" w:rsidRPr="00A425BD" w:rsidRDefault="000B30E4" w:rsidP="00D213D8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</w:t>
            </w:r>
            <w:r w:rsidR="00D213D8" w:rsidRPr="00A425BD">
              <w:rPr>
                <w:color w:val="365F91" w:themeColor="accent1" w:themeShade="BF"/>
                <w:sz w:val="18"/>
                <w:szCs w:val="18"/>
              </w:rPr>
              <w:t xml:space="preserve"> с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[ДатаС 1] по [ДатаПо 1]</w:t>
            </w:r>
            <w:bookmarkEnd w:id="3"/>
          </w:p>
          <w:p w:rsidR="00365C36" w:rsidRPr="00CA7141" w:rsidRDefault="00365C36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6" w:type="pct"/>
            <w:tcBorders>
              <w:left w:val="nil"/>
            </w:tcBorders>
          </w:tcPr>
          <w:p w:rsidR="00624276" w:rsidRPr="00084EC8" w:rsidRDefault="00CE00CF" w:rsidP="00106E4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М.М. Чернышов </w:t>
            </w:r>
          </w:p>
        </w:tc>
      </w:tr>
    </w:tbl>
    <w:p w:rsidR="00CE45C9" w:rsidRDefault="00CE45C9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B4CED" w:rsidRDefault="004B4CED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Pr="00D030A1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106E43" w:rsidRPr="004B4CED" w:rsidRDefault="00CE45C9" w:rsidP="00CE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>Исполнитель:</w:t>
      </w:r>
      <w:r w:rsidR="00401E3A" w:rsidRPr="004B4C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E45C9" w:rsidRPr="004B4CED" w:rsidRDefault="00106E43" w:rsidP="00CE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>начальник</w:t>
      </w:r>
      <w:r w:rsidR="00CE45C9" w:rsidRPr="004B4CED">
        <w:rPr>
          <w:rFonts w:ascii="Times New Roman" w:eastAsia="Times New Roman" w:hAnsi="Times New Roman" w:cs="Times New Roman"/>
          <w:sz w:val="16"/>
          <w:szCs w:val="16"/>
        </w:rPr>
        <w:t xml:space="preserve"> производственно-технического отдела </w:t>
      </w:r>
    </w:p>
    <w:p w:rsidR="00CE45C9" w:rsidRPr="004B4CED" w:rsidRDefault="00CE45C9" w:rsidP="00CE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 xml:space="preserve">управления жилищно-коммунального хозяйства </w:t>
      </w:r>
    </w:p>
    <w:p w:rsidR="00CE45C9" w:rsidRPr="004B4CED" w:rsidRDefault="00CE45C9" w:rsidP="00CE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администрации Кондинского района </w:t>
      </w:r>
    </w:p>
    <w:p w:rsidR="00CE45C9" w:rsidRPr="004B4CED" w:rsidRDefault="00106E43" w:rsidP="00CE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>Вшивцев С.Е.</w:t>
      </w:r>
    </w:p>
    <w:p w:rsidR="00CE45C9" w:rsidRPr="004B4CED" w:rsidRDefault="00106E43" w:rsidP="00106E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CED">
        <w:rPr>
          <w:rFonts w:ascii="Times New Roman" w:eastAsia="Times New Roman" w:hAnsi="Times New Roman" w:cs="Times New Roman"/>
          <w:sz w:val="16"/>
          <w:szCs w:val="16"/>
        </w:rPr>
        <w:t xml:space="preserve">8(34677)36-900 доб. 0003 </w:t>
      </w:r>
    </w:p>
    <w:sectPr w:rsidR="00CE45C9" w:rsidRPr="004B4CED" w:rsidSect="004B4CED">
      <w:pgSz w:w="11906" w:h="16838"/>
      <w:pgMar w:top="0" w:right="567" w:bottom="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D4" w:rsidRDefault="00B200D4" w:rsidP="00617B40">
      <w:pPr>
        <w:spacing w:after="0" w:line="240" w:lineRule="auto"/>
      </w:pPr>
      <w:r>
        <w:separator/>
      </w:r>
    </w:p>
  </w:endnote>
  <w:endnote w:type="continuationSeparator" w:id="0">
    <w:p w:rsidR="00B200D4" w:rsidRDefault="00B200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D4" w:rsidRDefault="00B200D4" w:rsidP="00617B40">
      <w:pPr>
        <w:spacing w:after="0" w:line="240" w:lineRule="auto"/>
      </w:pPr>
      <w:r>
        <w:separator/>
      </w:r>
    </w:p>
  </w:footnote>
  <w:footnote w:type="continuationSeparator" w:id="0">
    <w:p w:rsidR="00B200D4" w:rsidRDefault="00B200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4A0F"/>
    <w:multiLevelType w:val="hybridMultilevel"/>
    <w:tmpl w:val="F0CC7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2153"/>
    <w:rsid w:val="0001533C"/>
    <w:rsid w:val="00017B34"/>
    <w:rsid w:val="000264F0"/>
    <w:rsid w:val="00030E52"/>
    <w:rsid w:val="00035E7F"/>
    <w:rsid w:val="0004059E"/>
    <w:rsid w:val="000553F6"/>
    <w:rsid w:val="00084EC8"/>
    <w:rsid w:val="0009485B"/>
    <w:rsid w:val="00094C89"/>
    <w:rsid w:val="000A0DDA"/>
    <w:rsid w:val="000A20DE"/>
    <w:rsid w:val="000B1FD8"/>
    <w:rsid w:val="000B30E4"/>
    <w:rsid w:val="000B4C48"/>
    <w:rsid w:val="000B6BD3"/>
    <w:rsid w:val="000E2AD9"/>
    <w:rsid w:val="000E6E82"/>
    <w:rsid w:val="000F242D"/>
    <w:rsid w:val="000F6E78"/>
    <w:rsid w:val="00106E43"/>
    <w:rsid w:val="00110A20"/>
    <w:rsid w:val="00113D3B"/>
    <w:rsid w:val="00132F39"/>
    <w:rsid w:val="00150967"/>
    <w:rsid w:val="00167936"/>
    <w:rsid w:val="0017356F"/>
    <w:rsid w:val="00182B80"/>
    <w:rsid w:val="001847D2"/>
    <w:rsid w:val="0018600B"/>
    <w:rsid w:val="00186A59"/>
    <w:rsid w:val="001A3FF4"/>
    <w:rsid w:val="001B4AD1"/>
    <w:rsid w:val="001C5C3F"/>
    <w:rsid w:val="001D048F"/>
    <w:rsid w:val="001E2E21"/>
    <w:rsid w:val="00215641"/>
    <w:rsid w:val="00216AD7"/>
    <w:rsid w:val="00225C7D"/>
    <w:rsid w:val="002300FD"/>
    <w:rsid w:val="00234040"/>
    <w:rsid w:val="00237457"/>
    <w:rsid w:val="002529F0"/>
    <w:rsid w:val="00256FF1"/>
    <w:rsid w:val="00261D49"/>
    <w:rsid w:val="0027082E"/>
    <w:rsid w:val="00272880"/>
    <w:rsid w:val="002920C6"/>
    <w:rsid w:val="00293767"/>
    <w:rsid w:val="002A75A0"/>
    <w:rsid w:val="002B7436"/>
    <w:rsid w:val="002D07C2"/>
    <w:rsid w:val="002D0994"/>
    <w:rsid w:val="002E21A9"/>
    <w:rsid w:val="00301280"/>
    <w:rsid w:val="00306C26"/>
    <w:rsid w:val="003120D3"/>
    <w:rsid w:val="003201C7"/>
    <w:rsid w:val="00343BF0"/>
    <w:rsid w:val="00343FF5"/>
    <w:rsid w:val="00346229"/>
    <w:rsid w:val="00350789"/>
    <w:rsid w:val="00351815"/>
    <w:rsid w:val="003624D8"/>
    <w:rsid w:val="00365C36"/>
    <w:rsid w:val="00366333"/>
    <w:rsid w:val="00383D97"/>
    <w:rsid w:val="00391E24"/>
    <w:rsid w:val="00393DAD"/>
    <w:rsid w:val="00397EFC"/>
    <w:rsid w:val="003C1715"/>
    <w:rsid w:val="003D5707"/>
    <w:rsid w:val="003E494E"/>
    <w:rsid w:val="003F0C86"/>
    <w:rsid w:val="003F2416"/>
    <w:rsid w:val="003F3603"/>
    <w:rsid w:val="003F511F"/>
    <w:rsid w:val="00401E3A"/>
    <w:rsid w:val="00404BE7"/>
    <w:rsid w:val="0040727E"/>
    <w:rsid w:val="00411CE3"/>
    <w:rsid w:val="00417101"/>
    <w:rsid w:val="00420AF2"/>
    <w:rsid w:val="00421E9E"/>
    <w:rsid w:val="00422070"/>
    <w:rsid w:val="00431272"/>
    <w:rsid w:val="004333EE"/>
    <w:rsid w:val="0044500A"/>
    <w:rsid w:val="00465FC6"/>
    <w:rsid w:val="00470D23"/>
    <w:rsid w:val="00480D13"/>
    <w:rsid w:val="004966CD"/>
    <w:rsid w:val="004B28BF"/>
    <w:rsid w:val="004B4CED"/>
    <w:rsid w:val="004C069C"/>
    <w:rsid w:val="004C7125"/>
    <w:rsid w:val="004F6111"/>
    <w:rsid w:val="004F72DA"/>
    <w:rsid w:val="004F7CDE"/>
    <w:rsid w:val="00517F2C"/>
    <w:rsid w:val="00532CA8"/>
    <w:rsid w:val="005439BD"/>
    <w:rsid w:val="00556654"/>
    <w:rsid w:val="0056694C"/>
    <w:rsid w:val="005921DC"/>
    <w:rsid w:val="005A66B0"/>
    <w:rsid w:val="005A7E74"/>
    <w:rsid w:val="005B2935"/>
    <w:rsid w:val="005B7083"/>
    <w:rsid w:val="005C1813"/>
    <w:rsid w:val="005F0864"/>
    <w:rsid w:val="005F6732"/>
    <w:rsid w:val="006054F4"/>
    <w:rsid w:val="00617B40"/>
    <w:rsid w:val="00620476"/>
    <w:rsid w:val="0062166C"/>
    <w:rsid w:val="00623C81"/>
    <w:rsid w:val="00624276"/>
    <w:rsid w:val="00626321"/>
    <w:rsid w:val="00635ACD"/>
    <w:rsid w:val="00636F28"/>
    <w:rsid w:val="00651B64"/>
    <w:rsid w:val="00654602"/>
    <w:rsid w:val="00655734"/>
    <w:rsid w:val="006615CF"/>
    <w:rsid w:val="0066224A"/>
    <w:rsid w:val="006722F9"/>
    <w:rsid w:val="00681141"/>
    <w:rsid w:val="00693C67"/>
    <w:rsid w:val="006A02D8"/>
    <w:rsid w:val="006A5B30"/>
    <w:rsid w:val="006B1282"/>
    <w:rsid w:val="006C37AF"/>
    <w:rsid w:val="006C77B8"/>
    <w:rsid w:val="006D18AE"/>
    <w:rsid w:val="006D46A6"/>
    <w:rsid w:val="006D495B"/>
    <w:rsid w:val="006E193B"/>
    <w:rsid w:val="006F7FF5"/>
    <w:rsid w:val="007339F5"/>
    <w:rsid w:val="007343BF"/>
    <w:rsid w:val="0073555C"/>
    <w:rsid w:val="007369B2"/>
    <w:rsid w:val="00741134"/>
    <w:rsid w:val="00753A37"/>
    <w:rsid w:val="007558AB"/>
    <w:rsid w:val="00764B78"/>
    <w:rsid w:val="0077481C"/>
    <w:rsid w:val="007776BF"/>
    <w:rsid w:val="007A0722"/>
    <w:rsid w:val="007A6241"/>
    <w:rsid w:val="007B52D1"/>
    <w:rsid w:val="007B57EA"/>
    <w:rsid w:val="007C5828"/>
    <w:rsid w:val="007E6DBB"/>
    <w:rsid w:val="007F6B97"/>
    <w:rsid w:val="00805A4C"/>
    <w:rsid w:val="00822F9D"/>
    <w:rsid w:val="00826647"/>
    <w:rsid w:val="00834989"/>
    <w:rsid w:val="008376BD"/>
    <w:rsid w:val="008459BB"/>
    <w:rsid w:val="00851467"/>
    <w:rsid w:val="0087511E"/>
    <w:rsid w:val="00876EE8"/>
    <w:rsid w:val="00886731"/>
    <w:rsid w:val="0088722C"/>
    <w:rsid w:val="00887852"/>
    <w:rsid w:val="00897CB6"/>
    <w:rsid w:val="008A7ABB"/>
    <w:rsid w:val="008B5A83"/>
    <w:rsid w:val="008B7C45"/>
    <w:rsid w:val="008C2ACB"/>
    <w:rsid w:val="008D6252"/>
    <w:rsid w:val="008E4601"/>
    <w:rsid w:val="00903CF1"/>
    <w:rsid w:val="00904296"/>
    <w:rsid w:val="00904936"/>
    <w:rsid w:val="00927695"/>
    <w:rsid w:val="00933810"/>
    <w:rsid w:val="00934CF8"/>
    <w:rsid w:val="00942C84"/>
    <w:rsid w:val="00950EF0"/>
    <w:rsid w:val="0096207A"/>
    <w:rsid w:val="0096338B"/>
    <w:rsid w:val="00975440"/>
    <w:rsid w:val="009917B5"/>
    <w:rsid w:val="009A231B"/>
    <w:rsid w:val="009A4B43"/>
    <w:rsid w:val="009B5B70"/>
    <w:rsid w:val="009C0855"/>
    <w:rsid w:val="009C1751"/>
    <w:rsid w:val="009C5398"/>
    <w:rsid w:val="009D1B29"/>
    <w:rsid w:val="009D3BB5"/>
    <w:rsid w:val="009E2176"/>
    <w:rsid w:val="009F6EC2"/>
    <w:rsid w:val="00A14960"/>
    <w:rsid w:val="00A30F0E"/>
    <w:rsid w:val="00A33D50"/>
    <w:rsid w:val="00A425BD"/>
    <w:rsid w:val="00A56B2A"/>
    <w:rsid w:val="00A72B68"/>
    <w:rsid w:val="00AA4B56"/>
    <w:rsid w:val="00AC16A7"/>
    <w:rsid w:val="00AC194A"/>
    <w:rsid w:val="00AD697A"/>
    <w:rsid w:val="00B03856"/>
    <w:rsid w:val="00B17E67"/>
    <w:rsid w:val="00B17F69"/>
    <w:rsid w:val="00B200D4"/>
    <w:rsid w:val="00B2079F"/>
    <w:rsid w:val="00B2259C"/>
    <w:rsid w:val="00B230DD"/>
    <w:rsid w:val="00B45F61"/>
    <w:rsid w:val="00B53A62"/>
    <w:rsid w:val="00B626AF"/>
    <w:rsid w:val="00B766FE"/>
    <w:rsid w:val="00B76CD1"/>
    <w:rsid w:val="00B800B3"/>
    <w:rsid w:val="00B81A2D"/>
    <w:rsid w:val="00B82AA8"/>
    <w:rsid w:val="00B9511D"/>
    <w:rsid w:val="00BB611F"/>
    <w:rsid w:val="00BB6489"/>
    <w:rsid w:val="00BB6639"/>
    <w:rsid w:val="00BD2546"/>
    <w:rsid w:val="00BE2AF4"/>
    <w:rsid w:val="00BF262A"/>
    <w:rsid w:val="00BF4301"/>
    <w:rsid w:val="00C002B4"/>
    <w:rsid w:val="00C1457A"/>
    <w:rsid w:val="00C16253"/>
    <w:rsid w:val="00C21D1F"/>
    <w:rsid w:val="00C239F1"/>
    <w:rsid w:val="00C323C4"/>
    <w:rsid w:val="00C327DF"/>
    <w:rsid w:val="00C36F0C"/>
    <w:rsid w:val="00C36F5A"/>
    <w:rsid w:val="00C473F2"/>
    <w:rsid w:val="00C51F70"/>
    <w:rsid w:val="00C7412C"/>
    <w:rsid w:val="00C762E8"/>
    <w:rsid w:val="00C77C78"/>
    <w:rsid w:val="00C86875"/>
    <w:rsid w:val="00CA7141"/>
    <w:rsid w:val="00CC1D46"/>
    <w:rsid w:val="00CC7C2A"/>
    <w:rsid w:val="00CD36A2"/>
    <w:rsid w:val="00CE00CF"/>
    <w:rsid w:val="00CE45C9"/>
    <w:rsid w:val="00CF1CFA"/>
    <w:rsid w:val="00CF3794"/>
    <w:rsid w:val="00CF44D0"/>
    <w:rsid w:val="00CF744D"/>
    <w:rsid w:val="00D007DF"/>
    <w:rsid w:val="00D155CC"/>
    <w:rsid w:val="00D20948"/>
    <w:rsid w:val="00D213D8"/>
    <w:rsid w:val="00D26095"/>
    <w:rsid w:val="00D366E3"/>
    <w:rsid w:val="00D4701F"/>
    <w:rsid w:val="00D5129C"/>
    <w:rsid w:val="00D53054"/>
    <w:rsid w:val="00D625CD"/>
    <w:rsid w:val="00D63FF1"/>
    <w:rsid w:val="00D64FB3"/>
    <w:rsid w:val="00D8061E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77A88"/>
    <w:rsid w:val="00E8296B"/>
    <w:rsid w:val="00EB0C6F"/>
    <w:rsid w:val="00EB54D6"/>
    <w:rsid w:val="00ED01A2"/>
    <w:rsid w:val="00ED123C"/>
    <w:rsid w:val="00ED2D12"/>
    <w:rsid w:val="00EF214F"/>
    <w:rsid w:val="00F03F45"/>
    <w:rsid w:val="00F114E8"/>
    <w:rsid w:val="00F155DA"/>
    <w:rsid w:val="00F17FA7"/>
    <w:rsid w:val="00F20307"/>
    <w:rsid w:val="00F262C9"/>
    <w:rsid w:val="00F449DF"/>
    <w:rsid w:val="00F51D4B"/>
    <w:rsid w:val="00F55E37"/>
    <w:rsid w:val="00F71139"/>
    <w:rsid w:val="00F72FA6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7C07-F170-403B-868F-0C53FCD1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2025-03-21T09:48:00Z</dcterms:created>
  <dcterms:modified xsi:type="dcterms:W3CDTF">2025-03-21T09:48:00Z</dcterms:modified>
</cp:coreProperties>
</file>