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66" w:rsidRPr="00D25DAF" w:rsidRDefault="003D7266" w:rsidP="00C50D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r w:rsidRPr="00D25DAF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ПРОЕКТ</w:t>
      </w:r>
      <w:bookmarkStart w:id="0" w:name="_GoBack"/>
      <w:bookmarkEnd w:id="0"/>
    </w:p>
    <w:p w:rsidR="003D7266" w:rsidRPr="00D25DAF" w:rsidRDefault="003D7266" w:rsidP="003D72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5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D25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D25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3D7266" w:rsidRPr="00D25DAF" w:rsidRDefault="003D7266" w:rsidP="003D7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3D7266" w:rsidRPr="00D25DAF" w:rsidRDefault="003D7266" w:rsidP="003D7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266" w:rsidRPr="00D25DAF" w:rsidRDefault="003D7266" w:rsidP="003D7266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D25DA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3D7266" w:rsidRPr="00D25DAF" w:rsidRDefault="003D7266" w:rsidP="003D72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D7266" w:rsidRPr="00D25DAF" w:rsidRDefault="003D7266" w:rsidP="003D7266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x-none" w:eastAsia="x-none"/>
        </w:rPr>
      </w:pPr>
      <w:r w:rsidRPr="00D25DAF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x-none" w:eastAsia="x-none"/>
        </w:rPr>
        <w:t>ПОСТАНОВЛЕНИЕ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D7266" w:rsidRPr="00D25DAF" w:rsidTr="005B715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266" w:rsidRPr="00D25DAF" w:rsidRDefault="003D7266" w:rsidP="005B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 _____ 2021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D7266" w:rsidRPr="00D25DAF" w:rsidRDefault="003D7266" w:rsidP="005B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D7266" w:rsidRPr="00D25DAF" w:rsidRDefault="003D7266" w:rsidP="005B7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266" w:rsidRPr="00D25DAF" w:rsidRDefault="003D7266" w:rsidP="005B7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</w:t>
            </w:r>
          </w:p>
        </w:tc>
      </w:tr>
      <w:tr w:rsidR="003D7266" w:rsidRPr="00D25DAF" w:rsidTr="005B715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D7266" w:rsidRPr="00D25DAF" w:rsidRDefault="003D7266" w:rsidP="005B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D7266" w:rsidRPr="00D25DAF" w:rsidRDefault="003D7266" w:rsidP="005B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266" w:rsidRPr="00D25DAF" w:rsidRDefault="003D7266" w:rsidP="005B7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7266" w:rsidRPr="00D25DAF" w:rsidRDefault="003D7266" w:rsidP="003D72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D7266" w:rsidRPr="00D25DAF" w:rsidTr="005B715A">
        <w:tc>
          <w:tcPr>
            <w:tcW w:w="6345" w:type="dxa"/>
          </w:tcPr>
          <w:p w:rsidR="003D7266" w:rsidRPr="00D25DAF" w:rsidRDefault="003D7266" w:rsidP="005B7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Кондинского района </w:t>
            </w:r>
          </w:p>
          <w:p w:rsidR="003D7266" w:rsidRPr="00D25DAF" w:rsidRDefault="003D7266" w:rsidP="005B7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25 марта 2019 года № 487 </w:t>
            </w:r>
          </w:p>
          <w:p w:rsidR="003D7266" w:rsidRPr="00D25DAF" w:rsidRDefault="003D7266" w:rsidP="005B7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Положения </w:t>
            </w:r>
          </w:p>
          <w:p w:rsidR="003D7266" w:rsidRPr="00D25DAF" w:rsidRDefault="003D7266" w:rsidP="005B7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организации деятельности </w:t>
            </w:r>
          </w:p>
          <w:p w:rsidR="003D7266" w:rsidRPr="00D25DAF" w:rsidRDefault="003D7266" w:rsidP="005B7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молодежного трудового отряда </w:t>
            </w:r>
          </w:p>
          <w:p w:rsidR="003D7266" w:rsidRPr="00D25DAF" w:rsidRDefault="003D7266" w:rsidP="005B7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Кондинского района»</w:t>
            </w:r>
          </w:p>
        </w:tc>
      </w:tr>
    </w:tbl>
    <w:p w:rsidR="003D7266" w:rsidRPr="00D25DAF" w:rsidRDefault="003D7266" w:rsidP="003D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66" w:rsidRPr="00D25DAF" w:rsidRDefault="003D7266" w:rsidP="003D7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деятельности молодежного трудового отряда главы  Кондинского района, </w:t>
      </w:r>
      <w:r w:rsidRPr="00D25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Кондинского района постановляет:</w:t>
      </w:r>
    </w:p>
    <w:p w:rsidR="003D7266" w:rsidRPr="00D25DAF" w:rsidRDefault="003D7266" w:rsidP="003D7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Кондинского района                     от 25 марта 2019 года № 487 «Об утверждении Положения об организации деятельности молодежного трудового отряда главы Кондинского района» следующие изменения:</w:t>
      </w:r>
    </w:p>
    <w:p w:rsidR="003D7266" w:rsidRPr="00D25DAF" w:rsidRDefault="003D7266" w:rsidP="003D72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 статью 3 изложить в следующей редакции:</w:t>
      </w:r>
    </w:p>
    <w:p w:rsidR="003D7266" w:rsidRPr="00D25DAF" w:rsidRDefault="003D7266" w:rsidP="003D72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5DAF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«Финансирование деятельности молодежного трудового отряда главы Кондинского района осуществляется за счет бюджета Кондинского района в рамках муниципальной программы «Молодежь Кондинского района на 2019-2025 годы и на период до 2030 года», утвержденной постановлением администрации Кондинского района от 30 октября 2018 года № 2141 «О муниципальной программе «Молодежь Кондинского района на 2019-2025 годы и на период до 2030 года».».</w:t>
      </w:r>
      <w:proofErr w:type="gramEnd"/>
    </w:p>
    <w:p w:rsidR="003D7266" w:rsidRPr="00D25DAF" w:rsidRDefault="003D7266" w:rsidP="003D72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D25D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D25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3D7266" w:rsidRPr="00D25DAF" w:rsidRDefault="003D7266" w:rsidP="003D7266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обнародования.</w:t>
      </w:r>
    </w:p>
    <w:p w:rsidR="003D7266" w:rsidRPr="00D25DAF" w:rsidRDefault="003D7266" w:rsidP="003D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1862"/>
        <w:gridCol w:w="3336"/>
      </w:tblGrid>
      <w:tr w:rsidR="003D7266" w:rsidRPr="00D25DAF" w:rsidTr="005B715A">
        <w:tc>
          <w:tcPr>
            <w:tcW w:w="4785" w:type="dxa"/>
          </w:tcPr>
          <w:p w:rsidR="003D7266" w:rsidRPr="00D25DAF" w:rsidRDefault="003D7266" w:rsidP="005B7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1920" w:type="dxa"/>
          </w:tcPr>
          <w:p w:rsidR="003D7266" w:rsidRPr="00D25DAF" w:rsidRDefault="003D7266" w:rsidP="005B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3D7266" w:rsidRPr="00D25DAF" w:rsidRDefault="003D7266" w:rsidP="005B715A">
            <w:pPr>
              <w:spacing w:after="0" w:line="240" w:lineRule="auto"/>
              <w:ind w:left="13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Дубовик</w:t>
            </w:r>
          </w:p>
        </w:tc>
      </w:tr>
    </w:tbl>
    <w:p w:rsidR="003D7266" w:rsidRPr="00D25DAF" w:rsidRDefault="003D7266" w:rsidP="003D7266">
      <w:pPr>
        <w:spacing w:after="0" w:line="240" w:lineRule="auto"/>
        <w:rPr>
          <w:rFonts w:ascii="Times New Roman" w:hAnsi="Times New Roman" w:cs="Times New Roman"/>
          <w:bCs/>
          <w:sz w:val="2"/>
          <w:szCs w:val="2"/>
        </w:rPr>
      </w:pPr>
    </w:p>
    <w:p w:rsidR="00491401" w:rsidRPr="005F68C6" w:rsidRDefault="00491401" w:rsidP="003D7266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91401" w:rsidRPr="005F68C6" w:rsidSect="004F5EC0">
      <w:pgSz w:w="11906" w:h="16838"/>
      <w:pgMar w:top="1134" w:right="567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096" w:rsidRDefault="00670096" w:rsidP="00617B40">
      <w:pPr>
        <w:spacing w:after="0" w:line="240" w:lineRule="auto"/>
      </w:pPr>
      <w:r>
        <w:separator/>
      </w:r>
    </w:p>
  </w:endnote>
  <w:endnote w:type="continuationSeparator" w:id="0">
    <w:p w:rsidR="00670096" w:rsidRDefault="00670096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096" w:rsidRDefault="00670096" w:rsidP="00617B40">
      <w:pPr>
        <w:spacing w:after="0" w:line="240" w:lineRule="auto"/>
      </w:pPr>
      <w:r>
        <w:separator/>
      </w:r>
    </w:p>
  </w:footnote>
  <w:footnote w:type="continuationSeparator" w:id="0">
    <w:p w:rsidR="00670096" w:rsidRDefault="00670096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2153"/>
    <w:rsid w:val="0001533C"/>
    <w:rsid w:val="00017B34"/>
    <w:rsid w:val="0004059E"/>
    <w:rsid w:val="000553F6"/>
    <w:rsid w:val="0009485B"/>
    <w:rsid w:val="00094C89"/>
    <w:rsid w:val="000A20DE"/>
    <w:rsid w:val="000B30E4"/>
    <w:rsid w:val="000B4C48"/>
    <w:rsid w:val="000B6BD3"/>
    <w:rsid w:val="000C7A07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A4C02"/>
    <w:rsid w:val="001C5C3F"/>
    <w:rsid w:val="001D2D3D"/>
    <w:rsid w:val="00225C7D"/>
    <w:rsid w:val="002300FD"/>
    <w:rsid w:val="00234040"/>
    <w:rsid w:val="002529F0"/>
    <w:rsid w:val="00256FF1"/>
    <w:rsid w:val="00261D49"/>
    <w:rsid w:val="00272880"/>
    <w:rsid w:val="002920C6"/>
    <w:rsid w:val="002A75A0"/>
    <w:rsid w:val="002D0994"/>
    <w:rsid w:val="00301280"/>
    <w:rsid w:val="00343BF0"/>
    <w:rsid w:val="00343FF5"/>
    <w:rsid w:val="003624D8"/>
    <w:rsid w:val="00365C36"/>
    <w:rsid w:val="00383D97"/>
    <w:rsid w:val="00393DAD"/>
    <w:rsid w:val="00397EFC"/>
    <w:rsid w:val="003D7266"/>
    <w:rsid w:val="003E494E"/>
    <w:rsid w:val="003F2416"/>
    <w:rsid w:val="003F3603"/>
    <w:rsid w:val="003F511F"/>
    <w:rsid w:val="00404BE7"/>
    <w:rsid w:val="00417101"/>
    <w:rsid w:val="00422070"/>
    <w:rsid w:val="00431272"/>
    <w:rsid w:val="004333EE"/>
    <w:rsid w:val="0044500A"/>
    <w:rsid w:val="00465660"/>
    <w:rsid w:val="00465FC6"/>
    <w:rsid w:val="00491401"/>
    <w:rsid w:val="004B28BF"/>
    <w:rsid w:val="004B7ECC"/>
    <w:rsid w:val="004C069C"/>
    <w:rsid w:val="004C7125"/>
    <w:rsid w:val="004F5EC0"/>
    <w:rsid w:val="004F72DA"/>
    <w:rsid w:val="004F7CDE"/>
    <w:rsid w:val="00532CA8"/>
    <w:rsid w:val="005439BD"/>
    <w:rsid w:val="0056694C"/>
    <w:rsid w:val="005921DC"/>
    <w:rsid w:val="005A66B0"/>
    <w:rsid w:val="005B2935"/>
    <w:rsid w:val="005B7083"/>
    <w:rsid w:val="005F0864"/>
    <w:rsid w:val="00617B40"/>
    <w:rsid w:val="0062166C"/>
    <w:rsid w:val="00623C81"/>
    <w:rsid w:val="00624276"/>
    <w:rsid w:val="00626321"/>
    <w:rsid w:val="00636F28"/>
    <w:rsid w:val="00655734"/>
    <w:rsid w:val="006615CF"/>
    <w:rsid w:val="00670096"/>
    <w:rsid w:val="006722F9"/>
    <w:rsid w:val="00681141"/>
    <w:rsid w:val="006A02D8"/>
    <w:rsid w:val="006A5B30"/>
    <w:rsid w:val="006B1282"/>
    <w:rsid w:val="006C37AF"/>
    <w:rsid w:val="006C77B8"/>
    <w:rsid w:val="006D18AE"/>
    <w:rsid w:val="006D495B"/>
    <w:rsid w:val="007343BF"/>
    <w:rsid w:val="0077481C"/>
    <w:rsid w:val="007A0722"/>
    <w:rsid w:val="007C5828"/>
    <w:rsid w:val="007D4391"/>
    <w:rsid w:val="00805A4C"/>
    <w:rsid w:val="00822F9D"/>
    <w:rsid w:val="008376BD"/>
    <w:rsid w:val="008459BB"/>
    <w:rsid w:val="00886731"/>
    <w:rsid w:val="00887852"/>
    <w:rsid w:val="00897CB6"/>
    <w:rsid w:val="008C2ACB"/>
    <w:rsid w:val="008D6252"/>
    <w:rsid w:val="008E4601"/>
    <w:rsid w:val="00903CF1"/>
    <w:rsid w:val="00904296"/>
    <w:rsid w:val="00927695"/>
    <w:rsid w:val="00933810"/>
    <w:rsid w:val="00934CF8"/>
    <w:rsid w:val="00942C84"/>
    <w:rsid w:val="0096338B"/>
    <w:rsid w:val="009917B5"/>
    <w:rsid w:val="009A231B"/>
    <w:rsid w:val="009C0855"/>
    <w:rsid w:val="009C1751"/>
    <w:rsid w:val="009F6220"/>
    <w:rsid w:val="009F6EC2"/>
    <w:rsid w:val="00A14960"/>
    <w:rsid w:val="00A33D50"/>
    <w:rsid w:val="00A425BD"/>
    <w:rsid w:val="00A56B2A"/>
    <w:rsid w:val="00A72B68"/>
    <w:rsid w:val="00AA4B56"/>
    <w:rsid w:val="00AC16A7"/>
    <w:rsid w:val="00AC194A"/>
    <w:rsid w:val="00AD697A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82AA8"/>
    <w:rsid w:val="00B9511D"/>
    <w:rsid w:val="00BB611F"/>
    <w:rsid w:val="00BB6489"/>
    <w:rsid w:val="00BB6639"/>
    <w:rsid w:val="00BE2AF4"/>
    <w:rsid w:val="00BF262A"/>
    <w:rsid w:val="00C002B4"/>
    <w:rsid w:val="00C06CFC"/>
    <w:rsid w:val="00C16253"/>
    <w:rsid w:val="00C21D1F"/>
    <w:rsid w:val="00C239F1"/>
    <w:rsid w:val="00C36F0C"/>
    <w:rsid w:val="00C36F5A"/>
    <w:rsid w:val="00C50D6A"/>
    <w:rsid w:val="00C51F70"/>
    <w:rsid w:val="00C7412C"/>
    <w:rsid w:val="00CA7141"/>
    <w:rsid w:val="00CB2883"/>
    <w:rsid w:val="00CC7C2A"/>
    <w:rsid w:val="00CE76DB"/>
    <w:rsid w:val="00CF3794"/>
    <w:rsid w:val="00CF44D0"/>
    <w:rsid w:val="00CF744D"/>
    <w:rsid w:val="00D007DF"/>
    <w:rsid w:val="00D1472C"/>
    <w:rsid w:val="00D155CC"/>
    <w:rsid w:val="00D20948"/>
    <w:rsid w:val="00D213D8"/>
    <w:rsid w:val="00D26095"/>
    <w:rsid w:val="00D4701F"/>
    <w:rsid w:val="00D5129C"/>
    <w:rsid w:val="00D53054"/>
    <w:rsid w:val="00D64FB3"/>
    <w:rsid w:val="00D8061E"/>
    <w:rsid w:val="00DB032D"/>
    <w:rsid w:val="00DC06E7"/>
    <w:rsid w:val="00DC62EF"/>
    <w:rsid w:val="00DE12FA"/>
    <w:rsid w:val="00E020E1"/>
    <w:rsid w:val="00E024DC"/>
    <w:rsid w:val="00E05238"/>
    <w:rsid w:val="00E05262"/>
    <w:rsid w:val="00E26486"/>
    <w:rsid w:val="00E516F7"/>
    <w:rsid w:val="00E624C3"/>
    <w:rsid w:val="00ED01A2"/>
    <w:rsid w:val="00ED123C"/>
    <w:rsid w:val="00EF214F"/>
    <w:rsid w:val="00F114E8"/>
    <w:rsid w:val="00F155DA"/>
    <w:rsid w:val="00F262C9"/>
    <w:rsid w:val="00F449DF"/>
    <w:rsid w:val="00F55E37"/>
    <w:rsid w:val="00F765C7"/>
    <w:rsid w:val="00FA4CF5"/>
    <w:rsid w:val="00FA600A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C5064-BC9E-4A3F-B2A0-8989FA7D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2018-12-25T05:31:00Z</dcterms:created>
  <dcterms:modified xsi:type="dcterms:W3CDTF">2021-04-15T11:10:00Z</dcterms:modified>
</cp:coreProperties>
</file>