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C35" w:rsidRPr="00B83C35" w:rsidRDefault="00B83C35" w:rsidP="00B83C35">
      <w:pPr>
        <w:suppressAutoHyphens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bookmarkStart w:id="0" w:name="_GoBack"/>
      <w:bookmarkEnd w:id="0"/>
      <w:r w:rsidRPr="00B83C35">
        <w:rPr>
          <w:rFonts w:ascii="Calibri" w:eastAsia="Times New Roman" w:hAnsi="Calibri" w:cs="Times New Roman"/>
          <w:noProof/>
          <w:color w:val="000000"/>
          <w:sz w:val="26"/>
          <w:szCs w:val="26"/>
          <w:lang w:eastAsia="ru-RU"/>
        </w:rPr>
        <w:t>ПРОЕКТ</w:t>
      </w:r>
    </w:p>
    <w:p w:rsidR="00B83C35" w:rsidRPr="00B83C35" w:rsidRDefault="00B83C35" w:rsidP="00B83C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83C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Муниципальное образование </w:t>
      </w:r>
      <w:proofErr w:type="spellStart"/>
      <w:r w:rsidRPr="00B83C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Кондинский</w:t>
      </w:r>
      <w:proofErr w:type="spellEnd"/>
      <w:r w:rsidRPr="00B83C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</w:t>
      </w:r>
    </w:p>
    <w:p w:rsidR="00B83C35" w:rsidRPr="00B83C35" w:rsidRDefault="00B83C35" w:rsidP="00B83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Ханты-Мансийского автономного округа - Югры</w:t>
      </w:r>
    </w:p>
    <w:p w:rsidR="00B83C35" w:rsidRPr="00B83C35" w:rsidRDefault="00B83C35" w:rsidP="00B83C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C35" w:rsidRPr="00B83C35" w:rsidRDefault="00B83C35" w:rsidP="00B83C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C35" w:rsidRPr="00B83C35" w:rsidRDefault="00B83C35" w:rsidP="00B83C35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val="x-none" w:eastAsia="x-none"/>
        </w:rPr>
      </w:pPr>
      <w:r w:rsidRPr="00B83C35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val="x-none" w:eastAsia="x-none"/>
        </w:rPr>
        <w:t>АДМИНИСТРАЦИЯ КОНДИНСКОГО РАЙОНА</w:t>
      </w:r>
    </w:p>
    <w:p w:rsidR="00B83C35" w:rsidRPr="00B83C35" w:rsidRDefault="00B83C35" w:rsidP="00B83C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B83C35" w:rsidRPr="00B83C35" w:rsidRDefault="00B83C35" w:rsidP="00B83C35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B83C35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ПОСТАНОВЛЕНИЕ</w:t>
      </w:r>
    </w:p>
    <w:p w:rsidR="00B83C35" w:rsidRPr="00B83C35" w:rsidRDefault="00B83C35" w:rsidP="00B83C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B83C35" w:rsidRPr="00B83C35" w:rsidTr="00D0026B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B83C35" w:rsidRPr="00B83C35" w:rsidRDefault="00B83C35" w:rsidP="00B83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___марта 2022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B83C35" w:rsidRPr="00B83C35" w:rsidRDefault="00B83C35" w:rsidP="00B83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83C35" w:rsidRPr="00B83C35" w:rsidRDefault="00B83C35" w:rsidP="00B83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____</w:t>
            </w:r>
          </w:p>
        </w:tc>
      </w:tr>
      <w:tr w:rsidR="00B83C35" w:rsidRPr="00B83C35" w:rsidTr="00D0026B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B83C35" w:rsidRPr="00B83C35" w:rsidRDefault="00B83C35" w:rsidP="00B83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3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B83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3C35" w:rsidRPr="00B83C35" w:rsidRDefault="00B83C35" w:rsidP="00B83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83C35" w:rsidRPr="00B83C35" w:rsidRDefault="00B83C35" w:rsidP="00B83C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B83C35" w:rsidRPr="00B83C35" w:rsidTr="00D0026B">
        <w:tc>
          <w:tcPr>
            <w:tcW w:w="5920" w:type="dxa"/>
          </w:tcPr>
          <w:p w:rsidR="00B83C35" w:rsidRPr="00B83C35" w:rsidRDefault="00B83C35" w:rsidP="00B83C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 w:rsidRPr="00B83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Кондинского</w:t>
            </w:r>
            <w:proofErr w:type="spellEnd"/>
            <w:r w:rsidRPr="00B83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</w:t>
            </w:r>
          </w:p>
          <w:p w:rsidR="00B83C35" w:rsidRPr="00B83C35" w:rsidRDefault="00B83C35" w:rsidP="00B83C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30 октября 2018 года № 2141 </w:t>
            </w:r>
          </w:p>
          <w:p w:rsidR="00B83C35" w:rsidRPr="00B83C35" w:rsidRDefault="00B83C35" w:rsidP="00B83C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 муниципальной программе «Молодежь </w:t>
            </w:r>
            <w:proofErr w:type="spellStart"/>
            <w:r w:rsidRPr="00B83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Кондинского</w:t>
            </w:r>
            <w:proofErr w:type="spellEnd"/>
            <w:r w:rsidRPr="00B83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на 2019-2025 годы </w:t>
            </w:r>
          </w:p>
          <w:p w:rsidR="00B83C35" w:rsidRPr="00B83C35" w:rsidRDefault="00B83C35" w:rsidP="00B83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на период до 2030 года»</w:t>
            </w:r>
          </w:p>
          <w:p w:rsidR="00B83C35" w:rsidRPr="00B83C35" w:rsidRDefault="00B83C35" w:rsidP="00B83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83C35" w:rsidRPr="00B83C35" w:rsidRDefault="00B83C35" w:rsidP="00B83C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83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hyperlink r:id="rId9" w:history="1">
        <w:r w:rsidRPr="00B83C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статьей 179</w:t>
        </w:r>
      </w:hyperlink>
      <w:r w:rsidRPr="00B83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tooltip="ФЕДЕРАЛЬНЫЙ ЗАКОН от 31.07.1998 № 145-ФЗ&#10;ГОСУДАРСТВЕННАЯ ДУМА ФЕДЕРАЛЬНОГО СОБРАНИЯ РФ&#10;&#10;БЮДЖЕТНЫЙ КОДЕКС РОССИЙСКОЙ ФЕДЕРАЦИИ" w:history="1">
        <w:r w:rsidRPr="00B83C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Бюджетного кодекса Российской Федерации</w:t>
        </w:r>
      </w:hyperlink>
      <w:r w:rsidRPr="00B83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законом </w:t>
      </w:r>
      <w:hyperlink r:id="rId11" w:tooltip="ФЕДЕРАЛЬНЫЙ ЗАКОН от 30.12.2020 № 489-ФЗ ГОСУДАРСТВЕННАЯ ДУМА ФЕДЕРАЛЬНОГО СОБРАНИЯ РФ&#10;&#10;О МОЛОДЕЖНОЙ ПОЛИТИКЕ В РОССИЙСКОЙ ФЕДЕРАЦИИ " w:history="1">
        <w:r w:rsidRPr="00B83C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от 30 декабря 2020 года № 489-ФЗ</w:t>
        </w:r>
      </w:hyperlink>
      <w:r w:rsidRPr="00B83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молодежной политике в Российской Федерации», Законом Ханты-Мансийского автономного округа - Югры от 25 марта 2021 года № 18-оз «О регулировании                             отдельных отношений в сфере реализации молодежной политики                                       в Ханты-Мансийском автономном округе - Югре», постановлением Правительства Ханты-Мансийского автономного округа - Югры </w:t>
      </w:r>
      <w:hyperlink r:id="rId12" w:tooltip="ПОСТАНОВЛЕНИЕ от 05.10.2018 № 338-п Правительство Ханты-Мансийского автономного округа-Югры&#10;&#10;О ГОСУДАРСТВЕННОЙ ПРОГРАММЕ ХАНТЫ-МАНСИЙСКОГО АВТОНОМНОГО ОКРУГА – ЮГРЫ " w:history="1">
        <w:r w:rsidRPr="00B83C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от 31 октября 2021 № 468-п «О государственной программе</w:t>
        </w:r>
        <w:proofErr w:type="gramEnd"/>
        <w:r w:rsidRPr="00B83C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</w:t>
        </w:r>
        <w:proofErr w:type="gramStart"/>
        <w:r w:rsidRPr="00B83C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Ханты-Мансийского автономного округа – Югры «Развитие образования», </w:t>
        </w:r>
      </w:hyperlink>
      <w:r w:rsidRPr="00B83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постановлениями администрации </w:t>
      </w:r>
      <w:proofErr w:type="spellStart"/>
      <w:r w:rsidRPr="00B83C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Pr="00B83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hyperlink r:id="rId13" w:tooltip="постановление ОТ 29.12.2016 № 1992 Администрация Кондинского района&#10;&#10;Об утверждении порядка предоставления субсидий из бюджета муниципального образования Кондинский район на оказание услуг в сфере молодежной политики немуниципальными организациями, в том числе" w:history="1">
        <w:r w:rsidRPr="00B83C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от 29 декабря 2016 года № 1992</w:t>
        </w:r>
      </w:hyperlink>
      <w:r w:rsidRPr="00B83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«Об утверждении порядка предоставления субсидий из бюджета муниципального образования </w:t>
      </w:r>
      <w:proofErr w:type="spellStart"/>
      <w:r w:rsidRPr="00B83C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Кондинский</w:t>
      </w:r>
      <w:proofErr w:type="spellEnd"/>
      <w:r w:rsidRPr="00B83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на оказание услуг в сфере молодежной политики немуниципальными организациями, в том числе социально ориентированными некоммерческими организациями»,                                   </w:t>
      </w:r>
      <w:hyperlink r:id="rId14" w:tooltip="постановление от 22.08.2018 0:00:00 №1690 Администрация Кондинского района&#10;&#10;О модельной муниципальной программе Кондинского района, порядке принятия решения о разработке муниципальных программ Кондинского района, их формирования, утверждения и реализации&#10;" w:history="1">
        <w:r w:rsidRPr="00B83C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от 22 августа 2018 года № 1690</w:t>
        </w:r>
      </w:hyperlink>
      <w:r w:rsidRPr="00B83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модельной муниципальной программе </w:t>
      </w:r>
      <w:proofErr w:type="spellStart"/>
      <w:r w:rsidRPr="00B83C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Pr="00B83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порядке принятия решения о разработке</w:t>
      </w:r>
      <w:proofErr w:type="gramEnd"/>
      <w:r w:rsidRPr="00B83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программ </w:t>
      </w:r>
      <w:proofErr w:type="spellStart"/>
      <w:r w:rsidRPr="00B83C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Pr="00B83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их формирования, утверждения и реализации», </w:t>
      </w:r>
      <w:r w:rsidRPr="00B83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proofErr w:type="spellStart"/>
      <w:r w:rsidRPr="00B83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Кондинского</w:t>
      </w:r>
      <w:proofErr w:type="spellEnd"/>
      <w:r w:rsidRPr="00B83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постановляет:</w:t>
      </w:r>
    </w:p>
    <w:p w:rsidR="00B83C35" w:rsidRPr="00B83C35" w:rsidRDefault="00B83C35" w:rsidP="00B83C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постановление администрации </w:t>
      </w:r>
      <w:proofErr w:type="spellStart"/>
      <w:r w:rsidRPr="00B83C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Pr="00B83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от 30 октября 2018 года № 2141 «О муниципальной программе «Молодежь </w:t>
      </w:r>
      <w:proofErr w:type="spellStart"/>
      <w:r w:rsidRPr="00B83C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Pr="00B83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2019-2025 годы и на период до 2030 года» следующие изменения:</w:t>
      </w:r>
    </w:p>
    <w:p w:rsidR="00B83C35" w:rsidRPr="00B83C35" w:rsidRDefault="00B83C35" w:rsidP="00B83C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C3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1 к постановлению:</w:t>
      </w:r>
    </w:p>
    <w:p w:rsidR="00B83C35" w:rsidRPr="00B83C35" w:rsidRDefault="00B83C35" w:rsidP="00B83C35">
      <w:pPr>
        <w:numPr>
          <w:ilvl w:val="1"/>
          <w:numId w:val="1"/>
        </w:numPr>
        <w:tabs>
          <w:tab w:val="left" w:pos="0"/>
          <w:tab w:val="left" w:pos="567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C3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«Подпрограммы и (или) основные мероприятия»               Паспорта муниципальной программы изложить в следующей редакции:</w:t>
      </w:r>
    </w:p>
    <w:p w:rsidR="00B83C35" w:rsidRPr="00B83C35" w:rsidRDefault="00B83C35" w:rsidP="00B83C35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912"/>
      </w:tblGrid>
      <w:tr w:rsidR="00B83C35" w:rsidRPr="00B83C35" w:rsidTr="00D0026B">
        <w:tc>
          <w:tcPr>
            <w:tcW w:w="3936" w:type="dxa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Подпрограммы и (или) основные мероприятия</w:t>
            </w:r>
          </w:p>
        </w:tc>
        <w:tc>
          <w:tcPr>
            <w:tcW w:w="5912" w:type="dxa"/>
            <w:shd w:val="clear" w:color="auto" w:fill="auto"/>
            <w:vAlign w:val="bottom"/>
          </w:tcPr>
          <w:p w:rsidR="00B83C35" w:rsidRPr="00B83C35" w:rsidRDefault="00B83C35" w:rsidP="00B83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мероприятия:</w:t>
            </w:r>
          </w:p>
          <w:p w:rsidR="00B83C35" w:rsidRPr="00B83C35" w:rsidRDefault="00B83C35" w:rsidP="00B83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Работа с детьми и молодежью.</w:t>
            </w:r>
          </w:p>
          <w:p w:rsidR="00B83C35" w:rsidRPr="00B83C35" w:rsidRDefault="00B83C35" w:rsidP="00B83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Региональный проект «Социальная активность».</w:t>
            </w:r>
          </w:p>
          <w:p w:rsidR="00B83C35" w:rsidRPr="00B83C35" w:rsidRDefault="00B83C35" w:rsidP="00B83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Поддержка социально ориентированных некоммерческих организаций.</w:t>
            </w:r>
          </w:p>
          <w:p w:rsidR="00B83C35" w:rsidRPr="00B83C35" w:rsidRDefault="00B83C35" w:rsidP="00B83C35">
            <w:pPr>
              <w:tabs>
                <w:tab w:val="left" w:pos="3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Организация временного трудоустройства несовершеннолетних граждан в возрасте</w:t>
            </w:r>
          </w:p>
          <w:p w:rsidR="00B83C35" w:rsidRPr="00B83C35" w:rsidRDefault="00B83C35" w:rsidP="00B83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14 до 18 лет в свободное от учебы время</w:t>
            </w:r>
          </w:p>
        </w:tc>
      </w:tr>
    </w:tbl>
    <w:p w:rsidR="00B83C35" w:rsidRPr="00B83C35" w:rsidRDefault="00B83C35" w:rsidP="00B83C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C35" w:rsidRPr="00B83C35" w:rsidRDefault="00B83C35" w:rsidP="00B83C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Строку «Параметры финансового обеспечения муниципальной программы» Паспорта муниципальной программы изложить в следующей редакции: </w:t>
      </w:r>
    </w:p>
    <w:p w:rsidR="00B83C35" w:rsidRPr="00B83C35" w:rsidRDefault="00B83C35" w:rsidP="00B83C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9"/>
        <w:gridCol w:w="5999"/>
      </w:tblGrid>
      <w:tr w:rsidR="00B83C35" w:rsidRPr="00B83C35" w:rsidTr="00D0026B">
        <w:trPr>
          <w:trHeight w:val="68"/>
        </w:trPr>
        <w:tc>
          <w:tcPr>
            <w:tcW w:w="1954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Параметры финансового обеспечения муниципальной программы</w:t>
            </w:r>
          </w:p>
        </w:tc>
        <w:tc>
          <w:tcPr>
            <w:tcW w:w="3046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Общий объем финансирования муниципальной программы составляет 176 104,3 тыс. рублей,             в том числе:</w:t>
            </w:r>
            <w:r w:rsidRPr="00B8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3C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 рублей</w:t>
            </w:r>
          </w:p>
          <w:p w:rsidR="00B83C35" w:rsidRPr="00B83C35" w:rsidRDefault="00B83C35" w:rsidP="00B83C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2019 год - 18 307,6 тыс. рублей;</w:t>
            </w:r>
          </w:p>
          <w:p w:rsidR="00B83C35" w:rsidRPr="00B83C35" w:rsidRDefault="00B83C35" w:rsidP="00B83C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2020 год - 14 942,1 тыс. рублей;</w:t>
            </w:r>
          </w:p>
          <w:p w:rsidR="00B83C35" w:rsidRPr="00B83C35" w:rsidRDefault="00B83C35" w:rsidP="00B83C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2021 год - 16 586,3 тыс. рублей;</w:t>
            </w:r>
            <w:r w:rsidRPr="00B8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83C35" w:rsidRPr="00B83C35" w:rsidRDefault="00B83C35" w:rsidP="00B83C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2022 год – 22 343,9 тыс. рублей;</w:t>
            </w:r>
          </w:p>
          <w:p w:rsidR="00B83C35" w:rsidRPr="00B83C35" w:rsidRDefault="00B83C35" w:rsidP="00B83C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2023 год – 15 429,1 тыс. рублей;</w:t>
            </w:r>
          </w:p>
          <w:p w:rsidR="00B83C35" w:rsidRPr="00B83C35" w:rsidRDefault="00B83C35" w:rsidP="00B83C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 год – 15 429,1 тыс. рублей;</w:t>
            </w:r>
          </w:p>
          <w:p w:rsidR="00B83C35" w:rsidRPr="00B83C35" w:rsidRDefault="00B83C35" w:rsidP="00B83C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2025 год - 12 177,7 тыс. рублей;</w:t>
            </w:r>
          </w:p>
          <w:p w:rsidR="00B83C35" w:rsidRPr="00B83C35" w:rsidRDefault="00B83C35" w:rsidP="00B83C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2026-2030 годы - 60 888,5 тыс. рублей</w:t>
            </w:r>
          </w:p>
        </w:tc>
      </w:tr>
    </w:tbl>
    <w:p w:rsidR="00B83C35" w:rsidRPr="00B83C35" w:rsidRDefault="00B83C35" w:rsidP="00B83C3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C3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83C35" w:rsidRPr="00B83C35" w:rsidRDefault="00B83C35" w:rsidP="00B83C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C35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Таблицу 2 изложить в новой редакции (приложение).</w:t>
      </w:r>
    </w:p>
    <w:p w:rsidR="00B83C35" w:rsidRPr="00B83C35" w:rsidRDefault="00B83C35" w:rsidP="00B83C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Обнародовать постановление в соответствии с решением Думы </w:t>
      </w:r>
      <w:proofErr w:type="spellStart"/>
      <w:r w:rsidRPr="00B83C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Pr="00B83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Pr="00B83C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Кондинский</w:t>
      </w:r>
      <w:proofErr w:type="spellEnd"/>
      <w:r w:rsidRPr="00B83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и разместить на официальном сайте органов местного самоуправления </w:t>
      </w:r>
      <w:proofErr w:type="spellStart"/>
      <w:r w:rsidRPr="00B83C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Pr="00B83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Ханты-Мансийского автономного округа - Югры.</w:t>
      </w:r>
    </w:p>
    <w:p w:rsidR="00B83C35" w:rsidRPr="00B83C35" w:rsidRDefault="00B83C35" w:rsidP="00B83C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C35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после его обнародования.</w:t>
      </w:r>
    </w:p>
    <w:p w:rsidR="00B83C35" w:rsidRPr="00B83C35" w:rsidRDefault="00B83C35" w:rsidP="00B83C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C35" w:rsidRPr="00B83C35" w:rsidRDefault="00B83C35" w:rsidP="00B83C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C35" w:rsidRPr="00B83C35" w:rsidRDefault="00B83C35" w:rsidP="00B83C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1856"/>
        <w:gridCol w:w="3347"/>
      </w:tblGrid>
      <w:tr w:rsidR="00B83C35" w:rsidRPr="00B83C35" w:rsidTr="00D0026B">
        <w:tc>
          <w:tcPr>
            <w:tcW w:w="4785" w:type="dxa"/>
          </w:tcPr>
          <w:p w:rsidR="00B83C35" w:rsidRPr="00B83C35" w:rsidRDefault="00B83C35" w:rsidP="00B83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района</w:t>
            </w:r>
          </w:p>
        </w:tc>
        <w:tc>
          <w:tcPr>
            <w:tcW w:w="1920" w:type="dxa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B83C35" w:rsidRPr="00B83C35" w:rsidRDefault="00B83C35" w:rsidP="00B83C35">
            <w:pPr>
              <w:spacing w:after="0" w:line="240" w:lineRule="auto"/>
              <w:ind w:left="232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3C35" w:rsidRPr="00B83C35" w:rsidRDefault="00B83C35" w:rsidP="00B83C35">
            <w:pPr>
              <w:spacing w:after="0" w:line="240" w:lineRule="auto"/>
              <w:ind w:left="133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3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А.А.Мухин</w:t>
            </w:r>
            <w:proofErr w:type="spellEnd"/>
          </w:p>
        </w:tc>
      </w:tr>
    </w:tbl>
    <w:p w:rsidR="00B83C35" w:rsidRPr="00B83C35" w:rsidRDefault="00B83C35" w:rsidP="00B83C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</w:p>
    <w:p w:rsidR="00B83C35" w:rsidRPr="00B83C35" w:rsidRDefault="00B83C35" w:rsidP="00B83C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</w:p>
    <w:p w:rsidR="00A31C8D" w:rsidRDefault="00A31C8D" w:rsidP="00B83C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sectPr w:rsidR="00A31C8D" w:rsidSect="00A31C8D">
          <w:pgSz w:w="11900" w:h="16840"/>
          <w:pgMar w:top="1134" w:right="567" w:bottom="1134" w:left="1701" w:header="567" w:footer="6" w:gutter="0"/>
          <w:cols w:space="720"/>
          <w:noEndnote/>
          <w:docGrid w:linePitch="360"/>
        </w:sectPr>
      </w:pPr>
    </w:p>
    <w:p w:rsidR="00B83C35" w:rsidRPr="00B83C35" w:rsidRDefault="00B83C35" w:rsidP="00B83C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</w:p>
    <w:p w:rsidR="00B83C35" w:rsidRPr="00B83C35" w:rsidRDefault="00B83C35" w:rsidP="00B83C35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B83C35" w:rsidRPr="00B83C35" w:rsidRDefault="00B83C35" w:rsidP="00B83C35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C3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 района</w:t>
      </w:r>
    </w:p>
    <w:p w:rsidR="00B83C35" w:rsidRPr="00B83C35" w:rsidRDefault="00B83C35" w:rsidP="00B83C35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C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«___ »  _______№ ____</w:t>
      </w:r>
    </w:p>
    <w:p w:rsidR="00B83C35" w:rsidRPr="00B83C35" w:rsidRDefault="00B83C35" w:rsidP="00B83C35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C35" w:rsidRPr="00B83C35" w:rsidRDefault="00B83C35" w:rsidP="00B83C35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C3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p w:rsidR="00B83C35" w:rsidRPr="00B83C35" w:rsidRDefault="00B83C35" w:rsidP="00B83C35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C35" w:rsidRPr="00B83C35" w:rsidRDefault="00B83C35" w:rsidP="00B83C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C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финансовых ресурсов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"/>
        <w:gridCol w:w="2059"/>
        <w:gridCol w:w="1562"/>
        <w:gridCol w:w="1884"/>
        <w:gridCol w:w="946"/>
        <w:gridCol w:w="1003"/>
        <w:gridCol w:w="952"/>
        <w:gridCol w:w="952"/>
        <w:gridCol w:w="881"/>
        <w:gridCol w:w="961"/>
        <w:gridCol w:w="961"/>
        <w:gridCol w:w="1032"/>
        <w:gridCol w:w="1180"/>
      </w:tblGrid>
      <w:tr w:rsidR="00B83C35" w:rsidRPr="00B83C35" w:rsidTr="00D0026B">
        <w:trPr>
          <w:trHeight w:val="68"/>
        </w:trPr>
        <w:tc>
          <w:tcPr>
            <w:tcW w:w="140" w:type="pct"/>
            <w:vMerge w:val="restart"/>
            <w:shd w:val="clear" w:color="auto" w:fill="auto"/>
            <w:hideMark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96" w:type="pct"/>
            <w:vMerge w:val="restart"/>
            <w:shd w:val="clear" w:color="auto" w:fill="auto"/>
            <w:hideMark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Основные мероприятия муниципальной программы</w:t>
            </w:r>
          </w:p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(их связь с целевыми показателями муниципальной программы)</w:t>
            </w:r>
          </w:p>
        </w:tc>
        <w:tc>
          <w:tcPr>
            <w:tcW w:w="528" w:type="pct"/>
            <w:vMerge w:val="restar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Ответственный исполнитель/ соисполнитель</w:t>
            </w:r>
          </w:p>
        </w:tc>
        <w:tc>
          <w:tcPr>
            <w:tcW w:w="637" w:type="pct"/>
            <w:vMerge w:val="restart"/>
            <w:shd w:val="clear" w:color="auto" w:fill="auto"/>
            <w:hideMark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2998" w:type="pct"/>
            <w:gridSpan w:val="9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Финансовые затраты на реализацию, тыс. рублей</w:t>
            </w:r>
          </w:p>
        </w:tc>
      </w:tr>
      <w:tr w:rsidR="00B83C35" w:rsidRPr="00B83C35" w:rsidTr="00D0026B">
        <w:trPr>
          <w:trHeight w:val="68"/>
        </w:trPr>
        <w:tc>
          <w:tcPr>
            <w:tcW w:w="140" w:type="pct"/>
            <w:vMerge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pct"/>
            <w:vMerge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vMerge w:val="restar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679" w:type="pct"/>
            <w:gridSpan w:val="8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</w:tr>
      <w:tr w:rsidR="00B83C35" w:rsidRPr="00B83C35" w:rsidTr="00D0026B">
        <w:trPr>
          <w:trHeight w:val="68"/>
        </w:trPr>
        <w:tc>
          <w:tcPr>
            <w:tcW w:w="140" w:type="pct"/>
            <w:vMerge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pct"/>
            <w:vMerge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vMerge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2019</w:t>
            </w:r>
          </w:p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22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2020</w:t>
            </w:r>
          </w:p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22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2021</w:t>
            </w:r>
          </w:p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98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2022</w:t>
            </w:r>
          </w:p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25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2023</w:t>
            </w:r>
          </w:p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25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2024</w:t>
            </w:r>
          </w:p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49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2025</w:t>
            </w:r>
          </w:p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99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2026-2030</w:t>
            </w:r>
          </w:p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годы</w:t>
            </w:r>
          </w:p>
        </w:tc>
      </w:tr>
      <w:tr w:rsidR="00B83C35" w:rsidRPr="00B83C35" w:rsidTr="00D0026B">
        <w:trPr>
          <w:trHeight w:val="68"/>
        </w:trPr>
        <w:tc>
          <w:tcPr>
            <w:tcW w:w="140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6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8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7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0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9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2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2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8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5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5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9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9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B83C35" w:rsidRPr="00B83C35" w:rsidTr="00D0026B">
        <w:trPr>
          <w:trHeight w:val="68"/>
        </w:trPr>
        <w:tc>
          <w:tcPr>
            <w:tcW w:w="140" w:type="pct"/>
            <w:vMerge w:val="restar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96" w:type="pct"/>
            <w:vMerge w:val="restar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Работа с детьми </w:t>
            </w:r>
          </w:p>
          <w:p w:rsidR="00B83C35" w:rsidRPr="00B83C35" w:rsidRDefault="00B83C35" w:rsidP="00B83C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 молодежью </w:t>
            </w:r>
          </w:p>
          <w:p w:rsidR="00B83C35" w:rsidRPr="00B83C35" w:rsidRDefault="00B83C35" w:rsidP="00B83C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(1 целевой показатель </w:t>
            </w:r>
            <w:proofErr w:type="gramEnd"/>
          </w:p>
          <w:p w:rsidR="00B83C35" w:rsidRPr="00B83C35" w:rsidRDefault="00B83C35" w:rsidP="00B83C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 таблицы 1)</w:t>
            </w:r>
          </w:p>
        </w:tc>
        <w:tc>
          <w:tcPr>
            <w:tcW w:w="528" w:type="pct"/>
            <w:vMerge w:val="restar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Отдел молодежной политики администрации </w:t>
            </w:r>
            <w:proofErr w:type="spellStart"/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Кондинского</w:t>
            </w:r>
            <w:proofErr w:type="spellEnd"/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637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320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ind w:left="-108" w:right="-15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157 293,2</w:t>
            </w:r>
          </w:p>
        </w:tc>
        <w:tc>
          <w:tcPr>
            <w:tcW w:w="339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16 057,0</w:t>
            </w:r>
          </w:p>
        </w:tc>
        <w:tc>
          <w:tcPr>
            <w:tcW w:w="322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12 608,6</w:t>
            </w:r>
          </w:p>
        </w:tc>
        <w:tc>
          <w:tcPr>
            <w:tcW w:w="322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13 365,3</w:t>
            </w:r>
          </w:p>
        </w:tc>
        <w:tc>
          <w:tcPr>
            <w:tcW w:w="298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ind w:left="-134" w:right="-5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16 640,9</w:t>
            </w:r>
          </w:p>
        </w:tc>
        <w:tc>
          <w:tcPr>
            <w:tcW w:w="325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12 777,6</w:t>
            </w:r>
          </w:p>
        </w:tc>
        <w:tc>
          <w:tcPr>
            <w:tcW w:w="325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12 777,6</w:t>
            </w:r>
          </w:p>
        </w:tc>
        <w:tc>
          <w:tcPr>
            <w:tcW w:w="349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12 177,7</w:t>
            </w:r>
          </w:p>
        </w:tc>
        <w:tc>
          <w:tcPr>
            <w:tcW w:w="399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60 888,5</w:t>
            </w:r>
          </w:p>
        </w:tc>
      </w:tr>
      <w:tr w:rsidR="00B83C35" w:rsidRPr="00B83C35" w:rsidTr="00D0026B">
        <w:trPr>
          <w:trHeight w:val="68"/>
        </w:trPr>
        <w:tc>
          <w:tcPr>
            <w:tcW w:w="140" w:type="pct"/>
            <w:vMerge/>
            <w:shd w:val="clear" w:color="auto" w:fill="auto"/>
            <w:hideMark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pct"/>
            <w:vMerge/>
            <w:shd w:val="clear" w:color="auto" w:fill="auto"/>
            <w:hideMark/>
          </w:tcPr>
          <w:p w:rsidR="00B83C35" w:rsidRPr="00B83C35" w:rsidRDefault="00B83C35" w:rsidP="00B83C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shd w:val="clear" w:color="auto" w:fill="auto"/>
            <w:hideMark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shd w:val="clear" w:color="auto" w:fill="auto"/>
            <w:hideMark/>
          </w:tcPr>
          <w:p w:rsidR="00B83C35" w:rsidRPr="00B83C35" w:rsidRDefault="00B83C35" w:rsidP="00B83C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федеральный бюджет, в том числе:</w:t>
            </w:r>
          </w:p>
        </w:tc>
        <w:tc>
          <w:tcPr>
            <w:tcW w:w="320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ind w:left="-134" w:right="-5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C35" w:rsidRPr="00B83C35" w:rsidTr="00D0026B">
        <w:trPr>
          <w:trHeight w:val="68"/>
        </w:trPr>
        <w:tc>
          <w:tcPr>
            <w:tcW w:w="140" w:type="pct"/>
            <w:vMerge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pct"/>
            <w:vMerge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1.1. бюджет поселения (переданные полномочия)**</w:t>
            </w:r>
          </w:p>
        </w:tc>
        <w:tc>
          <w:tcPr>
            <w:tcW w:w="320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ind w:left="-134" w:right="-5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C35" w:rsidRPr="00B83C35" w:rsidTr="00D0026B">
        <w:trPr>
          <w:trHeight w:val="68"/>
        </w:trPr>
        <w:tc>
          <w:tcPr>
            <w:tcW w:w="140" w:type="pct"/>
            <w:vMerge/>
            <w:shd w:val="clear" w:color="auto" w:fill="auto"/>
            <w:hideMark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pct"/>
            <w:vMerge/>
            <w:shd w:val="clear" w:color="auto" w:fill="auto"/>
            <w:hideMark/>
          </w:tcPr>
          <w:p w:rsidR="00B83C35" w:rsidRPr="00B83C35" w:rsidRDefault="00B83C35" w:rsidP="00B83C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shd w:val="clear" w:color="auto" w:fill="auto"/>
            <w:hideMark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shd w:val="clear" w:color="auto" w:fill="auto"/>
            <w:hideMark/>
          </w:tcPr>
          <w:p w:rsidR="00B83C35" w:rsidRPr="00B83C35" w:rsidRDefault="00B83C35" w:rsidP="00B83C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2. бюджет автономного округа, </w:t>
            </w:r>
          </w:p>
          <w:p w:rsidR="00B83C35" w:rsidRPr="00B83C35" w:rsidRDefault="00B83C35" w:rsidP="00B83C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20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1 950,0</w:t>
            </w:r>
          </w:p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322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8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1 550,0</w:t>
            </w:r>
          </w:p>
          <w:p w:rsidR="00B83C35" w:rsidRPr="00B83C35" w:rsidRDefault="00B83C35" w:rsidP="00B83C35">
            <w:pPr>
              <w:spacing w:after="0" w:line="240" w:lineRule="auto"/>
              <w:ind w:left="-134" w:right="-5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C35" w:rsidRPr="00B83C35" w:rsidTr="00D0026B">
        <w:trPr>
          <w:trHeight w:val="68"/>
        </w:trPr>
        <w:tc>
          <w:tcPr>
            <w:tcW w:w="140" w:type="pct"/>
            <w:vMerge/>
            <w:shd w:val="clear" w:color="auto" w:fill="auto"/>
            <w:hideMark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pct"/>
            <w:vMerge/>
            <w:shd w:val="clear" w:color="auto" w:fill="auto"/>
            <w:hideMark/>
          </w:tcPr>
          <w:p w:rsidR="00B83C35" w:rsidRPr="00B83C35" w:rsidRDefault="00B83C35" w:rsidP="00B83C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shd w:val="clear" w:color="auto" w:fill="auto"/>
            <w:hideMark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shd w:val="clear" w:color="auto" w:fill="auto"/>
            <w:hideMark/>
          </w:tcPr>
          <w:p w:rsidR="00B83C35" w:rsidRPr="00B83C35" w:rsidRDefault="00B83C35" w:rsidP="00B83C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2.1. бюджет поселения (переданные полномочия)**</w:t>
            </w:r>
          </w:p>
        </w:tc>
        <w:tc>
          <w:tcPr>
            <w:tcW w:w="320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ind w:left="-134" w:right="-5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C35" w:rsidRPr="00B83C35" w:rsidTr="00D0026B">
        <w:trPr>
          <w:trHeight w:val="68"/>
        </w:trPr>
        <w:tc>
          <w:tcPr>
            <w:tcW w:w="140" w:type="pct"/>
            <w:vMerge/>
            <w:shd w:val="clear" w:color="auto" w:fill="auto"/>
            <w:hideMark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pct"/>
            <w:vMerge/>
            <w:shd w:val="clear" w:color="auto" w:fill="auto"/>
            <w:hideMark/>
          </w:tcPr>
          <w:p w:rsidR="00B83C35" w:rsidRPr="00B83C35" w:rsidRDefault="00B83C35" w:rsidP="00B83C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shd w:val="clear" w:color="auto" w:fill="auto"/>
            <w:hideMark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shd w:val="clear" w:color="auto" w:fill="auto"/>
            <w:hideMark/>
          </w:tcPr>
          <w:p w:rsidR="00B83C35" w:rsidRPr="00B83C35" w:rsidRDefault="00B83C35" w:rsidP="00B83C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3. бюджет района, </w:t>
            </w:r>
          </w:p>
          <w:p w:rsidR="00B83C35" w:rsidRPr="00B83C35" w:rsidRDefault="00B83C35" w:rsidP="00B83C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20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ind w:left="-108" w:right="-15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137 300,2</w:t>
            </w:r>
          </w:p>
        </w:tc>
        <w:tc>
          <w:tcPr>
            <w:tcW w:w="339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11 203,6</w:t>
            </w:r>
          </w:p>
        </w:tc>
        <w:tc>
          <w:tcPr>
            <w:tcW w:w="322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7 922,7</w:t>
            </w:r>
          </w:p>
        </w:tc>
        <w:tc>
          <w:tcPr>
            <w:tcW w:w="322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9 556,0</w:t>
            </w:r>
          </w:p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9 996,5</w:t>
            </w:r>
          </w:p>
          <w:p w:rsidR="00B83C35" w:rsidRPr="00B83C35" w:rsidRDefault="00B83C35" w:rsidP="00B83C35">
            <w:pPr>
              <w:spacing w:after="0" w:line="240" w:lineRule="auto"/>
              <w:ind w:left="-134" w:right="-5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12 777,6</w:t>
            </w:r>
          </w:p>
        </w:tc>
        <w:tc>
          <w:tcPr>
            <w:tcW w:w="325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12 777,6</w:t>
            </w:r>
          </w:p>
        </w:tc>
        <w:tc>
          <w:tcPr>
            <w:tcW w:w="349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12 177,7</w:t>
            </w:r>
          </w:p>
        </w:tc>
        <w:tc>
          <w:tcPr>
            <w:tcW w:w="399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60 888,5</w:t>
            </w:r>
          </w:p>
        </w:tc>
      </w:tr>
      <w:tr w:rsidR="00B83C35" w:rsidRPr="00B83C35" w:rsidTr="00D0026B">
        <w:trPr>
          <w:trHeight w:val="68"/>
        </w:trPr>
        <w:tc>
          <w:tcPr>
            <w:tcW w:w="140" w:type="pct"/>
            <w:vMerge/>
            <w:shd w:val="clear" w:color="auto" w:fill="auto"/>
            <w:hideMark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pct"/>
            <w:vMerge/>
            <w:shd w:val="clear" w:color="auto" w:fill="auto"/>
            <w:hideMark/>
          </w:tcPr>
          <w:p w:rsidR="00B83C35" w:rsidRPr="00B83C35" w:rsidRDefault="00B83C35" w:rsidP="00B83C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shd w:val="clear" w:color="auto" w:fill="auto"/>
            <w:hideMark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shd w:val="clear" w:color="auto" w:fill="auto"/>
            <w:hideMark/>
          </w:tcPr>
          <w:p w:rsidR="00B83C35" w:rsidRPr="00B83C35" w:rsidRDefault="00B83C35" w:rsidP="00B83C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3.1. бюджет поселения (переданные полномочия)**</w:t>
            </w:r>
          </w:p>
        </w:tc>
        <w:tc>
          <w:tcPr>
            <w:tcW w:w="320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44,5</w:t>
            </w:r>
          </w:p>
        </w:tc>
        <w:tc>
          <w:tcPr>
            <w:tcW w:w="339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C35" w:rsidRPr="00B83C35" w:rsidTr="00D0026B">
        <w:trPr>
          <w:trHeight w:val="68"/>
        </w:trPr>
        <w:tc>
          <w:tcPr>
            <w:tcW w:w="140" w:type="pct"/>
            <w:vMerge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pct"/>
            <w:vMerge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4. бюджет </w:t>
            </w: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поселения </w:t>
            </w:r>
          </w:p>
        </w:tc>
        <w:tc>
          <w:tcPr>
            <w:tcW w:w="320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18 043,0</w:t>
            </w:r>
          </w:p>
        </w:tc>
        <w:tc>
          <w:tcPr>
            <w:tcW w:w="339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4 853,4</w:t>
            </w:r>
          </w:p>
        </w:tc>
        <w:tc>
          <w:tcPr>
            <w:tcW w:w="322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4 285,9</w:t>
            </w:r>
          </w:p>
        </w:tc>
        <w:tc>
          <w:tcPr>
            <w:tcW w:w="322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3 809,3</w:t>
            </w:r>
          </w:p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5 138,9</w:t>
            </w:r>
          </w:p>
        </w:tc>
        <w:tc>
          <w:tcPr>
            <w:tcW w:w="325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C35" w:rsidRPr="00B83C35" w:rsidTr="00D0026B">
        <w:trPr>
          <w:trHeight w:val="68"/>
        </w:trPr>
        <w:tc>
          <w:tcPr>
            <w:tcW w:w="140" w:type="pct"/>
            <w:vMerge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pct"/>
            <w:vMerge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5. бюджет поселения, участие в программе (</w:t>
            </w:r>
            <w:proofErr w:type="spellStart"/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0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C35" w:rsidRPr="00B83C35" w:rsidTr="00D0026B">
        <w:trPr>
          <w:trHeight w:val="68"/>
        </w:trPr>
        <w:tc>
          <w:tcPr>
            <w:tcW w:w="140" w:type="pct"/>
            <w:vMerge/>
            <w:shd w:val="clear" w:color="auto" w:fill="auto"/>
            <w:hideMark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pct"/>
            <w:vMerge/>
            <w:shd w:val="clear" w:color="auto" w:fill="auto"/>
            <w:hideMark/>
          </w:tcPr>
          <w:p w:rsidR="00B83C35" w:rsidRPr="00B83C35" w:rsidRDefault="00B83C35" w:rsidP="00B83C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shd w:val="clear" w:color="auto" w:fill="auto"/>
            <w:hideMark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shd w:val="clear" w:color="auto" w:fill="auto"/>
            <w:hideMark/>
          </w:tcPr>
          <w:p w:rsidR="00B83C35" w:rsidRPr="00B83C35" w:rsidRDefault="00B83C35" w:rsidP="00B83C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6. иные внебюджетные источники</w:t>
            </w:r>
          </w:p>
        </w:tc>
        <w:tc>
          <w:tcPr>
            <w:tcW w:w="320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C35" w:rsidRPr="00B83C35" w:rsidTr="00D0026B">
        <w:trPr>
          <w:trHeight w:val="68"/>
        </w:trPr>
        <w:tc>
          <w:tcPr>
            <w:tcW w:w="140" w:type="pct"/>
            <w:vMerge w:val="restar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96" w:type="pct"/>
            <w:vMerge w:val="restar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Региональный проект «Социальная активность» </w:t>
            </w:r>
          </w:p>
          <w:p w:rsidR="00B83C35" w:rsidRPr="00B83C35" w:rsidRDefault="00B83C35" w:rsidP="00B83C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(2 целевой показатель </w:t>
            </w:r>
            <w:proofErr w:type="gramEnd"/>
          </w:p>
          <w:p w:rsidR="00B83C35" w:rsidRPr="00B83C35" w:rsidRDefault="00B83C35" w:rsidP="00B83C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 таблицы 1)</w:t>
            </w:r>
          </w:p>
        </w:tc>
        <w:tc>
          <w:tcPr>
            <w:tcW w:w="528" w:type="pct"/>
            <w:vMerge w:val="restar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Отдел молодежной политики администрации </w:t>
            </w:r>
            <w:proofErr w:type="spellStart"/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Кондинского</w:t>
            </w:r>
            <w:proofErr w:type="spellEnd"/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637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320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9 536,3</w:t>
            </w:r>
          </w:p>
        </w:tc>
        <w:tc>
          <w:tcPr>
            <w:tcW w:w="339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2 209,2</w:t>
            </w:r>
          </w:p>
        </w:tc>
        <w:tc>
          <w:tcPr>
            <w:tcW w:w="322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2 292,9</w:t>
            </w:r>
          </w:p>
        </w:tc>
        <w:tc>
          <w:tcPr>
            <w:tcW w:w="322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2 306,1</w:t>
            </w:r>
          </w:p>
        </w:tc>
        <w:tc>
          <w:tcPr>
            <w:tcW w:w="298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2 728,1</w:t>
            </w:r>
          </w:p>
        </w:tc>
        <w:tc>
          <w:tcPr>
            <w:tcW w:w="325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9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9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83C35" w:rsidRPr="00B83C35" w:rsidTr="00D0026B">
        <w:trPr>
          <w:trHeight w:val="68"/>
        </w:trPr>
        <w:tc>
          <w:tcPr>
            <w:tcW w:w="140" w:type="pct"/>
            <w:vMerge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pct"/>
            <w:vMerge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федеральный бюджет, в том числе:</w:t>
            </w:r>
          </w:p>
        </w:tc>
        <w:tc>
          <w:tcPr>
            <w:tcW w:w="320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C35" w:rsidRPr="00B83C35" w:rsidTr="00D0026B">
        <w:trPr>
          <w:trHeight w:val="68"/>
        </w:trPr>
        <w:tc>
          <w:tcPr>
            <w:tcW w:w="140" w:type="pct"/>
            <w:vMerge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pct"/>
            <w:vMerge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1.1. бюджет поселения (переданные полномочия)**</w:t>
            </w:r>
          </w:p>
        </w:tc>
        <w:tc>
          <w:tcPr>
            <w:tcW w:w="320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C35" w:rsidRPr="00B83C35" w:rsidTr="00D0026B">
        <w:trPr>
          <w:trHeight w:val="68"/>
        </w:trPr>
        <w:tc>
          <w:tcPr>
            <w:tcW w:w="140" w:type="pct"/>
            <w:vMerge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pct"/>
            <w:vMerge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2. бюджет автономного округа, </w:t>
            </w:r>
          </w:p>
          <w:p w:rsidR="00B83C35" w:rsidRPr="00B83C35" w:rsidRDefault="00B83C35" w:rsidP="00B83C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20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C35" w:rsidRPr="00B83C35" w:rsidTr="00D0026B">
        <w:trPr>
          <w:trHeight w:val="68"/>
        </w:trPr>
        <w:tc>
          <w:tcPr>
            <w:tcW w:w="140" w:type="pct"/>
            <w:vMerge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pct"/>
            <w:vMerge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2.1. бюджет поселения (переданные полномочия)**</w:t>
            </w:r>
          </w:p>
        </w:tc>
        <w:tc>
          <w:tcPr>
            <w:tcW w:w="320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C35" w:rsidRPr="00B83C35" w:rsidTr="00D0026B">
        <w:trPr>
          <w:trHeight w:val="68"/>
        </w:trPr>
        <w:tc>
          <w:tcPr>
            <w:tcW w:w="140" w:type="pct"/>
            <w:vMerge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pct"/>
            <w:vMerge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3. бюджет района, </w:t>
            </w:r>
          </w:p>
          <w:p w:rsidR="00B83C35" w:rsidRPr="00B83C35" w:rsidRDefault="00B83C35" w:rsidP="00B83C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20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9 536,3</w:t>
            </w:r>
          </w:p>
        </w:tc>
        <w:tc>
          <w:tcPr>
            <w:tcW w:w="339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2 209,2</w:t>
            </w:r>
          </w:p>
        </w:tc>
        <w:tc>
          <w:tcPr>
            <w:tcW w:w="322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2 292,9</w:t>
            </w:r>
          </w:p>
        </w:tc>
        <w:tc>
          <w:tcPr>
            <w:tcW w:w="322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2 306,1</w:t>
            </w:r>
          </w:p>
        </w:tc>
        <w:tc>
          <w:tcPr>
            <w:tcW w:w="298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2 728,1</w:t>
            </w:r>
          </w:p>
        </w:tc>
        <w:tc>
          <w:tcPr>
            <w:tcW w:w="325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9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9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83C35" w:rsidRPr="00B83C35" w:rsidTr="00D0026B">
        <w:trPr>
          <w:trHeight w:val="68"/>
        </w:trPr>
        <w:tc>
          <w:tcPr>
            <w:tcW w:w="140" w:type="pct"/>
            <w:vMerge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pct"/>
            <w:vMerge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3.1. бюджет поселения (переданные полномочия)**</w:t>
            </w:r>
          </w:p>
        </w:tc>
        <w:tc>
          <w:tcPr>
            <w:tcW w:w="320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C35" w:rsidRPr="00B83C35" w:rsidTr="00D0026B">
        <w:trPr>
          <w:trHeight w:val="68"/>
        </w:trPr>
        <w:tc>
          <w:tcPr>
            <w:tcW w:w="140" w:type="pct"/>
            <w:vMerge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pct"/>
            <w:vMerge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4. бюджет поселения </w:t>
            </w:r>
          </w:p>
        </w:tc>
        <w:tc>
          <w:tcPr>
            <w:tcW w:w="320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C35" w:rsidRPr="00B83C35" w:rsidTr="00D0026B">
        <w:trPr>
          <w:trHeight w:val="68"/>
        </w:trPr>
        <w:tc>
          <w:tcPr>
            <w:tcW w:w="140" w:type="pct"/>
            <w:vMerge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pct"/>
            <w:vMerge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5. бюджет поселения, участие в программе (</w:t>
            </w:r>
            <w:proofErr w:type="spellStart"/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0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C35" w:rsidRPr="00B83C35" w:rsidTr="00D0026B">
        <w:trPr>
          <w:trHeight w:val="68"/>
        </w:trPr>
        <w:tc>
          <w:tcPr>
            <w:tcW w:w="140" w:type="pct"/>
            <w:vMerge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pct"/>
            <w:vMerge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6. иные внебюджетные источники</w:t>
            </w:r>
          </w:p>
        </w:tc>
        <w:tc>
          <w:tcPr>
            <w:tcW w:w="320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C35" w:rsidRPr="00B83C35" w:rsidTr="00D0026B">
        <w:trPr>
          <w:trHeight w:val="68"/>
        </w:trPr>
        <w:tc>
          <w:tcPr>
            <w:tcW w:w="140" w:type="pct"/>
            <w:vMerge w:val="restar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96" w:type="pct"/>
            <w:vMerge w:val="restar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Поддержка социально </w:t>
            </w: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ориентированных некоммерческих организаций</w:t>
            </w:r>
          </w:p>
          <w:p w:rsidR="00B83C35" w:rsidRPr="00B83C35" w:rsidRDefault="00B83C35" w:rsidP="00B83C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(3, 4 целевой показатель </w:t>
            </w:r>
            <w:proofErr w:type="gramEnd"/>
          </w:p>
          <w:p w:rsidR="00B83C35" w:rsidRPr="00B83C35" w:rsidRDefault="00B83C35" w:rsidP="00B83C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 таблицы 1)</w:t>
            </w:r>
          </w:p>
        </w:tc>
        <w:tc>
          <w:tcPr>
            <w:tcW w:w="528" w:type="pct"/>
            <w:vMerge w:val="restar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Отдел молодежной </w:t>
            </w: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политики администрации </w:t>
            </w:r>
            <w:proofErr w:type="spellStart"/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Кондинского</w:t>
            </w:r>
            <w:proofErr w:type="spellEnd"/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637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320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270,3</w:t>
            </w:r>
          </w:p>
        </w:tc>
        <w:tc>
          <w:tcPr>
            <w:tcW w:w="339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41,4</w:t>
            </w:r>
          </w:p>
        </w:tc>
        <w:tc>
          <w:tcPr>
            <w:tcW w:w="322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40,6</w:t>
            </w:r>
          </w:p>
        </w:tc>
        <w:tc>
          <w:tcPr>
            <w:tcW w:w="322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90,8</w:t>
            </w:r>
          </w:p>
        </w:tc>
        <w:tc>
          <w:tcPr>
            <w:tcW w:w="298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97,5</w:t>
            </w:r>
          </w:p>
        </w:tc>
        <w:tc>
          <w:tcPr>
            <w:tcW w:w="325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9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9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83C35" w:rsidRPr="00B83C35" w:rsidTr="00D0026B">
        <w:trPr>
          <w:trHeight w:val="68"/>
        </w:trPr>
        <w:tc>
          <w:tcPr>
            <w:tcW w:w="140" w:type="pct"/>
            <w:vMerge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pct"/>
            <w:vMerge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 федеральный </w:t>
            </w: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бюджет, в том числе:</w:t>
            </w:r>
          </w:p>
        </w:tc>
        <w:tc>
          <w:tcPr>
            <w:tcW w:w="320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C35" w:rsidRPr="00B83C35" w:rsidTr="00D0026B">
        <w:trPr>
          <w:trHeight w:val="68"/>
        </w:trPr>
        <w:tc>
          <w:tcPr>
            <w:tcW w:w="140" w:type="pct"/>
            <w:vMerge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pct"/>
            <w:vMerge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1.1. бюджет поселения (переданные полномочия)**</w:t>
            </w:r>
          </w:p>
        </w:tc>
        <w:tc>
          <w:tcPr>
            <w:tcW w:w="320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C35" w:rsidRPr="00B83C35" w:rsidTr="00D0026B">
        <w:trPr>
          <w:trHeight w:val="68"/>
        </w:trPr>
        <w:tc>
          <w:tcPr>
            <w:tcW w:w="140" w:type="pct"/>
            <w:vMerge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pct"/>
            <w:vMerge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2. бюджет автономного округа, </w:t>
            </w:r>
          </w:p>
          <w:p w:rsidR="00B83C35" w:rsidRPr="00B83C35" w:rsidRDefault="00B83C35" w:rsidP="00B83C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20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C35" w:rsidRPr="00B83C35" w:rsidTr="00D0026B">
        <w:trPr>
          <w:trHeight w:val="68"/>
        </w:trPr>
        <w:tc>
          <w:tcPr>
            <w:tcW w:w="140" w:type="pct"/>
            <w:vMerge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pct"/>
            <w:vMerge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2.1. бюджет поселения (переданные полномочия)**</w:t>
            </w:r>
          </w:p>
        </w:tc>
        <w:tc>
          <w:tcPr>
            <w:tcW w:w="320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C35" w:rsidRPr="00B83C35" w:rsidTr="00D0026B">
        <w:trPr>
          <w:trHeight w:val="68"/>
        </w:trPr>
        <w:tc>
          <w:tcPr>
            <w:tcW w:w="140" w:type="pct"/>
            <w:vMerge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pct"/>
            <w:vMerge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3. бюджет района, </w:t>
            </w:r>
          </w:p>
          <w:p w:rsidR="00B83C35" w:rsidRPr="00B83C35" w:rsidRDefault="00B83C35" w:rsidP="00B83C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20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270,3</w:t>
            </w:r>
          </w:p>
        </w:tc>
        <w:tc>
          <w:tcPr>
            <w:tcW w:w="339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41,4</w:t>
            </w:r>
          </w:p>
        </w:tc>
        <w:tc>
          <w:tcPr>
            <w:tcW w:w="322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40,6</w:t>
            </w:r>
          </w:p>
        </w:tc>
        <w:tc>
          <w:tcPr>
            <w:tcW w:w="322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90,8</w:t>
            </w:r>
          </w:p>
        </w:tc>
        <w:tc>
          <w:tcPr>
            <w:tcW w:w="298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97,5</w:t>
            </w:r>
          </w:p>
        </w:tc>
        <w:tc>
          <w:tcPr>
            <w:tcW w:w="325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9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9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83C35" w:rsidRPr="00B83C35" w:rsidTr="00D0026B">
        <w:trPr>
          <w:trHeight w:val="68"/>
        </w:trPr>
        <w:tc>
          <w:tcPr>
            <w:tcW w:w="140" w:type="pct"/>
            <w:vMerge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pct"/>
            <w:vMerge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3.1. бюджет поселения (переданные полномочия)**</w:t>
            </w:r>
          </w:p>
        </w:tc>
        <w:tc>
          <w:tcPr>
            <w:tcW w:w="320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C35" w:rsidRPr="00B83C35" w:rsidTr="00D0026B">
        <w:trPr>
          <w:trHeight w:val="68"/>
        </w:trPr>
        <w:tc>
          <w:tcPr>
            <w:tcW w:w="140" w:type="pct"/>
            <w:vMerge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pct"/>
            <w:vMerge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4. бюджет поселения </w:t>
            </w:r>
          </w:p>
        </w:tc>
        <w:tc>
          <w:tcPr>
            <w:tcW w:w="320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C35" w:rsidRPr="00B83C35" w:rsidTr="00D0026B">
        <w:trPr>
          <w:trHeight w:val="68"/>
        </w:trPr>
        <w:tc>
          <w:tcPr>
            <w:tcW w:w="140" w:type="pct"/>
            <w:vMerge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pct"/>
            <w:vMerge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5. бюджет поселения, участие в программе (</w:t>
            </w:r>
            <w:proofErr w:type="spellStart"/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0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C35" w:rsidRPr="00B83C35" w:rsidTr="00D0026B">
        <w:trPr>
          <w:trHeight w:val="68"/>
        </w:trPr>
        <w:tc>
          <w:tcPr>
            <w:tcW w:w="140" w:type="pct"/>
            <w:vMerge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pct"/>
            <w:vMerge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6. иные внебюджетные источники</w:t>
            </w:r>
          </w:p>
        </w:tc>
        <w:tc>
          <w:tcPr>
            <w:tcW w:w="320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C35" w:rsidRPr="00B83C35" w:rsidTr="00D0026B">
        <w:trPr>
          <w:trHeight w:val="68"/>
        </w:trPr>
        <w:tc>
          <w:tcPr>
            <w:tcW w:w="140" w:type="pct"/>
            <w:vMerge w:val="restar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96" w:type="pct"/>
            <w:vMerge w:val="restar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Организация временного трудоустройства несовершеннолетних граждан в возрасте </w:t>
            </w:r>
          </w:p>
          <w:p w:rsidR="00B83C35" w:rsidRPr="00B83C35" w:rsidRDefault="00B83C35" w:rsidP="00B83C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 14 до 18 лет </w:t>
            </w:r>
          </w:p>
          <w:p w:rsidR="00B83C35" w:rsidRPr="00B83C35" w:rsidRDefault="00B83C35" w:rsidP="00B83C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свободное </w:t>
            </w:r>
          </w:p>
          <w:p w:rsidR="00B83C35" w:rsidRPr="00B83C35" w:rsidRDefault="00B83C35" w:rsidP="00B83C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 учебы время </w:t>
            </w:r>
          </w:p>
          <w:p w:rsidR="00B83C35" w:rsidRPr="00B83C35" w:rsidRDefault="00B83C35" w:rsidP="00B83C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(5 целевой показатель </w:t>
            </w:r>
            <w:proofErr w:type="gramEnd"/>
          </w:p>
          <w:p w:rsidR="00B83C35" w:rsidRPr="00B83C35" w:rsidRDefault="00B83C35" w:rsidP="00B83C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 таблицы 1)</w:t>
            </w:r>
          </w:p>
        </w:tc>
        <w:tc>
          <w:tcPr>
            <w:tcW w:w="528" w:type="pct"/>
            <w:vMerge w:val="restar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Отдел молодежной политики администрации </w:t>
            </w:r>
            <w:proofErr w:type="spellStart"/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Кондинского</w:t>
            </w:r>
            <w:proofErr w:type="spellEnd"/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района,  комитет физической культуры </w:t>
            </w:r>
          </w:p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 спорта администрации </w:t>
            </w:r>
            <w:proofErr w:type="spellStart"/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Кондинского</w:t>
            </w:r>
            <w:proofErr w:type="spellEnd"/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района, управление образования администрации </w:t>
            </w:r>
            <w:proofErr w:type="spellStart"/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Кондинского</w:t>
            </w:r>
            <w:proofErr w:type="spellEnd"/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637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320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9 004,5</w:t>
            </w:r>
          </w:p>
        </w:tc>
        <w:tc>
          <w:tcPr>
            <w:tcW w:w="339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824,1</w:t>
            </w:r>
          </w:p>
        </w:tc>
        <w:tc>
          <w:tcPr>
            <w:tcW w:w="298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2 877,4</w:t>
            </w:r>
          </w:p>
        </w:tc>
        <w:tc>
          <w:tcPr>
            <w:tcW w:w="325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2 651,5</w:t>
            </w:r>
          </w:p>
        </w:tc>
        <w:tc>
          <w:tcPr>
            <w:tcW w:w="325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2 651,5</w:t>
            </w:r>
          </w:p>
        </w:tc>
        <w:tc>
          <w:tcPr>
            <w:tcW w:w="349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9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83C35" w:rsidRPr="00B83C35" w:rsidTr="00D0026B">
        <w:trPr>
          <w:trHeight w:val="68"/>
        </w:trPr>
        <w:tc>
          <w:tcPr>
            <w:tcW w:w="140" w:type="pct"/>
            <w:vMerge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pct"/>
            <w:vMerge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федеральный бюджет, в том числе:</w:t>
            </w:r>
          </w:p>
        </w:tc>
        <w:tc>
          <w:tcPr>
            <w:tcW w:w="320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C35" w:rsidRPr="00B83C35" w:rsidTr="00D0026B">
        <w:trPr>
          <w:trHeight w:val="68"/>
        </w:trPr>
        <w:tc>
          <w:tcPr>
            <w:tcW w:w="140" w:type="pct"/>
            <w:vMerge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pct"/>
            <w:vMerge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1.1. бюджет поселения (переданные полномочия)**</w:t>
            </w:r>
          </w:p>
        </w:tc>
        <w:tc>
          <w:tcPr>
            <w:tcW w:w="320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C35" w:rsidRPr="00B83C35" w:rsidTr="00D0026B">
        <w:trPr>
          <w:trHeight w:val="68"/>
        </w:trPr>
        <w:tc>
          <w:tcPr>
            <w:tcW w:w="140" w:type="pct"/>
            <w:vMerge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pct"/>
            <w:vMerge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2. бюджет автономного округа, </w:t>
            </w:r>
          </w:p>
          <w:p w:rsidR="00B83C35" w:rsidRPr="00B83C35" w:rsidRDefault="00B83C35" w:rsidP="00B83C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20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C35" w:rsidRPr="00B83C35" w:rsidTr="00D0026B">
        <w:trPr>
          <w:trHeight w:val="68"/>
        </w:trPr>
        <w:tc>
          <w:tcPr>
            <w:tcW w:w="140" w:type="pct"/>
            <w:vMerge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pct"/>
            <w:vMerge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2.1. бюджет поселения (переданные полномочия)**</w:t>
            </w:r>
          </w:p>
        </w:tc>
        <w:tc>
          <w:tcPr>
            <w:tcW w:w="320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C35" w:rsidRPr="00B83C35" w:rsidTr="00D0026B">
        <w:trPr>
          <w:trHeight w:val="68"/>
        </w:trPr>
        <w:tc>
          <w:tcPr>
            <w:tcW w:w="140" w:type="pct"/>
            <w:vMerge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pct"/>
            <w:vMerge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3. бюджет района, </w:t>
            </w:r>
          </w:p>
          <w:p w:rsidR="00B83C35" w:rsidRPr="00B83C35" w:rsidRDefault="00B83C35" w:rsidP="00B83C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20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6 444,9</w:t>
            </w:r>
          </w:p>
        </w:tc>
        <w:tc>
          <w:tcPr>
            <w:tcW w:w="339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824,1</w:t>
            </w:r>
          </w:p>
        </w:tc>
        <w:tc>
          <w:tcPr>
            <w:tcW w:w="298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2 024,2</w:t>
            </w:r>
          </w:p>
        </w:tc>
        <w:tc>
          <w:tcPr>
            <w:tcW w:w="325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1 798,3</w:t>
            </w:r>
          </w:p>
        </w:tc>
        <w:tc>
          <w:tcPr>
            <w:tcW w:w="325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1 798,3</w:t>
            </w:r>
          </w:p>
        </w:tc>
        <w:tc>
          <w:tcPr>
            <w:tcW w:w="349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C35" w:rsidRPr="00B83C35" w:rsidTr="00D0026B">
        <w:trPr>
          <w:trHeight w:val="68"/>
        </w:trPr>
        <w:tc>
          <w:tcPr>
            <w:tcW w:w="140" w:type="pct"/>
            <w:vMerge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pct"/>
            <w:vMerge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3.1. бюджет поселения (переданные полномочия)**</w:t>
            </w:r>
          </w:p>
        </w:tc>
        <w:tc>
          <w:tcPr>
            <w:tcW w:w="320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C35" w:rsidRPr="00B83C35" w:rsidTr="00D0026B">
        <w:trPr>
          <w:trHeight w:val="68"/>
        </w:trPr>
        <w:tc>
          <w:tcPr>
            <w:tcW w:w="140" w:type="pct"/>
            <w:vMerge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pct"/>
            <w:vMerge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4. бюджет поселения </w:t>
            </w:r>
          </w:p>
        </w:tc>
        <w:tc>
          <w:tcPr>
            <w:tcW w:w="320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2 559,6</w:t>
            </w:r>
          </w:p>
        </w:tc>
        <w:tc>
          <w:tcPr>
            <w:tcW w:w="339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853,2</w:t>
            </w:r>
          </w:p>
        </w:tc>
        <w:tc>
          <w:tcPr>
            <w:tcW w:w="325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853,2</w:t>
            </w:r>
          </w:p>
        </w:tc>
        <w:tc>
          <w:tcPr>
            <w:tcW w:w="325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853,2</w:t>
            </w:r>
          </w:p>
        </w:tc>
        <w:tc>
          <w:tcPr>
            <w:tcW w:w="349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C35" w:rsidRPr="00B83C35" w:rsidTr="00D0026B">
        <w:trPr>
          <w:trHeight w:val="68"/>
        </w:trPr>
        <w:tc>
          <w:tcPr>
            <w:tcW w:w="140" w:type="pct"/>
            <w:vMerge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pct"/>
            <w:vMerge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5. бюджет поселения, участие в программе (</w:t>
            </w:r>
            <w:proofErr w:type="spellStart"/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0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C35" w:rsidRPr="00B83C35" w:rsidTr="00D0026B">
        <w:trPr>
          <w:trHeight w:val="68"/>
        </w:trPr>
        <w:tc>
          <w:tcPr>
            <w:tcW w:w="140" w:type="pct"/>
            <w:vMerge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pct"/>
            <w:vMerge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6. иные внебюджетные источники</w:t>
            </w:r>
          </w:p>
        </w:tc>
        <w:tc>
          <w:tcPr>
            <w:tcW w:w="320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C35" w:rsidRPr="00B83C35" w:rsidTr="00D0026B">
        <w:trPr>
          <w:trHeight w:val="68"/>
        </w:trPr>
        <w:tc>
          <w:tcPr>
            <w:tcW w:w="836" w:type="pct"/>
            <w:gridSpan w:val="2"/>
            <w:vMerge w:val="restar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Всего по муниципальной программе</w:t>
            </w:r>
          </w:p>
        </w:tc>
        <w:tc>
          <w:tcPr>
            <w:tcW w:w="528" w:type="pct"/>
            <w:vMerge w:val="restar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shd w:val="clear" w:color="auto" w:fill="auto"/>
            <w:hideMark/>
          </w:tcPr>
          <w:p w:rsidR="00B83C35" w:rsidRPr="00B83C35" w:rsidRDefault="00B83C35" w:rsidP="00B83C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320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ind w:left="-108" w:right="-15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176 104,3</w:t>
            </w:r>
          </w:p>
        </w:tc>
        <w:tc>
          <w:tcPr>
            <w:tcW w:w="339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18 307,6</w:t>
            </w:r>
          </w:p>
        </w:tc>
        <w:tc>
          <w:tcPr>
            <w:tcW w:w="322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14 942,1</w:t>
            </w:r>
          </w:p>
        </w:tc>
        <w:tc>
          <w:tcPr>
            <w:tcW w:w="322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16 586,3</w:t>
            </w:r>
          </w:p>
        </w:tc>
        <w:tc>
          <w:tcPr>
            <w:tcW w:w="298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ind w:left="-134" w:right="-5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22 343,9</w:t>
            </w:r>
          </w:p>
        </w:tc>
        <w:tc>
          <w:tcPr>
            <w:tcW w:w="325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15 429,1</w:t>
            </w:r>
          </w:p>
        </w:tc>
        <w:tc>
          <w:tcPr>
            <w:tcW w:w="325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15 429,1</w:t>
            </w:r>
          </w:p>
        </w:tc>
        <w:tc>
          <w:tcPr>
            <w:tcW w:w="349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12 177,7</w:t>
            </w:r>
          </w:p>
        </w:tc>
        <w:tc>
          <w:tcPr>
            <w:tcW w:w="399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60 888,5</w:t>
            </w:r>
          </w:p>
        </w:tc>
      </w:tr>
      <w:tr w:rsidR="00B83C35" w:rsidRPr="00B83C35" w:rsidTr="00D0026B">
        <w:trPr>
          <w:trHeight w:val="68"/>
        </w:trPr>
        <w:tc>
          <w:tcPr>
            <w:tcW w:w="836" w:type="pct"/>
            <w:gridSpan w:val="2"/>
            <w:vMerge/>
            <w:shd w:val="clear" w:color="auto" w:fill="auto"/>
            <w:hideMark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shd w:val="clear" w:color="auto" w:fill="auto"/>
            <w:hideMark/>
          </w:tcPr>
          <w:p w:rsidR="00B83C35" w:rsidRPr="00B83C35" w:rsidRDefault="00B83C35" w:rsidP="00B83C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федеральный бюджет, в том числе:</w:t>
            </w:r>
          </w:p>
        </w:tc>
        <w:tc>
          <w:tcPr>
            <w:tcW w:w="320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ind w:left="-108" w:right="-15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C35" w:rsidRPr="00B83C35" w:rsidTr="00D0026B">
        <w:trPr>
          <w:trHeight w:val="68"/>
        </w:trPr>
        <w:tc>
          <w:tcPr>
            <w:tcW w:w="836" w:type="pct"/>
            <w:gridSpan w:val="2"/>
            <w:vMerge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1.1. бюджет поселения (переданные полномочия)**</w:t>
            </w:r>
          </w:p>
        </w:tc>
        <w:tc>
          <w:tcPr>
            <w:tcW w:w="320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ind w:left="-108" w:right="-15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C35" w:rsidRPr="00B83C35" w:rsidTr="00D0026B">
        <w:trPr>
          <w:trHeight w:val="68"/>
        </w:trPr>
        <w:tc>
          <w:tcPr>
            <w:tcW w:w="836" w:type="pct"/>
            <w:gridSpan w:val="2"/>
            <w:vMerge/>
            <w:shd w:val="clear" w:color="auto" w:fill="auto"/>
            <w:hideMark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shd w:val="clear" w:color="auto" w:fill="auto"/>
            <w:hideMark/>
          </w:tcPr>
          <w:p w:rsidR="00B83C35" w:rsidRPr="00B83C35" w:rsidRDefault="00B83C35" w:rsidP="00B83C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бюджет автономного округа</w:t>
            </w:r>
          </w:p>
        </w:tc>
        <w:tc>
          <w:tcPr>
            <w:tcW w:w="320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ind w:left="-108" w:right="-15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1 950,0</w:t>
            </w:r>
          </w:p>
        </w:tc>
        <w:tc>
          <w:tcPr>
            <w:tcW w:w="339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322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8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1 550,0</w:t>
            </w:r>
          </w:p>
        </w:tc>
        <w:tc>
          <w:tcPr>
            <w:tcW w:w="325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C35" w:rsidRPr="00B83C35" w:rsidTr="00D0026B">
        <w:trPr>
          <w:trHeight w:val="68"/>
        </w:trPr>
        <w:tc>
          <w:tcPr>
            <w:tcW w:w="836" w:type="pct"/>
            <w:gridSpan w:val="2"/>
            <w:vMerge/>
            <w:shd w:val="clear" w:color="auto" w:fill="auto"/>
            <w:hideMark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shd w:val="clear" w:color="auto" w:fill="auto"/>
            <w:hideMark/>
          </w:tcPr>
          <w:p w:rsidR="00B83C35" w:rsidRPr="00B83C35" w:rsidRDefault="00B83C35" w:rsidP="00B83C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2.1. бюджет поселения (переданные полномочия)**</w:t>
            </w:r>
          </w:p>
        </w:tc>
        <w:tc>
          <w:tcPr>
            <w:tcW w:w="320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ind w:left="-108" w:right="-15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C35" w:rsidRPr="00B83C35" w:rsidTr="00D0026B">
        <w:trPr>
          <w:trHeight w:val="68"/>
        </w:trPr>
        <w:tc>
          <w:tcPr>
            <w:tcW w:w="836" w:type="pct"/>
            <w:gridSpan w:val="2"/>
            <w:vMerge/>
            <w:shd w:val="clear" w:color="auto" w:fill="auto"/>
            <w:hideMark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shd w:val="clear" w:color="auto" w:fill="auto"/>
            <w:hideMark/>
          </w:tcPr>
          <w:p w:rsidR="00B83C35" w:rsidRPr="00B83C35" w:rsidRDefault="00B83C35" w:rsidP="00B83C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3. бюджет района, </w:t>
            </w:r>
          </w:p>
          <w:p w:rsidR="00B83C35" w:rsidRPr="00B83C35" w:rsidRDefault="00B83C35" w:rsidP="00B83C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20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ind w:left="-108" w:right="-15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153 551,7</w:t>
            </w:r>
          </w:p>
        </w:tc>
        <w:tc>
          <w:tcPr>
            <w:tcW w:w="339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13 454,2</w:t>
            </w:r>
          </w:p>
        </w:tc>
        <w:tc>
          <w:tcPr>
            <w:tcW w:w="322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10 256,2</w:t>
            </w:r>
          </w:p>
        </w:tc>
        <w:tc>
          <w:tcPr>
            <w:tcW w:w="322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12 777,0</w:t>
            </w:r>
          </w:p>
        </w:tc>
        <w:tc>
          <w:tcPr>
            <w:tcW w:w="298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ind w:left="-134" w:right="-5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14 846,3</w:t>
            </w:r>
          </w:p>
        </w:tc>
        <w:tc>
          <w:tcPr>
            <w:tcW w:w="325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14 575,9</w:t>
            </w:r>
          </w:p>
        </w:tc>
        <w:tc>
          <w:tcPr>
            <w:tcW w:w="325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14 575,9</w:t>
            </w:r>
          </w:p>
        </w:tc>
        <w:tc>
          <w:tcPr>
            <w:tcW w:w="349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12 177,7</w:t>
            </w:r>
          </w:p>
        </w:tc>
        <w:tc>
          <w:tcPr>
            <w:tcW w:w="399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60 888,5</w:t>
            </w:r>
          </w:p>
        </w:tc>
      </w:tr>
      <w:tr w:rsidR="00B83C35" w:rsidRPr="00B83C35" w:rsidTr="00D0026B">
        <w:trPr>
          <w:trHeight w:val="68"/>
        </w:trPr>
        <w:tc>
          <w:tcPr>
            <w:tcW w:w="836" w:type="pct"/>
            <w:gridSpan w:val="2"/>
            <w:vMerge/>
            <w:shd w:val="clear" w:color="auto" w:fill="auto"/>
            <w:hideMark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shd w:val="clear" w:color="auto" w:fill="auto"/>
            <w:hideMark/>
          </w:tcPr>
          <w:p w:rsidR="00B83C35" w:rsidRPr="00B83C35" w:rsidRDefault="00B83C35" w:rsidP="00B83C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3.1. бюджет поселения (переданные полномочия)**</w:t>
            </w:r>
          </w:p>
        </w:tc>
        <w:tc>
          <w:tcPr>
            <w:tcW w:w="320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44,5</w:t>
            </w:r>
          </w:p>
        </w:tc>
        <w:tc>
          <w:tcPr>
            <w:tcW w:w="339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44,5</w:t>
            </w:r>
          </w:p>
        </w:tc>
        <w:tc>
          <w:tcPr>
            <w:tcW w:w="325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C35" w:rsidRPr="00B83C35" w:rsidTr="00D0026B">
        <w:trPr>
          <w:trHeight w:val="68"/>
        </w:trPr>
        <w:tc>
          <w:tcPr>
            <w:tcW w:w="836" w:type="pct"/>
            <w:gridSpan w:val="2"/>
            <w:vMerge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4. бюджет </w:t>
            </w: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поселения </w:t>
            </w:r>
          </w:p>
        </w:tc>
        <w:tc>
          <w:tcPr>
            <w:tcW w:w="320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20 602,6</w:t>
            </w:r>
          </w:p>
        </w:tc>
        <w:tc>
          <w:tcPr>
            <w:tcW w:w="339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4 853,4</w:t>
            </w:r>
          </w:p>
        </w:tc>
        <w:tc>
          <w:tcPr>
            <w:tcW w:w="322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4 285,9</w:t>
            </w:r>
          </w:p>
        </w:tc>
        <w:tc>
          <w:tcPr>
            <w:tcW w:w="322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3 809,3</w:t>
            </w:r>
          </w:p>
        </w:tc>
        <w:tc>
          <w:tcPr>
            <w:tcW w:w="298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5 947,6</w:t>
            </w:r>
          </w:p>
        </w:tc>
        <w:tc>
          <w:tcPr>
            <w:tcW w:w="325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853,2</w:t>
            </w:r>
          </w:p>
        </w:tc>
        <w:tc>
          <w:tcPr>
            <w:tcW w:w="325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853,2</w:t>
            </w:r>
          </w:p>
        </w:tc>
        <w:tc>
          <w:tcPr>
            <w:tcW w:w="349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C35" w:rsidRPr="00B83C35" w:rsidTr="00D0026B">
        <w:trPr>
          <w:trHeight w:val="68"/>
        </w:trPr>
        <w:tc>
          <w:tcPr>
            <w:tcW w:w="836" w:type="pct"/>
            <w:gridSpan w:val="2"/>
            <w:vMerge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5. бюджет поселения, участие в программе (</w:t>
            </w:r>
            <w:proofErr w:type="spellStart"/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0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C35" w:rsidRPr="00B83C35" w:rsidTr="00D0026B">
        <w:trPr>
          <w:trHeight w:val="68"/>
        </w:trPr>
        <w:tc>
          <w:tcPr>
            <w:tcW w:w="836" w:type="pct"/>
            <w:gridSpan w:val="2"/>
            <w:vMerge/>
            <w:shd w:val="clear" w:color="auto" w:fill="auto"/>
            <w:hideMark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shd w:val="clear" w:color="auto" w:fill="auto"/>
            <w:hideMark/>
          </w:tcPr>
          <w:p w:rsidR="00B83C35" w:rsidRPr="00B83C35" w:rsidRDefault="00B83C35" w:rsidP="00B83C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6. иные внебюджетные источники</w:t>
            </w:r>
          </w:p>
        </w:tc>
        <w:tc>
          <w:tcPr>
            <w:tcW w:w="320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C35" w:rsidRPr="00B83C35" w:rsidTr="00D0026B">
        <w:trPr>
          <w:trHeight w:val="68"/>
        </w:trPr>
        <w:tc>
          <w:tcPr>
            <w:tcW w:w="836" w:type="pct"/>
            <w:gridSpan w:val="2"/>
            <w:vMerge/>
            <w:shd w:val="clear" w:color="auto" w:fill="auto"/>
            <w:hideMark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shd w:val="clear" w:color="auto" w:fill="auto"/>
            <w:hideMark/>
          </w:tcPr>
          <w:p w:rsidR="00B83C35" w:rsidRPr="00B83C35" w:rsidRDefault="00B83C35" w:rsidP="00B83C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СПРАВОЧНО (для муниципальной программы </w:t>
            </w:r>
            <w:proofErr w:type="spellStart"/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Кондинского</w:t>
            </w:r>
            <w:proofErr w:type="spellEnd"/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района): межбюджетные трансферты, направляемые </w:t>
            </w:r>
          </w:p>
          <w:p w:rsidR="00B83C35" w:rsidRPr="00B83C35" w:rsidRDefault="00B83C35" w:rsidP="00B83C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бюджеты поселений </w:t>
            </w:r>
          </w:p>
          <w:p w:rsidR="00B83C35" w:rsidRPr="00B83C35" w:rsidRDefault="00B83C35" w:rsidP="00B83C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для дальнейшей передачи </w:t>
            </w:r>
          </w:p>
          <w:p w:rsidR="00B83C35" w:rsidRPr="00B83C35" w:rsidRDefault="00B83C35" w:rsidP="00B83C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бюджет района для исполнения полномочий, переданных </w:t>
            </w:r>
          </w:p>
          <w:p w:rsidR="00B83C35" w:rsidRPr="00B83C35" w:rsidRDefault="00B83C35" w:rsidP="00B83C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C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 уровень района***</w:t>
            </w:r>
          </w:p>
        </w:tc>
        <w:tc>
          <w:tcPr>
            <w:tcW w:w="320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B83C35" w:rsidRPr="00B83C35" w:rsidRDefault="00B83C35" w:rsidP="00B83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83C35" w:rsidRPr="00B83C35" w:rsidRDefault="00B83C35" w:rsidP="00B83C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83C35">
        <w:rPr>
          <w:rFonts w:ascii="Times New Roman" w:eastAsia="Times New Roman" w:hAnsi="Times New Roman" w:cs="Times New Roman"/>
          <w:sz w:val="16"/>
          <w:szCs w:val="16"/>
          <w:lang w:eastAsia="ru-RU"/>
        </w:rPr>
        <w:t>* - указывается при наличии подпрограмм;</w:t>
      </w:r>
    </w:p>
    <w:p w:rsidR="00B83C35" w:rsidRPr="00B83C35" w:rsidRDefault="00B83C35" w:rsidP="00B83C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83C35">
        <w:rPr>
          <w:rFonts w:ascii="Times New Roman" w:eastAsia="Times New Roman" w:hAnsi="Times New Roman" w:cs="Times New Roman"/>
          <w:sz w:val="16"/>
          <w:szCs w:val="16"/>
          <w:lang w:eastAsia="ru-RU"/>
        </w:rPr>
        <w:t>** - строки включаются в таблицу 2 при наличии данных;</w:t>
      </w:r>
    </w:p>
    <w:p w:rsidR="00B83C35" w:rsidRPr="00B83C35" w:rsidRDefault="00B83C35" w:rsidP="00B83C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83C35">
        <w:rPr>
          <w:rFonts w:ascii="Times New Roman" w:eastAsia="Times New Roman" w:hAnsi="Times New Roman" w:cs="Times New Roman"/>
          <w:sz w:val="16"/>
          <w:szCs w:val="16"/>
          <w:lang w:eastAsia="ru-RU"/>
        </w:rPr>
        <w:t>*** - строки включаются в таблицу 2 при наличии данных.</w:t>
      </w:r>
    </w:p>
    <w:p w:rsidR="00084D0C" w:rsidRPr="00084D0C" w:rsidRDefault="00084D0C" w:rsidP="00B83C35">
      <w:pPr>
        <w:spacing w:after="0" w:line="240" w:lineRule="auto"/>
        <w:ind w:left="1020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084D0C" w:rsidRPr="00084D0C" w:rsidSect="00A31C8D">
      <w:pgSz w:w="16840" w:h="11900" w:orient="landscape"/>
      <w:pgMar w:top="1701" w:right="1134" w:bottom="567" w:left="1134" w:header="567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C2A" w:rsidRDefault="00652C2A" w:rsidP="00617B40">
      <w:pPr>
        <w:spacing w:after="0" w:line="240" w:lineRule="auto"/>
      </w:pPr>
      <w:r>
        <w:separator/>
      </w:r>
    </w:p>
  </w:endnote>
  <w:endnote w:type="continuationSeparator" w:id="0">
    <w:p w:rsidR="00652C2A" w:rsidRDefault="00652C2A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C2A" w:rsidRDefault="00652C2A" w:rsidP="00617B40">
      <w:pPr>
        <w:spacing w:after="0" w:line="240" w:lineRule="auto"/>
      </w:pPr>
      <w:r>
        <w:separator/>
      </w:r>
    </w:p>
  </w:footnote>
  <w:footnote w:type="continuationSeparator" w:id="0">
    <w:p w:rsidR="00652C2A" w:rsidRDefault="00652C2A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477E5"/>
    <w:multiLevelType w:val="multilevel"/>
    <w:tmpl w:val="84E83BB2"/>
    <w:lvl w:ilvl="0">
      <w:start w:val="1"/>
      <w:numFmt w:val="decimal"/>
      <w:lvlText w:val="%1."/>
      <w:lvlJc w:val="left"/>
      <w:pPr>
        <w:ind w:left="1455" w:hanging="145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164" w:hanging="14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3" w:hanging="14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82" w:hanging="14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91" w:hanging="14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0" w:hanging="14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B68"/>
    <w:rsid w:val="00012153"/>
    <w:rsid w:val="0001533C"/>
    <w:rsid w:val="00017B34"/>
    <w:rsid w:val="0004059E"/>
    <w:rsid w:val="000553F6"/>
    <w:rsid w:val="00084D0C"/>
    <w:rsid w:val="0009485B"/>
    <w:rsid w:val="00094C89"/>
    <w:rsid w:val="000A20DE"/>
    <w:rsid w:val="000B30E4"/>
    <w:rsid w:val="000B4C48"/>
    <w:rsid w:val="000B6BD3"/>
    <w:rsid w:val="000E2AD9"/>
    <w:rsid w:val="000F242D"/>
    <w:rsid w:val="00113D3B"/>
    <w:rsid w:val="00150967"/>
    <w:rsid w:val="00167936"/>
    <w:rsid w:val="00182B80"/>
    <w:rsid w:val="001847D2"/>
    <w:rsid w:val="0018600B"/>
    <w:rsid w:val="00186A59"/>
    <w:rsid w:val="001C5C3F"/>
    <w:rsid w:val="001D2D3D"/>
    <w:rsid w:val="00225C7D"/>
    <w:rsid w:val="002300FD"/>
    <w:rsid w:val="00234040"/>
    <w:rsid w:val="002529F0"/>
    <w:rsid w:val="00256FF1"/>
    <w:rsid w:val="00261D49"/>
    <w:rsid w:val="00272880"/>
    <w:rsid w:val="002920C6"/>
    <w:rsid w:val="002A2ABE"/>
    <w:rsid w:val="002A75A0"/>
    <w:rsid w:val="002D0994"/>
    <w:rsid w:val="002D67A1"/>
    <w:rsid w:val="00301280"/>
    <w:rsid w:val="00343BF0"/>
    <w:rsid w:val="00343FF5"/>
    <w:rsid w:val="003624D8"/>
    <w:rsid w:val="00365C36"/>
    <w:rsid w:val="00383D97"/>
    <w:rsid w:val="00393DAD"/>
    <w:rsid w:val="00397EFC"/>
    <w:rsid w:val="003C5A67"/>
    <w:rsid w:val="003E494E"/>
    <w:rsid w:val="003F2416"/>
    <w:rsid w:val="003F3603"/>
    <w:rsid w:val="003F511F"/>
    <w:rsid w:val="00404BE7"/>
    <w:rsid w:val="0041686C"/>
    <w:rsid w:val="00417101"/>
    <w:rsid w:val="00422070"/>
    <w:rsid w:val="00431272"/>
    <w:rsid w:val="004333EE"/>
    <w:rsid w:val="0044500A"/>
    <w:rsid w:val="00465FC6"/>
    <w:rsid w:val="004B28BF"/>
    <w:rsid w:val="004C069C"/>
    <w:rsid w:val="004C7125"/>
    <w:rsid w:val="004D227C"/>
    <w:rsid w:val="004F72DA"/>
    <w:rsid w:val="004F7CDE"/>
    <w:rsid w:val="00532CA8"/>
    <w:rsid w:val="00536A75"/>
    <w:rsid w:val="005439BD"/>
    <w:rsid w:val="005528B2"/>
    <w:rsid w:val="0056694C"/>
    <w:rsid w:val="005921DC"/>
    <w:rsid w:val="005A66B0"/>
    <w:rsid w:val="005B2935"/>
    <w:rsid w:val="005B7083"/>
    <w:rsid w:val="005C03FC"/>
    <w:rsid w:val="005C1096"/>
    <w:rsid w:val="005F0864"/>
    <w:rsid w:val="00617B40"/>
    <w:rsid w:val="0062166C"/>
    <w:rsid w:val="00623C81"/>
    <w:rsid w:val="00624276"/>
    <w:rsid w:val="00626321"/>
    <w:rsid w:val="00636F28"/>
    <w:rsid w:val="00652C2A"/>
    <w:rsid w:val="00655734"/>
    <w:rsid w:val="006615CF"/>
    <w:rsid w:val="006722F9"/>
    <w:rsid w:val="00681141"/>
    <w:rsid w:val="006A02D8"/>
    <w:rsid w:val="006A5B30"/>
    <w:rsid w:val="006B023F"/>
    <w:rsid w:val="006B1282"/>
    <w:rsid w:val="006C37AF"/>
    <w:rsid w:val="006C77B8"/>
    <w:rsid w:val="006D18AE"/>
    <w:rsid w:val="006D495B"/>
    <w:rsid w:val="007343BF"/>
    <w:rsid w:val="0077481C"/>
    <w:rsid w:val="007A0722"/>
    <w:rsid w:val="007C5828"/>
    <w:rsid w:val="00805A4C"/>
    <w:rsid w:val="00822F9D"/>
    <w:rsid w:val="008376BD"/>
    <w:rsid w:val="008459BB"/>
    <w:rsid w:val="00886731"/>
    <w:rsid w:val="00887852"/>
    <w:rsid w:val="00897CB6"/>
    <w:rsid w:val="008B5941"/>
    <w:rsid w:val="008C2ACB"/>
    <w:rsid w:val="008D6252"/>
    <w:rsid w:val="008E4601"/>
    <w:rsid w:val="00903CF1"/>
    <w:rsid w:val="00904296"/>
    <w:rsid w:val="00927695"/>
    <w:rsid w:val="00933810"/>
    <w:rsid w:val="00934CF8"/>
    <w:rsid w:val="00942C84"/>
    <w:rsid w:val="009438B6"/>
    <w:rsid w:val="0096338B"/>
    <w:rsid w:val="00972F2C"/>
    <w:rsid w:val="00986E5F"/>
    <w:rsid w:val="009917B5"/>
    <w:rsid w:val="009A231B"/>
    <w:rsid w:val="009C0855"/>
    <w:rsid w:val="009C1751"/>
    <w:rsid w:val="009F6220"/>
    <w:rsid w:val="009F6EC2"/>
    <w:rsid w:val="00A14960"/>
    <w:rsid w:val="00A31C8D"/>
    <w:rsid w:val="00A32926"/>
    <w:rsid w:val="00A33D50"/>
    <w:rsid w:val="00A425BD"/>
    <w:rsid w:val="00A56B2A"/>
    <w:rsid w:val="00A72B68"/>
    <w:rsid w:val="00AA4B56"/>
    <w:rsid w:val="00AC16A7"/>
    <w:rsid w:val="00AC194A"/>
    <w:rsid w:val="00AD697A"/>
    <w:rsid w:val="00B17E67"/>
    <w:rsid w:val="00B2079F"/>
    <w:rsid w:val="00B2259C"/>
    <w:rsid w:val="00B230DD"/>
    <w:rsid w:val="00B45F61"/>
    <w:rsid w:val="00B53A62"/>
    <w:rsid w:val="00B626AF"/>
    <w:rsid w:val="00B76CD1"/>
    <w:rsid w:val="00B81A2D"/>
    <w:rsid w:val="00B82AA8"/>
    <w:rsid w:val="00B839E5"/>
    <w:rsid w:val="00B83C35"/>
    <w:rsid w:val="00B9511D"/>
    <w:rsid w:val="00BB611F"/>
    <w:rsid w:val="00BB6489"/>
    <w:rsid w:val="00BB6639"/>
    <w:rsid w:val="00BE2AF4"/>
    <w:rsid w:val="00BF262A"/>
    <w:rsid w:val="00C002B4"/>
    <w:rsid w:val="00C06CFC"/>
    <w:rsid w:val="00C16253"/>
    <w:rsid w:val="00C21D1F"/>
    <w:rsid w:val="00C239F1"/>
    <w:rsid w:val="00C36F0C"/>
    <w:rsid w:val="00C36F5A"/>
    <w:rsid w:val="00C465CD"/>
    <w:rsid w:val="00C51F70"/>
    <w:rsid w:val="00C7412C"/>
    <w:rsid w:val="00C91076"/>
    <w:rsid w:val="00CA7141"/>
    <w:rsid w:val="00CC7C2A"/>
    <w:rsid w:val="00CF3794"/>
    <w:rsid w:val="00CF44D0"/>
    <w:rsid w:val="00CF744D"/>
    <w:rsid w:val="00D007DF"/>
    <w:rsid w:val="00D10480"/>
    <w:rsid w:val="00D1472C"/>
    <w:rsid w:val="00D155CC"/>
    <w:rsid w:val="00D20948"/>
    <w:rsid w:val="00D213D8"/>
    <w:rsid w:val="00D26095"/>
    <w:rsid w:val="00D4701F"/>
    <w:rsid w:val="00D5129C"/>
    <w:rsid w:val="00D52C94"/>
    <w:rsid w:val="00D53054"/>
    <w:rsid w:val="00D64FB3"/>
    <w:rsid w:val="00D77CE7"/>
    <w:rsid w:val="00D8061E"/>
    <w:rsid w:val="00DB032D"/>
    <w:rsid w:val="00DC62EF"/>
    <w:rsid w:val="00DE12FA"/>
    <w:rsid w:val="00E020E1"/>
    <w:rsid w:val="00E024DC"/>
    <w:rsid w:val="00E05238"/>
    <w:rsid w:val="00E05262"/>
    <w:rsid w:val="00E2009C"/>
    <w:rsid w:val="00E26486"/>
    <w:rsid w:val="00E516F7"/>
    <w:rsid w:val="00E624C3"/>
    <w:rsid w:val="00EC65F6"/>
    <w:rsid w:val="00ED01A2"/>
    <w:rsid w:val="00ED123C"/>
    <w:rsid w:val="00ED4EA2"/>
    <w:rsid w:val="00EF214F"/>
    <w:rsid w:val="00F114E8"/>
    <w:rsid w:val="00F155DA"/>
    <w:rsid w:val="00F262C9"/>
    <w:rsid w:val="00F26DEE"/>
    <w:rsid w:val="00F449DF"/>
    <w:rsid w:val="00F54D3E"/>
    <w:rsid w:val="00F55E37"/>
    <w:rsid w:val="00F765C7"/>
    <w:rsid w:val="00FA4CF5"/>
    <w:rsid w:val="00FA600A"/>
    <w:rsid w:val="00FC3FBE"/>
    <w:rsid w:val="00FE367D"/>
    <w:rsid w:val="00FE71F9"/>
    <w:rsid w:val="00FF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EC65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EC6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/content/act/d4b2da4d-e017-43b0-aab8-4a54c2defea2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/content/act/12a35bc2-1dbf-4702-9a19-7e92347e412c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content\act\96ee52b5-dce6-4d58-9c4c-a1de33856cd1.htm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/content/act/8f21b21c-a408-42c4-b9fe-a939b863c84a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7EC505A3610D89E4DC6237493EBDF7EA9AC219A63BFA2D2FD6192AF8B1962AD53DF1CDD5365981BH0R8K" TargetMode="External"/><Relationship Id="rId14" Type="http://schemas.openxmlformats.org/officeDocument/2006/relationships/hyperlink" Target="/content/act/457fb794-a111-4fe7-bb27-1de052020272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1102\Documents\&#1044;&#1077;&#1083;&#1086;%20&#1064;&#1072;&#1073;&#1083;&#1086;&#1085;%20&#1075;&#1083;&#1072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17865-FE05-4D69-BDEE-2CD7DEC99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Дело Шаблон глава.dotx</Template>
  <TotalTime>0</TotalTime>
  <Pages>7</Pages>
  <Words>1491</Words>
  <Characters>8501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2018-12-25T05:31:00Z</dcterms:created>
  <dcterms:modified xsi:type="dcterms:W3CDTF">2022-03-23T10:43:00Z</dcterms:modified>
</cp:coreProperties>
</file>