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72" w:rsidRPr="00DA0447" w:rsidRDefault="00DC3108" w:rsidP="00DC3108">
      <w:pPr>
        <w:suppressAutoHyphens/>
        <w:jc w:val="right"/>
        <w:rPr>
          <w:rFonts w:ascii="Times New Roman" w:hAnsi="Times New Roman"/>
          <w:bCs/>
          <w:sz w:val="32"/>
          <w:szCs w:val="28"/>
        </w:rPr>
      </w:pPr>
      <w:r w:rsidRPr="00DA0447">
        <w:rPr>
          <w:rFonts w:ascii="Times New Roman" w:hAnsi="Times New Roman"/>
          <w:noProof/>
          <w:sz w:val="26"/>
          <w:szCs w:val="26"/>
        </w:rPr>
        <w:t>ПРОЕКТ</w:t>
      </w:r>
    </w:p>
    <w:p w:rsidR="00BC3EAB" w:rsidRPr="00DA0447" w:rsidRDefault="00BC3EAB" w:rsidP="00ED2EB0">
      <w:pPr>
        <w:suppressAutoHyphens/>
        <w:jc w:val="center"/>
        <w:rPr>
          <w:rFonts w:ascii="Times New Roman" w:hAnsi="Times New Roman"/>
          <w:b/>
          <w:bCs/>
          <w:sz w:val="28"/>
          <w:szCs w:val="28"/>
        </w:rPr>
      </w:pPr>
    </w:p>
    <w:p w:rsidR="00ED2EB0" w:rsidRPr="00DA0447" w:rsidRDefault="00ED2EB0" w:rsidP="00ED2EB0">
      <w:pPr>
        <w:suppressAutoHyphens/>
        <w:jc w:val="center"/>
        <w:rPr>
          <w:rFonts w:ascii="Times New Roman" w:hAnsi="Times New Roman"/>
          <w:b/>
          <w:bCs/>
          <w:sz w:val="28"/>
          <w:szCs w:val="28"/>
        </w:rPr>
      </w:pPr>
      <w:r w:rsidRPr="00DA0447">
        <w:rPr>
          <w:rFonts w:ascii="Times New Roman" w:hAnsi="Times New Roman"/>
          <w:b/>
          <w:bCs/>
          <w:sz w:val="28"/>
          <w:szCs w:val="28"/>
        </w:rPr>
        <w:t xml:space="preserve">Муниципальное образование </w:t>
      </w:r>
      <w:proofErr w:type="spellStart"/>
      <w:r w:rsidRPr="00DA0447">
        <w:rPr>
          <w:rFonts w:ascii="Times New Roman" w:hAnsi="Times New Roman"/>
          <w:b/>
          <w:bCs/>
          <w:sz w:val="28"/>
          <w:szCs w:val="28"/>
        </w:rPr>
        <w:t>Кондинский</w:t>
      </w:r>
      <w:proofErr w:type="spellEnd"/>
      <w:r w:rsidRPr="00DA0447">
        <w:rPr>
          <w:rFonts w:ascii="Times New Roman" w:hAnsi="Times New Roman"/>
          <w:b/>
          <w:bCs/>
          <w:sz w:val="28"/>
          <w:szCs w:val="28"/>
        </w:rPr>
        <w:t xml:space="preserve"> район</w:t>
      </w:r>
    </w:p>
    <w:p w:rsidR="00ED2EB0" w:rsidRPr="00DA0447" w:rsidRDefault="00ED2EB0" w:rsidP="00ED2EB0">
      <w:pPr>
        <w:jc w:val="center"/>
        <w:rPr>
          <w:rFonts w:ascii="Times New Roman" w:hAnsi="Times New Roman"/>
          <w:b/>
        </w:rPr>
      </w:pPr>
      <w:r w:rsidRPr="00DA0447">
        <w:rPr>
          <w:rFonts w:ascii="Times New Roman" w:hAnsi="Times New Roman"/>
          <w:b/>
        </w:rPr>
        <w:t>Ханты-Мансийского автономного округа – Югры</w:t>
      </w:r>
    </w:p>
    <w:p w:rsidR="00ED2EB0" w:rsidRPr="00DA0447" w:rsidRDefault="00ED2EB0" w:rsidP="00ED2EB0">
      <w:pPr>
        <w:jc w:val="center"/>
        <w:rPr>
          <w:rFonts w:ascii="Times New Roman" w:hAnsi="Times New Roman"/>
          <w:sz w:val="32"/>
        </w:rPr>
      </w:pPr>
    </w:p>
    <w:p w:rsidR="00ED2EB0" w:rsidRPr="00DA0447" w:rsidRDefault="00ED2EB0" w:rsidP="00ED2EB0">
      <w:pPr>
        <w:jc w:val="center"/>
        <w:outlineLvl w:val="0"/>
        <w:rPr>
          <w:rFonts w:ascii="Times New Roman" w:hAnsi="Times New Roman"/>
          <w:b/>
          <w:kern w:val="32"/>
          <w:sz w:val="28"/>
          <w:szCs w:val="28"/>
          <w:lang w:val="x-none" w:eastAsia="x-none"/>
        </w:rPr>
      </w:pPr>
      <w:r w:rsidRPr="00DA0447">
        <w:rPr>
          <w:rFonts w:ascii="Times New Roman" w:hAnsi="Times New Roman"/>
          <w:b/>
          <w:kern w:val="32"/>
          <w:sz w:val="28"/>
          <w:szCs w:val="28"/>
          <w:lang w:eastAsia="x-none"/>
        </w:rPr>
        <w:t>АДМИНИСТРАЦИЯ</w:t>
      </w:r>
      <w:r w:rsidRPr="00DA0447">
        <w:rPr>
          <w:rFonts w:ascii="Times New Roman" w:hAnsi="Times New Roman"/>
          <w:b/>
          <w:kern w:val="32"/>
          <w:sz w:val="28"/>
          <w:szCs w:val="28"/>
          <w:lang w:val="x-none" w:eastAsia="x-none"/>
        </w:rPr>
        <w:t xml:space="preserve"> КОНДИНСКОГО РАЙОНА</w:t>
      </w:r>
    </w:p>
    <w:p w:rsidR="00ED2EB0" w:rsidRPr="00DA0447" w:rsidRDefault="00ED2EB0" w:rsidP="00ED2EB0">
      <w:pPr>
        <w:jc w:val="center"/>
        <w:rPr>
          <w:rFonts w:ascii="Times New Roman" w:hAnsi="Times New Roman"/>
          <w:sz w:val="32"/>
        </w:rPr>
      </w:pPr>
    </w:p>
    <w:p w:rsidR="00ED2EB0" w:rsidRPr="00DA0447" w:rsidRDefault="00ED2EB0" w:rsidP="00ED2EB0">
      <w:pPr>
        <w:jc w:val="center"/>
        <w:outlineLvl w:val="2"/>
        <w:rPr>
          <w:rFonts w:ascii="Times New Roman" w:hAnsi="Times New Roman"/>
          <w:b/>
          <w:bCs/>
          <w:sz w:val="32"/>
          <w:szCs w:val="26"/>
        </w:rPr>
      </w:pPr>
      <w:r w:rsidRPr="00DA0447">
        <w:rPr>
          <w:rFonts w:ascii="Times New Roman" w:hAnsi="Times New Roman"/>
          <w:b/>
          <w:bCs/>
          <w:sz w:val="32"/>
          <w:szCs w:val="26"/>
        </w:rPr>
        <w:t>ПОСТАНОВЛЕНИЕ</w:t>
      </w:r>
    </w:p>
    <w:p w:rsidR="00ED2EB0" w:rsidRPr="00DA0447" w:rsidRDefault="00ED2EB0" w:rsidP="00ED2EB0">
      <w:pPr>
        <w:suppressAutoHyphens/>
        <w:jc w:val="center"/>
        <w:rPr>
          <w:rFonts w:ascii="Times New Roman" w:hAnsi="Times New Roman"/>
          <w:szCs w:val="26"/>
        </w:rPr>
      </w:pPr>
    </w:p>
    <w:p w:rsidR="00ED2EB0" w:rsidRPr="00DA0447" w:rsidRDefault="00ED2EB0" w:rsidP="00021C43">
      <w:pPr>
        <w:tabs>
          <w:tab w:val="center" w:pos="8505"/>
        </w:tabs>
        <w:ind w:firstLine="0"/>
        <w:rPr>
          <w:rFonts w:ascii="Times New Roman" w:hAnsi="Times New Roman"/>
          <w:szCs w:val="26"/>
        </w:rPr>
      </w:pPr>
      <w:r w:rsidRPr="00DA0447">
        <w:rPr>
          <w:rFonts w:ascii="Times New Roman" w:hAnsi="Times New Roman"/>
          <w:szCs w:val="26"/>
        </w:rPr>
        <w:t xml:space="preserve">от </w:t>
      </w:r>
      <w:r w:rsidR="00A66F10" w:rsidRPr="00DA0447">
        <w:rPr>
          <w:rFonts w:ascii="Times New Roman" w:hAnsi="Times New Roman"/>
          <w:szCs w:val="26"/>
        </w:rPr>
        <w:t>_________</w:t>
      </w:r>
      <w:r w:rsidR="001020DC" w:rsidRPr="00DA0447">
        <w:rPr>
          <w:rFonts w:ascii="Times New Roman" w:hAnsi="Times New Roman"/>
          <w:szCs w:val="26"/>
        </w:rPr>
        <w:t xml:space="preserve"> 2025</w:t>
      </w:r>
      <w:r w:rsidRPr="00DA0447">
        <w:rPr>
          <w:rFonts w:ascii="Times New Roman" w:hAnsi="Times New Roman"/>
          <w:szCs w:val="26"/>
        </w:rPr>
        <w:t xml:space="preserve"> года </w:t>
      </w:r>
      <w:r w:rsidRPr="00DA0447">
        <w:rPr>
          <w:rFonts w:ascii="Times New Roman" w:hAnsi="Times New Roman"/>
          <w:szCs w:val="26"/>
        </w:rPr>
        <w:tab/>
        <w:t>№</w:t>
      </w:r>
      <w:r w:rsidR="00FF2C64" w:rsidRPr="00DA0447">
        <w:rPr>
          <w:rFonts w:ascii="Times New Roman" w:hAnsi="Times New Roman"/>
          <w:szCs w:val="26"/>
        </w:rPr>
        <w:t xml:space="preserve"> </w:t>
      </w:r>
      <w:r w:rsidR="00DC3108" w:rsidRPr="00DA0447">
        <w:rPr>
          <w:rFonts w:ascii="Times New Roman" w:hAnsi="Times New Roman"/>
          <w:szCs w:val="26"/>
        </w:rPr>
        <w:t>__</w:t>
      </w:r>
    </w:p>
    <w:p w:rsidR="00ED2EB0" w:rsidRPr="00DA0447" w:rsidRDefault="00ED2EB0" w:rsidP="00ED2EB0">
      <w:pPr>
        <w:tabs>
          <w:tab w:val="left" w:pos="3340"/>
          <w:tab w:val="left" w:pos="6411"/>
        </w:tabs>
        <w:jc w:val="center"/>
        <w:rPr>
          <w:rFonts w:ascii="Times New Roman" w:hAnsi="Times New Roman"/>
          <w:szCs w:val="26"/>
        </w:rPr>
      </w:pPr>
      <w:proofErr w:type="spellStart"/>
      <w:r w:rsidRPr="00DA0447">
        <w:rPr>
          <w:rFonts w:ascii="Times New Roman" w:hAnsi="Times New Roman"/>
          <w:szCs w:val="26"/>
        </w:rPr>
        <w:t>пгт</w:t>
      </w:r>
      <w:proofErr w:type="spellEnd"/>
      <w:r w:rsidRPr="00DA0447">
        <w:rPr>
          <w:rFonts w:ascii="Times New Roman" w:hAnsi="Times New Roman"/>
          <w:szCs w:val="26"/>
        </w:rPr>
        <w:t>. Междуреченский</w:t>
      </w:r>
    </w:p>
    <w:p w:rsidR="00ED2EB0" w:rsidRPr="00DA0447" w:rsidRDefault="00ED2EB0" w:rsidP="00ED2EB0">
      <w:pPr>
        <w:rPr>
          <w:rFonts w:ascii="Times New Roman" w:hAnsi="Times New Roman"/>
          <w:strike/>
        </w:rPr>
      </w:pPr>
    </w:p>
    <w:p w:rsidR="00093C5E" w:rsidRPr="00DA0447" w:rsidRDefault="00093C5E" w:rsidP="00ED2EB0">
      <w:pPr>
        <w:rPr>
          <w:rFonts w:ascii="Times New Roman" w:hAnsi="Times New Roman"/>
          <w:strike/>
        </w:rPr>
      </w:pPr>
    </w:p>
    <w:p w:rsidR="00043FCE" w:rsidRPr="00DA0447" w:rsidRDefault="00043FCE" w:rsidP="00043FCE">
      <w:pPr>
        <w:ind w:right="5105" w:firstLine="0"/>
        <w:rPr>
          <w:rFonts w:ascii="Times New Roman" w:hAnsi="Times New Roman"/>
        </w:rPr>
      </w:pPr>
      <w:r w:rsidRPr="00DA0447">
        <w:rPr>
          <w:rFonts w:ascii="Times New Roman" w:hAnsi="Times New Roman"/>
        </w:rPr>
        <w:t xml:space="preserve">О внесении изменений в постановление администрации </w:t>
      </w:r>
      <w:proofErr w:type="spellStart"/>
      <w:r w:rsidRPr="00DA0447">
        <w:rPr>
          <w:rFonts w:ascii="Times New Roman" w:hAnsi="Times New Roman"/>
        </w:rPr>
        <w:t>Кондинского</w:t>
      </w:r>
      <w:proofErr w:type="spellEnd"/>
      <w:r w:rsidRPr="00DA0447">
        <w:rPr>
          <w:rFonts w:ascii="Times New Roman" w:hAnsi="Times New Roman"/>
        </w:rPr>
        <w:t xml:space="preserve"> района            </w:t>
      </w:r>
      <w:r w:rsidR="006708B3" w:rsidRPr="00DA0447">
        <w:rPr>
          <w:rFonts w:ascii="Times New Roman" w:hAnsi="Times New Roman"/>
        </w:rPr>
        <w:t xml:space="preserve">от 18 ноября 2021 года № 2616 «Об утверждении Порядка предоставления субсидии из бюджета муниципального образования </w:t>
      </w:r>
      <w:proofErr w:type="spellStart"/>
      <w:r w:rsidR="006708B3" w:rsidRPr="00DA0447">
        <w:rPr>
          <w:rFonts w:ascii="Times New Roman" w:hAnsi="Times New Roman"/>
        </w:rPr>
        <w:t>Кондинский</w:t>
      </w:r>
      <w:proofErr w:type="spellEnd"/>
      <w:r w:rsidR="006708B3" w:rsidRPr="00DA0447">
        <w:rPr>
          <w:rFonts w:ascii="Times New Roman" w:hAnsi="Times New Roman"/>
        </w:rPr>
        <w:t xml:space="preserve">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p w:rsidR="00043FCE" w:rsidRPr="00DA0447" w:rsidRDefault="00043FCE" w:rsidP="00A83F4B">
      <w:pPr>
        <w:ind w:firstLine="709"/>
        <w:rPr>
          <w:rFonts w:ascii="Times New Roman" w:hAnsi="Times New Roman"/>
        </w:rPr>
      </w:pPr>
    </w:p>
    <w:p w:rsidR="00043FCE" w:rsidRPr="00DA0447" w:rsidRDefault="00043FCE" w:rsidP="00A83F4B">
      <w:pPr>
        <w:ind w:firstLine="709"/>
        <w:rPr>
          <w:rFonts w:ascii="Times New Roman" w:hAnsi="Times New Roman"/>
        </w:rPr>
      </w:pPr>
    </w:p>
    <w:p w:rsidR="00043FCE" w:rsidRPr="00DA0447" w:rsidRDefault="00043FCE" w:rsidP="00043FCE">
      <w:pPr>
        <w:ind w:firstLine="709"/>
        <w:rPr>
          <w:rFonts w:ascii="Times New Roman" w:hAnsi="Times New Roman"/>
          <w:bCs/>
        </w:rPr>
      </w:pPr>
      <w:proofErr w:type="gramStart"/>
      <w:r w:rsidRPr="00DA0447">
        <w:rPr>
          <w:rFonts w:ascii="Times New Roman" w:hAnsi="Times New Roman"/>
          <w:bCs/>
        </w:rPr>
        <w:t>Руководствуясь постановлением</w:t>
      </w:r>
      <w:hyperlink r:id="rId9" w:history="1">
        <w:r w:rsidRPr="00DA0447">
          <w:rPr>
            <w:rStyle w:val="af2"/>
            <w:rFonts w:ascii="Times New Roman" w:hAnsi="Times New Roman"/>
            <w:bCs/>
            <w:color w:val="auto"/>
            <w:lang w:val="x-none"/>
          </w:rPr>
          <w:t xml:space="preserve"> Правительства </w:t>
        </w:r>
        <w:r w:rsidRPr="00DA0447">
          <w:rPr>
            <w:rStyle w:val="af2"/>
            <w:rFonts w:ascii="Times New Roman" w:hAnsi="Times New Roman"/>
            <w:bCs/>
            <w:color w:val="auto"/>
          </w:rPr>
          <w:t>Российской Федерации</w:t>
        </w:r>
        <w:r w:rsidR="00093C5E" w:rsidRPr="00DA0447">
          <w:rPr>
            <w:rStyle w:val="af2"/>
            <w:rFonts w:ascii="Times New Roman" w:hAnsi="Times New Roman"/>
            <w:bCs/>
            <w:color w:val="auto"/>
          </w:rPr>
          <w:t xml:space="preserve">                        </w:t>
        </w:r>
        <w:r w:rsidRPr="00DA0447">
          <w:rPr>
            <w:rStyle w:val="af2"/>
            <w:rFonts w:ascii="Times New Roman" w:hAnsi="Times New Roman"/>
            <w:bCs/>
            <w:color w:val="auto"/>
          </w:rPr>
          <w:t xml:space="preserve"> </w:t>
        </w:r>
        <w:r w:rsidRPr="00DA0447">
          <w:rPr>
            <w:rStyle w:val="af2"/>
            <w:rFonts w:ascii="Times New Roman" w:hAnsi="Times New Roman"/>
            <w:bCs/>
            <w:color w:val="auto"/>
            <w:lang w:val="x-none"/>
          </w:rPr>
          <w:t xml:space="preserve"> от 25 октября 2023 </w:t>
        </w:r>
        <w:r w:rsidRPr="00DA0447">
          <w:rPr>
            <w:rStyle w:val="af2"/>
            <w:rFonts w:ascii="Times New Roman" w:hAnsi="Times New Roman"/>
            <w:bCs/>
            <w:color w:val="auto"/>
          </w:rPr>
          <w:t>года</w:t>
        </w:r>
        <w:r w:rsidRPr="00DA0447">
          <w:rPr>
            <w:rStyle w:val="af2"/>
            <w:rFonts w:ascii="Times New Roman" w:hAnsi="Times New Roman"/>
            <w:bCs/>
            <w:color w:val="auto"/>
            <w:lang w:val="x-none"/>
          </w:rPr>
          <w:t xml:space="preserve"> </w:t>
        </w:r>
        <w:r w:rsidRPr="00DA0447">
          <w:rPr>
            <w:rStyle w:val="af2"/>
            <w:rFonts w:ascii="Times New Roman" w:hAnsi="Times New Roman"/>
            <w:bCs/>
            <w:color w:val="auto"/>
          </w:rPr>
          <w:t xml:space="preserve"> </w:t>
        </w:r>
        <w:r w:rsidRPr="00DA0447">
          <w:rPr>
            <w:rFonts w:ascii="Times New Roman" w:hAnsi="Times New Roman"/>
            <w:bCs/>
          </w:rPr>
          <w:t>№1782</w:t>
        </w:r>
        <w:r w:rsidRPr="00DA0447">
          <w:rPr>
            <w:rStyle w:val="af2"/>
            <w:rFonts w:ascii="Times New Roman" w:hAnsi="Times New Roman"/>
            <w:bCs/>
            <w:color w:val="auto"/>
          </w:rPr>
          <w:t xml:space="preserve"> «</w:t>
        </w:r>
        <w:r w:rsidRPr="00DA0447">
          <w:rPr>
            <w:rStyle w:val="af2"/>
            <w:rFonts w:ascii="Times New Roman" w:hAnsi="Times New Roman"/>
            <w:bCs/>
            <w:color w:val="auto"/>
            <w:lang w:val="x-none"/>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w:t>
        </w:r>
        <w:proofErr w:type="gramEnd"/>
        <w:r w:rsidRPr="00DA0447">
          <w:rPr>
            <w:rStyle w:val="af2"/>
            <w:rFonts w:ascii="Times New Roman" w:hAnsi="Times New Roman"/>
            <w:bCs/>
            <w:color w:val="auto"/>
            <w:lang w:val="x-none"/>
          </w:rPr>
          <w:t xml:space="preserve"> грантов в форме субсидий</w:t>
        </w:r>
      </w:hyperlink>
      <w:r w:rsidRPr="00DA0447">
        <w:rPr>
          <w:rFonts w:ascii="Times New Roman" w:hAnsi="Times New Roman"/>
          <w:bCs/>
        </w:rPr>
        <w:t>»</w:t>
      </w:r>
      <w:r w:rsidR="003048EB" w:rsidRPr="00DA0447">
        <w:rPr>
          <w:rFonts w:ascii="Times New Roman" w:hAnsi="Times New Roman"/>
          <w:bCs/>
        </w:rPr>
        <w:t xml:space="preserve"> </w:t>
      </w:r>
      <w:r w:rsidR="000C0537" w:rsidRPr="00DA0447">
        <w:rPr>
          <w:rFonts w:ascii="Times New Roman" w:hAnsi="Times New Roman"/>
          <w:bCs/>
        </w:rPr>
        <w:t>(с изменениями</w:t>
      </w:r>
      <w:r w:rsidR="003048EB" w:rsidRPr="00DA0447">
        <w:rPr>
          <w:rFonts w:ascii="Times New Roman" w:hAnsi="Times New Roman"/>
          <w:bCs/>
        </w:rPr>
        <w:t>)</w:t>
      </w:r>
      <w:r w:rsidRPr="00DA0447">
        <w:rPr>
          <w:rFonts w:ascii="Times New Roman" w:hAnsi="Times New Roman"/>
          <w:bCs/>
        </w:rPr>
        <w:t xml:space="preserve">, </w:t>
      </w:r>
      <w:r w:rsidRPr="00DA0447">
        <w:rPr>
          <w:rFonts w:ascii="Times New Roman" w:hAnsi="Times New Roman"/>
          <w:bCs/>
          <w:lang w:val="x-none"/>
        </w:rPr>
        <w:t xml:space="preserve"> администрация </w:t>
      </w:r>
      <w:proofErr w:type="spellStart"/>
      <w:r w:rsidRPr="00DA0447">
        <w:rPr>
          <w:rFonts w:ascii="Times New Roman" w:hAnsi="Times New Roman"/>
          <w:bCs/>
          <w:lang w:val="x-none"/>
        </w:rPr>
        <w:t>Кондинского</w:t>
      </w:r>
      <w:proofErr w:type="spellEnd"/>
      <w:r w:rsidRPr="00DA0447">
        <w:rPr>
          <w:rFonts w:ascii="Times New Roman" w:hAnsi="Times New Roman"/>
          <w:bCs/>
          <w:lang w:val="x-none"/>
        </w:rPr>
        <w:t xml:space="preserve"> района постановляет:</w:t>
      </w:r>
    </w:p>
    <w:p w:rsidR="00043FCE" w:rsidRPr="00DA0447" w:rsidRDefault="00043FCE" w:rsidP="00043FCE">
      <w:pPr>
        <w:ind w:firstLine="709"/>
        <w:rPr>
          <w:rFonts w:ascii="Times New Roman" w:hAnsi="Times New Roman"/>
        </w:rPr>
      </w:pPr>
      <w:r w:rsidRPr="00DA0447">
        <w:rPr>
          <w:rFonts w:ascii="Times New Roman" w:hAnsi="Times New Roman"/>
        </w:rPr>
        <w:t>1. Внести в постановление</w:t>
      </w:r>
      <w:r w:rsidRPr="00DA0447">
        <w:rPr>
          <w:rFonts w:ascii="Times New Roman" w:hAnsi="Times New Roman"/>
          <w:b/>
        </w:rPr>
        <w:t xml:space="preserve"> </w:t>
      </w:r>
      <w:r w:rsidRPr="00DA0447">
        <w:rPr>
          <w:rFonts w:ascii="Times New Roman" w:hAnsi="Times New Roman"/>
        </w:rPr>
        <w:t xml:space="preserve"> администрации </w:t>
      </w:r>
      <w:proofErr w:type="spellStart"/>
      <w:r w:rsidRPr="00DA0447">
        <w:rPr>
          <w:rFonts w:ascii="Times New Roman" w:hAnsi="Times New Roman"/>
        </w:rPr>
        <w:t>Кондинского</w:t>
      </w:r>
      <w:proofErr w:type="spellEnd"/>
      <w:r w:rsidRPr="00DA0447">
        <w:rPr>
          <w:rFonts w:ascii="Times New Roman" w:hAnsi="Times New Roman"/>
        </w:rPr>
        <w:t xml:space="preserve"> района  </w:t>
      </w:r>
      <w:r w:rsidR="006708B3" w:rsidRPr="00DA0447">
        <w:rPr>
          <w:rFonts w:ascii="Times New Roman" w:hAnsi="Times New Roman"/>
        </w:rPr>
        <w:t xml:space="preserve">от 18 ноября 2021 года № 2616 «Об утверждении Порядка предоставления субсидии из бюджета муниципального образования </w:t>
      </w:r>
      <w:proofErr w:type="spellStart"/>
      <w:r w:rsidR="006708B3" w:rsidRPr="00DA0447">
        <w:rPr>
          <w:rFonts w:ascii="Times New Roman" w:hAnsi="Times New Roman"/>
        </w:rPr>
        <w:t>Кондинский</w:t>
      </w:r>
      <w:proofErr w:type="spellEnd"/>
      <w:r w:rsidR="006708B3" w:rsidRPr="00DA0447">
        <w:rPr>
          <w:rFonts w:ascii="Times New Roman" w:hAnsi="Times New Roman"/>
        </w:rPr>
        <w:t xml:space="preserve">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r w:rsidRPr="00DA0447">
        <w:rPr>
          <w:rFonts w:ascii="Times New Roman" w:hAnsi="Times New Roman"/>
        </w:rPr>
        <w:t xml:space="preserve"> следующее изменение:</w:t>
      </w:r>
    </w:p>
    <w:p w:rsidR="00043FCE" w:rsidRPr="00DA0447" w:rsidRDefault="00043FCE" w:rsidP="00043FCE">
      <w:pPr>
        <w:ind w:firstLine="709"/>
        <w:rPr>
          <w:rFonts w:ascii="Times New Roman" w:hAnsi="Times New Roman"/>
        </w:rPr>
      </w:pPr>
      <w:r w:rsidRPr="00DA0447">
        <w:rPr>
          <w:rFonts w:ascii="Times New Roman" w:hAnsi="Times New Roman"/>
        </w:rPr>
        <w:t>1.1 Приложение к постановлению  изложить в новой редакции (приложение).</w:t>
      </w:r>
    </w:p>
    <w:p w:rsidR="00043FCE" w:rsidRPr="00DA0447" w:rsidRDefault="00043FCE" w:rsidP="00043FCE">
      <w:pPr>
        <w:ind w:firstLine="709"/>
        <w:rPr>
          <w:rFonts w:ascii="Times New Roman" w:hAnsi="Times New Roman"/>
        </w:rPr>
      </w:pPr>
      <w:r w:rsidRPr="00DA0447">
        <w:rPr>
          <w:rFonts w:ascii="Times New Roman" w:hAnsi="Times New Roman"/>
        </w:rPr>
        <w:t xml:space="preserve">2. Обнародовать постановление в соответствии с решением Думы </w:t>
      </w:r>
      <w:proofErr w:type="spellStart"/>
      <w:r w:rsidRPr="00DA0447">
        <w:rPr>
          <w:rFonts w:ascii="Times New Roman" w:hAnsi="Times New Roman"/>
        </w:rPr>
        <w:t>Кондинского</w:t>
      </w:r>
      <w:proofErr w:type="spellEnd"/>
      <w:r w:rsidRPr="00DA0447">
        <w:rPr>
          <w:rFonts w:ascii="Times New Roman" w:hAnsi="Times New Roman"/>
        </w:rPr>
        <w:t xml:space="preserve"> района </w:t>
      </w:r>
      <w:hyperlink r:id="rId10" w:tooltip="решение от 27.02.2017 № 215 Дума Кондинского района&#10;&#10;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w:history="1">
        <w:r w:rsidRPr="00DA0447">
          <w:rPr>
            <w:rStyle w:val="af2"/>
            <w:rFonts w:ascii="Times New Roman" w:hAnsi="Times New Roman"/>
            <w:color w:val="auto"/>
          </w:rPr>
          <w:t>от 27 февраля 2017 года № 215</w:t>
        </w:r>
      </w:hyperlink>
      <w:r w:rsidRPr="00DA0447">
        <w:rPr>
          <w:rFonts w:ascii="Times New Roman" w:hAnsi="Times New Roman"/>
        </w:rPr>
        <w:t xml:space="preserve">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DA0447">
        <w:rPr>
          <w:rFonts w:ascii="Times New Roman" w:hAnsi="Times New Roman"/>
        </w:rPr>
        <w:t>Кондинский</w:t>
      </w:r>
      <w:proofErr w:type="spellEnd"/>
      <w:r w:rsidRPr="00DA0447">
        <w:rPr>
          <w:rFonts w:ascii="Times New Roman" w:hAnsi="Times New Roman"/>
        </w:rPr>
        <w:t xml:space="preserve"> район» и разместить на официальном сайте органов местного самоуправления </w:t>
      </w:r>
      <w:proofErr w:type="spellStart"/>
      <w:r w:rsidRPr="00DA0447">
        <w:rPr>
          <w:rFonts w:ascii="Times New Roman" w:hAnsi="Times New Roman"/>
        </w:rPr>
        <w:t>Кондинского</w:t>
      </w:r>
      <w:proofErr w:type="spellEnd"/>
      <w:r w:rsidRPr="00DA0447">
        <w:rPr>
          <w:rFonts w:ascii="Times New Roman" w:hAnsi="Times New Roman"/>
        </w:rPr>
        <w:t xml:space="preserve"> района Ханты-Мансийского автономного округа – Югры.</w:t>
      </w:r>
    </w:p>
    <w:p w:rsidR="003048EB" w:rsidRPr="00DA0447" w:rsidRDefault="00043FCE" w:rsidP="009435DE">
      <w:pPr>
        <w:ind w:firstLine="709"/>
        <w:rPr>
          <w:rFonts w:ascii="Times New Roman" w:hAnsi="Times New Roman"/>
        </w:rPr>
      </w:pPr>
      <w:r w:rsidRPr="00DA0447">
        <w:rPr>
          <w:rFonts w:ascii="Times New Roman" w:hAnsi="Times New Roman"/>
        </w:rPr>
        <w:t>3. Постановление вступает в</w:t>
      </w:r>
      <w:r w:rsidR="009435DE" w:rsidRPr="00DA0447">
        <w:rPr>
          <w:rFonts w:ascii="Times New Roman" w:hAnsi="Times New Roman"/>
        </w:rPr>
        <w:t xml:space="preserve"> силу с момента подписания</w:t>
      </w:r>
      <w:r w:rsidRPr="00DA0447">
        <w:rPr>
          <w:rFonts w:ascii="Times New Roman" w:hAnsi="Times New Roman"/>
        </w:rPr>
        <w:t>.</w:t>
      </w:r>
    </w:p>
    <w:p w:rsidR="00043FCE" w:rsidRPr="00DA0447" w:rsidRDefault="00043FCE" w:rsidP="009435DE">
      <w:pPr>
        <w:ind w:firstLine="709"/>
        <w:rPr>
          <w:rFonts w:ascii="Times New Roman" w:hAnsi="Times New Roman"/>
        </w:rPr>
      </w:pPr>
      <w:r w:rsidRPr="00DA0447">
        <w:rPr>
          <w:rFonts w:ascii="Times New Roman" w:hAnsi="Times New Roman"/>
        </w:rPr>
        <w:t xml:space="preserve">4. </w:t>
      </w:r>
      <w:proofErr w:type="gramStart"/>
      <w:r w:rsidRPr="00DA0447">
        <w:rPr>
          <w:rFonts w:ascii="Times New Roman" w:hAnsi="Times New Roman"/>
        </w:rPr>
        <w:t>Контроль за</w:t>
      </w:r>
      <w:proofErr w:type="gramEnd"/>
      <w:r w:rsidRPr="00DA0447">
        <w:rPr>
          <w:rFonts w:ascii="Times New Roman" w:hAnsi="Times New Roman"/>
        </w:rPr>
        <w:t xml:space="preserve"> выполнением постановления возложить на заместителя главы района курирующего социальную сферу.</w:t>
      </w:r>
    </w:p>
    <w:p w:rsidR="00043FCE" w:rsidRPr="00DA0447" w:rsidRDefault="00043FCE" w:rsidP="00043FCE">
      <w:pPr>
        <w:ind w:firstLine="0"/>
        <w:rPr>
          <w:rFonts w:ascii="Times New Roman" w:hAnsi="Times New Roman"/>
        </w:rPr>
      </w:pPr>
    </w:p>
    <w:p w:rsidR="00ED2EB0" w:rsidRPr="00DA0447" w:rsidRDefault="00ED2EB0" w:rsidP="00043FCE">
      <w:pPr>
        <w:ind w:firstLine="0"/>
        <w:rPr>
          <w:rFonts w:ascii="Times New Roman" w:hAnsi="Times New Roman"/>
          <w:szCs w:val="26"/>
        </w:rPr>
      </w:pPr>
      <w:r w:rsidRPr="00DA0447">
        <w:rPr>
          <w:rFonts w:ascii="Times New Roman" w:hAnsi="Times New Roman"/>
          <w:szCs w:val="26"/>
        </w:rPr>
        <w:t>Г</w:t>
      </w:r>
      <w:r w:rsidR="00CD58D1" w:rsidRPr="00DA0447">
        <w:rPr>
          <w:rFonts w:ascii="Times New Roman" w:hAnsi="Times New Roman"/>
          <w:szCs w:val="26"/>
        </w:rPr>
        <w:t>лава района</w:t>
      </w:r>
      <w:r w:rsidR="00CD58D1" w:rsidRPr="00DA0447">
        <w:rPr>
          <w:rFonts w:ascii="Times New Roman" w:hAnsi="Times New Roman"/>
          <w:szCs w:val="26"/>
        </w:rPr>
        <w:tab/>
      </w:r>
      <w:r w:rsidR="00CD58D1" w:rsidRPr="00DA0447">
        <w:rPr>
          <w:rFonts w:ascii="Times New Roman" w:hAnsi="Times New Roman"/>
          <w:szCs w:val="26"/>
        </w:rPr>
        <w:tab/>
      </w:r>
      <w:r w:rsidR="00CD58D1" w:rsidRPr="00DA0447">
        <w:rPr>
          <w:rFonts w:ascii="Times New Roman" w:hAnsi="Times New Roman"/>
          <w:szCs w:val="26"/>
        </w:rPr>
        <w:tab/>
      </w:r>
      <w:r w:rsidR="00CD58D1" w:rsidRPr="00DA0447">
        <w:rPr>
          <w:rFonts w:ascii="Times New Roman" w:hAnsi="Times New Roman"/>
          <w:szCs w:val="26"/>
        </w:rPr>
        <w:tab/>
      </w:r>
      <w:r w:rsidR="00CD58D1" w:rsidRPr="00DA0447">
        <w:rPr>
          <w:rFonts w:ascii="Times New Roman" w:hAnsi="Times New Roman"/>
          <w:szCs w:val="26"/>
        </w:rPr>
        <w:tab/>
      </w:r>
      <w:r w:rsidR="00CD58D1" w:rsidRPr="00DA0447">
        <w:rPr>
          <w:rFonts w:ascii="Times New Roman" w:hAnsi="Times New Roman"/>
          <w:szCs w:val="26"/>
        </w:rPr>
        <w:tab/>
      </w:r>
      <w:r w:rsidR="00CD58D1" w:rsidRPr="00DA0447">
        <w:rPr>
          <w:rFonts w:ascii="Times New Roman" w:hAnsi="Times New Roman"/>
          <w:szCs w:val="26"/>
        </w:rPr>
        <w:tab/>
      </w:r>
      <w:r w:rsidR="00CD58D1" w:rsidRPr="00DA0447">
        <w:rPr>
          <w:rFonts w:ascii="Times New Roman" w:hAnsi="Times New Roman"/>
          <w:szCs w:val="26"/>
        </w:rPr>
        <w:tab/>
      </w:r>
      <w:r w:rsidR="00043FCE" w:rsidRPr="00DA0447">
        <w:rPr>
          <w:rFonts w:ascii="Times New Roman" w:hAnsi="Times New Roman"/>
          <w:szCs w:val="26"/>
        </w:rPr>
        <w:t xml:space="preserve">                      </w:t>
      </w:r>
      <w:r w:rsidR="00CD58D1" w:rsidRPr="00DA0447">
        <w:rPr>
          <w:rFonts w:ascii="Times New Roman" w:hAnsi="Times New Roman"/>
          <w:szCs w:val="26"/>
        </w:rPr>
        <w:tab/>
        <w:t xml:space="preserve">А.В. </w:t>
      </w:r>
      <w:proofErr w:type="spellStart"/>
      <w:r w:rsidR="00CD58D1" w:rsidRPr="00DA0447">
        <w:rPr>
          <w:rFonts w:ascii="Times New Roman" w:hAnsi="Times New Roman"/>
          <w:szCs w:val="26"/>
        </w:rPr>
        <w:t>Зяблицев</w:t>
      </w:r>
      <w:proofErr w:type="spellEnd"/>
    </w:p>
    <w:p w:rsidR="00ED2EB0" w:rsidRPr="00DA0447" w:rsidRDefault="00ED2EB0" w:rsidP="001D185A">
      <w:pPr>
        <w:ind w:left="5103" w:firstLine="0"/>
        <w:rPr>
          <w:rFonts w:ascii="Times New Roman" w:hAnsi="Times New Roman"/>
          <w:szCs w:val="26"/>
        </w:rPr>
      </w:pPr>
      <w:r w:rsidRPr="00DA0447">
        <w:rPr>
          <w:rFonts w:ascii="Times New Roman" w:hAnsi="Times New Roman"/>
          <w:szCs w:val="26"/>
        </w:rPr>
        <w:br w:type="page"/>
      </w:r>
      <w:r w:rsidRPr="00DA0447">
        <w:rPr>
          <w:rFonts w:ascii="Times New Roman" w:hAnsi="Times New Roman"/>
          <w:szCs w:val="26"/>
        </w:rPr>
        <w:lastRenderedPageBreak/>
        <w:t>Приложение</w:t>
      </w:r>
    </w:p>
    <w:p w:rsidR="00ED2EB0" w:rsidRPr="00DA0447" w:rsidRDefault="00ED2EB0" w:rsidP="001D185A">
      <w:pPr>
        <w:ind w:left="5103" w:firstLine="0"/>
        <w:rPr>
          <w:rFonts w:ascii="Times New Roman" w:hAnsi="Times New Roman"/>
          <w:szCs w:val="26"/>
        </w:rPr>
      </w:pPr>
      <w:r w:rsidRPr="00DA0447">
        <w:rPr>
          <w:rFonts w:ascii="Times New Roman" w:hAnsi="Times New Roman"/>
          <w:szCs w:val="26"/>
        </w:rPr>
        <w:t>к постановлению администрации</w:t>
      </w:r>
      <w:r w:rsidR="00C50298" w:rsidRPr="00DA0447">
        <w:rPr>
          <w:rFonts w:ascii="Times New Roman" w:hAnsi="Times New Roman"/>
          <w:szCs w:val="26"/>
        </w:rPr>
        <w:t xml:space="preserve"> </w:t>
      </w:r>
      <w:proofErr w:type="spellStart"/>
      <w:r w:rsidR="00C50298" w:rsidRPr="00DA0447">
        <w:rPr>
          <w:rFonts w:ascii="Times New Roman" w:hAnsi="Times New Roman"/>
          <w:szCs w:val="26"/>
        </w:rPr>
        <w:t>Кондинского</w:t>
      </w:r>
      <w:proofErr w:type="spellEnd"/>
      <w:r w:rsidRPr="00DA0447">
        <w:rPr>
          <w:rFonts w:ascii="Times New Roman" w:hAnsi="Times New Roman"/>
          <w:szCs w:val="26"/>
        </w:rPr>
        <w:t xml:space="preserve"> района </w:t>
      </w:r>
    </w:p>
    <w:p w:rsidR="00ED2EB0" w:rsidRPr="00DA0447" w:rsidRDefault="00ED2EB0" w:rsidP="001D185A">
      <w:pPr>
        <w:ind w:left="5103" w:firstLine="0"/>
        <w:rPr>
          <w:rFonts w:ascii="Times New Roman" w:hAnsi="Times New Roman"/>
          <w:szCs w:val="26"/>
        </w:rPr>
      </w:pPr>
      <w:r w:rsidRPr="00DA0447">
        <w:rPr>
          <w:rFonts w:ascii="Times New Roman" w:hAnsi="Times New Roman"/>
          <w:szCs w:val="26"/>
        </w:rPr>
        <w:t xml:space="preserve">от </w:t>
      </w:r>
      <w:r w:rsidR="00312D93" w:rsidRPr="00DA0447">
        <w:rPr>
          <w:rFonts w:ascii="Times New Roman" w:hAnsi="Times New Roman"/>
          <w:szCs w:val="26"/>
        </w:rPr>
        <w:t>«</w:t>
      </w:r>
      <w:r w:rsidR="007C0021" w:rsidRPr="00DA0447">
        <w:rPr>
          <w:rFonts w:ascii="Times New Roman" w:hAnsi="Times New Roman"/>
          <w:szCs w:val="26"/>
        </w:rPr>
        <w:t>___</w:t>
      </w:r>
      <w:r w:rsidR="00312D93" w:rsidRPr="00DA0447">
        <w:rPr>
          <w:rFonts w:ascii="Times New Roman" w:hAnsi="Times New Roman"/>
          <w:szCs w:val="26"/>
        </w:rPr>
        <w:t>»</w:t>
      </w:r>
      <w:r w:rsidR="007C0021" w:rsidRPr="00DA0447">
        <w:rPr>
          <w:rFonts w:ascii="Times New Roman" w:hAnsi="Times New Roman"/>
          <w:szCs w:val="26"/>
        </w:rPr>
        <w:t xml:space="preserve"> ___</w:t>
      </w:r>
      <w:r w:rsidR="004C7826" w:rsidRPr="00DA0447">
        <w:rPr>
          <w:rFonts w:ascii="Times New Roman" w:hAnsi="Times New Roman"/>
          <w:szCs w:val="26"/>
        </w:rPr>
        <w:t>_________</w:t>
      </w:r>
      <w:r w:rsidR="007C0021" w:rsidRPr="00DA0447">
        <w:rPr>
          <w:rFonts w:ascii="Times New Roman" w:hAnsi="Times New Roman"/>
          <w:szCs w:val="26"/>
        </w:rPr>
        <w:t>__</w:t>
      </w:r>
      <w:r w:rsidR="00FF2C64" w:rsidRPr="00DA0447">
        <w:rPr>
          <w:rFonts w:ascii="Times New Roman" w:hAnsi="Times New Roman"/>
          <w:szCs w:val="26"/>
        </w:rPr>
        <w:t xml:space="preserve"> </w:t>
      </w:r>
      <w:r w:rsidRPr="00DA0447">
        <w:rPr>
          <w:rFonts w:ascii="Times New Roman" w:hAnsi="Times New Roman"/>
          <w:szCs w:val="26"/>
        </w:rPr>
        <w:t xml:space="preserve">№ </w:t>
      </w:r>
      <w:r w:rsidR="007C0021" w:rsidRPr="00DA0447">
        <w:rPr>
          <w:rFonts w:ascii="Times New Roman" w:hAnsi="Times New Roman"/>
          <w:szCs w:val="26"/>
        </w:rPr>
        <w:t>__</w:t>
      </w:r>
      <w:r w:rsidR="004C7826" w:rsidRPr="00DA0447">
        <w:rPr>
          <w:rFonts w:ascii="Times New Roman" w:hAnsi="Times New Roman"/>
          <w:szCs w:val="26"/>
        </w:rPr>
        <w:t>___</w:t>
      </w:r>
    </w:p>
    <w:p w:rsidR="00ED2EB0" w:rsidRPr="00DA0447" w:rsidRDefault="00ED2EB0" w:rsidP="00ED2EB0">
      <w:pPr>
        <w:ind w:left="5103"/>
        <w:rPr>
          <w:rFonts w:ascii="Times New Roman" w:hAnsi="Times New Roman"/>
          <w:strike/>
          <w:szCs w:val="26"/>
        </w:rPr>
      </w:pPr>
    </w:p>
    <w:p w:rsidR="004C7826" w:rsidRPr="00DA0447" w:rsidRDefault="004C7826" w:rsidP="00ED2EB0">
      <w:pPr>
        <w:ind w:left="5103"/>
        <w:rPr>
          <w:rFonts w:ascii="Times New Roman" w:hAnsi="Times New Roman"/>
          <w:strike/>
          <w:szCs w:val="26"/>
        </w:rPr>
      </w:pPr>
    </w:p>
    <w:p w:rsidR="006708B3" w:rsidRPr="00DA0447" w:rsidRDefault="006708B3" w:rsidP="006708B3">
      <w:pPr>
        <w:jc w:val="center"/>
        <w:rPr>
          <w:rFonts w:ascii="Times New Roman" w:hAnsi="Times New Roman"/>
          <w:b/>
        </w:rPr>
      </w:pPr>
      <w:r w:rsidRPr="00DA0447">
        <w:rPr>
          <w:rFonts w:ascii="Times New Roman" w:hAnsi="Times New Roman"/>
          <w:b/>
        </w:rPr>
        <w:t>Порядок предоставления субсиди</w:t>
      </w:r>
      <w:r w:rsidR="001854D0" w:rsidRPr="00DA0447">
        <w:rPr>
          <w:rFonts w:ascii="Times New Roman" w:hAnsi="Times New Roman"/>
          <w:b/>
        </w:rPr>
        <w:t>и</w:t>
      </w:r>
    </w:p>
    <w:p w:rsidR="006708B3" w:rsidRPr="00DA0447" w:rsidRDefault="006708B3" w:rsidP="006708B3">
      <w:pPr>
        <w:jc w:val="center"/>
        <w:rPr>
          <w:rFonts w:ascii="Times New Roman" w:hAnsi="Times New Roman"/>
          <w:b/>
        </w:rPr>
      </w:pPr>
      <w:r w:rsidRPr="00DA0447">
        <w:rPr>
          <w:rFonts w:ascii="Times New Roman" w:hAnsi="Times New Roman"/>
          <w:b/>
        </w:rPr>
        <w:t xml:space="preserve">из бюджета муниципального образования </w:t>
      </w:r>
      <w:proofErr w:type="spellStart"/>
      <w:r w:rsidRPr="00DA0447">
        <w:rPr>
          <w:rFonts w:ascii="Times New Roman" w:hAnsi="Times New Roman"/>
          <w:b/>
        </w:rPr>
        <w:t>Кондинский</w:t>
      </w:r>
      <w:proofErr w:type="spellEnd"/>
      <w:r w:rsidRPr="00DA0447">
        <w:rPr>
          <w:rFonts w:ascii="Times New Roman" w:hAnsi="Times New Roman"/>
          <w:b/>
        </w:rPr>
        <w:t xml:space="preserve"> район </w:t>
      </w:r>
    </w:p>
    <w:p w:rsidR="006708B3" w:rsidRPr="00DA0447" w:rsidRDefault="006708B3" w:rsidP="006708B3">
      <w:pPr>
        <w:jc w:val="center"/>
        <w:rPr>
          <w:rFonts w:ascii="Times New Roman" w:hAnsi="Times New Roman"/>
          <w:b/>
        </w:rPr>
      </w:pPr>
      <w:r w:rsidRPr="00DA0447">
        <w:rPr>
          <w:rFonts w:ascii="Times New Roman" w:hAnsi="Times New Roman"/>
          <w:b/>
        </w:rPr>
        <w:t xml:space="preserve">юридическим лицам (за исключением государственных или муниципальных учреждений), индивидуальным предпринимателям, </w:t>
      </w:r>
    </w:p>
    <w:p w:rsidR="006708B3" w:rsidRPr="00DA0447" w:rsidRDefault="006708B3" w:rsidP="006708B3">
      <w:pPr>
        <w:jc w:val="center"/>
        <w:rPr>
          <w:rFonts w:ascii="Times New Roman" w:hAnsi="Times New Roman"/>
        </w:rPr>
      </w:pPr>
      <w:r w:rsidRPr="00DA0447">
        <w:rPr>
          <w:rFonts w:ascii="Times New Roman" w:hAnsi="Times New Roman"/>
          <w:b/>
        </w:rPr>
        <w:t>на оказание услуг (выполнение работ) в сфере культуры</w:t>
      </w:r>
    </w:p>
    <w:p w:rsidR="006708B3" w:rsidRPr="00DA0447" w:rsidRDefault="006708B3" w:rsidP="006708B3">
      <w:pPr>
        <w:jc w:val="center"/>
        <w:rPr>
          <w:rFonts w:ascii="Times New Roman" w:hAnsi="Times New Roman"/>
        </w:rPr>
      </w:pPr>
      <w:r w:rsidRPr="00DA0447">
        <w:rPr>
          <w:rFonts w:ascii="Times New Roman" w:hAnsi="Times New Roman"/>
        </w:rPr>
        <w:t>(далее - Порядок)</w:t>
      </w:r>
    </w:p>
    <w:p w:rsidR="00092004" w:rsidRPr="00DA0447" w:rsidRDefault="00092004" w:rsidP="00092004">
      <w:pPr>
        <w:jc w:val="center"/>
        <w:rPr>
          <w:rFonts w:ascii="Times New Roman" w:hAnsi="Times New Roman"/>
          <w:szCs w:val="26"/>
        </w:rPr>
      </w:pPr>
    </w:p>
    <w:p w:rsidR="00092004" w:rsidRPr="00DA0447" w:rsidRDefault="00092004" w:rsidP="00092004">
      <w:pPr>
        <w:jc w:val="center"/>
        <w:outlineLvl w:val="1"/>
        <w:rPr>
          <w:rFonts w:ascii="Times New Roman" w:hAnsi="Times New Roman"/>
          <w:b/>
          <w:bCs/>
          <w:iCs/>
          <w:lang w:val="x-none" w:eastAsia="x-none"/>
        </w:rPr>
      </w:pPr>
      <w:r w:rsidRPr="00DA0447">
        <w:rPr>
          <w:rFonts w:ascii="Times New Roman" w:hAnsi="Times New Roman"/>
          <w:b/>
          <w:bCs/>
          <w:iCs/>
          <w:lang w:val="x-none" w:eastAsia="x-none"/>
        </w:rPr>
        <w:t xml:space="preserve">Раздел </w:t>
      </w:r>
      <w:r w:rsidRPr="00DA0447">
        <w:rPr>
          <w:rFonts w:ascii="Times New Roman" w:hAnsi="Times New Roman"/>
          <w:b/>
          <w:bCs/>
          <w:iCs/>
          <w:lang w:val="en-US" w:eastAsia="x-none"/>
        </w:rPr>
        <w:t>I</w:t>
      </w:r>
      <w:r w:rsidRPr="00DA0447">
        <w:rPr>
          <w:rFonts w:ascii="Times New Roman" w:hAnsi="Times New Roman"/>
          <w:b/>
          <w:bCs/>
          <w:iCs/>
          <w:lang w:val="x-none" w:eastAsia="x-none"/>
        </w:rPr>
        <w:t>. Общие положения</w:t>
      </w:r>
    </w:p>
    <w:p w:rsidR="00092004" w:rsidRPr="00DA0447" w:rsidRDefault="00092004" w:rsidP="00092004">
      <w:pPr>
        <w:widowControl w:val="0"/>
        <w:autoSpaceDE w:val="0"/>
        <w:autoSpaceDN w:val="0"/>
        <w:adjustRightInd w:val="0"/>
        <w:jc w:val="center"/>
        <w:rPr>
          <w:rFonts w:ascii="Times New Roman" w:hAnsi="Times New Roman"/>
          <w:szCs w:val="26"/>
        </w:rPr>
      </w:pPr>
    </w:p>
    <w:p w:rsidR="006708B3" w:rsidRPr="00DA0447" w:rsidRDefault="006708B3" w:rsidP="006708B3">
      <w:pPr>
        <w:ind w:right="2" w:firstLine="709"/>
        <w:rPr>
          <w:rFonts w:ascii="Times New Roman" w:hAnsi="Times New Roman"/>
          <w:szCs w:val="26"/>
        </w:rPr>
      </w:pPr>
      <w:r w:rsidRPr="00DA0447">
        <w:rPr>
          <w:rFonts w:ascii="Times New Roman" w:hAnsi="Times New Roman"/>
          <w:szCs w:val="26"/>
        </w:rPr>
        <w:t xml:space="preserve">1.1. Порядок разработан в соответствии с </w:t>
      </w:r>
      <w:hyperlink r:id="rId11" w:tooltip="ФЕДЕРАЛЬНЫЙ ЗАКОН от 31.07.1998 № 145-ФЗ ГОСУДАРСТВЕННАЯ ДУМА ФЕДЕРАЛЬНОГО СОБРАНИЯ РФ&#10;&#10;БЮДЖЕТНЫЙ КОДЕКС РОССИЙСКОЙ ФЕДЕРАЦИИ" w:history="1">
        <w:r w:rsidRPr="00DA0447">
          <w:rPr>
            <w:rFonts w:ascii="Times New Roman" w:hAnsi="Times New Roman"/>
            <w:szCs w:val="26"/>
          </w:rPr>
          <w:t>Бюджетным кодексом Российской Федерации</w:t>
        </w:r>
      </w:hyperlink>
      <w:r w:rsidRPr="00DA0447">
        <w:rPr>
          <w:rFonts w:ascii="Times New Roman" w:hAnsi="Times New Roman"/>
          <w:szCs w:val="26"/>
        </w:rPr>
        <w:t xml:space="preserve"> и регламентирует процедуру предоставления субсидий из бюджета муниципального образования </w:t>
      </w:r>
      <w:proofErr w:type="spellStart"/>
      <w:r w:rsidRPr="00DA0447">
        <w:rPr>
          <w:rFonts w:ascii="Times New Roman" w:hAnsi="Times New Roman"/>
          <w:szCs w:val="26"/>
        </w:rPr>
        <w:t>Кондинский</w:t>
      </w:r>
      <w:proofErr w:type="spellEnd"/>
      <w:r w:rsidRPr="00DA0447">
        <w:rPr>
          <w:rFonts w:ascii="Times New Roman" w:hAnsi="Times New Roman"/>
          <w:szCs w:val="26"/>
        </w:rPr>
        <w:t xml:space="preserve"> район (далее – </w:t>
      </w:r>
      <w:proofErr w:type="spellStart"/>
      <w:r w:rsidRPr="00DA0447">
        <w:rPr>
          <w:rFonts w:ascii="Times New Roman" w:hAnsi="Times New Roman"/>
          <w:szCs w:val="26"/>
        </w:rPr>
        <w:t>Кондинский</w:t>
      </w:r>
      <w:proofErr w:type="spellEnd"/>
      <w:r w:rsidRPr="00DA0447">
        <w:rPr>
          <w:rFonts w:ascii="Times New Roman" w:hAnsi="Times New Roman"/>
          <w:szCs w:val="26"/>
        </w:rPr>
        <w:t xml:space="preserve">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 (далее – Мероприятия, Субсидия).</w:t>
      </w:r>
    </w:p>
    <w:p w:rsidR="00092004" w:rsidRPr="00DA0447" w:rsidRDefault="00092004" w:rsidP="00092004">
      <w:pPr>
        <w:widowControl w:val="0"/>
        <w:autoSpaceDE w:val="0"/>
        <w:autoSpaceDN w:val="0"/>
        <w:adjustRightInd w:val="0"/>
        <w:ind w:right="2" w:firstLine="709"/>
        <w:rPr>
          <w:rFonts w:ascii="Times New Roman" w:hAnsi="Times New Roman"/>
          <w:szCs w:val="26"/>
        </w:rPr>
      </w:pPr>
      <w:r w:rsidRPr="00DA0447">
        <w:rPr>
          <w:rFonts w:ascii="Times New Roman" w:hAnsi="Times New Roman"/>
          <w:szCs w:val="26"/>
        </w:rPr>
        <w:t>1.2. Для целей Порядка используются следующие понятия:</w:t>
      </w:r>
    </w:p>
    <w:p w:rsidR="00092004" w:rsidRPr="00DA0447" w:rsidRDefault="0034538F" w:rsidP="00092004">
      <w:pPr>
        <w:widowControl w:val="0"/>
        <w:autoSpaceDE w:val="0"/>
        <w:autoSpaceDN w:val="0"/>
        <w:adjustRightInd w:val="0"/>
        <w:ind w:right="2" w:firstLine="709"/>
        <w:rPr>
          <w:rFonts w:ascii="Times New Roman" w:hAnsi="Times New Roman"/>
          <w:szCs w:val="26"/>
        </w:rPr>
      </w:pPr>
      <w:r w:rsidRPr="00DA0447">
        <w:rPr>
          <w:rFonts w:ascii="Times New Roman" w:hAnsi="Times New Roman"/>
          <w:szCs w:val="26"/>
        </w:rPr>
        <w:t xml:space="preserve">Уполномоченный орган </w:t>
      </w:r>
      <w:r w:rsidR="006708B3" w:rsidRPr="00DA0447">
        <w:rPr>
          <w:rFonts w:ascii="Times New Roman" w:hAnsi="Times New Roman"/>
          <w:szCs w:val="26"/>
        </w:rPr>
        <w:t>–</w:t>
      </w:r>
      <w:r w:rsidRPr="00DA0447">
        <w:rPr>
          <w:rFonts w:ascii="Times New Roman" w:hAnsi="Times New Roman"/>
          <w:szCs w:val="26"/>
        </w:rPr>
        <w:t xml:space="preserve"> </w:t>
      </w:r>
      <w:r w:rsidR="006708B3" w:rsidRPr="00DA0447">
        <w:rPr>
          <w:rFonts w:ascii="Times New Roman" w:hAnsi="Times New Roman"/>
          <w:szCs w:val="26"/>
        </w:rPr>
        <w:t xml:space="preserve">отдел культуры </w:t>
      </w:r>
      <w:r w:rsidRPr="00DA0447">
        <w:rPr>
          <w:rFonts w:ascii="Times New Roman" w:hAnsi="Times New Roman"/>
          <w:szCs w:val="26"/>
        </w:rPr>
        <w:t xml:space="preserve"> администрации </w:t>
      </w:r>
      <w:proofErr w:type="spellStart"/>
      <w:r w:rsidRPr="00DA0447">
        <w:rPr>
          <w:rFonts w:ascii="Times New Roman" w:hAnsi="Times New Roman"/>
          <w:szCs w:val="26"/>
        </w:rPr>
        <w:t>Кондинского</w:t>
      </w:r>
      <w:proofErr w:type="spellEnd"/>
      <w:r w:rsidRPr="00DA0447">
        <w:rPr>
          <w:rFonts w:ascii="Times New Roman" w:hAnsi="Times New Roman"/>
          <w:szCs w:val="26"/>
        </w:rPr>
        <w:t xml:space="preserve"> района</w:t>
      </w:r>
      <w:r w:rsidR="00092004" w:rsidRPr="00DA0447">
        <w:rPr>
          <w:rFonts w:ascii="Times New Roman" w:hAnsi="Times New Roman"/>
          <w:szCs w:val="26"/>
        </w:rPr>
        <w:t>;</w:t>
      </w:r>
    </w:p>
    <w:p w:rsidR="00092004" w:rsidRPr="00DA0447" w:rsidRDefault="0034538F" w:rsidP="00092004">
      <w:pPr>
        <w:widowControl w:val="0"/>
        <w:autoSpaceDE w:val="0"/>
        <w:autoSpaceDN w:val="0"/>
        <w:adjustRightInd w:val="0"/>
        <w:ind w:right="2" w:firstLine="709"/>
        <w:rPr>
          <w:rFonts w:ascii="Times New Roman" w:hAnsi="Times New Roman"/>
          <w:szCs w:val="26"/>
        </w:rPr>
      </w:pPr>
      <w:r w:rsidRPr="00DA0447">
        <w:rPr>
          <w:rFonts w:ascii="Times New Roman" w:hAnsi="Times New Roman"/>
          <w:szCs w:val="26"/>
        </w:rPr>
        <w:t>Проект -</w:t>
      </w:r>
      <w:r w:rsidR="000C1495" w:rsidRPr="00DA0447">
        <w:rPr>
          <w:rFonts w:ascii="Times New Roman" w:hAnsi="Times New Roman"/>
          <w:szCs w:val="26"/>
        </w:rPr>
        <w:t xml:space="preserve"> </w:t>
      </w:r>
      <w:r w:rsidR="00092004" w:rsidRPr="00DA0447">
        <w:rPr>
          <w:rFonts w:ascii="Times New Roman" w:hAnsi="Times New Roman"/>
          <w:szCs w:val="26"/>
        </w:rPr>
        <w:t xml:space="preserve">документ, содержащий комплекс взаимосвязанных мероприятий, направленных на оказание услуг (выполнение работ) в сфере </w:t>
      </w:r>
      <w:r w:rsidR="006708B3" w:rsidRPr="00DA0447">
        <w:rPr>
          <w:rFonts w:ascii="Times New Roman" w:hAnsi="Times New Roman"/>
          <w:szCs w:val="26"/>
        </w:rPr>
        <w:t>культуры</w:t>
      </w:r>
      <w:r w:rsidR="00092004" w:rsidRPr="00DA0447">
        <w:rPr>
          <w:rFonts w:ascii="Times New Roman" w:hAnsi="Times New Roman"/>
          <w:szCs w:val="26"/>
        </w:rPr>
        <w:t>, в том числе обще</w:t>
      </w:r>
      <w:r w:rsidR="00A83073" w:rsidRPr="00DA0447">
        <w:rPr>
          <w:rFonts w:ascii="Times New Roman" w:hAnsi="Times New Roman"/>
          <w:szCs w:val="26"/>
        </w:rPr>
        <w:t>ственно полезных услуг</w:t>
      </w:r>
      <w:r w:rsidR="00092004" w:rsidRPr="00DA0447">
        <w:rPr>
          <w:rFonts w:ascii="Times New Roman" w:hAnsi="Times New Roman"/>
          <w:szCs w:val="26"/>
        </w:rPr>
        <w:t>;</w:t>
      </w:r>
    </w:p>
    <w:p w:rsidR="00092004" w:rsidRPr="00DA0447" w:rsidRDefault="0034538F" w:rsidP="00092004">
      <w:pPr>
        <w:widowControl w:val="0"/>
        <w:autoSpaceDE w:val="0"/>
        <w:autoSpaceDN w:val="0"/>
        <w:adjustRightInd w:val="0"/>
        <w:ind w:right="2" w:firstLine="709"/>
        <w:rPr>
          <w:rFonts w:ascii="Times New Roman" w:hAnsi="Times New Roman"/>
          <w:szCs w:val="26"/>
        </w:rPr>
      </w:pPr>
      <w:r w:rsidRPr="00DA0447">
        <w:rPr>
          <w:rFonts w:ascii="Times New Roman" w:hAnsi="Times New Roman"/>
          <w:szCs w:val="26"/>
        </w:rPr>
        <w:t xml:space="preserve">Соискатель - </w:t>
      </w:r>
      <w:r w:rsidR="00092004" w:rsidRPr="00DA0447">
        <w:rPr>
          <w:rFonts w:ascii="Times New Roman" w:hAnsi="Times New Roman"/>
          <w:szCs w:val="26"/>
        </w:rPr>
        <w:t xml:space="preserve">юридическое лицо (за исключением государственных или муниципальных учреждений), индивидуальный предприниматель, оказывающий услуги (выполняющий работы) в социальной сфере, в том числе общественно полезные </w:t>
      </w:r>
      <w:r w:rsidR="00807E02" w:rsidRPr="00DA0447">
        <w:rPr>
          <w:rFonts w:ascii="Times New Roman" w:hAnsi="Times New Roman"/>
          <w:szCs w:val="26"/>
        </w:rPr>
        <w:t>услуги, подавший Заявку</w:t>
      </w:r>
      <w:r w:rsidR="00092004" w:rsidRPr="00DA0447">
        <w:rPr>
          <w:rFonts w:ascii="Times New Roman" w:hAnsi="Times New Roman"/>
          <w:szCs w:val="26"/>
        </w:rPr>
        <w:t>;</w:t>
      </w:r>
    </w:p>
    <w:p w:rsidR="00092004" w:rsidRPr="00DA0447" w:rsidRDefault="0034538F" w:rsidP="00092004">
      <w:pPr>
        <w:widowControl w:val="0"/>
        <w:autoSpaceDE w:val="0"/>
        <w:autoSpaceDN w:val="0"/>
        <w:adjustRightInd w:val="0"/>
        <w:ind w:right="2" w:firstLine="709"/>
        <w:rPr>
          <w:rFonts w:ascii="Times New Roman" w:hAnsi="Times New Roman"/>
          <w:szCs w:val="26"/>
        </w:rPr>
      </w:pPr>
      <w:r w:rsidRPr="00DA0447">
        <w:rPr>
          <w:rFonts w:ascii="Times New Roman" w:hAnsi="Times New Roman"/>
          <w:szCs w:val="26"/>
        </w:rPr>
        <w:t xml:space="preserve">Заявка - </w:t>
      </w:r>
      <w:r w:rsidR="00092004" w:rsidRPr="00DA0447">
        <w:rPr>
          <w:rFonts w:ascii="Times New Roman" w:hAnsi="Times New Roman"/>
          <w:szCs w:val="26"/>
        </w:rPr>
        <w:t>комплект документов и материалов, представляемых Соискателем в соответствии с требованиями Порядка в целях участия в отборе для п</w:t>
      </w:r>
      <w:r w:rsidR="00807E02" w:rsidRPr="00DA0447">
        <w:rPr>
          <w:rFonts w:ascii="Times New Roman" w:hAnsi="Times New Roman"/>
          <w:szCs w:val="26"/>
        </w:rPr>
        <w:t>редоставления Субсидии</w:t>
      </w:r>
      <w:r w:rsidR="00092004" w:rsidRPr="00DA0447">
        <w:rPr>
          <w:rFonts w:ascii="Times New Roman" w:hAnsi="Times New Roman"/>
          <w:szCs w:val="26"/>
        </w:rPr>
        <w:t>;</w:t>
      </w:r>
    </w:p>
    <w:p w:rsidR="00092004" w:rsidRPr="00DA0447" w:rsidRDefault="0034538F" w:rsidP="00092004">
      <w:pPr>
        <w:widowControl w:val="0"/>
        <w:autoSpaceDE w:val="0"/>
        <w:autoSpaceDN w:val="0"/>
        <w:adjustRightInd w:val="0"/>
        <w:ind w:right="2" w:firstLine="709"/>
        <w:rPr>
          <w:rFonts w:ascii="Times New Roman" w:hAnsi="Times New Roman"/>
          <w:szCs w:val="26"/>
        </w:rPr>
      </w:pPr>
      <w:r w:rsidRPr="00DA0447">
        <w:rPr>
          <w:rFonts w:ascii="Times New Roman" w:hAnsi="Times New Roman"/>
          <w:szCs w:val="26"/>
        </w:rPr>
        <w:t xml:space="preserve">Получатель - </w:t>
      </w:r>
      <w:r w:rsidR="00B43179" w:rsidRPr="00DA0447">
        <w:rPr>
          <w:rFonts w:ascii="Times New Roman" w:hAnsi="Times New Roman"/>
          <w:szCs w:val="26"/>
        </w:rPr>
        <w:t>с</w:t>
      </w:r>
      <w:r w:rsidR="00092004" w:rsidRPr="00DA0447">
        <w:rPr>
          <w:rFonts w:ascii="Times New Roman" w:hAnsi="Times New Roman"/>
          <w:szCs w:val="26"/>
        </w:rPr>
        <w:t xml:space="preserve">оискатель, в отношении которого принято решение о </w:t>
      </w:r>
      <w:r w:rsidR="00AD337B" w:rsidRPr="00DA0447">
        <w:rPr>
          <w:rFonts w:ascii="Times New Roman" w:hAnsi="Times New Roman"/>
          <w:szCs w:val="26"/>
        </w:rPr>
        <w:t>предоставлении Субсидии</w:t>
      </w:r>
      <w:r w:rsidR="00092004" w:rsidRPr="00DA0447">
        <w:rPr>
          <w:rFonts w:ascii="Times New Roman" w:hAnsi="Times New Roman"/>
          <w:szCs w:val="26"/>
        </w:rPr>
        <w:t>;</w:t>
      </w:r>
    </w:p>
    <w:p w:rsidR="00092004" w:rsidRPr="00DA0447" w:rsidRDefault="0034538F" w:rsidP="00092004">
      <w:pPr>
        <w:widowControl w:val="0"/>
        <w:autoSpaceDE w:val="0"/>
        <w:autoSpaceDN w:val="0"/>
        <w:adjustRightInd w:val="0"/>
        <w:ind w:right="2" w:firstLine="709"/>
        <w:rPr>
          <w:rFonts w:ascii="Times New Roman" w:hAnsi="Times New Roman"/>
          <w:szCs w:val="26"/>
        </w:rPr>
      </w:pPr>
      <w:r w:rsidRPr="00DA0447">
        <w:rPr>
          <w:rFonts w:ascii="Times New Roman" w:hAnsi="Times New Roman"/>
          <w:szCs w:val="26"/>
        </w:rPr>
        <w:t xml:space="preserve">Комиссия - </w:t>
      </w:r>
      <w:r w:rsidR="00092004" w:rsidRPr="00DA0447">
        <w:rPr>
          <w:rFonts w:ascii="Times New Roman" w:hAnsi="Times New Roman"/>
          <w:szCs w:val="26"/>
        </w:rPr>
        <w:t xml:space="preserve">совещательный орган, образованный Уполномоченным органом </w:t>
      </w:r>
      <w:r w:rsidR="006708B3" w:rsidRPr="00DA0447">
        <w:rPr>
          <w:rFonts w:ascii="Times New Roman" w:hAnsi="Times New Roman"/>
          <w:szCs w:val="26"/>
        </w:rPr>
        <w:t>в целях оценки Проектов</w:t>
      </w:r>
      <w:r w:rsidR="00092004" w:rsidRPr="00DA0447">
        <w:rPr>
          <w:rFonts w:ascii="Times New Roman" w:hAnsi="Times New Roman"/>
          <w:szCs w:val="26"/>
        </w:rPr>
        <w:t>;</w:t>
      </w:r>
    </w:p>
    <w:p w:rsidR="00092004" w:rsidRPr="00DA0447" w:rsidRDefault="0034538F" w:rsidP="00092004">
      <w:pPr>
        <w:widowControl w:val="0"/>
        <w:autoSpaceDE w:val="0"/>
        <w:autoSpaceDN w:val="0"/>
        <w:adjustRightInd w:val="0"/>
        <w:ind w:right="2" w:firstLine="709"/>
        <w:rPr>
          <w:rFonts w:ascii="Times New Roman" w:hAnsi="Times New Roman"/>
          <w:szCs w:val="26"/>
        </w:rPr>
      </w:pPr>
      <w:r w:rsidRPr="00DA0447">
        <w:rPr>
          <w:rFonts w:ascii="Times New Roman" w:hAnsi="Times New Roman"/>
          <w:szCs w:val="26"/>
        </w:rPr>
        <w:t xml:space="preserve">Соглашение - </w:t>
      </w:r>
      <w:r w:rsidR="00092004" w:rsidRPr="00DA0447">
        <w:rPr>
          <w:rFonts w:ascii="Times New Roman" w:hAnsi="Times New Roman"/>
          <w:szCs w:val="26"/>
        </w:rPr>
        <w:t xml:space="preserve">соглашение о предоставлении Субсидии, разработанное в соответствии с типовой формой, установленной Комитетом по финансам и налоговой политике администрации </w:t>
      </w:r>
      <w:proofErr w:type="spellStart"/>
      <w:r w:rsidR="00092004" w:rsidRPr="00DA0447">
        <w:rPr>
          <w:rFonts w:ascii="Times New Roman" w:hAnsi="Times New Roman"/>
          <w:szCs w:val="26"/>
        </w:rPr>
        <w:t>Кондинского</w:t>
      </w:r>
      <w:proofErr w:type="spellEnd"/>
      <w:r w:rsidR="00092004" w:rsidRPr="00DA0447">
        <w:rPr>
          <w:rFonts w:ascii="Times New Roman" w:hAnsi="Times New Roman"/>
          <w:szCs w:val="26"/>
        </w:rPr>
        <w:t xml:space="preserve"> района, заключаемое между Уполномоченны</w:t>
      </w:r>
      <w:r w:rsidR="006708B3" w:rsidRPr="00DA0447">
        <w:rPr>
          <w:rFonts w:ascii="Times New Roman" w:hAnsi="Times New Roman"/>
          <w:szCs w:val="26"/>
        </w:rPr>
        <w:t>м органом и Получателем</w:t>
      </w:r>
      <w:r w:rsidR="00092004" w:rsidRPr="00DA0447">
        <w:rPr>
          <w:rFonts w:ascii="Times New Roman" w:hAnsi="Times New Roman"/>
          <w:szCs w:val="26"/>
        </w:rPr>
        <w:t>.</w:t>
      </w:r>
    </w:p>
    <w:p w:rsidR="00092004" w:rsidRPr="00DA0447" w:rsidRDefault="00092004" w:rsidP="00092004">
      <w:pPr>
        <w:ind w:firstLine="709"/>
        <w:rPr>
          <w:rFonts w:ascii="Times New Roman" w:hAnsi="Times New Roman"/>
          <w:szCs w:val="28"/>
        </w:rPr>
      </w:pPr>
      <w:r w:rsidRPr="00DA0447">
        <w:rPr>
          <w:rFonts w:ascii="Times New Roman" w:hAnsi="Times New Roman"/>
          <w:szCs w:val="26"/>
        </w:rPr>
        <w:t xml:space="preserve">1.3. </w:t>
      </w:r>
      <w:r w:rsidRPr="00DA0447">
        <w:rPr>
          <w:rFonts w:ascii="Times New Roman" w:hAnsi="Times New Roman"/>
          <w:szCs w:val="28"/>
        </w:rPr>
        <w:t xml:space="preserve">Субсидия предусмотрена действующим решением о бюджете муниципального образования </w:t>
      </w:r>
      <w:proofErr w:type="spellStart"/>
      <w:r w:rsidRPr="00DA0447">
        <w:rPr>
          <w:rFonts w:ascii="Times New Roman" w:hAnsi="Times New Roman"/>
          <w:szCs w:val="28"/>
        </w:rPr>
        <w:t>Кондинский</w:t>
      </w:r>
      <w:proofErr w:type="spellEnd"/>
      <w:r w:rsidRPr="00DA0447">
        <w:rPr>
          <w:rFonts w:ascii="Times New Roman" w:hAnsi="Times New Roman"/>
          <w:szCs w:val="28"/>
        </w:rPr>
        <w:t xml:space="preserve"> район на соответствующий финансовый год и плановый период, размещенном на едином портале бюджетной системы Российской Федерации в информационно-телекоммуникационной сети </w:t>
      </w:r>
      <w:r w:rsidR="00312D93" w:rsidRPr="00DA0447">
        <w:rPr>
          <w:rFonts w:ascii="Times New Roman" w:hAnsi="Times New Roman"/>
          <w:szCs w:val="28"/>
        </w:rPr>
        <w:t>«</w:t>
      </w:r>
      <w:r w:rsidRPr="00DA0447">
        <w:rPr>
          <w:rFonts w:ascii="Times New Roman" w:hAnsi="Times New Roman"/>
          <w:szCs w:val="28"/>
        </w:rPr>
        <w:t>Интернет</w:t>
      </w:r>
      <w:r w:rsidR="00312D93" w:rsidRPr="00DA0447">
        <w:rPr>
          <w:rFonts w:ascii="Times New Roman" w:hAnsi="Times New Roman"/>
          <w:szCs w:val="28"/>
        </w:rPr>
        <w:t>»</w:t>
      </w:r>
      <w:r w:rsidRPr="00DA0447">
        <w:rPr>
          <w:rFonts w:ascii="Times New Roman" w:hAnsi="Times New Roman"/>
          <w:szCs w:val="28"/>
        </w:rPr>
        <w:t>.</w:t>
      </w:r>
    </w:p>
    <w:p w:rsidR="00092004" w:rsidRPr="00DA0447" w:rsidRDefault="002C61D1" w:rsidP="00092004">
      <w:pPr>
        <w:widowControl w:val="0"/>
        <w:autoSpaceDE w:val="0"/>
        <w:autoSpaceDN w:val="0"/>
        <w:adjustRightInd w:val="0"/>
        <w:ind w:right="2" w:firstLine="709"/>
        <w:rPr>
          <w:rFonts w:ascii="Times New Roman" w:hAnsi="Times New Roman"/>
          <w:szCs w:val="26"/>
        </w:rPr>
      </w:pPr>
      <w:r w:rsidRPr="00DA0447">
        <w:rPr>
          <w:rFonts w:ascii="Times New Roman" w:hAnsi="Times New Roman"/>
          <w:szCs w:val="28"/>
        </w:rPr>
        <w:t>Субсидию</w:t>
      </w:r>
      <w:r w:rsidR="00092004" w:rsidRPr="00DA0447">
        <w:rPr>
          <w:rFonts w:ascii="Times New Roman" w:hAnsi="Times New Roman"/>
          <w:szCs w:val="28"/>
        </w:rPr>
        <w:t xml:space="preserve"> предоставляет Уполномоченный орган,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w:t>
      </w:r>
      <w:r w:rsidR="00B95E70" w:rsidRPr="00DA0447">
        <w:rPr>
          <w:rFonts w:ascii="Times New Roman" w:hAnsi="Times New Roman"/>
          <w:szCs w:val="28"/>
        </w:rPr>
        <w:t xml:space="preserve"> на организацию конкурсного отбора получателей субсидий (далее –</w:t>
      </w:r>
      <w:r w:rsidR="00F41845" w:rsidRPr="00DA0447">
        <w:rPr>
          <w:rFonts w:ascii="Times New Roman" w:hAnsi="Times New Roman"/>
          <w:szCs w:val="28"/>
        </w:rPr>
        <w:t xml:space="preserve"> конкурсный отбор</w:t>
      </w:r>
      <w:r w:rsidR="00B95E70" w:rsidRPr="00DA0447">
        <w:rPr>
          <w:rFonts w:ascii="Times New Roman" w:hAnsi="Times New Roman"/>
          <w:szCs w:val="28"/>
        </w:rPr>
        <w:t>)</w:t>
      </w:r>
      <w:r w:rsidR="00092004" w:rsidRPr="00DA0447">
        <w:rPr>
          <w:rFonts w:ascii="Times New Roman" w:hAnsi="Times New Roman"/>
          <w:szCs w:val="28"/>
        </w:rPr>
        <w:t xml:space="preserve"> на предоставление Субсидии на соответствующий финансовый год и плановый период.</w:t>
      </w:r>
    </w:p>
    <w:p w:rsidR="00385B66" w:rsidRPr="00DA0447" w:rsidRDefault="00385B66" w:rsidP="00385B66">
      <w:pPr>
        <w:pStyle w:val="aff1"/>
        <w:ind w:firstLine="709"/>
        <w:jc w:val="both"/>
        <w:rPr>
          <w:rFonts w:ascii="Times New Roman" w:hAnsi="Times New Roman"/>
          <w:sz w:val="24"/>
          <w:szCs w:val="24"/>
        </w:rPr>
      </w:pPr>
      <w:bookmarkStart w:id="0" w:name="Par18103"/>
      <w:bookmarkEnd w:id="0"/>
      <w:r w:rsidRPr="00DA0447">
        <w:rPr>
          <w:rFonts w:ascii="Times New Roman" w:hAnsi="Times New Roman"/>
          <w:sz w:val="24"/>
          <w:szCs w:val="24"/>
        </w:rPr>
        <w:t xml:space="preserve">1.4. Субсидия предоставляется в целях финансового обеспечения затрат, связанных с оказанием услуг (выполнением работ) в сфере культуры, в том числе общественно полезных услуг для реализации мероприятий по следующим направлениям расходов: </w:t>
      </w:r>
    </w:p>
    <w:p w:rsidR="00385B66" w:rsidRPr="00DA0447" w:rsidRDefault="00385B66" w:rsidP="00385B66">
      <w:pPr>
        <w:pStyle w:val="aff1"/>
        <w:ind w:firstLine="709"/>
        <w:jc w:val="both"/>
        <w:rPr>
          <w:rFonts w:ascii="Times New Roman" w:hAnsi="Times New Roman"/>
          <w:sz w:val="24"/>
          <w:szCs w:val="24"/>
        </w:rPr>
      </w:pPr>
      <w:r w:rsidRPr="00DA0447">
        <w:rPr>
          <w:rFonts w:ascii="Times New Roman" w:hAnsi="Times New Roman"/>
          <w:sz w:val="24"/>
          <w:szCs w:val="24"/>
        </w:rPr>
        <w:lastRenderedPageBreak/>
        <w:t>- оплата труда сотрудников и начисления на нее в соответствии с законодательством Российской Федерации;</w:t>
      </w:r>
    </w:p>
    <w:p w:rsidR="00385B66" w:rsidRPr="00DA0447" w:rsidRDefault="00385B66" w:rsidP="00385B66">
      <w:pPr>
        <w:pStyle w:val="aff1"/>
        <w:ind w:firstLine="709"/>
        <w:jc w:val="both"/>
        <w:rPr>
          <w:rFonts w:ascii="Times New Roman" w:hAnsi="Times New Roman"/>
          <w:sz w:val="24"/>
          <w:szCs w:val="24"/>
        </w:rPr>
      </w:pPr>
      <w:r w:rsidRPr="00DA0447">
        <w:rPr>
          <w:rFonts w:ascii="Times New Roman" w:hAnsi="Times New Roman"/>
          <w:sz w:val="24"/>
          <w:szCs w:val="24"/>
        </w:rPr>
        <w:t>- оплата коммунальных услуг;</w:t>
      </w:r>
    </w:p>
    <w:p w:rsidR="00385B66" w:rsidRPr="00DA0447" w:rsidRDefault="00385B66" w:rsidP="00385B66">
      <w:pPr>
        <w:pStyle w:val="aff1"/>
        <w:ind w:firstLine="709"/>
        <w:jc w:val="both"/>
        <w:rPr>
          <w:rFonts w:ascii="Times New Roman" w:hAnsi="Times New Roman"/>
          <w:sz w:val="24"/>
          <w:szCs w:val="24"/>
        </w:rPr>
      </w:pPr>
      <w:r w:rsidRPr="00DA0447">
        <w:rPr>
          <w:rFonts w:ascii="Times New Roman" w:hAnsi="Times New Roman"/>
          <w:sz w:val="24"/>
          <w:szCs w:val="24"/>
        </w:rPr>
        <w:t>- оплата услуг связи;</w:t>
      </w:r>
    </w:p>
    <w:p w:rsidR="00385B66" w:rsidRPr="00DA0447" w:rsidRDefault="00385B66" w:rsidP="00385B66">
      <w:pPr>
        <w:pStyle w:val="aff1"/>
        <w:ind w:firstLine="709"/>
        <w:jc w:val="both"/>
        <w:rPr>
          <w:rFonts w:ascii="Times New Roman" w:hAnsi="Times New Roman"/>
          <w:sz w:val="24"/>
          <w:szCs w:val="24"/>
        </w:rPr>
      </w:pPr>
      <w:r w:rsidRPr="00DA0447">
        <w:rPr>
          <w:rFonts w:ascii="Times New Roman" w:hAnsi="Times New Roman"/>
          <w:sz w:val="24"/>
          <w:szCs w:val="24"/>
        </w:rPr>
        <w:t>- приобретение канцелярских принадлежностей и хозяйственных товаров;</w:t>
      </w:r>
    </w:p>
    <w:p w:rsidR="00385B66" w:rsidRPr="00DA0447" w:rsidRDefault="00385B66" w:rsidP="00385B66">
      <w:pPr>
        <w:pStyle w:val="aff1"/>
        <w:ind w:firstLine="709"/>
        <w:jc w:val="both"/>
        <w:rPr>
          <w:rFonts w:ascii="Times New Roman" w:hAnsi="Times New Roman"/>
          <w:sz w:val="24"/>
          <w:szCs w:val="24"/>
        </w:rPr>
      </w:pPr>
      <w:r w:rsidRPr="00DA0447">
        <w:rPr>
          <w:rFonts w:ascii="Times New Roman" w:hAnsi="Times New Roman"/>
          <w:sz w:val="24"/>
          <w:szCs w:val="24"/>
        </w:rPr>
        <w:t>- художественное оформление, техническое обеспечение, организационные, транспортные и прочие расходы необходимые для организации и проведения культурно-массовых мероприятий.</w:t>
      </w:r>
    </w:p>
    <w:p w:rsidR="00B42E8A" w:rsidRPr="00DA0447" w:rsidRDefault="0092261A" w:rsidP="00AC77DB">
      <w:pPr>
        <w:widowControl w:val="0"/>
        <w:autoSpaceDE w:val="0"/>
        <w:autoSpaceDN w:val="0"/>
        <w:adjustRightInd w:val="0"/>
        <w:ind w:right="2" w:firstLine="709"/>
        <w:rPr>
          <w:rFonts w:ascii="Times New Roman" w:hAnsi="Times New Roman"/>
          <w:szCs w:val="26"/>
        </w:rPr>
      </w:pPr>
      <w:r w:rsidRPr="00DA0447">
        <w:rPr>
          <w:rFonts w:ascii="Times New Roman" w:hAnsi="Times New Roman"/>
        </w:rPr>
        <w:t xml:space="preserve">1.5. Отбор </w:t>
      </w:r>
      <w:r w:rsidR="009E67FC" w:rsidRPr="00DA0447">
        <w:rPr>
          <w:rFonts w:ascii="Times New Roman" w:hAnsi="Times New Roman"/>
        </w:rPr>
        <w:t>Соискателей</w:t>
      </w:r>
      <w:r w:rsidR="00092004" w:rsidRPr="00DA0447">
        <w:rPr>
          <w:rFonts w:ascii="Times New Roman" w:hAnsi="Times New Roman"/>
        </w:rPr>
        <w:t xml:space="preserve"> для предоставления Субсидии проводит </w:t>
      </w:r>
      <w:r w:rsidRPr="00DA0447">
        <w:rPr>
          <w:rFonts w:ascii="Times New Roman" w:hAnsi="Times New Roman"/>
        </w:rPr>
        <w:t>Уполномоченный</w:t>
      </w:r>
      <w:r w:rsidRPr="00DA0447">
        <w:rPr>
          <w:rFonts w:ascii="Times New Roman" w:hAnsi="Times New Roman"/>
          <w:szCs w:val="26"/>
        </w:rPr>
        <w:t xml:space="preserve"> орган на конкурентной основе по результатам проведения конкурсного отбора</w:t>
      </w:r>
      <w:r w:rsidR="00704825" w:rsidRPr="00DA0447">
        <w:rPr>
          <w:rFonts w:ascii="Times New Roman" w:hAnsi="Times New Roman"/>
          <w:szCs w:val="26"/>
        </w:rPr>
        <w:t>, получателей субсиди</w:t>
      </w:r>
      <w:r w:rsidR="001854D0" w:rsidRPr="00DA0447">
        <w:rPr>
          <w:rFonts w:ascii="Times New Roman" w:hAnsi="Times New Roman"/>
          <w:szCs w:val="26"/>
        </w:rPr>
        <w:t>и</w:t>
      </w:r>
      <w:r w:rsidR="00704825" w:rsidRPr="00DA0447">
        <w:rPr>
          <w:rFonts w:ascii="Times New Roman" w:hAnsi="Times New Roman"/>
          <w:szCs w:val="26"/>
        </w:rPr>
        <w:t>, состоящего из двух этапов</w:t>
      </w:r>
      <w:r w:rsidRPr="00DA0447">
        <w:rPr>
          <w:rFonts w:ascii="Times New Roman" w:hAnsi="Times New Roman"/>
          <w:szCs w:val="26"/>
        </w:rPr>
        <w:t xml:space="preserve"> получателей</w:t>
      </w:r>
      <w:r w:rsidR="00FF2C64" w:rsidRPr="00DA0447">
        <w:rPr>
          <w:rFonts w:ascii="Times New Roman" w:hAnsi="Times New Roman"/>
          <w:szCs w:val="26"/>
        </w:rPr>
        <w:t xml:space="preserve"> </w:t>
      </w:r>
      <w:r w:rsidRPr="00DA0447">
        <w:rPr>
          <w:rFonts w:ascii="Times New Roman" w:hAnsi="Times New Roman"/>
          <w:szCs w:val="26"/>
        </w:rPr>
        <w:t>субсиди</w:t>
      </w:r>
      <w:r w:rsidR="001854D0" w:rsidRPr="00DA0447">
        <w:rPr>
          <w:rFonts w:ascii="Times New Roman" w:hAnsi="Times New Roman"/>
          <w:szCs w:val="26"/>
        </w:rPr>
        <w:t>и</w:t>
      </w:r>
      <w:r w:rsidRPr="00DA0447">
        <w:rPr>
          <w:rFonts w:ascii="Times New Roman" w:hAnsi="Times New Roman"/>
          <w:szCs w:val="26"/>
        </w:rPr>
        <w:t xml:space="preserve">, исходя из наилучших условий достижения результата предоставления </w:t>
      </w:r>
      <w:r w:rsidR="009E67FC" w:rsidRPr="00DA0447">
        <w:rPr>
          <w:rFonts w:ascii="Times New Roman" w:hAnsi="Times New Roman"/>
          <w:szCs w:val="26"/>
        </w:rPr>
        <w:t>С</w:t>
      </w:r>
      <w:r w:rsidRPr="00DA0447">
        <w:rPr>
          <w:rFonts w:ascii="Times New Roman" w:hAnsi="Times New Roman"/>
          <w:szCs w:val="26"/>
        </w:rPr>
        <w:t>убсидии.</w:t>
      </w:r>
    </w:p>
    <w:p w:rsidR="00282BED" w:rsidRPr="00DA0447" w:rsidRDefault="00282BED" w:rsidP="00AC77DB">
      <w:pPr>
        <w:widowControl w:val="0"/>
        <w:autoSpaceDE w:val="0"/>
        <w:autoSpaceDN w:val="0"/>
        <w:adjustRightInd w:val="0"/>
        <w:ind w:right="2" w:firstLine="709"/>
        <w:rPr>
          <w:rFonts w:ascii="Times New Roman" w:hAnsi="Times New Roman"/>
          <w:szCs w:val="26"/>
        </w:rPr>
      </w:pPr>
      <w:r w:rsidRPr="00DA0447">
        <w:rPr>
          <w:rFonts w:ascii="Times New Roman" w:hAnsi="Times New Roman"/>
          <w:szCs w:val="26"/>
        </w:rPr>
        <w:t>На первом этапе конкурсного отбора Уполномоченный орган разм</w:t>
      </w:r>
      <w:r w:rsidR="00387C78" w:rsidRPr="00DA0447">
        <w:rPr>
          <w:rFonts w:ascii="Times New Roman" w:hAnsi="Times New Roman"/>
          <w:szCs w:val="26"/>
        </w:rPr>
        <w:t>ещает объявление о приеме Заявок, осуществляется их прием и рассмотрение, принимает решение о допуске или отказе в допуске Соискателей</w:t>
      </w:r>
      <w:r w:rsidR="00FF2C64" w:rsidRPr="00DA0447">
        <w:rPr>
          <w:rFonts w:ascii="Times New Roman" w:hAnsi="Times New Roman"/>
          <w:szCs w:val="26"/>
        </w:rPr>
        <w:t xml:space="preserve"> </w:t>
      </w:r>
      <w:r w:rsidR="00387C78" w:rsidRPr="00DA0447">
        <w:rPr>
          <w:rFonts w:ascii="Times New Roman" w:hAnsi="Times New Roman"/>
          <w:szCs w:val="26"/>
        </w:rPr>
        <w:t>ко второму этапу конкурсного отбора.</w:t>
      </w:r>
    </w:p>
    <w:p w:rsidR="0008410F" w:rsidRPr="00DA0447" w:rsidRDefault="0008410F" w:rsidP="00AC77DB">
      <w:pPr>
        <w:widowControl w:val="0"/>
        <w:autoSpaceDE w:val="0"/>
        <w:autoSpaceDN w:val="0"/>
        <w:adjustRightInd w:val="0"/>
        <w:ind w:right="2" w:firstLine="709"/>
        <w:rPr>
          <w:rFonts w:ascii="Times New Roman" w:hAnsi="Times New Roman"/>
          <w:szCs w:val="26"/>
        </w:rPr>
      </w:pPr>
      <w:r w:rsidRPr="00DA0447">
        <w:rPr>
          <w:rFonts w:ascii="Times New Roman" w:hAnsi="Times New Roman"/>
          <w:szCs w:val="26"/>
        </w:rPr>
        <w:t>На втором этапе конкурсного отбора комиссия оценивает Проекты, Уполномоченный орган определяет Получателей.</w:t>
      </w:r>
    </w:p>
    <w:p w:rsidR="00092004" w:rsidRPr="00DA0447" w:rsidRDefault="00C926E1" w:rsidP="00092004">
      <w:pPr>
        <w:widowControl w:val="0"/>
        <w:autoSpaceDE w:val="0"/>
        <w:autoSpaceDN w:val="0"/>
        <w:adjustRightInd w:val="0"/>
        <w:ind w:right="2" w:firstLine="709"/>
        <w:rPr>
          <w:rFonts w:ascii="Times New Roman" w:hAnsi="Times New Roman"/>
          <w:szCs w:val="26"/>
        </w:rPr>
      </w:pPr>
      <w:bookmarkStart w:id="1" w:name="Par18107"/>
      <w:bookmarkEnd w:id="1"/>
      <w:r w:rsidRPr="00DA0447">
        <w:rPr>
          <w:rFonts w:ascii="Times New Roman" w:hAnsi="Times New Roman"/>
          <w:szCs w:val="26"/>
        </w:rPr>
        <w:t xml:space="preserve">1.6. Информация о Субсидии размещается на </w:t>
      </w:r>
      <w:r w:rsidR="009E67FC" w:rsidRPr="00DA0447">
        <w:rPr>
          <w:rFonts w:ascii="Times New Roman" w:hAnsi="Times New Roman"/>
          <w:szCs w:val="26"/>
        </w:rPr>
        <w:t>Е</w:t>
      </w:r>
      <w:r w:rsidRPr="00DA0447">
        <w:rPr>
          <w:rFonts w:ascii="Times New Roman" w:hAnsi="Times New Roman"/>
          <w:szCs w:val="26"/>
        </w:rPr>
        <w:t>дином портале бюджетной системы Росси</w:t>
      </w:r>
      <w:r w:rsidR="000C0051" w:rsidRPr="00DA0447">
        <w:rPr>
          <w:rFonts w:ascii="Times New Roman" w:hAnsi="Times New Roman"/>
          <w:szCs w:val="26"/>
        </w:rPr>
        <w:t>йской Федерации в информационно–</w:t>
      </w:r>
      <w:r w:rsidRPr="00DA0447">
        <w:rPr>
          <w:rFonts w:ascii="Times New Roman" w:hAnsi="Times New Roman"/>
          <w:szCs w:val="26"/>
        </w:rPr>
        <w:t xml:space="preserve">телекоммуникационной сети </w:t>
      </w:r>
      <w:r w:rsidR="00312D93" w:rsidRPr="00DA0447">
        <w:rPr>
          <w:rFonts w:ascii="Times New Roman" w:hAnsi="Times New Roman"/>
          <w:szCs w:val="26"/>
        </w:rPr>
        <w:t>«</w:t>
      </w:r>
      <w:r w:rsidRPr="00DA0447">
        <w:rPr>
          <w:rFonts w:ascii="Times New Roman" w:hAnsi="Times New Roman"/>
          <w:szCs w:val="26"/>
        </w:rPr>
        <w:t>Интернет</w:t>
      </w:r>
      <w:r w:rsidR="00312D93" w:rsidRPr="00DA0447">
        <w:rPr>
          <w:rFonts w:ascii="Times New Roman" w:hAnsi="Times New Roman"/>
          <w:szCs w:val="26"/>
        </w:rPr>
        <w:t>»</w:t>
      </w:r>
      <w:r w:rsidRPr="00DA0447">
        <w:rPr>
          <w:rFonts w:ascii="Times New Roman" w:hAnsi="Times New Roman"/>
          <w:szCs w:val="26"/>
        </w:rPr>
        <w:t xml:space="preserve"> (далее – се</w:t>
      </w:r>
      <w:r w:rsidR="00B52AD2" w:rsidRPr="00DA0447">
        <w:rPr>
          <w:rFonts w:ascii="Times New Roman" w:hAnsi="Times New Roman"/>
          <w:szCs w:val="26"/>
        </w:rPr>
        <w:t xml:space="preserve">ть </w:t>
      </w:r>
      <w:r w:rsidR="00312D93" w:rsidRPr="00DA0447">
        <w:rPr>
          <w:rFonts w:ascii="Times New Roman" w:hAnsi="Times New Roman"/>
          <w:szCs w:val="26"/>
        </w:rPr>
        <w:t>«</w:t>
      </w:r>
      <w:r w:rsidR="00B52AD2" w:rsidRPr="00DA0447">
        <w:rPr>
          <w:rFonts w:ascii="Times New Roman" w:hAnsi="Times New Roman"/>
          <w:szCs w:val="26"/>
        </w:rPr>
        <w:t>Интернет</w:t>
      </w:r>
      <w:r w:rsidR="00312D93" w:rsidRPr="00DA0447">
        <w:rPr>
          <w:rFonts w:ascii="Times New Roman" w:hAnsi="Times New Roman"/>
          <w:szCs w:val="26"/>
        </w:rPr>
        <w:t>»</w:t>
      </w:r>
      <w:r w:rsidR="00B52AD2" w:rsidRPr="00DA0447">
        <w:rPr>
          <w:rFonts w:ascii="Times New Roman" w:hAnsi="Times New Roman"/>
          <w:szCs w:val="26"/>
        </w:rPr>
        <w:t xml:space="preserve">, </w:t>
      </w:r>
      <w:r w:rsidR="009E67FC" w:rsidRPr="00DA0447">
        <w:rPr>
          <w:rFonts w:ascii="Times New Roman" w:hAnsi="Times New Roman"/>
          <w:szCs w:val="26"/>
        </w:rPr>
        <w:t>Е</w:t>
      </w:r>
      <w:r w:rsidR="00B52AD2" w:rsidRPr="00DA0447">
        <w:rPr>
          <w:rFonts w:ascii="Times New Roman" w:hAnsi="Times New Roman"/>
          <w:szCs w:val="26"/>
        </w:rPr>
        <w:t>диный портал) (</w:t>
      </w:r>
      <w:r w:rsidRPr="00DA0447">
        <w:rPr>
          <w:rFonts w:ascii="Times New Roman" w:hAnsi="Times New Roman"/>
          <w:szCs w:val="26"/>
        </w:rPr>
        <w:t xml:space="preserve">в разделе </w:t>
      </w:r>
      <w:r w:rsidR="009E67FC" w:rsidRPr="00DA0447">
        <w:rPr>
          <w:rFonts w:ascii="Times New Roman" w:hAnsi="Times New Roman"/>
          <w:szCs w:val="26"/>
        </w:rPr>
        <w:t>Е</w:t>
      </w:r>
      <w:r w:rsidRPr="00DA0447">
        <w:rPr>
          <w:rFonts w:ascii="Times New Roman" w:hAnsi="Times New Roman"/>
          <w:szCs w:val="26"/>
        </w:rPr>
        <w:t>диного портала) в порядке, установленном Министерством финансов Российской Федерации.</w:t>
      </w:r>
    </w:p>
    <w:p w:rsidR="00C926E1" w:rsidRPr="00DA0447" w:rsidRDefault="00C926E1" w:rsidP="00092004">
      <w:pPr>
        <w:widowControl w:val="0"/>
        <w:autoSpaceDE w:val="0"/>
        <w:autoSpaceDN w:val="0"/>
        <w:adjustRightInd w:val="0"/>
        <w:ind w:right="2" w:firstLine="709"/>
        <w:rPr>
          <w:rFonts w:ascii="Times New Roman" w:hAnsi="Times New Roman"/>
          <w:szCs w:val="26"/>
        </w:rPr>
      </w:pPr>
      <w:r w:rsidRPr="00DA0447">
        <w:rPr>
          <w:rFonts w:ascii="Times New Roman" w:hAnsi="Times New Roman"/>
          <w:szCs w:val="26"/>
        </w:rPr>
        <w:t>Объявление об отборе размещается в государственной информационной системе не ранее размещения информации о Субсидии.</w:t>
      </w:r>
    </w:p>
    <w:p w:rsidR="00C926E1" w:rsidRPr="00DA0447" w:rsidRDefault="00C926E1" w:rsidP="00092004">
      <w:pPr>
        <w:widowControl w:val="0"/>
        <w:autoSpaceDE w:val="0"/>
        <w:autoSpaceDN w:val="0"/>
        <w:adjustRightInd w:val="0"/>
        <w:ind w:right="2" w:firstLine="709"/>
        <w:rPr>
          <w:rFonts w:ascii="Times New Roman" w:hAnsi="Times New Roman"/>
          <w:szCs w:val="26"/>
        </w:rPr>
      </w:pPr>
      <w:r w:rsidRPr="00DA0447">
        <w:rPr>
          <w:rFonts w:ascii="Times New Roman" w:hAnsi="Times New Roman"/>
          <w:szCs w:val="26"/>
        </w:rPr>
        <w:t>1.7.</w:t>
      </w:r>
      <w:r w:rsidR="00D16B94" w:rsidRPr="00DA0447">
        <w:rPr>
          <w:rFonts w:ascii="Times New Roman" w:hAnsi="Times New Roman"/>
          <w:szCs w:val="26"/>
        </w:rPr>
        <w:t xml:space="preserve"> </w:t>
      </w:r>
      <w:r w:rsidR="00DF5602" w:rsidRPr="00DA0447">
        <w:rPr>
          <w:rFonts w:ascii="Times New Roman" w:hAnsi="Times New Roman"/>
          <w:szCs w:val="26"/>
        </w:rPr>
        <w:t xml:space="preserve">Государственной информационной </w:t>
      </w:r>
      <w:r w:rsidR="003D13BA" w:rsidRPr="00DA0447">
        <w:rPr>
          <w:rFonts w:ascii="Times New Roman" w:hAnsi="Times New Roman"/>
          <w:szCs w:val="26"/>
        </w:rPr>
        <w:t xml:space="preserve">системой, обеспечивающей проведение отбора, является </w:t>
      </w:r>
      <w:r w:rsidR="009E67FC" w:rsidRPr="00DA0447">
        <w:rPr>
          <w:rFonts w:ascii="Times New Roman" w:hAnsi="Times New Roman"/>
          <w:szCs w:val="26"/>
        </w:rPr>
        <w:t>Е</w:t>
      </w:r>
      <w:r w:rsidR="003D13BA" w:rsidRPr="00DA0447">
        <w:rPr>
          <w:rFonts w:ascii="Times New Roman" w:hAnsi="Times New Roman"/>
          <w:szCs w:val="26"/>
        </w:rPr>
        <w:t>диный портал</w:t>
      </w:r>
      <w:r w:rsidR="002475BA" w:rsidRPr="00DA0447">
        <w:rPr>
          <w:rFonts w:ascii="Times New Roman" w:hAnsi="Times New Roman"/>
          <w:szCs w:val="26"/>
        </w:rPr>
        <w:t xml:space="preserve"> бюджетной системы</w:t>
      </w:r>
      <w:r w:rsidR="006F0B2D" w:rsidRPr="00DA0447">
        <w:rPr>
          <w:rFonts w:ascii="Times New Roman" w:hAnsi="Times New Roman"/>
          <w:szCs w:val="26"/>
        </w:rPr>
        <w:t xml:space="preserve"> Российской Федерации </w:t>
      </w:r>
      <w:r w:rsidR="00AB3FE1" w:rsidRPr="00DA0447">
        <w:rPr>
          <w:rFonts w:ascii="Times New Roman" w:hAnsi="Times New Roman"/>
          <w:szCs w:val="26"/>
        </w:rPr>
        <w:t xml:space="preserve">на официальном сайте </w:t>
      </w:r>
      <w:hyperlink r:id="rId12" w:history="1">
        <w:r w:rsidR="002E628C" w:rsidRPr="00DA0447">
          <w:rPr>
            <w:rStyle w:val="af2"/>
            <w:rFonts w:ascii="Times New Roman" w:hAnsi="Times New Roman"/>
            <w:color w:val="auto"/>
            <w:szCs w:val="26"/>
            <w:lang w:val="en-US"/>
          </w:rPr>
          <w:t>www</w:t>
        </w:r>
        <w:r w:rsidR="002E628C" w:rsidRPr="00DA0447">
          <w:rPr>
            <w:rStyle w:val="af2"/>
            <w:rFonts w:ascii="Times New Roman" w:hAnsi="Times New Roman"/>
            <w:color w:val="auto"/>
            <w:szCs w:val="26"/>
          </w:rPr>
          <w:t>.</w:t>
        </w:r>
        <w:r w:rsidR="002E628C" w:rsidRPr="00DA0447">
          <w:rPr>
            <w:rStyle w:val="af2"/>
            <w:rFonts w:ascii="Times New Roman" w:hAnsi="Times New Roman"/>
            <w:color w:val="auto"/>
            <w:szCs w:val="26"/>
            <w:lang w:val="en-US"/>
          </w:rPr>
          <w:t>budget</w:t>
        </w:r>
        <w:r w:rsidR="002E628C" w:rsidRPr="00DA0447">
          <w:rPr>
            <w:rStyle w:val="af2"/>
            <w:rFonts w:ascii="Times New Roman" w:hAnsi="Times New Roman"/>
            <w:color w:val="auto"/>
            <w:szCs w:val="26"/>
          </w:rPr>
          <w:t>.</w:t>
        </w:r>
        <w:proofErr w:type="spellStart"/>
        <w:r w:rsidR="002E628C" w:rsidRPr="00DA0447">
          <w:rPr>
            <w:rStyle w:val="af2"/>
            <w:rFonts w:ascii="Times New Roman" w:hAnsi="Times New Roman"/>
            <w:color w:val="auto"/>
            <w:szCs w:val="26"/>
            <w:lang w:val="en-US"/>
          </w:rPr>
          <w:t>gov</w:t>
        </w:r>
        <w:proofErr w:type="spellEnd"/>
        <w:r w:rsidR="002E628C" w:rsidRPr="00DA0447">
          <w:rPr>
            <w:rStyle w:val="af2"/>
            <w:rFonts w:ascii="Times New Roman" w:hAnsi="Times New Roman"/>
            <w:color w:val="auto"/>
            <w:szCs w:val="26"/>
          </w:rPr>
          <w:t>.</w:t>
        </w:r>
        <w:proofErr w:type="spellStart"/>
        <w:r w:rsidR="002E628C" w:rsidRPr="00DA0447">
          <w:rPr>
            <w:rStyle w:val="af2"/>
            <w:rFonts w:ascii="Times New Roman" w:hAnsi="Times New Roman"/>
            <w:color w:val="auto"/>
            <w:szCs w:val="26"/>
            <w:lang w:val="en-US"/>
          </w:rPr>
          <w:t>ru</w:t>
        </w:r>
        <w:proofErr w:type="spellEnd"/>
      </w:hyperlink>
      <w:r w:rsidR="005A154A" w:rsidRPr="00DA0447">
        <w:rPr>
          <w:rFonts w:ascii="Times New Roman" w:hAnsi="Times New Roman"/>
          <w:szCs w:val="26"/>
        </w:rPr>
        <w:t xml:space="preserve"> (</w:t>
      </w:r>
      <w:r w:rsidR="002E628C" w:rsidRPr="00DA0447">
        <w:rPr>
          <w:rFonts w:ascii="Times New Roman" w:hAnsi="Times New Roman"/>
          <w:szCs w:val="26"/>
        </w:rPr>
        <w:t xml:space="preserve">далее – система </w:t>
      </w:r>
      <w:r w:rsidR="00312D93" w:rsidRPr="00DA0447">
        <w:rPr>
          <w:rFonts w:ascii="Times New Roman" w:hAnsi="Times New Roman"/>
          <w:szCs w:val="26"/>
        </w:rPr>
        <w:t>«</w:t>
      </w:r>
      <w:r w:rsidR="002E628C" w:rsidRPr="00DA0447">
        <w:rPr>
          <w:rFonts w:ascii="Times New Roman" w:hAnsi="Times New Roman"/>
          <w:szCs w:val="26"/>
        </w:rPr>
        <w:t>Электронный бюджет</w:t>
      </w:r>
      <w:r w:rsidR="00312D93" w:rsidRPr="00DA0447">
        <w:rPr>
          <w:rFonts w:ascii="Times New Roman" w:hAnsi="Times New Roman"/>
          <w:szCs w:val="26"/>
        </w:rPr>
        <w:t>»</w:t>
      </w:r>
      <w:r w:rsidR="002E628C" w:rsidRPr="00DA0447">
        <w:rPr>
          <w:rFonts w:ascii="Times New Roman" w:hAnsi="Times New Roman"/>
          <w:szCs w:val="26"/>
        </w:rPr>
        <w:t>).</w:t>
      </w:r>
    </w:p>
    <w:p w:rsidR="00092004" w:rsidRPr="00DA0447" w:rsidRDefault="00092004" w:rsidP="00092004">
      <w:pPr>
        <w:widowControl w:val="0"/>
        <w:autoSpaceDE w:val="0"/>
        <w:autoSpaceDN w:val="0"/>
        <w:adjustRightInd w:val="0"/>
        <w:ind w:right="2"/>
        <w:jc w:val="center"/>
        <w:rPr>
          <w:rFonts w:ascii="Times New Roman" w:hAnsi="Times New Roman"/>
          <w:szCs w:val="26"/>
        </w:rPr>
      </w:pPr>
    </w:p>
    <w:p w:rsidR="00092004" w:rsidRPr="00DA0447" w:rsidRDefault="00092004" w:rsidP="00092004">
      <w:pPr>
        <w:jc w:val="center"/>
        <w:outlineLvl w:val="1"/>
        <w:rPr>
          <w:rFonts w:ascii="Times New Roman" w:hAnsi="Times New Roman"/>
          <w:b/>
          <w:bCs/>
          <w:iCs/>
          <w:lang w:eastAsia="x-none"/>
        </w:rPr>
      </w:pPr>
      <w:r w:rsidRPr="00DA0447">
        <w:rPr>
          <w:rFonts w:ascii="Times New Roman" w:hAnsi="Times New Roman"/>
          <w:b/>
          <w:bCs/>
          <w:iCs/>
          <w:lang w:val="x-none" w:eastAsia="x-none"/>
        </w:rPr>
        <w:t xml:space="preserve">Раздел </w:t>
      </w:r>
      <w:r w:rsidRPr="00DA0447">
        <w:rPr>
          <w:rFonts w:ascii="Times New Roman" w:hAnsi="Times New Roman"/>
          <w:b/>
          <w:bCs/>
          <w:iCs/>
          <w:lang w:val="en-US" w:eastAsia="x-none"/>
        </w:rPr>
        <w:t>II</w:t>
      </w:r>
      <w:r w:rsidR="002E0AD5" w:rsidRPr="00DA0447">
        <w:rPr>
          <w:rFonts w:ascii="Times New Roman" w:hAnsi="Times New Roman"/>
          <w:b/>
          <w:bCs/>
          <w:iCs/>
          <w:lang w:val="x-none" w:eastAsia="x-none"/>
        </w:rPr>
        <w:t xml:space="preserve">. </w:t>
      </w:r>
      <w:r w:rsidR="002E0AD5" w:rsidRPr="00DA0447">
        <w:rPr>
          <w:rFonts w:ascii="Times New Roman" w:hAnsi="Times New Roman"/>
          <w:b/>
          <w:bCs/>
          <w:iCs/>
          <w:lang w:eastAsia="x-none"/>
        </w:rPr>
        <w:t>У</w:t>
      </w:r>
      <w:r w:rsidR="00B672F2" w:rsidRPr="00DA0447">
        <w:rPr>
          <w:rFonts w:ascii="Times New Roman" w:hAnsi="Times New Roman"/>
          <w:b/>
          <w:bCs/>
          <w:iCs/>
          <w:lang w:eastAsia="x-none"/>
        </w:rPr>
        <w:t xml:space="preserve">словия </w:t>
      </w:r>
      <w:r w:rsidR="002E0AD5" w:rsidRPr="00DA0447">
        <w:rPr>
          <w:rFonts w:ascii="Times New Roman" w:hAnsi="Times New Roman"/>
          <w:b/>
          <w:bCs/>
          <w:iCs/>
          <w:lang w:eastAsia="x-none"/>
        </w:rPr>
        <w:t xml:space="preserve"> и порядок </w:t>
      </w:r>
      <w:r w:rsidR="00B672F2" w:rsidRPr="00DA0447">
        <w:rPr>
          <w:rFonts w:ascii="Times New Roman" w:hAnsi="Times New Roman"/>
          <w:b/>
          <w:bCs/>
          <w:iCs/>
          <w:lang w:eastAsia="x-none"/>
        </w:rPr>
        <w:t>предоставления субсидии</w:t>
      </w:r>
    </w:p>
    <w:p w:rsidR="00C47ABC" w:rsidRPr="00DA0447" w:rsidRDefault="00C47ABC" w:rsidP="00092004">
      <w:pPr>
        <w:jc w:val="center"/>
        <w:outlineLvl w:val="1"/>
        <w:rPr>
          <w:rFonts w:ascii="Times New Roman" w:hAnsi="Times New Roman"/>
          <w:b/>
          <w:bCs/>
          <w:iCs/>
          <w:sz w:val="30"/>
          <w:szCs w:val="28"/>
          <w:lang w:eastAsia="x-none"/>
        </w:rPr>
      </w:pPr>
    </w:p>
    <w:p w:rsidR="006B3D92" w:rsidRPr="00DA0447" w:rsidRDefault="006B3D92" w:rsidP="006B3D92">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2.1. Размер Субсидии, предоставляемой Получателю, рассчитывается по формуле:</w:t>
      </w:r>
    </w:p>
    <w:p w:rsidR="006B3D92" w:rsidRPr="00DA0447" w:rsidRDefault="006B3D92" w:rsidP="006B3D92">
      <w:pPr>
        <w:widowControl w:val="0"/>
        <w:autoSpaceDE w:val="0"/>
        <w:autoSpaceDN w:val="0"/>
        <w:adjustRightInd w:val="0"/>
        <w:ind w:firstLine="709"/>
        <w:rPr>
          <w:rFonts w:ascii="Times New Roman" w:hAnsi="Times New Roman"/>
          <w:szCs w:val="26"/>
        </w:rPr>
      </w:pPr>
      <w:proofErr w:type="spellStart"/>
      <w:r w:rsidRPr="00DA0447">
        <w:rPr>
          <w:rFonts w:ascii="Times New Roman" w:hAnsi="Times New Roman"/>
          <w:szCs w:val="26"/>
        </w:rPr>
        <w:t>Рг</w:t>
      </w:r>
      <w:proofErr w:type="spellEnd"/>
      <w:r w:rsidRPr="00DA0447">
        <w:rPr>
          <w:rFonts w:ascii="Times New Roman" w:hAnsi="Times New Roman"/>
          <w:szCs w:val="26"/>
        </w:rPr>
        <w:t xml:space="preserve"> = Ку * Н, </w:t>
      </w:r>
    </w:p>
    <w:p w:rsidR="006B3D92" w:rsidRPr="00DA0447" w:rsidRDefault="006B3D92" w:rsidP="006B3D92">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где:</w:t>
      </w:r>
    </w:p>
    <w:p w:rsidR="006B3D92" w:rsidRPr="00DA0447" w:rsidRDefault="006B3D92" w:rsidP="006B3D92">
      <w:pPr>
        <w:widowControl w:val="0"/>
        <w:autoSpaceDE w:val="0"/>
        <w:autoSpaceDN w:val="0"/>
        <w:adjustRightInd w:val="0"/>
        <w:ind w:firstLine="709"/>
        <w:rPr>
          <w:rFonts w:ascii="Times New Roman" w:hAnsi="Times New Roman"/>
          <w:szCs w:val="26"/>
        </w:rPr>
      </w:pPr>
      <w:proofErr w:type="spellStart"/>
      <w:r w:rsidRPr="00DA0447">
        <w:rPr>
          <w:rFonts w:ascii="Times New Roman" w:hAnsi="Times New Roman"/>
          <w:szCs w:val="26"/>
        </w:rPr>
        <w:t>Рг</w:t>
      </w:r>
      <w:proofErr w:type="spellEnd"/>
      <w:r w:rsidRPr="00DA0447">
        <w:rPr>
          <w:rFonts w:ascii="Times New Roman" w:hAnsi="Times New Roman"/>
          <w:szCs w:val="26"/>
        </w:rPr>
        <w:t xml:space="preserve"> - размер предоставляемой Субсидии;</w:t>
      </w:r>
    </w:p>
    <w:p w:rsidR="006B3D92" w:rsidRPr="00DA0447" w:rsidRDefault="006B3D92" w:rsidP="006B3D92">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Ку - количество услуг (работ);</w:t>
      </w:r>
    </w:p>
    <w:p w:rsidR="006B3D92" w:rsidRPr="00DA0447" w:rsidRDefault="006B3D92" w:rsidP="006B3D92">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Н - норматив стоимости на оказание услуги (выполнение работы), который утверждает постановлением Уполномоченного органа и размещает на официальном сайте.</w:t>
      </w:r>
    </w:p>
    <w:p w:rsidR="006B3D92" w:rsidRPr="00DA0447" w:rsidRDefault="006B3D92" w:rsidP="006B3D92">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2.2. Субсидия предоставляется на основании Соглашения.</w:t>
      </w:r>
    </w:p>
    <w:p w:rsidR="006B3D92" w:rsidRPr="00DA0447" w:rsidRDefault="006B3D92" w:rsidP="006B3D92">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Уполномоченный орган не позднее 10 рабочего дня, следующего за днем принятия решения, указанного в пункте 3.2</w:t>
      </w:r>
      <w:r w:rsidR="0093338C" w:rsidRPr="00DA0447">
        <w:rPr>
          <w:rFonts w:ascii="Times New Roman" w:hAnsi="Times New Roman"/>
          <w:szCs w:val="26"/>
        </w:rPr>
        <w:t>6</w:t>
      </w:r>
      <w:r w:rsidRPr="00DA0447">
        <w:rPr>
          <w:rFonts w:ascii="Times New Roman" w:hAnsi="Times New Roman"/>
          <w:szCs w:val="26"/>
        </w:rPr>
        <w:t xml:space="preserve"> раздела </w:t>
      </w:r>
      <w:r w:rsidRPr="00DA0447">
        <w:rPr>
          <w:rFonts w:ascii="Times New Roman" w:hAnsi="Times New Roman"/>
          <w:szCs w:val="26"/>
          <w:lang w:val="en-US"/>
        </w:rPr>
        <w:t>III</w:t>
      </w:r>
      <w:r w:rsidRPr="00DA0447">
        <w:rPr>
          <w:rFonts w:ascii="Times New Roman" w:hAnsi="Times New Roman"/>
          <w:szCs w:val="26"/>
        </w:rPr>
        <w:t xml:space="preserve"> Порядка, направляет Получателю проект Соглашения непосредственно или почтовым отправлением.</w:t>
      </w:r>
    </w:p>
    <w:p w:rsidR="006B3D92" w:rsidRPr="00DA0447" w:rsidRDefault="006B3D92" w:rsidP="006B3D92">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2.3. Уполномоченное должностное лицо Получателя в течение 8 рабочих дней со дня получения проекта Соглашения подписывает его, при этом к Соглашению прикладывается заверенная копия документа, подтверждающего его полномочия. Уполномоченный орган подписывает Соглашение в течение 5 рабочих дней со дня его подписания Получателем.</w:t>
      </w:r>
    </w:p>
    <w:p w:rsidR="006B3D92" w:rsidRPr="00DA0447" w:rsidRDefault="006B3D92" w:rsidP="006B3D92">
      <w:pPr>
        <w:autoSpaceDE w:val="0"/>
        <w:autoSpaceDN w:val="0"/>
        <w:adjustRightInd w:val="0"/>
        <w:ind w:firstLine="709"/>
        <w:rPr>
          <w:rFonts w:ascii="Times New Roman" w:hAnsi="Times New Roman"/>
        </w:rPr>
      </w:pPr>
      <w:r w:rsidRPr="00DA0447">
        <w:rPr>
          <w:rFonts w:ascii="Times New Roman" w:hAnsi="Times New Roman"/>
        </w:rPr>
        <w:t>2.4. Основания для отказа получателю субсидии в предоставлении субсидии:</w:t>
      </w:r>
    </w:p>
    <w:p w:rsidR="006B3D92" w:rsidRPr="00DA0447" w:rsidRDefault="006B3D92" w:rsidP="006B3D92">
      <w:pPr>
        <w:autoSpaceDE w:val="0"/>
        <w:autoSpaceDN w:val="0"/>
        <w:adjustRightInd w:val="0"/>
        <w:ind w:firstLine="709"/>
        <w:rPr>
          <w:rFonts w:ascii="Times New Roman" w:hAnsi="Times New Roman"/>
        </w:rPr>
      </w:pPr>
      <w:r w:rsidRPr="00DA0447">
        <w:rPr>
          <w:rFonts w:ascii="Times New Roman" w:hAnsi="Times New Roman"/>
        </w:rPr>
        <w:t>2.4.1.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6B3D92" w:rsidRPr="00DA0447" w:rsidRDefault="006B3D92" w:rsidP="006B3D92">
      <w:pPr>
        <w:widowControl w:val="0"/>
        <w:autoSpaceDE w:val="0"/>
        <w:autoSpaceDN w:val="0"/>
        <w:adjustRightInd w:val="0"/>
        <w:ind w:firstLine="709"/>
        <w:rPr>
          <w:rFonts w:ascii="Times New Roman" w:hAnsi="Times New Roman"/>
        </w:rPr>
      </w:pPr>
      <w:r w:rsidRPr="00DA0447">
        <w:rPr>
          <w:rFonts w:ascii="Times New Roman" w:hAnsi="Times New Roman"/>
        </w:rPr>
        <w:t>2.4.2. Установление факта недостоверности представленной получателем субсидии информации.</w:t>
      </w:r>
    </w:p>
    <w:p w:rsidR="006B3D92" w:rsidRPr="00DA0447" w:rsidRDefault="006B3D92" w:rsidP="006B3D92">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2.5. Уполномоченный орган в течение 7 рабочих дней после подписания Соглашения перечисляет Субсидию на расчетный счет, открытый Получателю в учреждениях Центрального банка Российской Федерации или кредитной организации.</w:t>
      </w:r>
    </w:p>
    <w:p w:rsidR="006B3D92" w:rsidRPr="00DA0447" w:rsidRDefault="006B3D92" w:rsidP="006B3D92">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2.6. В Соглашении должны быть предусмотрены:</w:t>
      </w:r>
    </w:p>
    <w:p w:rsidR="006B3D92" w:rsidRPr="00DA0447" w:rsidRDefault="006B3D92" w:rsidP="006B3D92">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lastRenderedPageBreak/>
        <w:t>наименование услуги (работы), в том числе общественно полезной услуги;</w:t>
      </w:r>
    </w:p>
    <w:p w:rsidR="006B3D92" w:rsidRPr="00DA0447" w:rsidRDefault="006B3D92" w:rsidP="006B3D92">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категории (физические лица) потребителей услуги (работы), в том числе общественно полезной услуги;</w:t>
      </w:r>
    </w:p>
    <w:p w:rsidR="006B3D92" w:rsidRPr="00DA0447" w:rsidRDefault="006B3D92" w:rsidP="006B3D92">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содержание услуги (работы) и условия (формы) ее оказания;</w:t>
      </w:r>
    </w:p>
    <w:p w:rsidR="006B3D92" w:rsidRPr="00DA0447" w:rsidRDefault="006B3D92" w:rsidP="006B3D92">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срок оказания услуги (работы), в том числе общественно полезной услуги;</w:t>
      </w:r>
    </w:p>
    <w:p w:rsidR="006B3D92" w:rsidRPr="00DA0447" w:rsidRDefault="006B3D92" w:rsidP="006B3D92">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результаты и показатели предоставления Субсидии;</w:t>
      </w:r>
    </w:p>
    <w:p w:rsidR="006B3D92" w:rsidRPr="00DA0447" w:rsidRDefault="006B3D92" w:rsidP="006B3D92">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допустимые (возможные) отклонения от установленных результатов, характеризующие размер, объем оказания услуги (выполнения работы), в том числе общественно полезной услуги;</w:t>
      </w:r>
    </w:p>
    <w:p w:rsidR="006B3D92" w:rsidRPr="00DA0447" w:rsidRDefault="006B3D92" w:rsidP="006B3D92">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порядок, способ, форма и срок информирования потребителей услуги (работы), в том числе общественно полезной услуги;</w:t>
      </w:r>
    </w:p>
    <w:p w:rsidR="006B3D92" w:rsidRPr="00DA0447" w:rsidRDefault="006B3D92" w:rsidP="006B3D92">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 xml:space="preserve">условия о согласовании новых условий Соглашения или о расторжении Соглашения при </w:t>
      </w:r>
      <w:proofErr w:type="gramStart"/>
      <w:r w:rsidRPr="00DA0447">
        <w:rPr>
          <w:rFonts w:ascii="Times New Roman" w:hAnsi="Times New Roman"/>
          <w:szCs w:val="28"/>
        </w:rPr>
        <w:t>не достижении</w:t>
      </w:r>
      <w:proofErr w:type="gramEnd"/>
      <w:r w:rsidRPr="00DA0447">
        <w:rPr>
          <w:rFonts w:ascii="Times New Roman" w:hAnsi="Times New Roman"/>
          <w:szCs w:val="28"/>
        </w:rPr>
        <w:t xml:space="preserve"> согласия по новым условиям Соглашения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rsidR="006B3D92" w:rsidRPr="00DA0447" w:rsidRDefault="006B3D92" w:rsidP="006B3D92">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размер Субсидии;</w:t>
      </w:r>
    </w:p>
    <w:p w:rsidR="006B3D92" w:rsidRPr="00DA0447" w:rsidRDefault="006B3D92" w:rsidP="006B3D92">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порядок, сроки представления отчетности, подтверждающей выполнение условий Соглашения;</w:t>
      </w:r>
    </w:p>
    <w:p w:rsidR="006B3D92" w:rsidRPr="00DA0447" w:rsidRDefault="006B3D92" w:rsidP="006B3D92">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порядок и сроки возврата неиспользованных остатков Субсидии;</w:t>
      </w:r>
    </w:p>
    <w:p w:rsidR="006B3D92" w:rsidRPr="00DA0447" w:rsidRDefault="006B3D92" w:rsidP="006B3D92">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направления расходов, источником финансового обеспечения которых является Субсидия;</w:t>
      </w:r>
    </w:p>
    <w:p w:rsidR="006B3D92" w:rsidRPr="00DA0447" w:rsidRDefault="006B3D92" w:rsidP="006B3D92">
      <w:pPr>
        <w:widowControl w:val="0"/>
        <w:autoSpaceDE w:val="0"/>
        <w:autoSpaceDN w:val="0"/>
        <w:adjustRightInd w:val="0"/>
        <w:ind w:firstLine="709"/>
        <w:rPr>
          <w:rFonts w:ascii="Times New Roman" w:hAnsi="Times New Roman"/>
          <w:szCs w:val="28"/>
        </w:rPr>
      </w:pPr>
      <w:proofErr w:type="gramStart"/>
      <w:r w:rsidRPr="00DA0447">
        <w:rPr>
          <w:rFonts w:ascii="Times New Roman" w:hAnsi="Times New Roman"/>
          <w:szCs w:val="28"/>
        </w:rP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Уполномоченным органом и органами финансового контроля </w:t>
      </w:r>
      <w:proofErr w:type="spellStart"/>
      <w:r w:rsidRPr="00DA0447">
        <w:rPr>
          <w:rFonts w:ascii="Times New Roman" w:hAnsi="Times New Roman"/>
          <w:szCs w:val="28"/>
        </w:rPr>
        <w:t>Кондинского</w:t>
      </w:r>
      <w:proofErr w:type="spellEnd"/>
      <w:r w:rsidRPr="00DA0447">
        <w:rPr>
          <w:rFonts w:ascii="Times New Roman" w:hAnsi="Times New Roman"/>
          <w:szCs w:val="28"/>
        </w:rPr>
        <w:t xml:space="preserve"> района</w:t>
      </w:r>
      <w:proofErr w:type="gramEnd"/>
      <w:r w:rsidRPr="00DA0447">
        <w:rPr>
          <w:rFonts w:ascii="Times New Roman" w:hAnsi="Times New Roman"/>
          <w:szCs w:val="28"/>
        </w:rPr>
        <w:t xml:space="preserve"> проверок соблюдения ими порядка и условий предоставления субсидий, в том числе в части достижения результатов их предоставления.</w:t>
      </w:r>
    </w:p>
    <w:p w:rsidR="006B3D92" w:rsidRPr="00DA0447" w:rsidRDefault="006B3D92" w:rsidP="006B3D92">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 xml:space="preserve">2.7. Запрещается приобретение Получателем, а также иными юридическими лицами, получающими средства на основании договоров, заключенных с Получателем, за счет полученных из бюджета </w:t>
      </w:r>
      <w:proofErr w:type="spellStart"/>
      <w:r w:rsidRPr="00DA0447">
        <w:rPr>
          <w:rFonts w:ascii="Times New Roman" w:hAnsi="Times New Roman"/>
          <w:szCs w:val="26"/>
        </w:rPr>
        <w:t>Кондинского</w:t>
      </w:r>
      <w:proofErr w:type="spellEnd"/>
      <w:r w:rsidRPr="00DA0447">
        <w:rPr>
          <w:rFonts w:ascii="Times New Roman" w:hAnsi="Times New Roman"/>
          <w:szCs w:val="26"/>
        </w:rPr>
        <w:t xml:space="preserve">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B3D92" w:rsidRPr="00DA0447" w:rsidRDefault="006B3D92" w:rsidP="006B3D92">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2.8. Результаты и показатели предоставления Субсидии (приложение 4 к Порядку).</w:t>
      </w:r>
    </w:p>
    <w:p w:rsidR="006B3D92" w:rsidRPr="00DA0447" w:rsidRDefault="006B3D92" w:rsidP="006B3D92">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 xml:space="preserve">2.9. Субсидия может быть использована только на цели, указанные в </w:t>
      </w:r>
      <w:hyperlink w:anchor="Par18103" w:tooltip="1.4. Субсидия предоставляется в целях финансового обеспечения затрат, связанных с оказанием услуг (выполнением работ) в сфере образования, науки и молодежной политики, в том числе общественно полезных услуг для реализации мероприятий." w:history="1">
        <w:r w:rsidRPr="00DA0447">
          <w:rPr>
            <w:rFonts w:ascii="Times New Roman" w:hAnsi="Times New Roman"/>
            <w:szCs w:val="26"/>
          </w:rPr>
          <w:t>пункте 1.4</w:t>
        </w:r>
      </w:hyperlink>
      <w:r w:rsidRPr="00DA0447">
        <w:rPr>
          <w:rFonts w:ascii="Times New Roman" w:hAnsi="Times New Roman"/>
          <w:szCs w:val="26"/>
        </w:rPr>
        <w:t xml:space="preserve"> раздела </w:t>
      </w:r>
      <w:r w:rsidRPr="00DA0447">
        <w:rPr>
          <w:rFonts w:ascii="Times New Roman" w:hAnsi="Times New Roman"/>
          <w:szCs w:val="26"/>
          <w:lang w:val="en-US"/>
        </w:rPr>
        <w:t>I</w:t>
      </w:r>
      <w:r w:rsidRPr="00DA0447">
        <w:rPr>
          <w:rFonts w:ascii="Times New Roman" w:hAnsi="Times New Roman"/>
          <w:szCs w:val="26"/>
        </w:rPr>
        <w:t xml:space="preserve"> Порядка, и направлена на финансовое обеспечение расходов, связанных с реализацией Проекта.</w:t>
      </w:r>
    </w:p>
    <w:p w:rsidR="006B3D92" w:rsidRPr="00DA0447" w:rsidRDefault="006B3D92" w:rsidP="006B3D92">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При этом не допускается осуществление за счет Субсидии расходов:</w:t>
      </w:r>
    </w:p>
    <w:p w:rsidR="006B3D92" w:rsidRPr="00DA0447" w:rsidRDefault="006B3D92" w:rsidP="006B3D92">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непосредственно не связанных с реализацией мероприятий;</w:t>
      </w:r>
    </w:p>
    <w:p w:rsidR="006B3D92" w:rsidRPr="00DA0447" w:rsidRDefault="006B3D92" w:rsidP="006B3D92">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на приобретение материальных ценностей (имущества, товаров, предметов) с целью их дальнейшей реализации;</w:t>
      </w:r>
    </w:p>
    <w:p w:rsidR="006B3D92" w:rsidRPr="00DA0447" w:rsidRDefault="006B3D92" w:rsidP="006B3D92">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на погашение задолженности Получателя;</w:t>
      </w:r>
    </w:p>
    <w:p w:rsidR="006B3D92" w:rsidRPr="00DA0447" w:rsidRDefault="006B3D92" w:rsidP="006B3D92">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на уплату налогов, штрафов, сборов, пеней.</w:t>
      </w:r>
    </w:p>
    <w:p w:rsidR="00A01396" w:rsidRPr="00DA0447" w:rsidRDefault="00840E67" w:rsidP="00A01396">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2</w:t>
      </w:r>
      <w:r w:rsidR="00A01396" w:rsidRPr="00DA0447">
        <w:rPr>
          <w:rFonts w:ascii="Times New Roman" w:hAnsi="Times New Roman"/>
          <w:szCs w:val="26"/>
        </w:rPr>
        <w:t xml:space="preserve">.10. Порядок и сроки возврата Субсидии в бюджет </w:t>
      </w:r>
      <w:proofErr w:type="spellStart"/>
      <w:r w:rsidR="00A01396" w:rsidRPr="00DA0447">
        <w:rPr>
          <w:rFonts w:ascii="Times New Roman" w:hAnsi="Times New Roman"/>
          <w:szCs w:val="26"/>
        </w:rPr>
        <w:t>Кондинского</w:t>
      </w:r>
      <w:proofErr w:type="spellEnd"/>
      <w:r w:rsidR="00A01396" w:rsidRPr="00DA0447">
        <w:rPr>
          <w:rFonts w:ascii="Times New Roman" w:hAnsi="Times New Roman"/>
          <w:szCs w:val="26"/>
        </w:rPr>
        <w:t xml:space="preserve"> района в случае нарушения условий ее предоставления определены в разделе </w:t>
      </w:r>
      <w:r w:rsidR="00A01396" w:rsidRPr="00DA0447">
        <w:rPr>
          <w:rFonts w:ascii="Times New Roman" w:hAnsi="Times New Roman"/>
          <w:szCs w:val="26"/>
          <w:lang w:val="en-US"/>
        </w:rPr>
        <w:t>V</w:t>
      </w:r>
      <w:r w:rsidR="00A01396" w:rsidRPr="00DA0447">
        <w:rPr>
          <w:rFonts w:ascii="Times New Roman" w:hAnsi="Times New Roman"/>
          <w:szCs w:val="26"/>
        </w:rPr>
        <w:t xml:space="preserve"> Порядка.</w:t>
      </w:r>
    </w:p>
    <w:p w:rsidR="00233F10" w:rsidRPr="00DA0447" w:rsidRDefault="00840E67" w:rsidP="00233F10">
      <w:pPr>
        <w:pStyle w:val="aff1"/>
        <w:ind w:firstLine="709"/>
        <w:jc w:val="both"/>
        <w:rPr>
          <w:rFonts w:ascii="Times New Roman" w:hAnsi="Times New Roman"/>
          <w:sz w:val="24"/>
          <w:szCs w:val="24"/>
          <w:shd w:val="clear" w:color="auto" w:fill="FFFFFF"/>
        </w:rPr>
      </w:pPr>
      <w:r w:rsidRPr="00DA0447">
        <w:rPr>
          <w:rFonts w:ascii="Times New Roman" w:hAnsi="Times New Roman"/>
          <w:sz w:val="24"/>
          <w:szCs w:val="24"/>
          <w:shd w:val="clear" w:color="auto" w:fill="FFFFFF"/>
        </w:rPr>
        <w:t>2</w:t>
      </w:r>
      <w:r w:rsidR="00233F10" w:rsidRPr="00DA0447">
        <w:rPr>
          <w:rFonts w:ascii="Times New Roman" w:hAnsi="Times New Roman"/>
          <w:sz w:val="24"/>
          <w:szCs w:val="24"/>
          <w:shd w:val="clear" w:color="auto" w:fill="FFFFFF"/>
        </w:rPr>
        <w:t>.11. Субсидия имеет целевое назначение и не может быть использована на другие цели.</w:t>
      </w:r>
    </w:p>
    <w:p w:rsidR="00233F10" w:rsidRPr="00DA0447" w:rsidRDefault="00840E67" w:rsidP="00233F10">
      <w:pPr>
        <w:widowControl w:val="0"/>
        <w:autoSpaceDE w:val="0"/>
        <w:autoSpaceDN w:val="0"/>
        <w:adjustRightInd w:val="0"/>
        <w:ind w:firstLine="709"/>
        <w:rPr>
          <w:rFonts w:ascii="Times New Roman" w:hAnsi="Times New Roman"/>
        </w:rPr>
      </w:pPr>
      <w:r w:rsidRPr="00DA0447">
        <w:rPr>
          <w:rFonts w:ascii="Times New Roman" w:hAnsi="Times New Roman"/>
        </w:rPr>
        <w:t>2</w:t>
      </w:r>
      <w:r w:rsidR="00233F10" w:rsidRPr="00DA0447">
        <w:rPr>
          <w:rFonts w:ascii="Times New Roman" w:hAnsi="Times New Roman"/>
        </w:rPr>
        <w:t>.12. Субсидия предоставляется на основании приказа Уполномоченного органа и соглашения.</w:t>
      </w:r>
    </w:p>
    <w:p w:rsidR="00840E67" w:rsidRPr="00DA0447" w:rsidRDefault="00840E67" w:rsidP="00840E67">
      <w:pPr>
        <w:widowControl w:val="0"/>
        <w:autoSpaceDE w:val="0"/>
        <w:autoSpaceDN w:val="0"/>
        <w:adjustRightInd w:val="0"/>
        <w:ind w:firstLine="709"/>
        <w:rPr>
          <w:rFonts w:ascii="Times New Roman" w:hAnsi="Times New Roman"/>
          <w:szCs w:val="28"/>
        </w:rPr>
      </w:pPr>
      <w:r w:rsidRPr="00DA0447">
        <w:rPr>
          <w:rFonts w:ascii="Times New Roman" w:hAnsi="Times New Roman"/>
          <w:szCs w:val="26"/>
        </w:rPr>
        <w:t>2.13.</w:t>
      </w:r>
      <w:r w:rsidRPr="00DA0447">
        <w:rPr>
          <w:rFonts w:ascii="Times New Roman" w:hAnsi="Times New Roman"/>
          <w:szCs w:val="28"/>
        </w:rPr>
        <w:t xml:space="preserve"> Уполномоченный орган и органы муниципального финансового контроля </w:t>
      </w:r>
      <w:proofErr w:type="spellStart"/>
      <w:r w:rsidRPr="00DA0447">
        <w:rPr>
          <w:rFonts w:ascii="Times New Roman" w:hAnsi="Times New Roman"/>
          <w:szCs w:val="28"/>
        </w:rPr>
        <w:t>Кондинского</w:t>
      </w:r>
      <w:proofErr w:type="spellEnd"/>
      <w:r w:rsidRPr="00DA0447">
        <w:rPr>
          <w:rFonts w:ascii="Times New Roman" w:hAnsi="Times New Roman"/>
          <w:szCs w:val="28"/>
        </w:rPr>
        <w:t xml:space="preserve"> района с учетом согласия Получателя в соответствии с условиями </w:t>
      </w:r>
      <w:r w:rsidRPr="00DA0447">
        <w:rPr>
          <w:rFonts w:ascii="Times New Roman" w:hAnsi="Times New Roman"/>
          <w:szCs w:val="28"/>
        </w:rPr>
        <w:lastRenderedPageBreak/>
        <w:t xml:space="preserve">заключенного Соглашения осуществляют обязательную проверку соблюдения порядка и условий предоставления субсидий, в том числе в части достижения результатов их предоставления в соответствии со статьями 268.1 и 269.2 </w:t>
      </w:r>
      <w:hyperlink r:id="rId13" w:tooltip="ФЕДЕРАЛЬНЫЙ ЗАКОН от 31.07.1998 № 145-ФЗ&#10;ГОСУДАРСТВЕННАЯ ДУМА ФЕДЕРАЛЬНОГО СОБРАНИЯ РФ&#10;&#10;БЮДЖЕТНЫЙ КОДЕКС РОССИЙСКОЙ ФЕДЕРАЦИИ" w:history="1">
        <w:r w:rsidRPr="00DA0447">
          <w:rPr>
            <w:rFonts w:ascii="Times New Roman" w:hAnsi="Times New Roman"/>
            <w:szCs w:val="28"/>
          </w:rPr>
          <w:t>Бюджетного кодекса Российской Федерации</w:t>
        </w:r>
      </w:hyperlink>
      <w:r w:rsidRPr="00DA0447">
        <w:rPr>
          <w:rFonts w:ascii="Times New Roman" w:hAnsi="Times New Roman"/>
          <w:szCs w:val="28"/>
        </w:rPr>
        <w:t>.</w:t>
      </w:r>
    </w:p>
    <w:p w:rsidR="00840E67" w:rsidRPr="00DA0447" w:rsidRDefault="00840E67" w:rsidP="00840E67">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Уполномоченный орган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соответствии с порядком и формами, установленными Министерством финансов Российской Федерации.</w:t>
      </w:r>
    </w:p>
    <w:p w:rsidR="00840E67" w:rsidRPr="00DA0447" w:rsidRDefault="00840E67" w:rsidP="00233F10">
      <w:pPr>
        <w:widowControl w:val="0"/>
        <w:autoSpaceDE w:val="0"/>
        <w:autoSpaceDN w:val="0"/>
        <w:adjustRightInd w:val="0"/>
        <w:ind w:firstLine="709"/>
        <w:rPr>
          <w:rFonts w:ascii="Times New Roman" w:hAnsi="Times New Roman"/>
        </w:rPr>
      </w:pPr>
    </w:p>
    <w:p w:rsidR="006708B3" w:rsidRPr="00DA0447" w:rsidRDefault="006708B3" w:rsidP="00902297">
      <w:pPr>
        <w:ind w:firstLine="0"/>
        <w:outlineLvl w:val="1"/>
        <w:rPr>
          <w:rFonts w:ascii="Times New Roman" w:hAnsi="Times New Roman"/>
          <w:b/>
          <w:bCs/>
          <w:iCs/>
          <w:sz w:val="30"/>
          <w:szCs w:val="28"/>
          <w:lang w:eastAsia="x-none"/>
        </w:rPr>
      </w:pPr>
    </w:p>
    <w:p w:rsidR="00A01396" w:rsidRPr="00DA0447" w:rsidRDefault="00A01396" w:rsidP="00774BA6">
      <w:pPr>
        <w:ind w:firstLine="0"/>
        <w:jc w:val="center"/>
        <w:outlineLvl w:val="1"/>
        <w:rPr>
          <w:rFonts w:ascii="Times New Roman" w:hAnsi="Times New Roman"/>
          <w:b/>
          <w:bCs/>
          <w:iCs/>
          <w:lang w:eastAsia="x-none"/>
        </w:rPr>
      </w:pPr>
    </w:p>
    <w:p w:rsidR="00A01396" w:rsidRPr="00DA0447" w:rsidRDefault="00A01396" w:rsidP="00233F10">
      <w:pPr>
        <w:ind w:firstLine="0"/>
        <w:jc w:val="center"/>
        <w:outlineLvl w:val="1"/>
        <w:rPr>
          <w:rFonts w:ascii="Times New Roman" w:hAnsi="Times New Roman"/>
          <w:b/>
          <w:bCs/>
          <w:iCs/>
          <w:lang w:eastAsia="x-none"/>
        </w:rPr>
      </w:pPr>
    </w:p>
    <w:p w:rsidR="004C7C0F" w:rsidRPr="00DA0447" w:rsidRDefault="004C7C0F" w:rsidP="00233F10">
      <w:pPr>
        <w:ind w:firstLine="0"/>
        <w:jc w:val="center"/>
        <w:outlineLvl w:val="1"/>
        <w:rPr>
          <w:rFonts w:ascii="Times New Roman" w:hAnsi="Times New Roman"/>
          <w:b/>
          <w:bCs/>
          <w:iCs/>
          <w:lang w:eastAsia="x-none"/>
        </w:rPr>
      </w:pPr>
      <w:r w:rsidRPr="00DA0447">
        <w:rPr>
          <w:rFonts w:ascii="Times New Roman" w:hAnsi="Times New Roman"/>
          <w:b/>
          <w:bCs/>
          <w:iCs/>
          <w:lang w:val="x-none" w:eastAsia="x-none"/>
        </w:rPr>
        <w:t xml:space="preserve">Раздел </w:t>
      </w:r>
      <w:r w:rsidRPr="00DA0447">
        <w:rPr>
          <w:rFonts w:ascii="Times New Roman" w:hAnsi="Times New Roman"/>
          <w:b/>
          <w:bCs/>
          <w:iCs/>
          <w:lang w:val="en-US" w:eastAsia="x-none"/>
        </w:rPr>
        <w:t>III</w:t>
      </w:r>
      <w:r w:rsidRPr="00DA0447">
        <w:rPr>
          <w:rFonts w:ascii="Times New Roman" w:hAnsi="Times New Roman"/>
          <w:b/>
          <w:bCs/>
          <w:iCs/>
          <w:lang w:val="x-none" w:eastAsia="x-none"/>
        </w:rPr>
        <w:t>. П</w:t>
      </w:r>
      <w:r w:rsidR="005A6EFF" w:rsidRPr="00DA0447">
        <w:rPr>
          <w:rFonts w:ascii="Times New Roman" w:hAnsi="Times New Roman"/>
          <w:b/>
          <w:bCs/>
          <w:iCs/>
          <w:lang w:eastAsia="x-none"/>
        </w:rPr>
        <w:t>орядок проведения конкурсного отбора</w:t>
      </w:r>
    </w:p>
    <w:p w:rsidR="00F82671" w:rsidRPr="00DA0447" w:rsidRDefault="00F82671" w:rsidP="00233F10">
      <w:pPr>
        <w:ind w:firstLine="0"/>
        <w:outlineLvl w:val="1"/>
        <w:rPr>
          <w:rFonts w:ascii="Times New Roman" w:hAnsi="Times New Roman"/>
          <w:b/>
          <w:bCs/>
          <w:iCs/>
          <w:sz w:val="30"/>
          <w:szCs w:val="28"/>
          <w:lang w:eastAsia="x-none"/>
        </w:rPr>
      </w:pPr>
    </w:p>
    <w:p w:rsidR="002E5BE9" w:rsidRPr="00DA0447" w:rsidRDefault="00A3424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3.1</w:t>
      </w:r>
      <w:r w:rsidR="00092004" w:rsidRPr="00DA0447">
        <w:rPr>
          <w:rFonts w:ascii="Times New Roman" w:hAnsi="Times New Roman"/>
          <w:szCs w:val="26"/>
        </w:rPr>
        <w:t>.</w:t>
      </w:r>
      <w:r w:rsidR="00FF2C64" w:rsidRPr="00DA0447">
        <w:rPr>
          <w:rFonts w:ascii="Times New Roman" w:hAnsi="Times New Roman"/>
          <w:szCs w:val="26"/>
        </w:rPr>
        <w:t xml:space="preserve"> </w:t>
      </w:r>
      <w:r w:rsidR="00092004" w:rsidRPr="00DA0447">
        <w:rPr>
          <w:rFonts w:ascii="Times New Roman" w:hAnsi="Times New Roman"/>
          <w:szCs w:val="26"/>
        </w:rPr>
        <w:t>Уполномоченный орган</w:t>
      </w:r>
      <w:r w:rsidR="002E0AD5" w:rsidRPr="00DA0447">
        <w:rPr>
          <w:rFonts w:ascii="Times New Roman" w:hAnsi="Times New Roman"/>
          <w:szCs w:val="26"/>
        </w:rPr>
        <w:t>:</w:t>
      </w:r>
      <w:r w:rsidR="00756EE0" w:rsidRPr="00DA0447">
        <w:rPr>
          <w:rFonts w:ascii="Times New Roman" w:hAnsi="Times New Roman"/>
          <w:szCs w:val="26"/>
        </w:rPr>
        <w:t xml:space="preserve"> </w:t>
      </w:r>
    </w:p>
    <w:p w:rsidR="002E5BE9" w:rsidRPr="00DA0447" w:rsidRDefault="002E5BE9"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 xml:space="preserve">3.1.1. </w:t>
      </w:r>
      <w:r w:rsidR="00D714B7" w:rsidRPr="00DA0447">
        <w:rPr>
          <w:rFonts w:ascii="Times New Roman" w:hAnsi="Times New Roman"/>
          <w:szCs w:val="26"/>
        </w:rPr>
        <w:t>Постановлением</w:t>
      </w:r>
      <w:r w:rsidRPr="00DA0447">
        <w:rPr>
          <w:rFonts w:ascii="Times New Roman" w:hAnsi="Times New Roman"/>
          <w:szCs w:val="26"/>
        </w:rPr>
        <w:t xml:space="preserve"> администрации </w:t>
      </w:r>
      <w:proofErr w:type="spellStart"/>
      <w:r w:rsidRPr="00DA0447">
        <w:rPr>
          <w:rFonts w:ascii="Times New Roman" w:hAnsi="Times New Roman"/>
          <w:szCs w:val="26"/>
        </w:rPr>
        <w:t>Кондинского</w:t>
      </w:r>
      <w:proofErr w:type="spellEnd"/>
      <w:r w:rsidRPr="00DA0447">
        <w:rPr>
          <w:rFonts w:ascii="Times New Roman" w:hAnsi="Times New Roman"/>
          <w:szCs w:val="26"/>
        </w:rPr>
        <w:t xml:space="preserve"> района утверждает стоимость услуг, передаваемых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w:t>
      </w:r>
      <w:r w:rsidR="004C7826" w:rsidRPr="00DA0447">
        <w:rPr>
          <w:rFonts w:ascii="Times New Roman" w:hAnsi="Times New Roman"/>
          <w:szCs w:val="26"/>
        </w:rPr>
        <w:t>культуры</w:t>
      </w:r>
      <w:r w:rsidRPr="00DA0447">
        <w:rPr>
          <w:rFonts w:ascii="Times New Roman" w:hAnsi="Times New Roman"/>
          <w:szCs w:val="26"/>
        </w:rPr>
        <w:t>.</w:t>
      </w:r>
    </w:p>
    <w:p w:rsidR="002E0AD5" w:rsidRPr="00DA0447" w:rsidRDefault="002E5BE9" w:rsidP="00233F10">
      <w:pPr>
        <w:widowControl w:val="0"/>
        <w:autoSpaceDE w:val="0"/>
        <w:autoSpaceDN w:val="0"/>
        <w:adjustRightInd w:val="0"/>
        <w:ind w:firstLine="709"/>
        <w:rPr>
          <w:rFonts w:ascii="Times New Roman" w:hAnsi="Times New Roman"/>
        </w:rPr>
      </w:pPr>
      <w:r w:rsidRPr="00DA0447">
        <w:rPr>
          <w:rFonts w:ascii="Times New Roman" w:hAnsi="Times New Roman"/>
          <w:szCs w:val="26"/>
        </w:rPr>
        <w:t xml:space="preserve">3.1.2. </w:t>
      </w:r>
      <w:r w:rsidR="00CC2051" w:rsidRPr="00DA0447">
        <w:rPr>
          <w:rFonts w:ascii="Times New Roman" w:hAnsi="Times New Roman"/>
          <w:szCs w:val="26"/>
        </w:rPr>
        <w:t>Приказом отдела культуры</w:t>
      </w:r>
      <w:r w:rsidR="00967FDB" w:rsidRPr="00DA0447">
        <w:rPr>
          <w:rFonts w:ascii="Times New Roman" w:hAnsi="Times New Roman"/>
          <w:szCs w:val="26"/>
        </w:rPr>
        <w:t xml:space="preserve"> администрации </w:t>
      </w:r>
      <w:proofErr w:type="spellStart"/>
      <w:r w:rsidR="00967FDB" w:rsidRPr="00DA0447">
        <w:rPr>
          <w:rFonts w:ascii="Times New Roman" w:hAnsi="Times New Roman"/>
          <w:szCs w:val="26"/>
        </w:rPr>
        <w:t>Кондинского</w:t>
      </w:r>
      <w:proofErr w:type="spellEnd"/>
      <w:r w:rsidR="00967FDB" w:rsidRPr="00DA0447">
        <w:rPr>
          <w:rFonts w:ascii="Times New Roman" w:hAnsi="Times New Roman"/>
          <w:szCs w:val="26"/>
        </w:rPr>
        <w:t xml:space="preserve"> района</w:t>
      </w:r>
      <w:r w:rsidR="00CC440F" w:rsidRPr="00DA0447">
        <w:rPr>
          <w:rFonts w:ascii="Times New Roman" w:hAnsi="Times New Roman"/>
          <w:szCs w:val="26"/>
        </w:rPr>
        <w:t xml:space="preserve"> объявляет</w:t>
      </w:r>
      <w:r w:rsidR="004F4F02" w:rsidRPr="00DA0447">
        <w:rPr>
          <w:rFonts w:ascii="Times New Roman" w:hAnsi="Times New Roman"/>
          <w:sz w:val="28"/>
          <w:szCs w:val="28"/>
        </w:rPr>
        <w:t xml:space="preserve"> </w:t>
      </w:r>
      <w:r w:rsidR="00CC440F" w:rsidRPr="00DA0447">
        <w:rPr>
          <w:rFonts w:ascii="Times New Roman" w:hAnsi="Times New Roman"/>
        </w:rPr>
        <w:t>проведение конкурсного</w:t>
      </w:r>
      <w:r w:rsidR="004F4F02" w:rsidRPr="00DA0447">
        <w:rPr>
          <w:rFonts w:ascii="Times New Roman" w:hAnsi="Times New Roman"/>
        </w:rPr>
        <w:t xml:space="preserve"> отбора на предоставление субсидий из бюджета муниципального образования </w:t>
      </w:r>
      <w:proofErr w:type="spellStart"/>
      <w:r w:rsidR="004F4F02" w:rsidRPr="00DA0447">
        <w:rPr>
          <w:rFonts w:ascii="Times New Roman" w:hAnsi="Times New Roman"/>
        </w:rPr>
        <w:t>Кондинский</w:t>
      </w:r>
      <w:proofErr w:type="spellEnd"/>
      <w:r w:rsidR="004F4F02" w:rsidRPr="00DA0447">
        <w:rPr>
          <w:rFonts w:ascii="Times New Roman" w:hAnsi="Times New Roman"/>
        </w:rPr>
        <w:t xml:space="preserve">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w:t>
      </w:r>
      <w:r w:rsidR="004C7826" w:rsidRPr="00DA0447">
        <w:rPr>
          <w:rFonts w:ascii="Times New Roman" w:hAnsi="Times New Roman"/>
        </w:rPr>
        <w:t>культуры</w:t>
      </w:r>
      <w:r w:rsidR="003367E8" w:rsidRPr="00DA0447">
        <w:rPr>
          <w:rFonts w:ascii="Times New Roman" w:hAnsi="Times New Roman"/>
        </w:rPr>
        <w:t>.</w:t>
      </w:r>
    </w:p>
    <w:p w:rsidR="00DB2AF9" w:rsidRPr="00DA0447" w:rsidRDefault="00956479"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3.2</w:t>
      </w:r>
      <w:r w:rsidR="00B85FFC" w:rsidRPr="00DA0447">
        <w:rPr>
          <w:rFonts w:ascii="Times New Roman" w:hAnsi="Times New Roman"/>
          <w:szCs w:val="26"/>
        </w:rPr>
        <w:t>.</w:t>
      </w:r>
      <w:r w:rsidR="0083108C" w:rsidRPr="00DA0447">
        <w:rPr>
          <w:rFonts w:ascii="Times New Roman" w:hAnsi="Times New Roman"/>
          <w:szCs w:val="26"/>
        </w:rPr>
        <w:t xml:space="preserve"> </w:t>
      </w:r>
      <w:proofErr w:type="gramStart"/>
      <w:r w:rsidR="00DB2AF9" w:rsidRPr="00DA0447">
        <w:rPr>
          <w:rFonts w:ascii="Times New Roman" w:hAnsi="Times New Roman"/>
          <w:szCs w:val="26"/>
        </w:rPr>
        <w:t xml:space="preserve">Объявление размещается Уполномоченным органом не позднее дня, предшествующего дню начала приема заявок, после подписания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и публикации информации о субсидии на едином портале бюджетной системы Российской Федерации на официальном сайте </w:t>
      </w:r>
      <w:hyperlink r:id="rId14" w:history="1">
        <w:r w:rsidR="00DB2AF9" w:rsidRPr="00DA0447">
          <w:rPr>
            <w:rStyle w:val="af2"/>
            <w:rFonts w:ascii="Times New Roman" w:hAnsi="Times New Roman"/>
            <w:color w:val="auto"/>
            <w:szCs w:val="26"/>
            <w:lang w:val="en-US"/>
          </w:rPr>
          <w:t>www</w:t>
        </w:r>
        <w:r w:rsidR="00DB2AF9" w:rsidRPr="00DA0447">
          <w:rPr>
            <w:rStyle w:val="af2"/>
            <w:rFonts w:ascii="Times New Roman" w:hAnsi="Times New Roman"/>
            <w:color w:val="auto"/>
            <w:szCs w:val="26"/>
          </w:rPr>
          <w:t>.</w:t>
        </w:r>
        <w:r w:rsidR="00DB2AF9" w:rsidRPr="00DA0447">
          <w:rPr>
            <w:rStyle w:val="af2"/>
            <w:rFonts w:ascii="Times New Roman" w:hAnsi="Times New Roman"/>
            <w:color w:val="auto"/>
            <w:szCs w:val="26"/>
            <w:lang w:val="en-US"/>
          </w:rPr>
          <w:t>budget</w:t>
        </w:r>
        <w:r w:rsidR="00DB2AF9" w:rsidRPr="00DA0447">
          <w:rPr>
            <w:rStyle w:val="af2"/>
            <w:rFonts w:ascii="Times New Roman" w:hAnsi="Times New Roman"/>
            <w:color w:val="auto"/>
            <w:szCs w:val="26"/>
          </w:rPr>
          <w:t>.</w:t>
        </w:r>
        <w:proofErr w:type="spellStart"/>
        <w:r w:rsidR="00DB2AF9" w:rsidRPr="00DA0447">
          <w:rPr>
            <w:rStyle w:val="af2"/>
            <w:rFonts w:ascii="Times New Roman" w:hAnsi="Times New Roman"/>
            <w:color w:val="auto"/>
            <w:szCs w:val="26"/>
            <w:lang w:val="en-US"/>
          </w:rPr>
          <w:t>gov</w:t>
        </w:r>
        <w:proofErr w:type="spellEnd"/>
        <w:r w:rsidR="00DB2AF9" w:rsidRPr="00DA0447">
          <w:rPr>
            <w:rStyle w:val="af2"/>
            <w:rFonts w:ascii="Times New Roman" w:hAnsi="Times New Roman"/>
            <w:color w:val="auto"/>
            <w:szCs w:val="26"/>
          </w:rPr>
          <w:t>.</w:t>
        </w:r>
        <w:proofErr w:type="spellStart"/>
        <w:r w:rsidR="00DB2AF9" w:rsidRPr="00DA0447">
          <w:rPr>
            <w:rStyle w:val="af2"/>
            <w:rFonts w:ascii="Times New Roman" w:hAnsi="Times New Roman"/>
            <w:color w:val="auto"/>
            <w:szCs w:val="26"/>
            <w:lang w:val="en-US"/>
          </w:rPr>
          <w:t>ru</w:t>
        </w:r>
        <w:proofErr w:type="spellEnd"/>
      </w:hyperlink>
      <w:r w:rsidR="00DB2AF9" w:rsidRPr="00DA0447">
        <w:rPr>
          <w:rStyle w:val="af2"/>
          <w:rFonts w:ascii="Times New Roman" w:hAnsi="Times New Roman"/>
          <w:color w:val="auto"/>
          <w:szCs w:val="26"/>
        </w:rPr>
        <w:t xml:space="preserve"> </w:t>
      </w:r>
      <w:r w:rsidR="00DB2AF9" w:rsidRPr="00DA0447">
        <w:rPr>
          <w:rFonts w:ascii="Times New Roman" w:hAnsi="Times New Roman"/>
          <w:szCs w:val="26"/>
        </w:rPr>
        <w:t>(далее – система «Электронный бюджет»).</w:t>
      </w:r>
      <w:proofErr w:type="gramEnd"/>
    </w:p>
    <w:p w:rsidR="00092004" w:rsidRPr="00DA0447" w:rsidRDefault="003162B7"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Объявление</w:t>
      </w:r>
      <w:r w:rsidR="00520F7E" w:rsidRPr="00DA0447">
        <w:rPr>
          <w:rFonts w:ascii="Times New Roman" w:hAnsi="Times New Roman"/>
          <w:szCs w:val="26"/>
        </w:rPr>
        <w:t xml:space="preserve"> формируется в электронной форме посредством заполнения соответствующих экранных форм веб-интерфейса системы </w:t>
      </w:r>
      <w:r w:rsidR="00312D93" w:rsidRPr="00DA0447">
        <w:rPr>
          <w:rFonts w:ascii="Times New Roman" w:hAnsi="Times New Roman"/>
          <w:szCs w:val="26"/>
        </w:rPr>
        <w:t>«</w:t>
      </w:r>
      <w:r w:rsidR="00520F7E" w:rsidRPr="00DA0447">
        <w:rPr>
          <w:rFonts w:ascii="Times New Roman" w:hAnsi="Times New Roman"/>
          <w:szCs w:val="26"/>
        </w:rPr>
        <w:t>Электронный бюджет</w:t>
      </w:r>
      <w:r w:rsidR="00312D93" w:rsidRPr="00DA0447">
        <w:rPr>
          <w:rFonts w:ascii="Times New Roman" w:hAnsi="Times New Roman"/>
          <w:szCs w:val="26"/>
        </w:rPr>
        <w:t>»</w:t>
      </w:r>
      <w:r w:rsidR="00F11852" w:rsidRPr="00DA0447">
        <w:rPr>
          <w:rFonts w:ascii="Times New Roman" w:hAnsi="Times New Roman"/>
          <w:szCs w:val="26"/>
        </w:rPr>
        <w:t>, подписывается усиленной квалифицированной электронной подписью руководителя главного распорядителя бюдж</w:t>
      </w:r>
      <w:r w:rsidR="005F4251" w:rsidRPr="00DA0447">
        <w:rPr>
          <w:rFonts w:ascii="Times New Roman" w:hAnsi="Times New Roman"/>
          <w:szCs w:val="26"/>
        </w:rPr>
        <w:t>етных средств (</w:t>
      </w:r>
      <w:r w:rsidR="00F11852" w:rsidRPr="00DA0447">
        <w:rPr>
          <w:rFonts w:ascii="Times New Roman" w:hAnsi="Times New Roman"/>
          <w:szCs w:val="26"/>
        </w:rPr>
        <w:t>уполномоченного им ли</w:t>
      </w:r>
      <w:r w:rsidR="009F138D" w:rsidRPr="00DA0447">
        <w:rPr>
          <w:rFonts w:ascii="Times New Roman" w:hAnsi="Times New Roman"/>
          <w:szCs w:val="26"/>
        </w:rPr>
        <w:t>ца) или председателя комиссии (</w:t>
      </w:r>
      <w:r w:rsidR="00F11852" w:rsidRPr="00DA0447">
        <w:rPr>
          <w:rFonts w:ascii="Times New Roman" w:hAnsi="Times New Roman"/>
          <w:szCs w:val="26"/>
        </w:rPr>
        <w:t xml:space="preserve">председателя комиссии и членов комиссии), публикуется на едином портале и включает в себя следующую информацию: </w:t>
      </w:r>
    </w:p>
    <w:p w:rsidR="00085CD9" w:rsidRPr="00DA0447" w:rsidRDefault="00085CD9"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с</w:t>
      </w:r>
      <w:r w:rsidR="009F52DE" w:rsidRPr="00DA0447">
        <w:rPr>
          <w:rFonts w:ascii="Times New Roman" w:hAnsi="Times New Roman"/>
          <w:szCs w:val="28"/>
        </w:rPr>
        <w:t>рок проведения</w:t>
      </w:r>
      <w:r w:rsidRPr="00DA0447">
        <w:rPr>
          <w:rFonts w:ascii="Times New Roman" w:hAnsi="Times New Roman"/>
          <w:szCs w:val="28"/>
        </w:rPr>
        <w:t xml:space="preserve"> конкурсного отбора (дата и время начала (ок</w:t>
      </w:r>
      <w:r w:rsidR="00B73FCB" w:rsidRPr="00DA0447">
        <w:rPr>
          <w:rFonts w:ascii="Times New Roman" w:hAnsi="Times New Roman"/>
          <w:szCs w:val="28"/>
        </w:rPr>
        <w:t>ончания) подачи (приема) заявок которые не могут быть меньше 30 календарных дней, следующих за днем размещения объявления;</w:t>
      </w:r>
    </w:p>
    <w:p w:rsidR="00991772" w:rsidRPr="00DA0447" w:rsidRDefault="00991772"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 xml:space="preserve">наименование, место нахождения, почтовый адрес, электронную почту, контактный </w:t>
      </w:r>
      <w:r w:rsidR="009B32FB" w:rsidRPr="00DA0447">
        <w:rPr>
          <w:rFonts w:ascii="Times New Roman" w:hAnsi="Times New Roman"/>
          <w:szCs w:val="28"/>
        </w:rPr>
        <w:t>теле</w:t>
      </w:r>
      <w:r w:rsidR="003A18A1" w:rsidRPr="00DA0447">
        <w:rPr>
          <w:rFonts w:ascii="Times New Roman" w:hAnsi="Times New Roman"/>
          <w:szCs w:val="28"/>
        </w:rPr>
        <w:t>фон Уполномоченного органа;</w:t>
      </w:r>
    </w:p>
    <w:p w:rsidR="003A18A1" w:rsidRPr="00DA0447" w:rsidRDefault="003A18A1"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этапы конкурсного отбора с указанием сроков их проведения</w:t>
      </w:r>
      <w:r w:rsidR="00D15781" w:rsidRPr="00DA0447">
        <w:rPr>
          <w:rFonts w:ascii="Times New Roman" w:hAnsi="Times New Roman"/>
          <w:szCs w:val="28"/>
        </w:rPr>
        <w:t>;</w:t>
      </w:r>
    </w:p>
    <w:p w:rsidR="00AB7919" w:rsidRPr="00DA0447" w:rsidRDefault="00AB7919"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цели и результаты предоставления Субсидии</w:t>
      </w:r>
      <w:r w:rsidR="00EC0A60" w:rsidRPr="00DA0447">
        <w:rPr>
          <w:rFonts w:ascii="Times New Roman" w:hAnsi="Times New Roman"/>
          <w:szCs w:val="28"/>
        </w:rPr>
        <w:t>;</w:t>
      </w:r>
    </w:p>
    <w:p w:rsidR="00140836" w:rsidRPr="00DA0447" w:rsidRDefault="00140836"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тре</w:t>
      </w:r>
      <w:r w:rsidR="00B075C2" w:rsidRPr="00DA0447">
        <w:rPr>
          <w:rFonts w:ascii="Times New Roman" w:hAnsi="Times New Roman"/>
          <w:szCs w:val="28"/>
        </w:rPr>
        <w:t>бования к Соискателям,</w:t>
      </w:r>
      <w:r w:rsidR="003255A4" w:rsidRPr="00DA0447">
        <w:rPr>
          <w:rFonts w:ascii="Times New Roman" w:hAnsi="Times New Roman"/>
          <w:szCs w:val="28"/>
        </w:rPr>
        <w:t xml:space="preserve"> </w:t>
      </w:r>
      <w:r w:rsidR="00B075C2" w:rsidRPr="00DA0447">
        <w:rPr>
          <w:rFonts w:ascii="Times New Roman" w:hAnsi="Times New Roman"/>
          <w:szCs w:val="28"/>
        </w:rPr>
        <w:t xml:space="preserve">предусмотренные пунктом </w:t>
      </w:r>
      <w:r w:rsidR="00BD2F3F" w:rsidRPr="00DA0447">
        <w:rPr>
          <w:rFonts w:ascii="Times New Roman" w:hAnsi="Times New Roman"/>
          <w:szCs w:val="28"/>
        </w:rPr>
        <w:t>3</w:t>
      </w:r>
      <w:r w:rsidR="00B075C2" w:rsidRPr="00DA0447">
        <w:rPr>
          <w:rFonts w:ascii="Times New Roman" w:hAnsi="Times New Roman"/>
          <w:szCs w:val="28"/>
        </w:rPr>
        <w:t>.</w:t>
      </w:r>
      <w:r w:rsidR="00BD2F3F" w:rsidRPr="00DA0447">
        <w:rPr>
          <w:rFonts w:ascii="Times New Roman" w:hAnsi="Times New Roman"/>
          <w:szCs w:val="28"/>
        </w:rPr>
        <w:t>3</w:t>
      </w:r>
      <w:r w:rsidR="00B075C2" w:rsidRPr="00DA0447">
        <w:rPr>
          <w:rFonts w:ascii="Times New Roman" w:hAnsi="Times New Roman"/>
          <w:szCs w:val="28"/>
        </w:rPr>
        <w:t xml:space="preserve"> </w:t>
      </w:r>
      <w:r w:rsidR="00BD2F3F" w:rsidRPr="00DA0447">
        <w:rPr>
          <w:rFonts w:ascii="Times New Roman" w:hAnsi="Times New Roman"/>
          <w:szCs w:val="28"/>
        </w:rPr>
        <w:t>настоящего</w:t>
      </w:r>
      <w:r w:rsidR="00B075C2" w:rsidRPr="00DA0447">
        <w:rPr>
          <w:rFonts w:ascii="Times New Roman" w:hAnsi="Times New Roman"/>
          <w:szCs w:val="28"/>
        </w:rPr>
        <w:t>, перечень документов, представляемых ими для подтверждения соответствия указанным требованиям;</w:t>
      </w:r>
    </w:p>
    <w:p w:rsidR="00092004" w:rsidRPr="00DA0447" w:rsidRDefault="00A229D7"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порядок отзыва участниками конкурсного отбора заявок, включающий в себя возможность или отсутствие возможности отзыва заявок, а также условия отзыва заявок;</w:t>
      </w:r>
    </w:p>
    <w:p w:rsidR="006029CE" w:rsidRPr="00DA0447" w:rsidRDefault="00A82C67"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порядок внесения участниками конкурсного отбора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384C8B" w:rsidRPr="00DA0447" w:rsidRDefault="00A82C67"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 xml:space="preserve">порядок возврата заявок участникам конкурсного отбора на доработку, </w:t>
      </w:r>
      <w:proofErr w:type="gramStart"/>
      <w:r w:rsidRPr="00DA0447">
        <w:rPr>
          <w:rFonts w:ascii="Times New Roman" w:hAnsi="Times New Roman"/>
          <w:szCs w:val="28"/>
        </w:rPr>
        <w:lastRenderedPageBreak/>
        <w:t>определяющий</w:t>
      </w:r>
      <w:proofErr w:type="gramEnd"/>
      <w:r w:rsidRPr="00DA0447">
        <w:rPr>
          <w:rFonts w:ascii="Times New Roman" w:hAnsi="Times New Roman"/>
          <w:szCs w:val="28"/>
        </w:rPr>
        <w:t xml:space="preserve"> в том числе возможность или отсутствие возможности возврата заявок на доработку, срок, не позднее которого участник конкурсного отбора должен направить скорректированную заявку после возврата его заявки на доработку, основания д</w:t>
      </w:r>
      <w:r w:rsidR="00AF43E0" w:rsidRPr="00DA0447">
        <w:rPr>
          <w:rFonts w:ascii="Times New Roman" w:hAnsi="Times New Roman"/>
          <w:szCs w:val="28"/>
        </w:rPr>
        <w:t>л</w:t>
      </w:r>
      <w:r w:rsidR="001854D0" w:rsidRPr="00DA0447">
        <w:rPr>
          <w:rFonts w:ascii="Times New Roman" w:hAnsi="Times New Roman"/>
          <w:szCs w:val="28"/>
        </w:rPr>
        <w:t xml:space="preserve">я возврата заявки на доработку. </w:t>
      </w:r>
      <w:r w:rsidR="004D7EE3" w:rsidRPr="00DA0447">
        <w:rPr>
          <w:rFonts w:ascii="Times New Roman" w:hAnsi="Times New Roman"/>
          <w:szCs w:val="28"/>
        </w:rPr>
        <w:t>С</w:t>
      </w:r>
      <w:r w:rsidR="00CF4899" w:rsidRPr="00DA0447">
        <w:rPr>
          <w:rFonts w:ascii="Times New Roman" w:hAnsi="Times New Roman"/>
          <w:szCs w:val="28"/>
        </w:rPr>
        <w:t xml:space="preserve">оискатели конкурсного отбора имеют право внесения изменений в </w:t>
      </w:r>
      <w:proofErr w:type="gramStart"/>
      <w:r w:rsidR="00CF4899" w:rsidRPr="00DA0447">
        <w:rPr>
          <w:rFonts w:ascii="Times New Roman" w:hAnsi="Times New Roman"/>
          <w:szCs w:val="28"/>
        </w:rPr>
        <w:t>заявки</w:t>
      </w:r>
      <w:proofErr w:type="gramEnd"/>
      <w:r w:rsidR="00CF4899" w:rsidRPr="00DA0447">
        <w:rPr>
          <w:rFonts w:ascii="Times New Roman" w:hAnsi="Times New Roman"/>
          <w:szCs w:val="28"/>
        </w:rPr>
        <w:t xml:space="preserve"> зарегистрированные на едином портале системы </w:t>
      </w:r>
      <w:r w:rsidR="00312D93" w:rsidRPr="00DA0447">
        <w:rPr>
          <w:rFonts w:ascii="Times New Roman" w:hAnsi="Times New Roman"/>
          <w:szCs w:val="28"/>
        </w:rPr>
        <w:t>«</w:t>
      </w:r>
      <w:r w:rsidR="00CF4899" w:rsidRPr="00DA0447">
        <w:rPr>
          <w:rFonts w:ascii="Times New Roman" w:hAnsi="Times New Roman"/>
          <w:szCs w:val="28"/>
        </w:rPr>
        <w:t>Электронный бюджет</w:t>
      </w:r>
      <w:r w:rsidR="00312D93" w:rsidRPr="00DA0447">
        <w:rPr>
          <w:rFonts w:ascii="Times New Roman" w:hAnsi="Times New Roman"/>
          <w:szCs w:val="28"/>
        </w:rPr>
        <w:t>»</w:t>
      </w:r>
      <w:r w:rsidR="00B120D9" w:rsidRPr="00DA0447">
        <w:rPr>
          <w:rFonts w:ascii="Times New Roman" w:hAnsi="Times New Roman"/>
          <w:szCs w:val="28"/>
        </w:rPr>
        <w:t>, и прилагать документы к заявке в течени</w:t>
      </w:r>
      <w:r w:rsidR="00275ACA" w:rsidRPr="00DA0447">
        <w:rPr>
          <w:rFonts w:ascii="Times New Roman" w:hAnsi="Times New Roman"/>
          <w:szCs w:val="28"/>
        </w:rPr>
        <w:t>е</w:t>
      </w:r>
      <w:r w:rsidR="00B120D9" w:rsidRPr="00DA0447">
        <w:rPr>
          <w:rFonts w:ascii="Times New Roman" w:hAnsi="Times New Roman"/>
          <w:szCs w:val="28"/>
        </w:rPr>
        <w:t xml:space="preserve"> срока приема заявок, указанного в объявлении, на этапе рассмотрени</w:t>
      </w:r>
      <w:r w:rsidR="00546188" w:rsidRPr="00DA0447">
        <w:rPr>
          <w:rFonts w:ascii="Times New Roman" w:hAnsi="Times New Roman"/>
          <w:szCs w:val="28"/>
        </w:rPr>
        <w:t>я заявок Уполномоченным органом;</w:t>
      </w:r>
      <w:r w:rsidR="00275ACA" w:rsidRPr="00DA0447">
        <w:rPr>
          <w:rFonts w:ascii="Times New Roman" w:hAnsi="Times New Roman"/>
          <w:szCs w:val="28"/>
        </w:rPr>
        <w:t xml:space="preserve"> </w:t>
      </w:r>
      <w:r w:rsidR="00384C8B" w:rsidRPr="00DA0447">
        <w:rPr>
          <w:rFonts w:ascii="Times New Roman" w:hAnsi="Times New Roman"/>
          <w:szCs w:val="28"/>
        </w:rPr>
        <w:t>внесение изменений в заявки осуществляется после формирования соискателем конкурсного отбора в электронной форме уведомления об отзыве заявки и последующего формирования новой заявки не позднее дня окончания срока приема заявок</w:t>
      </w:r>
      <w:r w:rsidR="00275ACA" w:rsidRPr="00DA0447">
        <w:rPr>
          <w:rFonts w:ascii="Times New Roman" w:hAnsi="Times New Roman"/>
          <w:szCs w:val="28"/>
        </w:rPr>
        <w:t>)</w:t>
      </w:r>
      <w:r w:rsidR="00384C8B" w:rsidRPr="00DA0447">
        <w:rPr>
          <w:rFonts w:ascii="Times New Roman" w:hAnsi="Times New Roman"/>
          <w:szCs w:val="28"/>
        </w:rPr>
        <w:t>;</w:t>
      </w:r>
    </w:p>
    <w:p w:rsidR="00BC3EAB" w:rsidRPr="00DA0447" w:rsidRDefault="00A82C67"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сро</w:t>
      </w:r>
      <w:r w:rsidR="00C75B87" w:rsidRPr="00DA0447">
        <w:rPr>
          <w:rFonts w:ascii="Times New Roman" w:hAnsi="Times New Roman"/>
          <w:szCs w:val="28"/>
        </w:rPr>
        <w:t xml:space="preserve">к, в течение которого Получатель </w:t>
      </w:r>
      <w:r w:rsidRPr="00DA0447">
        <w:rPr>
          <w:rFonts w:ascii="Times New Roman" w:hAnsi="Times New Roman"/>
          <w:szCs w:val="28"/>
        </w:rPr>
        <w:t>конкурсного отбора должны подписать соглашение;</w:t>
      </w:r>
    </w:p>
    <w:p w:rsidR="00184CA2" w:rsidRPr="00DA0447" w:rsidRDefault="002324E3"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и</w:t>
      </w:r>
      <w:r w:rsidR="00185B26" w:rsidRPr="00DA0447">
        <w:rPr>
          <w:rFonts w:ascii="Times New Roman" w:hAnsi="Times New Roman"/>
          <w:szCs w:val="28"/>
        </w:rPr>
        <w:t>нформация о проведении конкурсного отбора и организации</w:t>
      </w:r>
      <w:r w:rsidRPr="00DA0447">
        <w:rPr>
          <w:rFonts w:ascii="Times New Roman" w:hAnsi="Times New Roman"/>
          <w:szCs w:val="28"/>
        </w:rPr>
        <w:t xml:space="preserve"> приема заявок дополнительно размещается</w:t>
      </w:r>
      <w:r w:rsidR="00FF2C64" w:rsidRPr="00DA0447">
        <w:rPr>
          <w:rFonts w:ascii="Times New Roman" w:hAnsi="Times New Roman"/>
          <w:szCs w:val="28"/>
        </w:rPr>
        <w:t xml:space="preserve"> </w:t>
      </w:r>
      <w:r w:rsidRPr="00DA0447">
        <w:rPr>
          <w:rFonts w:ascii="Times New Roman" w:hAnsi="Times New Roman"/>
          <w:szCs w:val="28"/>
        </w:rPr>
        <w:t xml:space="preserve">на официальном сайте </w:t>
      </w:r>
      <w:r w:rsidR="000C1495" w:rsidRPr="00DA0447">
        <w:rPr>
          <w:rFonts w:ascii="Times New Roman" w:hAnsi="Times New Roman"/>
          <w:szCs w:val="28"/>
        </w:rPr>
        <w:t xml:space="preserve">(http://www.admkonda.ru/postavshcikam-sotcial-nykh-uslug.html) </w:t>
      </w:r>
      <w:r w:rsidRPr="00DA0447">
        <w:rPr>
          <w:rFonts w:ascii="Times New Roman" w:hAnsi="Times New Roman"/>
          <w:szCs w:val="28"/>
        </w:rPr>
        <w:t>Уполномоченного органа;</w:t>
      </w:r>
    </w:p>
    <w:p w:rsidR="00092004" w:rsidRPr="00DA0447" w:rsidRDefault="00092004"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 xml:space="preserve">условия признания Получателя </w:t>
      </w:r>
      <w:proofErr w:type="gramStart"/>
      <w:r w:rsidRPr="00DA0447">
        <w:rPr>
          <w:rFonts w:ascii="Times New Roman" w:hAnsi="Times New Roman"/>
          <w:szCs w:val="28"/>
        </w:rPr>
        <w:t>уклонившимся</w:t>
      </w:r>
      <w:proofErr w:type="gramEnd"/>
      <w:r w:rsidRPr="00DA0447">
        <w:rPr>
          <w:rFonts w:ascii="Times New Roman" w:hAnsi="Times New Roman"/>
          <w:szCs w:val="28"/>
        </w:rPr>
        <w:t xml:space="preserve"> от заключения Соглашения;</w:t>
      </w:r>
    </w:p>
    <w:p w:rsidR="009266EE" w:rsidRPr="00DA0447" w:rsidRDefault="009266EE"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иную информацию, определенную Уполномоченным органом;</w:t>
      </w:r>
    </w:p>
    <w:p w:rsidR="00236B00" w:rsidRPr="00DA0447" w:rsidRDefault="00390BA5"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объем субсидии по каждому направлению конкурсного отбора, максимальный размер субсидии на реализацию одного проекта;</w:t>
      </w:r>
    </w:p>
    <w:p w:rsidR="00092004" w:rsidRPr="00DA0447" w:rsidRDefault="00092004"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 xml:space="preserve">проект Соглашения по форме, утвержденной приказом комитета по финансам и налоговой политике администрации </w:t>
      </w:r>
      <w:proofErr w:type="spellStart"/>
      <w:r w:rsidRPr="00DA0447">
        <w:rPr>
          <w:rFonts w:ascii="Times New Roman" w:hAnsi="Times New Roman"/>
          <w:szCs w:val="28"/>
        </w:rPr>
        <w:t>Кондинского</w:t>
      </w:r>
      <w:proofErr w:type="spellEnd"/>
      <w:r w:rsidRPr="00DA0447">
        <w:rPr>
          <w:rFonts w:ascii="Times New Roman" w:hAnsi="Times New Roman"/>
          <w:szCs w:val="28"/>
        </w:rPr>
        <w:t xml:space="preserve"> района;</w:t>
      </w:r>
    </w:p>
    <w:p w:rsidR="00092004" w:rsidRPr="00DA0447" w:rsidRDefault="00092004"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направления расходов, источником финансового обеспечения которых является Субсидия.</w:t>
      </w:r>
    </w:p>
    <w:p w:rsidR="00BD2F3F" w:rsidRPr="00DA0447" w:rsidRDefault="00BD2F3F" w:rsidP="00233F10">
      <w:pPr>
        <w:ind w:firstLine="709"/>
        <w:rPr>
          <w:rFonts w:ascii="Times New Roman" w:hAnsi="Times New Roman"/>
          <w:szCs w:val="26"/>
        </w:rPr>
      </w:pPr>
      <w:r w:rsidRPr="00DA0447">
        <w:rPr>
          <w:rFonts w:ascii="Times New Roman" w:hAnsi="Times New Roman"/>
          <w:szCs w:val="26"/>
        </w:rPr>
        <w:t>3.3. К участию в конкурсном отборе допускаются некоммерческие организации, соответствующие по состоянию не ранее чем на первое число месяца, предшествующего месяцу подачи Заявки на участие в конкурсном отборе (далее – Заявка), следующим требованиям:</w:t>
      </w:r>
    </w:p>
    <w:p w:rsidR="00BD2F3F" w:rsidRPr="00DA0447" w:rsidRDefault="00BD2F3F" w:rsidP="00233F10">
      <w:pPr>
        <w:autoSpaceDE w:val="0"/>
        <w:autoSpaceDN w:val="0"/>
        <w:adjustRightInd w:val="0"/>
        <w:ind w:firstLine="709"/>
        <w:rPr>
          <w:rFonts w:ascii="Times New Roman" w:hAnsi="Times New Roman"/>
          <w:szCs w:val="28"/>
        </w:rPr>
      </w:pPr>
      <w:proofErr w:type="gramStart"/>
      <w:r w:rsidRPr="00DA0447">
        <w:rPr>
          <w:rFonts w:ascii="Times New Roman" w:hAnsi="Times New Roman"/>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5" w:history="1">
        <w:r w:rsidRPr="00DA0447">
          <w:rPr>
            <w:rFonts w:ascii="Times New Roman" w:hAnsi="Times New Roman"/>
            <w:szCs w:val="28"/>
          </w:rPr>
          <w:t>перечень</w:t>
        </w:r>
      </w:hyperlink>
      <w:r w:rsidRPr="00DA0447">
        <w:rPr>
          <w:rFonts w:ascii="Times New Roman" w:hAnsi="Times New Roman"/>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DA0447">
        <w:rPr>
          <w:rFonts w:ascii="Times New Roman" w:hAnsi="Times New Roman"/>
          <w:szCs w:val="28"/>
        </w:rPr>
        <w:t xml:space="preserve"> превышает 25 процентов (если иное не предусмотрено законодательством Российской Федерации). </w:t>
      </w:r>
      <w:proofErr w:type="gramStart"/>
      <w:r w:rsidRPr="00DA0447">
        <w:rPr>
          <w:rFonts w:ascii="Times New Roman" w:hAnsi="Times New Roman"/>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DA0447">
        <w:rPr>
          <w:rFonts w:ascii="Times New Roman" w:hAnsi="Times New Roman"/>
          <w:szCs w:val="28"/>
        </w:rPr>
        <w:t xml:space="preserve"> акционерных обществ;</w:t>
      </w:r>
    </w:p>
    <w:p w:rsidR="00BD2F3F" w:rsidRPr="00DA0447" w:rsidRDefault="00BD2F3F" w:rsidP="00233F10">
      <w:pPr>
        <w:autoSpaceDE w:val="0"/>
        <w:autoSpaceDN w:val="0"/>
        <w:adjustRightInd w:val="0"/>
        <w:ind w:firstLine="709"/>
        <w:rPr>
          <w:rFonts w:ascii="Times New Roman" w:hAnsi="Times New Roman"/>
          <w:szCs w:val="28"/>
        </w:rPr>
      </w:pPr>
      <w:r w:rsidRPr="00DA0447">
        <w:rPr>
          <w:rFonts w:ascii="Times New Roman" w:hAnsi="Times New Roman"/>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D2F3F" w:rsidRPr="00DA0447" w:rsidRDefault="00BD2F3F" w:rsidP="00233F10">
      <w:pPr>
        <w:autoSpaceDE w:val="0"/>
        <w:autoSpaceDN w:val="0"/>
        <w:adjustRightInd w:val="0"/>
        <w:ind w:firstLine="709"/>
        <w:rPr>
          <w:rFonts w:ascii="Times New Roman" w:hAnsi="Times New Roman"/>
          <w:szCs w:val="28"/>
        </w:rPr>
      </w:pPr>
      <w:proofErr w:type="gramStart"/>
      <w:r w:rsidRPr="00DA0447">
        <w:rPr>
          <w:rFonts w:ascii="Times New Roman" w:hAnsi="Times New Roman"/>
          <w:szCs w:val="28"/>
        </w:rPr>
        <w:t xml:space="preserve">не находится в составляемых в рамках реализации полномочий, предусмотренных </w:t>
      </w:r>
      <w:hyperlink r:id="rId16" w:history="1">
        <w:r w:rsidRPr="00DA0447">
          <w:rPr>
            <w:rFonts w:ascii="Times New Roman" w:hAnsi="Times New Roman"/>
            <w:szCs w:val="28"/>
          </w:rPr>
          <w:t>главой VII</w:t>
        </w:r>
      </w:hyperlink>
      <w:r w:rsidRPr="00DA0447">
        <w:rPr>
          <w:rFonts w:ascii="Times New Roman" w:hAnsi="Times New Roman"/>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D2F3F" w:rsidRPr="00DA0447" w:rsidRDefault="00BD2F3F" w:rsidP="00233F10">
      <w:pPr>
        <w:autoSpaceDE w:val="0"/>
        <w:autoSpaceDN w:val="0"/>
        <w:adjustRightInd w:val="0"/>
        <w:ind w:firstLine="709"/>
        <w:rPr>
          <w:rFonts w:ascii="Times New Roman" w:hAnsi="Times New Roman"/>
          <w:szCs w:val="28"/>
        </w:rPr>
      </w:pPr>
      <w:r w:rsidRPr="00DA0447">
        <w:rPr>
          <w:rFonts w:ascii="Times New Roman" w:hAnsi="Times New Roman"/>
          <w:szCs w:val="28"/>
        </w:rPr>
        <w:t xml:space="preserve">не получает средства из бюджета </w:t>
      </w:r>
      <w:proofErr w:type="spellStart"/>
      <w:r w:rsidRPr="00DA0447">
        <w:rPr>
          <w:rFonts w:ascii="Times New Roman" w:hAnsi="Times New Roman"/>
          <w:szCs w:val="28"/>
        </w:rPr>
        <w:t>Кондинского</w:t>
      </w:r>
      <w:proofErr w:type="spellEnd"/>
      <w:r w:rsidRPr="00DA0447">
        <w:rPr>
          <w:rFonts w:ascii="Times New Roman" w:hAnsi="Times New Roman"/>
          <w:szCs w:val="28"/>
        </w:rPr>
        <w:t xml:space="preserve"> района, из которого планируется предоставление субсидии в соответствии с Порядком, на основании иных нормативных правовых актов </w:t>
      </w:r>
      <w:proofErr w:type="spellStart"/>
      <w:r w:rsidRPr="00DA0447">
        <w:rPr>
          <w:rFonts w:ascii="Times New Roman" w:hAnsi="Times New Roman"/>
          <w:szCs w:val="28"/>
        </w:rPr>
        <w:t>Кондинского</w:t>
      </w:r>
      <w:proofErr w:type="spellEnd"/>
      <w:r w:rsidRPr="00DA0447">
        <w:rPr>
          <w:rFonts w:ascii="Times New Roman" w:hAnsi="Times New Roman"/>
          <w:szCs w:val="28"/>
        </w:rPr>
        <w:t xml:space="preserve"> района на цель, установленную пунктом 1.4 раздела </w:t>
      </w:r>
      <w:r w:rsidRPr="00DA0447">
        <w:rPr>
          <w:rFonts w:ascii="Times New Roman" w:hAnsi="Times New Roman"/>
          <w:szCs w:val="28"/>
          <w:lang w:val="en-US"/>
        </w:rPr>
        <w:t>I</w:t>
      </w:r>
      <w:r w:rsidRPr="00DA0447">
        <w:rPr>
          <w:rFonts w:ascii="Times New Roman" w:hAnsi="Times New Roman"/>
          <w:szCs w:val="28"/>
        </w:rPr>
        <w:t xml:space="preserve"> Порядка;</w:t>
      </w:r>
    </w:p>
    <w:p w:rsidR="00BD2F3F" w:rsidRPr="00DA0447" w:rsidRDefault="00BD2F3F" w:rsidP="00233F10">
      <w:pPr>
        <w:autoSpaceDE w:val="0"/>
        <w:autoSpaceDN w:val="0"/>
        <w:adjustRightInd w:val="0"/>
        <w:ind w:firstLine="709"/>
        <w:rPr>
          <w:rFonts w:ascii="Times New Roman" w:hAnsi="Times New Roman"/>
          <w:szCs w:val="28"/>
        </w:rPr>
      </w:pPr>
      <w:r w:rsidRPr="00DA0447">
        <w:rPr>
          <w:rFonts w:ascii="Times New Roman" w:hAnsi="Times New Roman"/>
          <w:szCs w:val="28"/>
        </w:rPr>
        <w:t xml:space="preserve">не является иностранным агентом в соответствии с Федеральным </w:t>
      </w:r>
      <w:hyperlink r:id="rId17" w:history="1">
        <w:r w:rsidRPr="00DA0447">
          <w:rPr>
            <w:rFonts w:ascii="Times New Roman" w:hAnsi="Times New Roman"/>
            <w:szCs w:val="28"/>
          </w:rPr>
          <w:t>законом</w:t>
        </w:r>
      </w:hyperlink>
      <w:r w:rsidRPr="00DA0447">
        <w:rPr>
          <w:rFonts w:ascii="Times New Roman" w:hAnsi="Times New Roman"/>
          <w:szCs w:val="28"/>
        </w:rPr>
        <w:t xml:space="preserve"> от 14 июля 2022 года № 255– ФЗ «О </w:t>
      </w:r>
      <w:proofErr w:type="gramStart"/>
      <w:r w:rsidRPr="00DA0447">
        <w:rPr>
          <w:rFonts w:ascii="Times New Roman" w:hAnsi="Times New Roman"/>
          <w:szCs w:val="28"/>
        </w:rPr>
        <w:t>контроле за</w:t>
      </w:r>
      <w:proofErr w:type="gramEnd"/>
      <w:r w:rsidRPr="00DA0447">
        <w:rPr>
          <w:rFonts w:ascii="Times New Roman" w:hAnsi="Times New Roman"/>
          <w:szCs w:val="28"/>
        </w:rPr>
        <w:t xml:space="preserve"> деятельностью лиц, находящихся под иностранным влиянием»;</w:t>
      </w:r>
    </w:p>
    <w:p w:rsidR="00BD2F3F" w:rsidRPr="00DA0447" w:rsidRDefault="00BD2F3F" w:rsidP="00233F10">
      <w:pPr>
        <w:autoSpaceDE w:val="0"/>
        <w:autoSpaceDN w:val="0"/>
        <w:adjustRightInd w:val="0"/>
        <w:ind w:firstLine="709"/>
        <w:rPr>
          <w:rFonts w:ascii="Times New Roman" w:hAnsi="Times New Roman"/>
          <w:szCs w:val="28"/>
        </w:rPr>
      </w:pPr>
      <w:r w:rsidRPr="00DA0447">
        <w:rPr>
          <w:rFonts w:ascii="Times New Roman" w:hAnsi="Times New Roman"/>
          <w:szCs w:val="28"/>
        </w:rPr>
        <w:lastRenderedPageBreak/>
        <w:t xml:space="preserve">на едином налоговом счете отсутствует или не превышает размер, определенный </w:t>
      </w:r>
      <w:hyperlink r:id="rId18" w:history="1">
        <w:r w:rsidRPr="00DA0447">
          <w:rPr>
            <w:rFonts w:ascii="Times New Roman" w:hAnsi="Times New Roman"/>
            <w:szCs w:val="28"/>
          </w:rPr>
          <w:t>пунктом 3 статьи 47</w:t>
        </w:r>
      </w:hyperlink>
      <w:r w:rsidRPr="00DA0447">
        <w:rPr>
          <w:rFonts w:ascii="Times New Roman" w:hAnsi="Times New Roman"/>
          <w:szCs w:val="28"/>
        </w:rPr>
        <w:t xml:space="preserve"> </w:t>
      </w:r>
      <w:hyperlink r:id="rId19" w:tooltip="ФЕДЕРАЛЬНЫЙ ЗАКОН от 05.08.2000 № 117-ФЗ ГОСУДАРСТВЕННАЯ ДУМА ФЕДЕРАЛЬНОГО СОБРАНИЯ РФ&#10;&#10;НАЛОГОВЫЙ КОДЕКС РОССИЙСКОЙ ФЕДЕРАЦИИ. ЧАСТЬ ВТОРАЯ" w:history="1">
        <w:r w:rsidRPr="00DA0447">
          <w:rPr>
            <w:rFonts w:ascii="Times New Roman" w:hAnsi="Times New Roman"/>
            <w:szCs w:val="28"/>
          </w:rPr>
          <w:t>Налогового кодекса Российской Федерации</w:t>
        </w:r>
      </w:hyperlink>
      <w:r w:rsidRPr="00DA0447">
        <w:rPr>
          <w:rFonts w:ascii="Times New Roman" w:hAnsi="Times New Roman"/>
          <w:szCs w:val="28"/>
        </w:rPr>
        <w:t>, задолженность по уплате налогов, сборов и страховых взносов в бюджеты бюджетной системы Российской Федерации;</w:t>
      </w:r>
    </w:p>
    <w:p w:rsidR="00BD2F3F" w:rsidRPr="00DA0447" w:rsidRDefault="00BD2F3F" w:rsidP="00233F10">
      <w:pPr>
        <w:autoSpaceDE w:val="0"/>
        <w:autoSpaceDN w:val="0"/>
        <w:adjustRightInd w:val="0"/>
        <w:ind w:firstLine="709"/>
        <w:rPr>
          <w:rFonts w:ascii="Times New Roman" w:hAnsi="Times New Roman"/>
          <w:szCs w:val="28"/>
        </w:rPr>
      </w:pPr>
      <w:r w:rsidRPr="00DA0447">
        <w:rPr>
          <w:rFonts w:ascii="Times New Roman" w:hAnsi="Times New Roman"/>
          <w:szCs w:val="28"/>
        </w:rPr>
        <w:t xml:space="preserve">отсутствует просроченная задолженность по возврату в бюджет </w:t>
      </w:r>
      <w:proofErr w:type="spellStart"/>
      <w:r w:rsidRPr="00DA0447">
        <w:rPr>
          <w:rFonts w:ascii="Times New Roman" w:hAnsi="Times New Roman"/>
          <w:szCs w:val="28"/>
        </w:rPr>
        <w:t>Кондинского</w:t>
      </w:r>
      <w:proofErr w:type="spellEnd"/>
      <w:r w:rsidRPr="00DA0447">
        <w:rPr>
          <w:rFonts w:ascii="Times New Roman" w:hAnsi="Times New Roman"/>
          <w:szCs w:val="28"/>
        </w:rPr>
        <w:t xml:space="preserve"> района, иных субсидий, бюджетных инвестиций, а также иная просроченная (неурегулированная) задолженность по денежным обязательствам перед бюджетом </w:t>
      </w:r>
      <w:proofErr w:type="spellStart"/>
      <w:r w:rsidRPr="00DA0447">
        <w:rPr>
          <w:rFonts w:ascii="Times New Roman" w:hAnsi="Times New Roman"/>
          <w:szCs w:val="28"/>
        </w:rPr>
        <w:t>Кондинского</w:t>
      </w:r>
      <w:proofErr w:type="spellEnd"/>
      <w:r w:rsidRPr="00DA0447">
        <w:rPr>
          <w:rFonts w:ascii="Times New Roman" w:hAnsi="Times New Roman"/>
          <w:szCs w:val="28"/>
        </w:rPr>
        <w:t xml:space="preserve"> района;</w:t>
      </w:r>
    </w:p>
    <w:p w:rsidR="00BD2F3F" w:rsidRPr="00DA0447" w:rsidRDefault="00BD2F3F" w:rsidP="00233F10">
      <w:pPr>
        <w:autoSpaceDE w:val="0"/>
        <w:autoSpaceDN w:val="0"/>
        <w:adjustRightInd w:val="0"/>
        <w:ind w:firstLine="709"/>
        <w:rPr>
          <w:rFonts w:ascii="Times New Roman" w:hAnsi="Times New Roman"/>
          <w:szCs w:val="28"/>
        </w:rPr>
      </w:pPr>
      <w:proofErr w:type="gramStart"/>
      <w:r w:rsidRPr="00DA0447">
        <w:rPr>
          <w:rFonts w:ascii="Times New Roman" w:hAnsi="Times New Roman"/>
          <w:szCs w:val="28"/>
        </w:rPr>
        <w:t>Соискатель,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Соискателем, другого юридического лица), ликвидации, в отношении его не введена процедура банкротства, деятельность Соискателя не приостановлена в порядке, предусмотренном законодательством Российской Федерации, а Соискатель, являющийся индивидуальным предпринимателем, не прекратил деятельность в качестве индивидуального предпринимателя;</w:t>
      </w:r>
      <w:proofErr w:type="gramEnd"/>
    </w:p>
    <w:p w:rsidR="00BD2F3F" w:rsidRPr="00DA0447" w:rsidRDefault="00BD2F3F" w:rsidP="00233F10">
      <w:pPr>
        <w:widowControl w:val="0"/>
        <w:autoSpaceDE w:val="0"/>
        <w:autoSpaceDN w:val="0"/>
        <w:adjustRightInd w:val="0"/>
        <w:ind w:firstLine="709"/>
        <w:rPr>
          <w:rFonts w:ascii="Times New Roman" w:hAnsi="Times New Roman"/>
          <w:szCs w:val="28"/>
        </w:rPr>
      </w:pPr>
      <w:proofErr w:type="gramStart"/>
      <w:r w:rsidRPr="00DA0447">
        <w:rPr>
          <w:rFonts w:ascii="Times New Roman" w:hAnsi="Times New Roman"/>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Соискателя, являющегося юридическим лицом, об индивидуальном предпринимателе и о физическом лице - производителе товаров, работ, услуг, являющихся Соискателем;</w:t>
      </w:r>
      <w:proofErr w:type="gramEnd"/>
    </w:p>
    <w:p w:rsidR="00BD2F3F" w:rsidRPr="00DA0447" w:rsidRDefault="00BD2F3F"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при реорганизации некоммерческой организации –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D2F3F" w:rsidRPr="00DA0447" w:rsidRDefault="00BD2F3F" w:rsidP="00233F10">
      <w:pPr>
        <w:widowControl w:val="0"/>
        <w:autoSpaceDE w:val="0"/>
        <w:autoSpaceDN w:val="0"/>
        <w:adjustRightInd w:val="0"/>
        <w:ind w:firstLine="709"/>
        <w:rPr>
          <w:rFonts w:ascii="Times New Roman" w:hAnsi="Times New Roman"/>
          <w:szCs w:val="28"/>
        </w:rPr>
      </w:pPr>
      <w:proofErr w:type="gramStart"/>
      <w:r w:rsidRPr="00DA0447">
        <w:rPr>
          <w:rFonts w:ascii="Times New Roman" w:hAnsi="Times New Roman"/>
          <w:szCs w:val="28"/>
        </w:rPr>
        <w:t>при реорганизации некоммерческой организации – получателя субсидии в форме разделения, выделения, а также при ликвидации некоммерческой организации –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некоммерческих обязательствах по соглашению с отражением информации о неисполненных некоммерческой организацией – получателем субсидии обязательствах, источником финансового обеспечения которых является</w:t>
      </w:r>
      <w:proofErr w:type="gramEnd"/>
      <w:r w:rsidRPr="00DA0447">
        <w:rPr>
          <w:rFonts w:ascii="Times New Roman" w:hAnsi="Times New Roman"/>
          <w:szCs w:val="28"/>
        </w:rPr>
        <w:t xml:space="preserve"> субсидия, и </w:t>
      </w:r>
      <w:proofErr w:type="gramStart"/>
      <w:r w:rsidRPr="00DA0447">
        <w:rPr>
          <w:rFonts w:ascii="Times New Roman" w:hAnsi="Times New Roman"/>
          <w:szCs w:val="28"/>
        </w:rPr>
        <w:t>возврате</w:t>
      </w:r>
      <w:proofErr w:type="gramEnd"/>
      <w:r w:rsidRPr="00DA0447">
        <w:rPr>
          <w:rFonts w:ascii="Times New Roman" w:hAnsi="Times New Roman"/>
          <w:szCs w:val="28"/>
        </w:rPr>
        <w:t xml:space="preserve"> неиспользованного остатка субсидии в бюджет</w:t>
      </w:r>
      <w:r w:rsidR="006B3D92" w:rsidRPr="00DA0447">
        <w:rPr>
          <w:rFonts w:ascii="Times New Roman" w:hAnsi="Times New Roman"/>
          <w:szCs w:val="28"/>
        </w:rPr>
        <w:t xml:space="preserve"> района</w:t>
      </w:r>
      <w:r w:rsidRPr="00DA0447">
        <w:rPr>
          <w:rFonts w:ascii="Times New Roman" w:hAnsi="Times New Roman"/>
          <w:szCs w:val="28"/>
        </w:rPr>
        <w:t>.</w:t>
      </w:r>
    </w:p>
    <w:p w:rsidR="00BD2F3F" w:rsidRPr="00DA0447" w:rsidRDefault="006B3D92"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3</w:t>
      </w:r>
      <w:r w:rsidR="00BD2F3F" w:rsidRPr="00DA0447">
        <w:rPr>
          <w:rFonts w:ascii="Times New Roman" w:hAnsi="Times New Roman"/>
          <w:szCs w:val="28"/>
        </w:rPr>
        <w:t>.</w:t>
      </w:r>
      <w:r w:rsidRPr="00DA0447">
        <w:rPr>
          <w:rFonts w:ascii="Times New Roman" w:hAnsi="Times New Roman"/>
          <w:szCs w:val="28"/>
        </w:rPr>
        <w:t>4</w:t>
      </w:r>
      <w:r w:rsidR="00BD2F3F" w:rsidRPr="00DA0447">
        <w:rPr>
          <w:rFonts w:ascii="Times New Roman" w:hAnsi="Times New Roman"/>
          <w:szCs w:val="28"/>
        </w:rPr>
        <w:t xml:space="preserve">. Соискатель конкурсного отбора зарегистрирован на территории </w:t>
      </w:r>
      <w:proofErr w:type="spellStart"/>
      <w:r w:rsidR="00BD2F3F" w:rsidRPr="00DA0447">
        <w:rPr>
          <w:rFonts w:ascii="Times New Roman" w:hAnsi="Times New Roman"/>
          <w:szCs w:val="28"/>
        </w:rPr>
        <w:t>Кондинского</w:t>
      </w:r>
      <w:proofErr w:type="spellEnd"/>
      <w:r w:rsidR="00BD2F3F" w:rsidRPr="00DA0447">
        <w:rPr>
          <w:rFonts w:ascii="Times New Roman" w:hAnsi="Times New Roman"/>
          <w:szCs w:val="28"/>
        </w:rPr>
        <w:t xml:space="preserve"> района и осуществляет деятельность в качестве юридического лица не менее одного года на день подачи заявки.</w:t>
      </w:r>
    </w:p>
    <w:p w:rsidR="006B3D92" w:rsidRPr="00DA0447" w:rsidRDefault="006B3D92"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3.5. Уполномоченный орган в течение 5 рабочих дней осуществляет проверку Соискателя конкурсного отбора на соответствие требованиям, установленным в пунктах 3.3. настоящего Порядка.</w:t>
      </w:r>
    </w:p>
    <w:p w:rsidR="006B3D92" w:rsidRPr="00DA0447" w:rsidRDefault="00DB2AF9"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3.6.</w:t>
      </w:r>
      <w:r w:rsidR="006B3D92" w:rsidRPr="00DA0447">
        <w:rPr>
          <w:rFonts w:ascii="Times New Roman" w:hAnsi="Times New Roman"/>
          <w:szCs w:val="28"/>
        </w:rPr>
        <w:t xml:space="preserve"> 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w:t>
      </w:r>
    </w:p>
    <w:p w:rsidR="006B3D92" w:rsidRPr="00DA0447" w:rsidRDefault="006B3D92" w:rsidP="00233F10">
      <w:pPr>
        <w:widowControl w:val="0"/>
        <w:autoSpaceDE w:val="0"/>
        <w:autoSpaceDN w:val="0"/>
        <w:adjustRightInd w:val="0"/>
        <w:ind w:firstLine="709"/>
        <w:rPr>
          <w:rFonts w:ascii="Times New Roman" w:hAnsi="Times New Roman"/>
        </w:rPr>
      </w:pPr>
      <w:r w:rsidRPr="00DA0447">
        <w:rPr>
          <w:rFonts w:ascii="Times New Roman" w:hAnsi="Times New Roman"/>
        </w:rPr>
        <w:t>выписку из Единого государственного реестра юридических лиц или Единого государственного реестра индивидуальных предпринимателей;</w:t>
      </w:r>
    </w:p>
    <w:p w:rsidR="006B3D92" w:rsidRPr="00DA0447" w:rsidRDefault="006B3D92" w:rsidP="00233F10">
      <w:pPr>
        <w:widowControl w:val="0"/>
        <w:autoSpaceDE w:val="0"/>
        <w:autoSpaceDN w:val="0"/>
        <w:adjustRightInd w:val="0"/>
        <w:ind w:firstLine="709"/>
        <w:rPr>
          <w:rFonts w:ascii="Times New Roman" w:hAnsi="Times New Roman"/>
        </w:rPr>
      </w:pPr>
      <w:r w:rsidRPr="00DA0447">
        <w:rPr>
          <w:rFonts w:ascii="Times New Roman" w:hAnsi="Times New Roman"/>
        </w:rPr>
        <w:t xml:space="preserve">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w:t>
      </w:r>
      <w:proofErr w:type="gramStart"/>
      <w:r w:rsidRPr="00DA0447">
        <w:rPr>
          <w:rFonts w:ascii="Times New Roman" w:hAnsi="Times New Roman"/>
        </w:rPr>
        <w:t>При наличии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запрашиваются сведения о том,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w:t>
      </w:r>
      <w:proofErr w:type="gramEnd"/>
      <w:r w:rsidRPr="00DA0447">
        <w:rPr>
          <w:rFonts w:ascii="Times New Roman" w:hAnsi="Times New Roman"/>
        </w:rPr>
        <w:t xml:space="preserve"> Российской Федерации (в Федеральной налогов</w:t>
      </w:r>
      <w:r w:rsidR="00233F10" w:rsidRPr="00DA0447">
        <w:rPr>
          <w:rFonts w:ascii="Times New Roman" w:hAnsi="Times New Roman"/>
        </w:rPr>
        <w:t>ой службе Российской Федерации).</w:t>
      </w:r>
    </w:p>
    <w:p w:rsidR="006B3D92" w:rsidRPr="00DA0447" w:rsidRDefault="00DB2AF9" w:rsidP="00233F10">
      <w:pPr>
        <w:widowControl w:val="0"/>
        <w:autoSpaceDE w:val="0"/>
        <w:autoSpaceDN w:val="0"/>
        <w:adjustRightInd w:val="0"/>
        <w:ind w:firstLine="709"/>
        <w:rPr>
          <w:rFonts w:ascii="Times New Roman" w:hAnsi="Times New Roman"/>
        </w:rPr>
      </w:pPr>
      <w:r w:rsidRPr="00DA0447">
        <w:rPr>
          <w:rFonts w:ascii="Times New Roman" w:hAnsi="Times New Roman"/>
        </w:rPr>
        <w:t>3.7.</w:t>
      </w:r>
      <w:r w:rsidR="006B3D92" w:rsidRPr="00DA0447">
        <w:rPr>
          <w:rFonts w:ascii="Times New Roman" w:hAnsi="Times New Roman"/>
        </w:rPr>
        <w:t xml:space="preserve"> В комитете по финансам и налоговой политике администрации </w:t>
      </w:r>
      <w:proofErr w:type="spellStart"/>
      <w:r w:rsidR="006B3D92" w:rsidRPr="00DA0447">
        <w:rPr>
          <w:rFonts w:ascii="Times New Roman" w:hAnsi="Times New Roman"/>
        </w:rPr>
        <w:t>Кондинского</w:t>
      </w:r>
      <w:proofErr w:type="spellEnd"/>
      <w:r w:rsidR="006B3D92" w:rsidRPr="00DA0447">
        <w:rPr>
          <w:rFonts w:ascii="Times New Roman" w:hAnsi="Times New Roman"/>
        </w:rPr>
        <w:t xml:space="preserve"> </w:t>
      </w:r>
      <w:r w:rsidR="006B3D92" w:rsidRPr="00DA0447">
        <w:rPr>
          <w:rFonts w:ascii="Times New Roman" w:hAnsi="Times New Roman"/>
        </w:rPr>
        <w:lastRenderedPageBreak/>
        <w:t>района:</w:t>
      </w:r>
    </w:p>
    <w:p w:rsidR="006B3D92" w:rsidRPr="00DA0447" w:rsidRDefault="006B3D92" w:rsidP="00233F10">
      <w:pPr>
        <w:widowControl w:val="0"/>
        <w:autoSpaceDE w:val="0"/>
        <w:autoSpaceDN w:val="0"/>
        <w:adjustRightInd w:val="0"/>
        <w:spacing w:line="276" w:lineRule="auto"/>
        <w:ind w:firstLine="709"/>
        <w:rPr>
          <w:rFonts w:ascii="Times New Roman" w:hAnsi="Times New Roman"/>
        </w:rPr>
      </w:pPr>
      <w:r w:rsidRPr="00DA0447">
        <w:rPr>
          <w:rFonts w:ascii="Times New Roman" w:hAnsi="Times New Roman"/>
        </w:rPr>
        <w:t xml:space="preserve">сведения об отсутствии просроченной задолженности по возврату в бюджет муниципального образования </w:t>
      </w:r>
      <w:proofErr w:type="spellStart"/>
      <w:r w:rsidRPr="00DA0447">
        <w:rPr>
          <w:rFonts w:ascii="Times New Roman" w:hAnsi="Times New Roman"/>
        </w:rPr>
        <w:t>Кондинский</w:t>
      </w:r>
      <w:proofErr w:type="spellEnd"/>
      <w:r w:rsidRPr="00DA0447">
        <w:rPr>
          <w:rFonts w:ascii="Times New Roman" w:hAnsi="Times New Roman"/>
        </w:rPr>
        <w:t xml:space="preserve"> район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w:t>
      </w:r>
      <w:proofErr w:type="spellStart"/>
      <w:r w:rsidRPr="00DA0447">
        <w:rPr>
          <w:rFonts w:ascii="Times New Roman" w:hAnsi="Times New Roman"/>
        </w:rPr>
        <w:t>Кондинский</w:t>
      </w:r>
      <w:proofErr w:type="spellEnd"/>
      <w:r w:rsidRPr="00DA0447">
        <w:rPr>
          <w:rFonts w:ascii="Times New Roman" w:hAnsi="Times New Roman"/>
        </w:rPr>
        <w:t xml:space="preserve"> район (в комитете по финансам и налоговой политике администрации </w:t>
      </w:r>
      <w:proofErr w:type="spellStart"/>
      <w:r w:rsidRPr="00DA0447">
        <w:rPr>
          <w:rFonts w:ascii="Times New Roman" w:hAnsi="Times New Roman"/>
        </w:rPr>
        <w:t>Кондинского</w:t>
      </w:r>
      <w:proofErr w:type="spellEnd"/>
      <w:r w:rsidRPr="00DA0447">
        <w:rPr>
          <w:rFonts w:ascii="Times New Roman" w:hAnsi="Times New Roman"/>
        </w:rPr>
        <w:t xml:space="preserve"> района);</w:t>
      </w:r>
    </w:p>
    <w:p w:rsidR="006B3D92" w:rsidRPr="00DA0447" w:rsidRDefault="006B3D92" w:rsidP="00233F10">
      <w:pPr>
        <w:widowControl w:val="0"/>
        <w:autoSpaceDE w:val="0"/>
        <w:autoSpaceDN w:val="0"/>
        <w:adjustRightInd w:val="0"/>
        <w:spacing w:line="276" w:lineRule="auto"/>
        <w:ind w:firstLine="709"/>
        <w:rPr>
          <w:rFonts w:ascii="Times New Roman" w:hAnsi="Times New Roman"/>
        </w:rPr>
      </w:pPr>
      <w:r w:rsidRPr="00DA0447">
        <w:rPr>
          <w:rFonts w:ascii="Times New Roman" w:hAnsi="Times New Roman"/>
        </w:rPr>
        <w:t xml:space="preserve">сведения, подтверждающие отсутствие выплат средств бюджета муниципального образования </w:t>
      </w:r>
      <w:proofErr w:type="spellStart"/>
      <w:r w:rsidRPr="00DA0447">
        <w:rPr>
          <w:rFonts w:ascii="Times New Roman" w:hAnsi="Times New Roman"/>
        </w:rPr>
        <w:t>Кондинский</w:t>
      </w:r>
      <w:proofErr w:type="spellEnd"/>
      <w:r w:rsidRPr="00DA0447">
        <w:rPr>
          <w:rFonts w:ascii="Times New Roman" w:hAnsi="Times New Roman"/>
        </w:rPr>
        <w:t xml:space="preserve"> район на основании иных нормативных правовых актов или муниципальных правовых актов </w:t>
      </w:r>
      <w:proofErr w:type="spellStart"/>
      <w:r w:rsidRPr="00DA0447">
        <w:rPr>
          <w:rFonts w:ascii="Times New Roman" w:hAnsi="Times New Roman"/>
        </w:rPr>
        <w:t>Кондинского</w:t>
      </w:r>
      <w:proofErr w:type="spellEnd"/>
      <w:r w:rsidRPr="00DA0447">
        <w:rPr>
          <w:rFonts w:ascii="Times New Roman" w:hAnsi="Times New Roman"/>
        </w:rPr>
        <w:t xml:space="preserve"> района на цели, указанные в пункте 1.3 раздела I Порядка.</w:t>
      </w:r>
    </w:p>
    <w:p w:rsidR="006B3D92" w:rsidRPr="00DA0447" w:rsidRDefault="00DB2AF9" w:rsidP="00233F10">
      <w:pPr>
        <w:widowControl w:val="0"/>
        <w:autoSpaceDE w:val="0"/>
        <w:autoSpaceDN w:val="0"/>
        <w:adjustRightInd w:val="0"/>
        <w:spacing w:line="276" w:lineRule="auto"/>
        <w:ind w:firstLine="709"/>
        <w:rPr>
          <w:rFonts w:ascii="Times New Roman" w:hAnsi="Times New Roman"/>
        </w:rPr>
      </w:pPr>
      <w:r w:rsidRPr="00DA0447">
        <w:rPr>
          <w:rFonts w:ascii="Times New Roman" w:hAnsi="Times New Roman"/>
        </w:rPr>
        <w:t>3</w:t>
      </w:r>
      <w:r w:rsidR="006B3D92" w:rsidRPr="00DA0447">
        <w:rPr>
          <w:rFonts w:ascii="Times New Roman" w:hAnsi="Times New Roman"/>
        </w:rPr>
        <w:t>.</w:t>
      </w:r>
      <w:r w:rsidRPr="00DA0447">
        <w:rPr>
          <w:rFonts w:ascii="Times New Roman" w:hAnsi="Times New Roman"/>
        </w:rPr>
        <w:t>8</w:t>
      </w:r>
      <w:r w:rsidR="006B3D92" w:rsidRPr="00DA0447">
        <w:rPr>
          <w:rFonts w:ascii="Times New Roman" w:hAnsi="Times New Roman"/>
        </w:rPr>
        <w:t>. Уполномоченный орган осуществляет проверку на предмет наличия либо отсутствия информации в отношении Соискателя конкурсного отбора:</w:t>
      </w:r>
    </w:p>
    <w:p w:rsidR="006B3D92" w:rsidRPr="00DA0447" w:rsidRDefault="006B3D92" w:rsidP="00233F10">
      <w:pPr>
        <w:widowControl w:val="0"/>
        <w:autoSpaceDE w:val="0"/>
        <w:autoSpaceDN w:val="0"/>
        <w:adjustRightInd w:val="0"/>
        <w:spacing w:line="276" w:lineRule="auto"/>
        <w:ind w:firstLine="709"/>
        <w:rPr>
          <w:rFonts w:ascii="Times New Roman" w:hAnsi="Times New Roman"/>
        </w:rPr>
      </w:pPr>
      <w:r w:rsidRPr="00DA0447">
        <w:rPr>
          <w:rFonts w:ascii="Times New Roman" w:hAnsi="Times New Roman"/>
        </w:rPr>
        <w:t>в Едином федеральном реестре сведений о банкротстве, размещенном в сети «Интернет»</w:t>
      </w:r>
      <w:r w:rsidR="0030652D">
        <w:rPr>
          <w:rFonts w:ascii="Times New Roman" w:hAnsi="Times New Roman"/>
        </w:rPr>
        <w:t xml:space="preserve"> </w:t>
      </w:r>
      <w:r w:rsidR="0030652D" w:rsidRPr="0030652D">
        <w:rPr>
          <w:rFonts w:ascii="Times New Roman" w:eastAsia="Calibri" w:hAnsi="Times New Roman"/>
        </w:rPr>
        <w:t>(https://bankrot.fedresurs.ru/)</w:t>
      </w:r>
      <w:r w:rsidRPr="0030652D">
        <w:rPr>
          <w:rFonts w:ascii="Times New Roman" w:hAnsi="Times New Roman"/>
        </w:rPr>
        <w:t>;</w:t>
      </w:r>
    </w:p>
    <w:p w:rsidR="006B3D92" w:rsidRPr="00DA0447" w:rsidRDefault="006B3D92" w:rsidP="00233F10">
      <w:pPr>
        <w:widowControl w:val="0"/>
        <w:autoSpaceDE w:val="0"/>
        <w:autoSpaceDN w:val="0"/>
        <w:adjustRightInd w:val="0"/>
        <w:spacing w:line="276" w:lineRule="auto"/>
        <w:ind w:firstLine="709"/>
        <w:rPr>
          <w:rFonts w:ascii="Times New Roman" w:hAnsi="Times New Roman"/>
        </w:rPr>
      </w:pPr>
      <w:r w:rsidRPr="00DA0447">
        <w:rPr>
          <w:rFonts w:ascii="Times New Roman" w:hAnsi="Times New Roman"/>
        </w:rPr>
        <w:t>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сети «Интернет»</w:t>
      </w:r>
      <w:r w:rsidR="004F692D">
        <w:rPr>
          <w:rFonts w:ascii="Times New Roman" w:hAnsi="Times New Roman"/>
        </w:rPr>
        <w:t xml:space="preserve"> </w:t>
      </w:r>
      <w:r w:rsidR="004F692D" w:rsidRPr="004F692D">
        <w:rPr>
          <w:rFonts w:ascii="Times New Roman" w:eastAsia="Calibri" w:hAnsi="Times New Roman"/>
        </w:rPr>
        <w:t>(https://fedsfm.ru/documents/terr-list);</w:t>
      </w:r>
    </w:p>
    <w:p w:rsidR="006B3D92" w:rsidRPr="004F692D" w:rsidRDefault="006B3D92" w:rsidP="00233F10">
      <w:pPr>
        <w:widowControl w:val="0"/>
        <w:autoSpaceDE w:val="0"/>
        <w:autoSpaceDN w:val="0"/>
        <w:adjustRightInd w:val="0"/>
        <w:spacing w:line="276" w:lineRule="auto"/>
        <w:ind w:firstLine="709"/>
        <w:rPr>
          <w:rFonts w:ascii="Times New Roman" w:hAnsi="Times New Roman"/>
        </w:rPr>
      </w:pPr>
      <w:proofErr w:type="gramStart"/>
      <w:r w:rsidRPr="00DA0447">
        <w:rPr>
          <w:rFonts w:ascii="Times New Roman" w:hAnsi="Times New Roman"/>
        </w:rPr>
        <w:t>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размещенных на официальном сайте Федеральной службы по финансовому мониторингу в сети «Интернет</w:t>
      </w:r>
      <w:r w:rsidRPr="004F692D">
        <w:rPr>
          <w:rFonts w:ascii="Times New Roman" w:hAnsi="Times New Roman"/>
        </w:rPr>
        <w:t>»</w:t>
      </w:r>
      <w:r w:rsidR="004F692D" w:rsidRPr="004F692D">
        <w:rPr>
          <w:rFonts w:ascii="Times New Roman" w:hAnsi="Times New Roman"/>
        </w:rPr>
        <w:t xml:space="preserve"> </w:t>
      </w:r>
      <w:r w:rsidR="004F692D" w:rsidRPr="004F692D">
        <w:rPr>
          <w:rFonts w:ascii="Times New Roman" w:eastAsia="Calibri" w:hAnsi="Times New Roman"/>
        </w:rPr>
        <w:t>(https://fedsfm.ru/documents/omu-or-terr-list);</w:t>
      </w:r>
      <w:proofErr w:type="gramEnd"/>
    </w:p>
    <w:p w:rsidR="006B3D92" w:rsidRDefault="006B3D92" w:rsidP="00233F10">
      <w:pPr>
        <w:widowControl w:val="0"/>
        <w:autoSpaceDE w:val="0"/>
        <w:autoSpaceDN w:val="0"/>
        <w:adjustRightInd w:val="0"/>
        <w:spacing w:line="276" w:lineRule="auto"/>
        <w:ind w:firstLine="709"/>
        <w:rPr>
          <w:rFonts w:ascii="Times New Roman" w:hAnsi="Times New Roman"/>
        </w:rPr>
      </w:pPr>
      <w:r w:rsidRPr="00DA0447">
        <w:rPr>
          <w:rFonts w:ascii="Times New Roman" w:hAnsi="Times New Roman"/>
        </w:rPr>
        <w:t>в Реестре иностранных агентов, размещенном на официальном сайте Министерства юстиции Российской Федерации в сети «Интернет»</w:t>
      </w:r>
      <w:r w:rsidR="00DD7E38">
        <w:rPr>
          <w:rFonts w:ascii="Times New Roman" w:hAnsi="Times New Roman"/>
        </w:rPr>
        <w:t>;</w:t>
      </w:r>
    </w:p>
    <w:p w:rsidR="00DD7E38" w:rsidRPr="00DD7E38" w:rsidRDefault="00DD7E38" w:rsidP="003E6518">
      <w:pPr>
        <w:ind w:firstLine="709"/>
        <w:rPr>
          <w:rFonts w:ascii="Times New Roman" w:eastAsia="Calibri" w:hAnsi="Times New Roman"/>
        </w:rPr>
      </w:pPr>
      <w:bookmarkStart w:id="2" w:name="_GoBack"/>
      <w:bookmarkEnd w:id="2"/>
      <w:r w:rsidRPr="00DD7E38">
        <w:rPr>
          <w:rFonts w:ascii="Times New Roman" w:eastAsia="Calibri" w:hAnsi="Times New Roman"/>
        </w:rPr>
        <w:t>на официальном сайте Федеральной налоговой службы Российской Федерации формирует и получает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r w:rsidRPr="00DD7E38">
        <w:rPr>
          <w:rFonts w:ascii="Times New Roman" w:eastAsia="Calibri" w:hAnsi="Times New Roman"/>
        </w:rPr>
        <w:t>.</w:t>
      </w:r>
    </w:p>
    <w:p w:rsidR="006B3D92" w:rsidRPr="00DA0447" w:rsidRDefault="00DB2AF9" w:rsidP="00233F10">
      <w:pPr>
        <w:widowControl w:val="0"/>
        <w:autoSpaceDE w:val="0"/>
        <w:autoSpaceDN w:val="0"/>
        <w:adjustRightInd w:val="0"/>
        <w:spacing w:line="276" w:lineRule="auto"/>
        <w:ind w:firstLine="709"/>
        <w:rPr>
          <w:rFonts w:ascii="Times New Roman" w:hAnsi="Times New Roman"/>
        </w:rPr>
      </w:pPr>
      <w:r w:rsidRPr="00DA0447">
        <w:rPr>
          <w:rFonts w:ascii="Times New Roman" w:hAnsi="Times New Roman"/>
        </w:rPr>
        <w:t>3</w:t>
      </w:r>
      <w:r w:rsidR="006B3D92" w:rsidRPr="00DA0447">
        <w:rPr>
          <w:rFonts w:ascii="Times New Roman" w:hAnsi="Times New Roman"/>
        </w:rPr>
        <w:t>.</w:t>
      </w:r>
      <w:r w:rsidRPr="00DA0447">
        <w:rPr>
          <w:rFonts w:ascii="Times New Roman" w:hAnsi="Times New Roman"/>
        </w:rPr>
        <w:t>9</w:t>
      </w:r>
      <w:r w:rsidR="006B3D92" w:rsidRPr="00DA0447">
        <w:rPr>
          <w:rFonts w:ascii="Times New Roman" w:hAnsi="Times New Roman"/>
        </w:rPr>
        <w:t xml:space="preserve">. При наличии технической возможности проверка Соискателя отбора и документов на соответствие требованиям, указанным в пункте </w:t>
      </w:r>
      <w:r w:rsidR="00233F10" w:rsidRPr="00DA0447">
        <w:rPr>
          <w:rFonts w:ascii="Times New Roman" w:hAnsi="Times New Roman"/>
        </w:rPr>
        <w:t>3</w:t>
      </w:r>
      <w:r w:rsidR="006B3D92" w:rsidRPr="00DA0447">
        <w:rPr>
          <w:rFonts w:ascii="Times New Roman" w:hAnsi="Times New Roman"/>
        </w:rPr>
        <w:t>.</w:t>
      </w:r>
      <w:r w:rsidR="00233F10" w:rsidRPr="00DA0447">
        <w:rPr>
          <w:rFonts w:ascii="Times New Roman" w:hAnsi="Times New Roman"/>
        </w:rPr>
        <w:t>3.</w:t>
      </w:r>
      <w:r w:rsidR="006B3D92" w:rsidRPr="00DA0447">
        <w:rPr>
          <w:rFonts w:ascii="Times New Roman" w:hAnsi="Times New Roman"/>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6B3D92" w:rsidRPr="00DA0447" w:rsidRDefault="006B3D92" w:rsidP="00233F10">
      <w:pPr>
        <w:widowControl w:val="0"/>
        <w:autoSpaceDE w:val="0"/>
        <w:autoSpaceDN w:val="0"/>
        <w:adjustRightInd w:val="0"/>
        <w:spacing w:line="276" w:lineRule="auto"/>
        <w:ind w:firstLine="709"/>
        <w:rPr>
          <w:rFonts w:ascii="Times New Roman" w:hAnsi="Times New Roman"/>
        </w:rPr>
      </w:pPr>
      <w:r w:rsidRPr="00DA0447">
        <w:rPr>
          <w:rFonts w:ascii="Times New Roman" w:hAnsi="Times New Roman"/>
        </w:rPr>
        <w:t xml:space="preserve">В случае отсутствия технической возможности осуществления автоматической проверки в системе «Электронный бюджет», Участником отбора подтверждается соответствие требованиям, указанным в пункте </w:t>
      </w:r>
      <w:r w:rsidR="00233F10" w:rsidRPr="00DA0447">
        <w:rPr>
          <w:rFonts w:ascii="Times New Roman" w:hAnsi="Times New Roman"/>
        </w:rPr>
        <w:t>3</w:t>
      </w:r>
      <w:r w:rsidRPr="00DA0447">
        <w:rPr>
          <w:rFonts w:ascii="Times New Roman" w:hAnsi="Times New Roman"/>
        </w:rPr>
        <w:t>.</w:t>
      </w:r>
      <w:r w:rsidR="00233F10" w:rsidRPr="00DA0447">
        <w:rPr>
          <w:rFonts w:ascii="Times New Roman" w:hAnsi="Times New Roman"/>
        </w:rPr>
        <w:t>3.</w:t>
      </w:r>
      <w:r w:rsidRPr="00DA0447">
        <w:rPr>
          <w:rFonts w:ascii="Times New Roman" w:hAnsi="Times New Roman"/>
        </w:rPr>
        <w:t xml:space="preserve"> настоящего Порядка,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BD2F3F" w:rsidRPr="00DA0447" w:rsidRDefault="006B3D92" w:rsidP="00233F10">
      <w:pPr>
        <w:widowControl w:val="0"/>
        <w:autoSpaceDE w:val="0"/>
        <w:autoSpaceDN w:val="0"/>
        <w:adjustRightInd w:val="0"/>
        <w:spacing w:before="240" w:line="276" w:lineRule="auto"/>
        <w:ind w:firstLine="539"/>
        <w:contextualSpacing/>
        <w:rPr>
          <w:rFonts w:ascii="Times New Roman" w:hAnsi="Times New Roman"/>
        </w:rPr>
      </w:pPr>
      <w:proofErr w:type="gramStart"/>
      <w:r w:rsidRPr="00DA0447">
        <w:rPr>
          <w:rFonts w:ascii="Times New Roman" w:hAnsi="Times New Roman"/>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w:t>
      </w:r>
      <w:r w:rsidR="00233F10" w:rsidRPr="00DA0447">
        <w:rPr>
          <w:rFonts w:ascii="Times New Roman" w:hAnsi="Times New Roman"/>
        </w:rPr>
        <w:t>3</w:t>
      </w:r>
      <w:r w:rsidRPr="00DA0447">
        <w:rPr>
          <w:rFonts w:ascii="Times New Roman" w:hAnsi="Times New Roman"/>
        </w:rPr>
        <w:t>.</w:t>
      </w:r>
      <w:r w:rsidR="00233F10" w:rsidRPr="00DA0447">
        <w:rPr>
          <w:rFonts w:ascii="Times New Roman" w:hAnsi="Times New Roman"/>
        </w:rPr>
        <w:t>3.</w:t>
      </w:r>
      <w:r w:rsidRPr="00DA0447">
        <w:rPr>
          <w:rFonts w:ascii="Times New Roman" w:hAnsi="Times New Roman"/>
        </w:rPr>
        <w:t xml:space="preserve">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w:t>
      </w:r>
      <w:r w:rsidRPr="00DA0447">
        <w:rPr>
          <w:rFonts w:ascii="Times New Roman" w:hAnsi="Times New Roman"/>
        </w:rPr>
        <w:lastRenderedPageBreak/>
        <w:t>собственной инициативе.</w:t>
      </w:r>
      <w:proofErr w:type="gramEnd"/>
    </w:p>
    <w:p w:rsidR="00B44B42" w:rsidRPr="00DA0447" w:rsidRDefault="007F07CB" w:rsidP="00233F10">
      <w:pPr>
        <w:widowControl w:val="0"/>
        <w:autoSpaceDE w:val="0"/>
        <w:autoSpaceDN w:val="0"/>
        <w:adjustRightInd w:val="0"/>
        <w:ind w:firstLine="624"/>
        <w:rPr>
          <w:rFonts w:ascii="Times New Roman" w:hAnsi="Times New Roman"/>
          <w:szCs w:val="28"/>
        </w:rPr>
      </w:pPr>
      <w:r w:rsidRPr="00DA0447">
        <w:rPr>
          <w:rFonts w:ascii="Times New Roman" w:hAnsi="Times New Roman"/>
          <w:szCs w:val="28"/>
        </w:rPr>
        <w:t>3.</w:t>
      </w:r>
      <w:r w:rsidR="00DB2AF9" w:rsidRPr="00DA0447">
        <w:rPr>
          <w:rFonts w:ascii="Times New Roman" w:hAnsi="Times New Roman"/>
          <w:szCs w:val="28"/>
        </w:rPr>
        <w:t>10</w:t>
      </w:r>
      <w:r w:rsidR="00B44B42" w:rsidRPr="00DA0447">
        <w:rPr>
          <w:rFonts w:ascii="Times New Roman" w:hAnsi="Times New Roman"/>
          <w:szCs w:val="28"/>
        </w:rPr>
        <w:t xml:space="preserve">. Внесение изменений в объявление осуществляется не позднее наступления </w:t>
      </w:r>
      <w:proofErr w:type="gramStart"/>
      <w:r w:rsidR="00B44B42" w:rsidRPr="00DA0447">
        <w:rPr>
          <w:rFonts w:ascii="Times New Roman" w:hAnsi="Times New Roman"/>
          <w:szCs w:val="28"/>
        </w:rPr>
        <w:t>даты окончания приема заявок участников конкурсного</w:t>
      </w:r>
      <w:proofErr w:type="gramEnd"/>
      <w:r w:rsidR="00B44B42" w:rsidRPr="00DA0447">
        <w:rPr>
          <w:rFonts w:ascii="Times New Roman" w:hAnsi="Times New Roman"/>
          <w:szCs w:val="28"/>
        </w:rPr>
        <w:t xml:space="preserve"> отбора</w:t>
      </w:r>
      <w:r w:rsidR="002E5BE9" w:rsidRPr="00DA0447">
        <w:rPr>
          <w:rFonts w:ascii="Times New Roman" w:hAnsi="Times New Roman"/>
          <w:szCs w:val="28"/>
        </w:rPr>
        <w:t>,</w:t>
      </w:r>
      <w:r w:rsidR="00B44B42" w:rsidRPr="00DA0447">
        <w:rPr>
          <w:rFonts w:ascii="Times New Roman" w:hAnsi="Times New Roman"/>
          <w:szCs w:val="28"/>
        </w:rPr>
        <w:t xml:space="preserve"> с соблюдением следующих условий</w:t>
      </w:r>
      <w:r w:rsidR="00CE17C7" w:rsidRPr="00DA0447">
        <w:rPr>
          <w:rFonts w:ascii="Times New Roman" w:hAnsi="Times New Roman"/>
          <w:szCs w:val="28"/>
        </w:rPr>
        <w:t>:</w:t>
      </w:r>
    </w:p>
    <w:p w:rsidR="00DF4A70" w:rsidRPr="00DA0447" w:rsidRDefault="00DF4A70" w:rsidP="00233F10">
      <w:pPr>
        <w:widowControl w:val="0"/>
        <w:autoSpaceDE w:val="0"/>
        <w:autoSpaceDN w:val="0"/>
        <w:adjustRightInd w:val="0"/>
        <w:ind w:firstLine="624"/>
        <w:rPr>
          <w:rFonts w:ascii="Times New Roman" w:hAnsi="Times New Roman"/>
          <w:szCs w:val="28"/>
        </w:rPr>
      </w:pPr>
      <w:r w:rsidRPr="00DA0447">
        <w:rPr>
          <w:rFonts w:ascii="Times New Roman" w:hAnsi="Times New Roman"/>
          <w:szCs w:val="28"/>
        </w:rPr>
        <w:t>срок подачи участниками конкурсного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A8787C" w:rsidRPr="00DA0447" w:rsidRDefault="00A61014" w:rsidP="00233F10">
      <w:pPr>
        <w:widowControl w:val="0"/>
        <w:autoSpaceDE w:val="0"/>
        <w:autoSpaceDN w:val="0"/>
        <w:adjustRightInd w:val="0"/>
        <w:ind w:firstLine="624"/>
        <w:rPr>
          <w:rFonts w:ascii="Times New Roman" w:hAnsi="Times New Roman"/>
          <w:szCs w:val="28"/>
        </w:rPr>
      </w:pPr>
      <w:r w:rsidRPr="00DA0447">
        <w:rPr>
          <w:rFonts w:ascii="Times New Roman" w:hAnsi="Times New Roman"/>
          <w:szCs w:val="28"/>
        </w:rPr>
        <w:t>соискатели конкурсного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w:t>
      </w:r>
      <w:r w:rsidR="00FF2C64" w:rsidRPr="00DA0447">
        <w:rPr>
          <w:rFonts w:ascii="Times New Roman" w:hAnsi="Times New Roman"/>
          <w:szCs w:val="28"/>
        </w:rPr>
        <w:t xml:space="preserve"> </w:t>
      </w:r>
      <w:r w:rsidR="00312D93" w:rsidRPr="00DA0447">
        <w:rPr>
          <w:rFonts w:ascii="Times New Roman" w:hAnsi="Times New Roman"/>
          <w:szCs w:val="28"/>
        </w:rPr>
        <w:t>«</w:t>
      </w:r>
      <w:r w:rsidRPr="00DA0447">
        <w:rPr>
          <w:rFonts w:ascii="Times New Roman" w:hAnsi="Times New Roman"/>
          <w:szCs w:val="28"/>
        </w:rPr>
        <w:t>Электронный бюджет</w:t>
      </w:r>
      <w:r w:rsidR="00312D93" w:rsidRPr="00DA0447">
        <w:rPr>
          <w:rFonts w:ascii="Times New Roman" w:hAnsi="Times New Roman"/>
          <w:szCs w:val="28"/>
        </w:rPr>
        <w:t>»</w:t>
      </w:r>
      <w:r w:rsidR="00A837EA" w:rsidRPr="00DA0447">
        <w:rPr>
          <w:rFonts w:ascii="Times New Roman" w:hAnsi="Times New Roman"/>
          <w:szCs w:val="28"/>
        </w:rPr>
        <w:t>.</w:t>
      </w:r>
      <w:r w:rsidRPr="00DA0447">
        <w:rPr>
          <w:rFonts w:ascii="Times New Roman" w:hAnsi="Times New Roman"/>
          <w:szCs w:val="28"/>
        </w:rPr>
        <w:t xml:space="preserve"> </w:t>
      </w:r>
    </w:p>
    <w:p w:rsidR="00092004" w:rsidRPr="00DA0447" w:rsidRDefault="00B0656F" w:rsidP="00233F10">
      <w:pPr>
        <w:widowControl w:val="0"/>
        <w:autoSpaceDE w:val="0"/>
        <w:autoSpaceDN w:val="0"/>
        <w:adjustRightInd w:val="0"/>
        <w:ind w:firstLine="624"/>
        <w:rPr>
          <w:rFonts w:ascii="Times New Roman" w:hAnsi="Times New Roman"/>
          <w:szCs w:val="26"/>
        </w:rPr>
      </w:pPr>
      <w:bookmarkStart w:id="3" w:name="Par18142"/>
      <w:bookmarkStart w:id="4" w:name="Par18149"/>
      <w:bookmarkEnd w:id="3"/>
      <w:bookmarkEnd w:id="4"/>
      <w:r w:rsidRPr="00DA0447">
        <w:rPr>
          <w:rFonts w:ascii="Times New Roman" w:hAnsi="Times New Roman"/>
          <w:szCs w:val="26"/>
        </w:rPr>
        <w:t>3.</w:t>
      </w:r>
      <w:r w:rsidR="00DB2AF9" w:rsidRPr="00DA0447">
        <w:rPr>
          <w:rFonts w:ascii="Times New Roman" w:hAnsi="Times New Roman"/>
          <w:szCs w:val="26"/>
        </w:rPr>
        <w:t>11</w:t>
      </w:r>
      <w:r w:rsidR="00F063FE" w:rsidRPr="00DA0447">
        <w:rPr>
          <w:rFonts w:ascii="Times New Roman" w:hAnsi="Times New Roman"/>
          <w:szCs w:val="26"/>
        </w:rPr>
        <w:t xml:space="preserve">. </w:t>
      </w:r>
      <w:r w:rsidR="005D4482" w:rsidRPr="00DA0447">
        <w:rPr>
          <w:rFonts w:ascii="Times New Roman" w:hAnsi="Times New Roman"/>
          <w:szCs w:val="26"/>
        </w:rPr>
        <w:t>Соискатель для участия в конкурсном отборе формирует заявку в электронной форме посредством заполнения соответствующих экранных форм веб-интерфейса системы</w:t>
      </w:r>
      <w:r w:rsidR="00FF2C64" w:rsidRPr="00DA0447">
        <w:rPr>
          <w:rFonts w:ascii="Times New Roman" w:hAnsi="Times New Roman"/>
          <w:szCs w:val="26"/>
        </w:rPr>
        <w:t xml:space="preserve"> </w:t>
      </w:r>
      <w:r w:rsidR="00312D93" w:rsidRPr="00DA0447">
        <w:rPr>
          <w:rFonts w:ascii="Times New Roman" w:hAnsi="Times New Roman"/>
          <w:szCs w:val="26"/>
        </w:rPr>
        <w:t>«</w:t>
      </w:r>
      <w:r w:rsidR="005D4482" w:rsidRPr="00DA0447">
        <w:rPr>
          <w:rFonts w:ascii="Times New Roman" w:hAnsi="Times New Roman"/>
          <w:szCs w:val="26"/>
        </w:rPr>
        <w:t>Электронный бюджет</w:t>
      </w:r>
      <w:r w:rsidR="00312D93" w:rsidRPr="00DA0447">
        <w:rPr>
          <w:rFonts w:ascii="Times New Roman" w:hAnsi="Times New Roman"/>
          <w:szCs w:val="26"/>
        </w:rPr>
        <w:t>»</w:t>
      </w:r>
      <w:r w:rsidR="00237548" w:rsidRPr="00DA0447">
        <w:rPr>
          <w:rFonts w:ascii="Times New Roman" w:hAnsi="Times New Roman"/>
          <w:szCs w:val="26"/>
        </w:rPr>
        <w:t>;</w:t>
      </w:r>
    </w:p>
    <w:p w:rsidR="00237548" w:rsidRPr="00DA0447" w:rsidRDefault="00237548" w:rsidP="00233F10">
      <w:pPr>
        <w:widowControl w:val="0"/>
        <w:autoSpaceDE w:val="0"/>
        <w:autoSpaceDN w:val="0"/>
        <w:adjustRightInd w:val="0"/>
        <w:ind w:firstLine="624"/>
        <w:rPr>
          <w:rFonts w:ascii="Times New Roman" w:hAnsi="Times New Roman"/>
          <w:szCs w:val="26"/>
        </w:rPr>
      </w:pPr>
      <w:r w:rsidRPr="00DA0447">
        <w:rPr>
          <w:rFonts w:ascii="Times New Roman" w:hAnsi="Times New Roman"/>
          <w:szCs w:val="26"/>
        </w:rPr>
        <w:t>Заявка подается в соответствии с требованиями и в сроки, указанные в объявлении.</w:t>
      </w:r>
    </w:p>
    <w:p w:rsidR="00D97E9D" w:rsidRPr="00DA0447" w:rsidRDefault="00A01396" w:rsidP="00233F10">
      <w:pPr>
        <w:widowControl w:val="0"/>
        <w:autoSpaceDE w:val="0"/>
        <w:autoSpaceDN w:val="0"/>
        <w:adjustRightInd w:val="0"/>
        <w:ind w:firstLine="624"/>
        <w:rPr>
          <w:rFonts w:ascii="Times New Roman" w:hAnsi="Times New Roman"/>
          <w:szCs w:val="26"/>
        </w:rPr>
      </w:pPr>
      <w:r w:rsidRPr="00DA0447">
        <w:rPr>
          <w:rFonts w:ascii="Times New Roman" w:hAnsi="Times New Roman"/>
          <w:szCs w:val="26"/>
        </w:rPr>
        <w:t>С</w:t>
      </w:r>
      <w:r w:rsidR="00D97E9D" w:rsidRPr="00DA0447">
        <w:rPr>
          <w:rFonts w:ascii="Times New Roman" w:hAnsi="Times New Roman"/>
          <w:szCs w:val="26"/>
        </w:rPr>
        <w:t xml:space="preserve">оискатель предоставляет в систему </w:t>
      </w:r>
      <w:r w:rsidR="00312D93" w:rsidRPr="00DA0447">
        <w:rPr>
          <w:rFonts w:ascii="Times New Roman" w:hAnsi="Times New Roman"/>
          <w:szCs w:val="26"/>
        </w:rPr>
        <w:t>«</w:t>
      </w:r>
      <w:r w:rsidR="00D97E9D" w:rsidRPr="00DA0447">
        <w:rPr>
          <w:rFonts w:ascii="Times New Roman" w:hAnsi="Times New Roman"/>
          <w:szCs w:val="26"/>
        </w:rPr>
        <w:t>Электронный бюджет</w:t>
      </w:r>
      <w:r w:rsidR="00312D93" w:rsidRPr="00DA0447">
        <w:rPr>
          <w:rFonts w:ascii="Times New Roman" w:hAnsi="Times New Roman"/>
          <w:szCs w:val="26"/>
        </w:rPr>
        <w:t>»</w:t>
      </w:r>
      <w:r w:rsidR="00D97E9D" w:rsidRPr="00DA0447">
        <w:rPr>
          <w:rFonts w:ascii="Times New Roman" w:hAnsi="Times New Roman"/>
          <w:szCs w:val="26"/>
        </w:rPr>
        <w:t xml:space="preserve"> электронные копии документов (до</w:t>
      </w:r>
      <w:r w:rsidR="00BC6FFF" w:rsidRPr="00DA0447">
        <w:rPr>
          <w:rFonts w:ascii="Times New Roman" w:hAnsi="Times New Roman"/>
          <w:szCs w:val="26"/>
        </w:rPr>
        <w:t>кументов на бумажном носителе,</w:t>
      </w:r>
      <w:r w:rsidR="00560CBF" w:rsidRPr="00DA0447">
        <w:rPr>
          <w:rFonts w:ascii="Times New Roman" w:hAnsi="Times New Roman"/>
          <w:szCs w:val="26"/>
        </w:rPr>
        <w:t xml:space="preserve"> </w:t>
      </w:r>
      <w:r w:rsidR="00D97E9D" w:rsidRPr="00DA0447">
        <w:rPr>
          <w:rFonts w:ascii="Times New Roman" w:hAnsi="Times New Roman"/>
          <w:szCs w:val="26"/>
        </w:rPr>
        <w:t xml:space="preserve">преобразованных в электронную форму путем сканирования) или электронные </w:t>
      </w:r>
      <w:proofErr w:type="gramStart"/>
      <w:r w:rsidR="00D97E9D" w:rsidRPr="00DA0447">
        <w:rPr>
          <w:rFonts w:ascii="Times New Roman" w:hAnsi="Times New Roman"/>
          <w:szCs w:val="26"/>
        </w:rPr>
        <w:t>документы</w:t>
      </w:r>
      <w:proofErr w:type="gramEnd"/>
      <w:r w:rsidR="00D97E9D" w:rsidRPr="00DA0447">
        <w:rPr>
          <w:rFonts w:ascii="Times New Roman" w:hAnsi="Times New Roman"/>
          <w:szCs w:val="26"/>
        </w:rPr>
        <w:t xml:space="preserve"> подписанные усиленной квалифицированной электронной подписью руководителя соискателя конкурсного отб</w:t>
      </w:r>
      <w:r w:rsidR="00F07579" w:rsidRPr="00DA0447">
        <w:rPr>
          <w:rFonts w:ascii="Times New Roman" w:hAnsi="Times New Roman"/>
          <w:szCs w:val="26"/>
        </w:rPr>
        <w:t>ора или уполномоченного им лица</w:t>
      </w:r>
      <w:r w:rsidR="00D97E9D" w:rsidRPr="00DA0447">
        <w:rPr>
          <w:rFonts w:ascii="Times New Roman" w:hAnsi="Times New Roman"/>
          <w:szCs w:val="26"/>
        </w:rPr>
        <w:t xml:space="preserve"> (для юридических лиц) в том числе:</w:t>
      </w:r>
    </w:p>
    <w:p w:rsidR="00376F18" w:rsidRPr="00DA0447" w:rsidRDefault="00376F18" w:rsidP="00233F10">
      <w:pPr>
        <w:widowControl w:val="0"/>
        <w:autoSpaceDE w:val="0"/>
        <w:autoSpaceDN w:val="0"/>
        <w:adjustRightInd w:val="0"/>
        <w:ind w:firstLine="624"/>
        <w:rPr>
          <w:rFonts w:ascii="Times New Roman" w:hAnsi="Times New Roman"/>
          <w:szCs w:val="26"/>
        </w:rPr>
      </w:pPr>
      <w:r w:rsidRPr="00DA0447">
        <w:rPr>
          <w:rFonts w:ascii="Times New Roman" w:hAnsi="Times New Roman"/>
          <w:szCs w:val="26"/>
        </w:rPr>
        <w:t xml:space="preserve">письменное согласие руководителя (заявление содержащее указание на номинацию конкурсного отбора) некоммерческой организации на публикацию (размещение) информации, связанной с участием некоммерческой организации в конкурсном отборе посредством единого портала системы </w:t>
      </w:r>
      <w:r w:rsidR="00312D93" w:rsidRPr="00DA0447">
        <w:rPr>
          <w:rFonts w:ascii="Times New Roman" w:hAnsi="Times New Roman"/>
          <w:szCs w:val="26"/>
        </w:rPr>
        <w:t>«</w:t>
      </w:r>
      <w:r w:rsidRPr="00DA0447">
        <w:rPr>
          <w:rFonts w:ascii="Times New Roman" w:hAnsi="Times New Roman"/>
          <w:szCs w:val="26"/>
        </w:rPr>
        <w:t>Электронный бюджет</w:t>
      </w:r>
      <w:r w:rsidR="00312D93" w:rsidRPr="00DA0447">
        <w:rPr>
          <w:rFonts w:ascii="Times New Roman" w:hAnsi="Times New Roman"/>
          <w:szCs w:val="26"/>
        </w:rPr>
        <w:t>»</w:t>
      </w:r>
      <w:r w:rsidRPr="00DA0447">
        <w:rPr>
          <w:rFonts w:ascii="Times New Roman" w:hAnsi="Times New Roman"/>
          <w:szCs w:val="26"/>
        </w:rPr>
        <w:t xml:space="preserve">. При подаче заявки в электронном виде согласие на обработку персональных данных и согласие на публикацию (размещение) в сети Интернет информации </w:t>
      </w:r>
      <w:proofErr w:type="gramStart"/>
      <w:r w:rsidRPr="00DA0447">
        <w:rPr>
          <w:rFonts w:ascii="Times New Roman" w:hAnsi="Times New Roman"/>
          <w:szCs w:val="26"/>
        </w:rPr>
        <w:t>об</w:t>
      </w:r>
      <w:proofErr w:type="gramEnd"/>
      <w:r w:rsidRPr="00DA0447">
        <w:rPr>
          <w:rFonts w:ascii="Times New Roman" w:hAnsi="Times New Roman"/>
          <w:szCs w:val="26"/>
        </w:rPr>
        <w:t xml:space="preserve"> соискателе конкурсного отбора, подаваемой участником конкурсного отбора заявке, иной информации об соискателе конкурсного отбора, связанной с конкурсным отбором, являются неотъемлемой частью заявки; </w:t>
      </w:r>
    </w:p>
    <w:p w:rsidR="00092004" w:rsidRPr="00DA0447" w:rsidRDefault="00092004" w:rsidP="00233F10">
      <w:pPr>
        <w:widowControl w:val="0"/>
        <w:autoSpaceDE w:val="0"/>
        <w:autoSpaceDN w:val="0"/>
        <w:adjustRightInd w:val="0"/>
        <w:ind w:firstLine="624"/>
        <w:rPr>
          <w:rFonts w:ascii="Times New Roman" w:hAnsi="Times New Roman"/>
          <w:szCs w:val="26"/>
        </w:rPr>
      </w:pPr>
      <w:bookmarkStart w:id="5" w:name="Par18150"/>
      <w:bookmarkEnd w:id="5"/>
      <w:r w:rsidRPr="00DA0447">
        <w:rPr>
          <w:rFonts w:ascii="Times New Roman" w:hAnsi="Times New Roman"/>
          <w:szCs w:val="26"/>
        </w:rPr>
        <w:t>информация о кадровом обеспечении (наличие в штате собственного кадрового обеспечения для реализации Проекта или наличие заключенных договоров с приглашенными специалистами);</w:t>
      </w:r>
    </w:p>
    <w:p w:rsidR="00092004" w:rsidRPr="00DA0447" w:rsidRDefault="00092004" w:rsidP="00233F10">
      <w:pPr>
        <w:widowControl w:val="0"/>
        <w:autoSpaceDE w:val="0"/>
        <w:autoSpaceDN w:val="0"/>
        <w:adjustRightInd w:val="0"/>
        <w:ind w:firstLine="624"/>
        <w:rPr>
          <w:rFonts w:ascii="Times New Roman" w:hAnsi="Times New Roman"/>
          <w:szCs w:val="26"/>
        </w:rPr>
      </w:pPr>
      <w:r w:rsidRPr="00DA0447">
        <w:rPr>
          <w:rFonts w:ascii="Times New Roman" w:hAnsi="Times New Roman"/>
          <w:szCs w:val="26"/>
        </w:rPr>
        <w:t>информация о материально-техническом оснащении (наличие оборудования и оснащения для реализации Проекта или наличие заключенных договоров на аренду оборудования и оснащения);</w:t>
      </w:r>
    </w:p>
    <w:p w:rsidR="00092004" w:rsidRPr="00DA0447" w:rsidRDefault="00092004" w:rsidP="00233F10">
      <w:pPr>
        <w:widowControl w:val="0"/>
        <w:autoSpaceDE w:val="0"/>
        <w:autoSpaceDN w:val="0"/>
        <w:adjustRightInd w:val="0"/>
        <w:ind w:firstLine="624"/>
        <w:rPr>
          <w:rFonts w:ascii="Times New Roman" w:hAnsi="Times New Roman"/>
          <w:szCs w:val="26"/>
        </w:rPr>
      </w:pPr>
      <w:r w:rsidRPr="00DA0447">
        <w:rPr>
          <w:rFonts w:ascii="Times New Roman" w:hAnsi="Times New Roman"/>
          <w:szCs w:val="26"/>
        </w:rPr>
        <w:t>информация об опыте реализации общественно значимых мероприятий (наличие позитивного опыта реализации этих мероприятий);</w:t>
      </w:r>
    </w:p>
    <w:p w:rsidR="00092004" w:rsidRPr="00DA0447" w:rsidRDefault="00092004" w:rsidP="00233F10">
      <w:pPr>
        <w:widowControl w:val="0"/>
        <w:autoSpaceDE w:val="0"/>
        <w:autoSpaceDN w:val="0"/>
        <w:adjustRightInd w:val="0"/>
        <w:ind w:firstLine="624"/>
        <w:rPr>
          <w:rFonts w:ascii="Times New Roman" w:hAnsi="Times New Roman"/>
          <w:szCs w:val="26"/>
        </w:rPr>
      </w:pPr>
      <w:r w:rsidRPr="00DA0447">
        <w:rPr>
          <w:rFonts w:ascii="Times New Roman" w:hAnsi="Times New Roman"/>
          <w:szCs w:val="26"/>
        </w:rPr>
        <w:t>смета расходов на реализацию проекта;</w:t>
      </w:r>
    </w:p>
    <w:p w:rsidR="00092004" w:rsidRPr="00DA0447" w:rsidRDefault="00092004" w:rsidP="00233F10">
      <w:pPr>
        <w:widowControl w:val="0"/>
        <w:autoSpaceDE w:val="0"/>
        <w:autoSpaceDN w:val="0"/>
        <w:adjustRightInd w:val="0"/>
        <w:ind w:firstLine="624"/>
        <w:rPr>
          <w:rFonts w:ascii="Times New Roman" w:hAnsi="Times New Roman"/>
          <w:szCs w:val="26"/>
        </w:rPr>
      </w:pPr>
      <w:bookmarkStart w:id="6" w:name="Par18152"/>
      <w:bookmarkEnd w:id="6"/>
      <w:r w:rsidRPr="00DA0447">
        <w:rPr>
          <w:rFonts w:ascii="Times New Roman" w:hAnsi="Times New Roman"/>
          <w:szCs w:val="26"/>
        </w:rPr>
        <w:t>копия уведомления о признании Соискателя исполнителем общественно полезных услуг (при наличии).</w:t>
      </w:r>
    </w:p>
    <w:p w:rsidR="00092004" w:rsidRPr="00DA0447" w:rsidRDefault="00092004" w:rsidP="00233F10">
      <w:pPr>
        <w:widowControl w:val="0"/>
        <w:autoSpaceDE w:val="0"/>
        <w:autoSpaceDN w:val="0"/>
        <w:adjustRightInd w:val="0"/>
        <w:ind w:firstLine="624"/>
        <w:rPr>
          <w:rFonts w:ascii="Times New Roman" w:hAnsi="Times New Roman"/>
          <w:szCs w:val="26"/>
        </w:rPr>
      </w:pPr>
      <w:r w:rsidRPr="00DA0447">
        <w:rPr>
          <w:rFonts w:ascii="Times New Roman" w:hAnsi="Times New Roman"/>
          <w:szCs w:val="26"/>
        </w:rPr>
        <w:t>Если указанная в Заявке информация содержит персонал</w:t>
      </w:r>
      <w:r w:rsidR="008541D0" w:rsidRPr="00DA0447">
        <w:rPr>
          <w:rFonts w:ascii="Times New Roman" w:hAnsi="Times New Roman"/>
          <w:szCs w:val="26"/>
        </w:rPr>
        <w:t>ьные данные физических лиц, то с</w:t>
      </w:r>
      <w:r w:rsidRPr="00DA0447">
        <w:rPr>
          <w:rFonts w:ascii="Times New Roman" w:hAnsi="Times New Roman"/>
          <w:szCs w:val="26"/>
        </w:rPr>
        <w:t>оискатель представляет их согласие на обработ</w:t>
      </w:r>
      <w:r w:rsidR="00C0716B" w:rsidRPr="00DA0447">
        <w:rPr>
          <w:rFonts w:ascii="Times New Roman" w:hAnsi="Times New Roman"/>
          <w:szCs w:val="26"/>
        </w:rPr>
        <w:t>ку персональных данных;</w:t>
      </w:r>
    </w:p>
    <w:p w:rsidR="00800076" w:rsidRPr="00DA0447" w:rsidRDefault="00800076" w:rsidP="00233F10">
      <w:pPr>
        <w:widowControl w:val="0"/>
        <w:autoSpaceDE w:val="0"/>
        <w:autoSpaceDN w:val="0"/>
        <w:adjustRightInd w:val="0"/>
        <w:ind w:firstLine="624"/>
        <w:rPr>
          <w:rFonts w:ascii="Times New Roman" w:hAnsi="Times New Roman"/>
          <w:szCs w:val="26"/>
        </w:rPr>
      </w:pPr>
      <w:r w:rsidRPr="00DA0447">
        <w:rPr>
          <w:rFonts w:ascii="Times New Roman" w:hAnsi="Times New Roman"/>
          <w:szCs w:val="26"/>
        </w:rPr>
        <w:t xml:space="preserve">электронные копии </w:t>
      </w:r>
      <w:proofErr w:type="gramStart"/>
      <w:r w:rsidRPr="00DA0447">
        <w:rPr>
          <w:rFonts w:ascii="Times New Roman" w:hAnsi="Times New Roman"/>
          <w:szCs w:val="26"/>
        </w:rPr>
        <w:t>документов</w:t>
      </w:r>
      <w:proofErr w:type="gramEnd"/>
      <w:r w:rsidRPr="00DA0447">
        <w:rPr>
          <w:rFonts w:ascii="Times New Roman" w:hAnsi="Times New Roman"/>
          <w:szCs w:val="26"/>
        </w:rPr>
        <w:t xml:space="preserve"> включаемые в заявку, должны иметь распространенные открытые форматы, обеспечивающие возможность просмотра всего документа</w:t>
      </w:r>
      <w:r w:rsidR="003B4960" w:rsidRPr="00DA0447">
        <w:rPr>
          <w:rFonts w:ascii="Times New Roman" w:hAnsi="Times New Roman"/>
          <w:szCs w:val="26"/>
        </w:rPr>
        <w:t xml:space="preserve">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w:t>
      </w:r>
      <w:r w:rsidR="001468EB" w:rsidRPr="00DA0447">
        <w:rPr>
          <w:rFonts w:ascii="Times New Roman" w:hAnsi="Times New Roman"/>
          <w:szCs w:val="26"/>
        </w:rPr>
        <w:t xml:space="preserve"> осуществить ознакомление с их содержимым без специальных программных или технологических средств.</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Соискатель мож</w:t>
      </w:r>
      <w:r w:rsidR="00B672F2" w:rsidRPr="00DA0447">
        <w:rPr>
          <w:rFonts w:ascii="Times New Roman" w:hAnsi="Times New Roman"/>
          <w:szCs w:val="26"/>
        </w:rPr>
        <w:t>ет подать не более одной Заявки</w:t>
      </w:r>
      <w:r w:rsidR="006A19EE" w:rsidRPr="00DA0447">
        <w:rPr>
          <w:rFonts w:ascii="Times New Roman" w:hAnsi="Times New Roman"/>
          <w:szCs w:val="26"/>
        </w:rPr>
        <w:t>.</w:t>
      </w:r>
    </w:p>
    <w:p w:rsidR="000E6D7D" w:rsidRPr="00DA0447" w:rsidRDefault="000E6D7D"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Датой и временем представления соискателем конкурсного отбора заявки считаются дата</w:t>
      </w:r>
      <w:r w:rsidR="00B87655" w:rsidRPr="00DA0447">
        <w:rPr>
          <w:rFonts w:ascii="Times New Roman" w:hAnsi="Times New Roman"/>
          <w:szCs w:val="26"/>
        </w:rPr>
        <w:t xml:space="preserve"> и время подписания</w:t>
      </w:r>
      <w:r w:rsidR="000431CD" w:rsidRPr="00DA0447">
        <w:rPr>
          <w:rFonts w:ascii="Times New Roman" w:hAnsi="Times New Roman"/>
          <w:szCs w:val="26"/>
        </w:rPr>
        <w:t xml:space="preserve"> соискателем конкурсного отбора заявки с присвоением ей регистрационного номера в системе </w:t>
      </w:r>
      <w:r w:rsidR="00312D93" w:rsidRPr="00DA0447">
        <w:rPr>
          <w:rFonts w:ascii="Times New Roman" w:hAnsi="Times New Roman"/>
          <w:szCs w:val="26"/>
        </w:rPr>
        <w:t>«</w:t>
      </w:r>
      <w:r w:rsidR="000431CD" w:rsidRPr="00DA0447">
        <w:rPr>
          <w:rFonts w:ascii="Times New Roman" w:hAnsi="Times New Roman"/>
          <w:szCs w:val="26"/>
        </w:rPr>
        <w:t>Электронный бюджет</w:t>
      </w:r>
      <w:r w:rsidR="00312D93" w:rsidRPr="00DA0447">
        <w:rPr>
          <w:rFonts w:ascii="Times New Roman" w:hAnsi="Times New Roman"/>
          <w:szCs w:val="26"/>
        </w:rPr>
        <w:t>»</w:t>
      </w:r>
      <w:r w:rsidR="00F6417C" w:rsidRPr="00DA0447">
        <w:rPr>
          <w:rFonts w:ascii="Times New Roman" w:hAnsi="Times New Roman"/>
          <w:szCs w:val="26"/>
        </w:rPr>
        <w:t>.</w:t>
      </w:r>
    </w:p>
    <w:p w:rsidR="00795680" w:rsidRPr="00DA0447" w:rsidRDefault="00847180"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w:t>
      </w:r>
      <w:r w:rsidR="00DB2AF9" w:rsidRPr="00DA0447">
        <w:rPr>
          <w:rFonts w:ascii="Times New Roman" w:hAnsi="Times New Roman"/>
          <w:szCs w:val="26"/>
        </w:rPr>
        <w:t>12</w:t>
      </w:r>
      <w:r w:rsidR="0007375F" w:rsidRPr="00DA0447">
        <w:rPr>
          <w:rFonts w:ascii="Times New Roman" w:hAnsi="Times New Roman"/>
          <w:szCs w:val="26"/>
        </w:rPr>
        <w:t>.</w:t>
      </w:r>
      <w:r w:rsidR="005B791E" w:rsidRPr="00DA0447">
        <w:rPr>
          <w:rFonts w:ascii="Times New Roman" w:hAnsi="Times New Roman"/>
          <w:szCs w:val="26"/>
        </w:rPr>
        <w:t xml:space="preserve"> </w:t>
      </w:r>
      <w:r w:rsidR="00E22FED" w:rsidRPr="00DA0447">
        <w:rPr>
          <w:rFonts w:ascii="Times New Roman" w:hAnsi="Times New Roman"/>
          <w:szCs w:val="26"/>
        </w:rPr>
        <w:t xml:space="preserve">Не позднее одного рабочего дня, следующего за днем окончания срока подачи заявок, установленного в объявлении, в системе </w:t>
      </w:r>
      <w:r w:rsidR="00312D93" w:rsidRPr="00DA0447">
        <w:rPr>
          <w:rFonts w:ascii="Times New Roman" w:hAnsi="Times New Roman"/>
          <w:szCs w:val="26"/>
        </w:rPr>
        <w:t>«</w:t>
      </w:r>
      <w:r w:rsidR="00E22FED" w:rsidRPr="00DA0447">
        <w:rPr>
          <w:rFonts w:ascii="Times New Roman" w:hAnsi="Times New Roman"/>
          <w:szCs w:val="26"/>
        </w:rPr>
        <w:t>Электронный бюджет</w:t>
      </w:r>
      <w:r w:rsidR="00312D93" w:rsidRPr="00DA0447">
        <w:rPr>
          <w:rFonts w:ascii="Times New Roman" w:hAnsi="Times New Roman"/>
          <w:szCs w:val="26"/>
        </w:rPr>
        <w:t>»</w:t>
      </w:r>
      <w:r w:rsidR="00361A92" w:rsidRPr="00DA0447">
        <w:rPr>
          <w:rFonts w:ascii="Times New Roman" w:hAnsi="Times New Roman"/>
          <w:szCs w:val="26"/>
        </w:rPr>
        <w:t xml:space="preserve"> открывается доступ комиссии</w:t>
      </w:r>
      <w:r w:rsidR="00FF2C64" w:rsidRPr="00DA0447">
        <w:rPr>
          <w:rFonts w:ascii="Times New Roman" w:hAnsi="Times New Roman"/>
          <w:szCs w:val="26"/>
        </w:rPr>
        <w:t xml:space="preserve"> </w:t>
      </w:r>
      <w:r w:rsidR="00361A92" w:rsidRPr="00DA0447">
        <w:rPr>
          <w:rFonts w:ascii="Times New Roman" w:hAnsi="Times New Roman"/>
          <w:szCs w:val="26"/>
        </w:rPr>
        <w:t>к поданным соискателям конкурсного отбора</w:t>
      </w:r>
      <w:r w:rsidR="002F05FB" w:rsidRPr="00DA0447">
        <w:rPr>
          <w:rFonts w:ascii="Times New Roman" w:hAnsi="Times New Roman"/>
          <w:szCs w:val="26"/>
        </w:rPr>
        <w:t xml:space="preserve"> заявк</w:t>
      </w:r>
      <w:r w:rsidR="00D211A7" w:rsidRPr="00DA0447">
        <w:rPr>
          <w:rFonts w:ascii="Times New Roman" w:hAnsi="Times New Roman"/>
          <w:szCs w:val="26"/>
        </w:rPr>
        <w:t>ам для их рассмотрения.</w:t>
      </w:r>
    </w:p>
    <w:p w:rsidR="0007375F" w:rsidRPr="00DA0447" w:rsidRDefault="00795680"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Уполномоченный орган не позднее одного рабочего д</w:t>
      </w:r>
      <w:r w:rsidR="00C12E80" w:rsidRPr="00DA0447">
        <w:rPr>
          <w:rFonts w:ascii="Times New Roman" w:hAnsi="Times New Roman"/>
          <w:szCs w:val="26"/>
        </w:rPr>
        <w:t>ня,</w:t>
      </w:r>
      <w:r w:rsidR="00FF2C64" w:rsidRPr="00DA0447">
        <w:rPr>
          <w:rFonts w:ascii="Times New Roman" w:hAnsi="Times New Roman"/>
          <w:szCs w:val="26"/>
        </w:rPr>
        <w:t xml:space="preserve"> </w:t>
      </w:r>
      <w:r w:rsidR="000D28BF" w:rsidRPr="00DA0447">
        <w:rPr>
          <w:rFonts w:ascii="Times New Roman" w:hAnsi="Times New Roman"/>
          <w:szCs w:val="26"/>
        </w:rPr>
        <w:t xml:space="preserve">следующего за днем </w:t>
      </w:r>
      <w:r w:rsidR="000D28BF" w:rsidRPr="00DA0447">
        <w:rPr>
          <w:rFonts w:ascii="Times New Roman" w:hAnsi="Times New Roman"/>
          <w:szCs w:val="26"/>
        </w:rPr>
        <w:lastRenderedPageBreak/>
        <w:t>вскрытия заявок, установленного в объявлении, подписывает протокол вскрытия заявок, содержащий следующую информацию о поступивших для участия в конкурсном отборе заявках:</w:t>
      </w:r>
    </w:p>
    <w:p w:rsidR="009B5408" w:rsidRPr="00DA0447" w:rsidRDefault="009B5408"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w:t>
      </w:r>
      <w:r w:rsidR="00DB2AF9" w:rsidRPr="00DA0447">
        <w:rPr>
          <w:rFonts w:ascii="Times New Roman" w:hAnsi="Times New Roman"/>
          <w:szCs w:val="26"/>
        </w:rPr>
        <w:t>12</w:t>
      </w:r>
      <w:r w:rsidRPr="00DA0447">
        <w:rPr>
          <w:rFonts w:ascii="Times New Roman" w:hAnsi="Times New Roman"/>
          <w:szCs w:val="26"/>
        </w:rPr>
        <w:t>.1. регистрационный номер заявки;</w:t>
      </w:r>
    </w:p>
    <w:p w:rsidR="00DE11B8" w:rsidRPr="00DA0447" w:rsidRDefault="008F7FD7"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w:t>
      </w:r>
      <w:r w:rsidR="00DB2AF9" w:rsidRPr="00DA0447">
        <w:rPr>
          <w:rFonts w:ascii="Times New Roman" w:hAnsi="Times New Roman"/>
          <w:szCs w:val="26"/>
        </w:rPr>
        <w:t>12</w:t>
      </w:r>
      <w:r w:rsidR="00DE11B8" w:rsidRPr="00DA0447">
        <w:rPr>
          <w:rFonts w:ascii="Times New Roman" w:hAnsi="Times New Roman"/>
          <w:szCs w:val="26"/>
        </w:rPr>
        <w:t>.2. дату и время поступления заявки;</w:t>
      </w:r>
    </w:p>
    <w:p w:rsidR="00DE11B8" w:rsidRPr="00DA0447" w:rsidRDefault="008F7FD7"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w:t>
      </w:r>
      <w:r w:rsidR="00DB2AF9" w:rsidRPr="00DA0447">
        <w:rPr>
          <w:rFonts w:ascii="Times New Roman" w:hAnsi="Times New Roman"/>
          <w:szCs w:val="26"/>
        </w:rPr>
        <w:t>12</w:t>
      </w:r>
      <w:r w:rsidR="00DE11B8" w:rsidRPr="00DA0447">
        <w:rPr>
          <w:rFonts w:ascii="Times New Roman" w:hAnsi="Times New Roman"/>
          <w:szCs w:val="26"/>
        </w:rPr>
        <w:t>.3. полное наименование соискателя конкурсного отбора;</w:t>
      </w:r>
    </w:p>
    <w:p w:rsidR="00DE11B8" w:rsidRPr="00DA0447" w:rsidRDefault="00296F1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w:t>
      </w:r>
      <w:r w:rsidR="00DB2AF9" w:rsidRPr="00DA0447">
        <w:rPr>
          <w:rFonts w:ascii="Times New Roman" w:hAnsi="Times New Roman"/>
          <w:szCs w:val="26"/>
        </w:rPr>
        <w:t>12</w:t>
      </w:r>
      <w:r w:rsidR="005D29DE" w:rsidRPr="00DA0447">
        <w:rPr>
          <w:rFonts w:ascii="Times New Roman" w:hAnsi="Times New Roman"/>
          <w:szCs w:val="26"/>
        </w:rPr>
        <w:t xml:space="preserve">.4. </w:t>
      </w:r>
      <w:r w:rsidR="00E3117C" w:rsidRPr="00DA0447">
        <w:rPr>
          <w:rFonts w:ascii="Times New Roman" w:hAnsi="Times New Roman"/>
          <w:szCs w:val="26"/>
        </w:rPr>
        <w:t>адрес некоммерческой организации;</w:t>
      </w:r>
    </w:p>
    <w:p w:rsidR="00E3117C" w:rsidRPr="00DA0447" w:rsidRDefault="00296F1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w:t>
      </w:r>
      <w:r w:rsidR="00DB2AF9" w:rsidRPr="00DA0447">
        <w:rPr>
          <w:rFonts w:ascii="Times New Roman" w:hAnsi="Times New Roman"/>
          <w:szCs w:val="26"/>
        </w:rPr>
        <w:t>12</w:t>
      </w:r>
      <w:r w:rsidR="005D29DE" w:rsidRPr="00DA0447">
        <w:rPr>
          <w:rFonts w:ascii="Times New Roman" w:hAnsi="Times New Roman"/>
          <w:szCs w:val="26"/>
        </w:rPr>
        <w:t xml:space="preserve">.5. </w:t>
      </w:r>
      <w:r w:rsidR="00E3117C" w:rsidRPr="00DA0447">
        <w:rPr>
          <w:rFonts w:ascii="Times New Roman" w:hAnsi="Times New Roman"/>
          <w:szCs w:val="26"/>
        </w:rPr>
        <w:t>запрашиваемый соискателем конкурсного отбора размер субсидии.</w:t>
      </w:r>
    </w:p>
    <w:p w:rsidR="00BD5334" w:rsidRPr="00DA0447" w:rsidRDefault="00296F1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w:t>
      </w:r>
      <w:r w:rsidR="00DB2AF9" w:rsidRPr="00DA0447">
        <w:rPr>
          <w:rFonts w:ascii="Times New Roman" w:hAnsi="Times New Roman"/>
          <w:szCs w:val="26"/>
        </w:rPr>
        <w:t>13</w:t>
      </w:r>
      <w:r w:rsidR="00BD5334" w:rsidRPr="00DA0447">
        <w:rPr>
          <w:rFonts w:ascii="Times New Roman" w:hAnsi="Times New Roman"/>
          <w:szCs w:val="26"/>
        </w:rPr>
        <w:t>.</w:t>
      </w:r>
      <w:r w:rsidR="00330879" w:rsidRPr="00DA0447">
        <w:rPr>
          <w:rFonts w:ascii="Times New Roman" w:hAnsi="Times New Roman"/>
          <w:szCs w:val="26"/>
        </w:rPr>
        <w:t xml:space="preserve"> </w:t>
      </w:r>
      <w:r w:rsidR="008A0A0F" w:rsidRPr="00DA0447">
        <w:rPr>
          <w:rFonts w:ascii="Times New Roman" w:hAnsi="Times New Roman"/>
          <w:szCs w:val="26"/>
        </w:rPr>
        <w:t xml:space="preserve">Протокол </w:t>
      </w:r>
      <w:r w:rsidR="004C70F0" w:rsidRPr="00DA0447">
        <w:rPr>
          <w:rFonts w:ascii="Times New Roman" w:hAnsi="Times New Roman"/>
          <w:szCs w:val="26"/>
        </w:rPr>
        <w:t>вскрытия заявок формируется на едином портале автоматически и подписывается усиленной квалифицированной электронной подписью председателя</w:t>
      </w:r>
      <w:r w:rsidR="00F54D34" w:rsidRPr="00DA0447">
        <w:rPr>
          <w:rFonts w:ascii="Times New Roman" w:hAnsi="Times New Roman"/>
          <w:szCs w:val="26"/>
        </w:rPr>
        <w:t xml:space="preserve"> комиссии (</w:t>
      </w:r>
      <w:r w:rsidR="00094E81" w:rsidRPr="00DA0447">
        <w:rPr>
          <w:rFonts w:ascii="Times New Roman" w:hAnsi="Times New Roman"/>
          <w:szCs w:val="26"/>
        </w:rPr>
        <w:t>председателя комиссии и членов комиссии)</w:t>
      </w:r>
      <w:r w:rsidR="009C7D56" w:rsidRPr="00DA0447">
        <w:rPr>
          <w:rFonts w:ascii="Times New Roman" w:hAnsi="Times New Roman"/>
          <w:szCs w:val="26"/>
        </w:rPr>
        <w:t xml:space="preserve"> в системе </w:t>
      </w:r>
      <w:r w:rsidR="00312D93" w:rsidRPr="00DA0447">
        <w:rPr>
          <w:rFonts w:ascii="Times New Roman" w:hAnsi="Times New Roman"/>
          <w:szCs w:val="26"/>
        </w:rPr>
        <w:t>«</w:t>
      </w:r>
      <w:r w:rsidR="009C7D56" w:rsidRPr="00DA0447">
        <w:rPr>
          <w:rFonts w:ascii="Times New Roman" w:hAnsi="Times New Roman"/>
          <w:szCs w:val="26"/>
        </w:rPr>
        <w:t>Электронный бюджет</w:t>
      </w:r>
      <w:r w:rsidR="00312D93" w:rsidRPr="00DA0447">
        <w:rPr>
          <w:rFonts w:ascii="Times New Roman" w:hAnsi="Times New Roman"/>
          <w:szCs w:val="26"/>
        </w:rPr>
        <w:t>»</w:t>
      </w:r>
      <w:r w:rsidR="009C7D56" w:rsidRPr="00DA0447">
        <w:rPr>
          <w:rFonts w:ascii="Times New Roman" w:hAnsi="Times New Roman"/>
          <w:szCs w:val="26"/>
        </w:rPr>
        <w:t>, а также размещается на едином портале не позднее рабочего дня, следующего за днем подписания протокола вскрытия заявок;</w:t>
      </w:r>
    </w:p>
    <w:p w:rsidR="009C7D56" w:rsidRPr="00DA0447" w:rsidRDefault="009C7D56"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Заявка признается допущенной к отбору, если она соответствует требованиям, указанным в объявлении, и при отсутствии оснований для отклонения заявки.</w:t>
      </w:r>
    </w:p>
    <w:p w:rsidR="00244F71" w:rsidRPr="00DA0447" w:rsidRDefault="00244F71"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w:t>
      </w:r>
    </w:p>
    <w:p w:rsidR="006D61C1" w:rsidRPr="00DA0447" w:rsidRDefault="006D61C1" w:rsidP="00233F10">
      <w:pPr>
        <w:widowControl w:val="0"/>
        <w:autoSpaceDE w:val="0"/>
        <w:autoSpaceDN w:val="0"/>
        <w:adjustRightInd w:val="0"/>
        <w:ind w:firstLine="709"/>
        <w:rPr>
          <w:rFonts w:ascii="Times New Roman" w:hAnsi="Times New Roman"/>
        </w:rPr>
      </w:pPr>
      <w:r w:rsidRPr="00DA0447">
        <w:rPr>
          <w:rFonts w:ascii="Times New Roman" w:hAnsi="Times New Roman"/>
        </w:rPr>
        <w:t>выписку из Единого государственного реестра юридических лиц или Единого государственного реестра индивидуальных предпринимателей;</w:t>
      </w:r>
    </w:p>
    <w:p w:rsidR="007E5F6D" w:rsidRPr="00DA0447" w:rsidRDefault="007E5F6D"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сведения об отсутствии неисполненной обязанности по уплате налогов, сборов, страховых взносов, пеней, штрафов и процентов, подлежащих уплате согласно законодательству о налогах и сборах;</w:t>
      </w:r>
    </w:p>
    <w:p w:rsidR="007E5F6D" w:rsidRPr="00DA0447" w:rsidRDefault="00B325BF"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выписку из реестра дисквалифицированных лиц;</w:t>
      </w:r>
    </w:p>
    <w:p w:rsidR="00B325BF" w:rsidRPr="00DA0447" w:rsidRDefault="00B325BF"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 xml:space="preserve">в комитете по финансам и налоговой политике администрации </w:t>
      </w:r>
      <w:proofErr w:type="spellStart"/>
      <w:r w:rsidRPr="00DA0447">
        <w:rPr>
          <w:rFonts w:ascii="Times New Roman" w:hAnsi="Times New Roman"/>
          <w:szCs w:val="26"/>
        </w:rPr>
        <w:t>Кондинского</w:t>
      </w:r>
      <w:proofErr w:type="spellEnd"/>
      <w:r w:rsidRPr="00DA0447">
        <w:rPr>
          <w:rFonts w:ascii="Times New Roman" w:hAnsi="Times New Roman"/>
          <w:szCs w:val="26"/>
        </w:rPr>
        <w:t xml:space="preserve"> района:</w:t>
      </w:r>
    </w:p>
    <w:p w:rsidR="00D678AB" w:rsidRPr="00DA0447" w:rsidRDefault="00D678AB"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справку об отсутствии задолженности</w:t>
      </w:r>
      <w:r w:rsidR="00DD06D6" w:rsidRPr="00DA0447">
        <w:rPr>
          <w:rFonts w:ascii="Times New Roman" w:hAnsi="Times New Roman"/>
          <w:szCs w:val="26"/>
        </w:rPr>
        <w:t xml:space="preserve"> по субсидиям, бюджетным инвестициям и иным средствам, предоставленными из бюджета </w:t>
      </w:r>
      <w:proofErr w:type="spellStart"/>
      <w:r w:rsidR="00DD06D6" w:rsidRPr="00DA0447">
        <w:rPr>
          <w:rFonts w:ascii="Times New Roman" w:hAnsi="Times New Roman"/>
          <w:szCs w:val="26"/>
        </w:rPr>
        <w:t>Кондинского</w:t>
      </w:r>
      <w:proofErr w:type="spellEnd"/>
      <w:r w:rsidR="00DD06D6" w:rsidRPr="00DA0447">
        <w:rPr>
          <w:rFonts w:ascii="Times New Roman" w:hAnsi="Times New Roman"/>
          <w:szCs w:val="26"/>
        </w:rPr>
        <w:t xml:space="preserve"> района, информацию о задолженности по ранее предоставленным на возвратной основе бюджетным средствам и (или) обязательным платежам перед бюджетами иных уровней</w:t>
      </w:r>
      <w:r w:rsidR="005E527B" w:rsidRPr="00DA0447">
        <w:rPr>
          <w:rFonts w:ascii="Times New Roman" w:hAnsi="Times New Roman"/>
          <w:szCs w:val="26"/>
        </w:rPr>
        <w:t xml:space="preserve"> бюджетной системы Российской Федерации и государственными внебюджетными фондами.</w:t>
      </w:r>
    </w:p>
    <w:p w:rsidR="00DD7D6A" w:rsidRPr="00DA0447" w:rsidRDefault="00DD7D6A"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Решение</w:t>
      </w:r>
      <w:r w:rsidR="00A72662" w:rsidRPr="00DA0447">
        <w:rPr>
          <w:rFonts w:ascii="Times New Roman" w:hAnsi="Times New Roman"/>
          <w:szCs w:val="26"/>
        </w:rPr>
        <w:t xml:space="preserve"> о соответствии заявки требованиям, указанным в объявлении, принимается Уполномоченным органом</w:t>
      </w:r>
      <w:r w:rsidR="00E42CBD" w:rsidRPr="00DA0447">
        <w:rPr>
          <w:rFonts w:ascii="Times New Roman" w:hAnsi="Times New Roman"/>
          <w:szCs w:val="26"/>
        </w:rPr>
        <w:t xml:space="preserve"> на дату получения от комиссии</w:t>
      </w:r>
      <w:r w:rsidR="00FF2C64" w:rsidRPr="00DA0447">
        <w:rPr>
          <w:rFonts w:ascii="Times New Roman" w:hAnsi="Times New Roman"/>
          <w:szCs w:val="26"/>
        </w:rPr>
        <w:t xml:space="preserve"> </w:t>
      </w:r>
      <w:proofErr w:type="gramStart"/>
      <w:r w:rsidR="00E42CBD" w:rsidRPr="00DA0447">
        <w:rPr>
          <w:rFonts w:ascii="Times New Roman" w:hAnsi="Times New Roman"/>
          <w:szCs w:val="26"/>
        </w:rPr>
        <w:t>результатов проверки представленных соискателей конкурсного отбора информации</w:t>
      </w:r>
      <w:proofErr w:type="gramEnd"/>
      <w:r w:rsidR="00E42CBD" w:rsidRPr="00DA0447">
        <w:rPr>
          <w:rFonts w:ascii="Times New Roman" w:hAnsi="Times New Roman"/>
          <w:szCs w:val="26"/>
        </w:rPr>
        <w:t xml:space="preserve"> и документов, поданных в составе заявки.</w:t>
      </w:r>
    </w:p>
    <w:p w:rsidR="004A7528" w:rsidRPr="00DA0447" w:rsidRDefault="00F65FB3"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w:t>
      </w:r>
      <w:r w:rsidR="001E067B" w:rsidRPr="00DA0447">
        <w:rPr>
          <w:rFonts w:ascii="Times New Roman" w:hAnsi="Times New Roman"/>
          <w:szCs w:val="26"/>
        </w:rPr>
        <w:t>14</w:t>
      </w:r>
      <w:r w:rsidR="004A7528" w:rsidRPr="00DA0447">
        <w:rPr>
          <w:rFonts w:ascii="Times New Roman" w:hAnsi="Times New Roman"/>
          <w:szCs w:val="26"/>
        </w:rPr>
        <w:t>.</w:t>
      </w:r>
      <w:r w:rsidR="00CC5084" w:rsidRPr="00DA0447">
        <w:rPr>
          <w:rFonts w:ascii="Times New Roman" w:hAnsi="Times New Roman"/>
          <w:szCs w:val="26"/>
        </w:rPr>
        <w:t xml:space="preserve"> </w:t>
      </w:r>
      <w:r w:rsidR="00192D2D" w:rsidRPr="00DA0447">
        <w:rPr>
          <w:rFonts w:ascii="Times New Roman" w:hAnsi="Times New Roman"/>
          <w:szCs w:val="26"/>
        </w:rPr>
        <w:t>Заявка отклоняется</w:t>
      </w:r>
      <w:r w:rsidR="00054A6C" w:rsidRPr="00DA0447">
        <w:rPr>
          <w:rFonts w:ascii="Times New Roman" w:hAnsi="Times New Roman"/>
          <w:szCs w:val="26"/>
        </w:rPr>
        <w:t xml:space="preserve"> и не допускается к участию во втором этапе конкурсного отбора,</w:t>
      </w:r>
      <w:r w:rsidR="00192D2D" w:rsidRPr="00DA0447">
        <w:rPr>
          <w:rFonts w:ascii="Times New Roman" w:hAnsi="Times New Roman"/>
          <w:szCs w:val="26"/>
        </w:rPr>
        <w:t xml:space="preserve"> в случае наличия оснований для отклонения заявки, указанных в пункте 3.</w:t>
      </w:r>
      <w:r w:rsidR="001E067B" w:rsidRPr="00DA0447">
        <w:rPr>
          <w:rFonts w:ascii="Times New Roman" w:hAnsi="Times New Roman"/>
          <w:szCs w:val="26"/>
        </w:rPr>
        <w:t>15</w:t>
      </w:r>
      <w:r w:rsidR="008D2D74" w:rsidRPr="00DA0447">
        <w:rPr>
          <w:rFonts w:ascii="Times New Roman" w:hAnsi="Times New Roman"/>
          <w:szCs w:val="26"/>
        </w:rPr>
        <w:t>.</w:t>
      </w:r>
      <w:r w:rsidR="00192D2D" w:rsidRPr="00DA0447">
        <w:rPr>
          <w:rFonts w:ascii="Times New Roman" w:hAnsi="Times New Roman"/>
          <w:szCs w:val="26"/>
        </w:rPr>
        <w:t xml:space="preserve"> настоящего порядка.</w:t>
      </w:r>
    </w:p>
    <w:p w:rsidR="00711C4E" w:rsidRPr="00DA0447" w:rsidRDefault="00F65FB3"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w:t>
      </w:r>
      <w:r w:rsidR="001E067B" w:rsidRPr="00DA0447">
        <w:rPr>
          <w:rFonts w:ascii="Times New Roman" w:hAnsi="Times New Roman"/>
          <w:szCs w:val="26"/>
        </w:rPr>
        <w:t>15</w:t>
      </w:r>
      <w:r w:rsidR="00192D2D" w:rsidRPr="00DA0447">
        <w:rPr>
          <w:rFonts w:ascii="Times New Roman" w:hAnsi="Times New Roman"/>
          <w:szCs w:val="26"/>
        </w:rPr>
        <w:t>.</w:t>
      </w:r>
      <w:r w:rsidR="00FF2C64" w:rsidRPr="00DA0447">
        <w:rPr>
          <w:rFonts w:ascii="Times New Roman" w:hAnsi="Times New Roman"/>
          <w:szCs w:val="26"/>
        </w:rPr>
        <w:t xml:space="preserve"> </w:t>
      </w:r>
      <w:r w:rsidR="00711C4E" w:rsidRPr="00DA0447">
        <w:rPr>
          <w:rFonts w:ascii="Times New Roman" w:hAnsi="Times New Roman"/>
          <w:szCs w:val="26"/>
        </w:rPr>
        <w:t>На стадии рассмотрения заявки основаниями для отклонения являются:</w:t>
      </w:r>
    </w:p>
    <w:p w:rsidR="00192D2D" w:rsidRPr="00DA0447" w:rsidRDefault="00192D2D"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нес</w:t>
      </w:r>
      <w:r w:rsidR="00711C4E" w:rsidRPr="00DA0447">
        <w:rPr>
          <w:rFonts w:ascii="Times New Roman" w:hAnsi="Times New Roman"/>
          <w:szCs w:val="26"/>
        </w:rPr>
        <w:t>оответствие представленных документов и (или) заявки требованиям, указанными в настоящем порядке;</w:t>
      </w:r>
    </w:p>
    <w:p w:rsidR="008E7C3D" w:rsidRPr="00DA0447" w:rsidRDefault="000343A8"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непредставление (представление не в полн</w:t>
      </w:r>
      <w:r w:rsidR="00763F56" w:rsidRPr="00DA0447">
        <w:rPr>
          <w:rFonts w:ascii="Times New Roman" w:hAnsi="Times New Roman"/>
          <w:szCs w:val="26"/>
        </w:rPr>
        <w:t>ом объеме) документов, указанных</w:t>
      </w:r>
      <w:r w:rsidR="008400F1" w:rsidRPr="00DA0447">
        <w:rPr>
          <w:rFonts w:ascii="Times New Roman" w:hAnsi="Times New Roman"/>
          <w:szCs w:val="26"/>
        </w:rPr>
        <w:t xml:space="preserve"> в пункте 3.</w:t>
      </w:r>
      <w:r w:rsidR="00DB2AF9" w:rsidRPr="00DA0447">
        <w:rPr>
          <w:rFonts w:ascii="Times New Roman" w:hAnsi="Times New Roman"/>
          <w:szCs w:val="26"/>
        </w:rPr>
        <w:t>11</w:t>
      </w:r>
      <w:r w:rsidRPr="00DA0447">
        <w:rPr>
          <w:rFonts w:ascii="Times New Roman" w:hAnsi="Times New Roman"/>
          <w:szCs w:val="26"/>
        </w:rPr>
        <w:t>. настоящего порядка</w:t>
      </w:r>
    </w:p>
    <w:p w:rsidR="00763F56" w:rsidRPr="00DA0447" w:rsidRDefault="00763F56"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 xml:space="preserve">несоответствие соискателя конкурсного отбора требованиям, </w:t>
      </w:r>
      <w:proofErr w:type="gramStart"/>
      <w:r w:rsidRPr="00DA0447">
        <w:rPr>
          <w:rFonts w:ascii="Times New Roman" w:hAnsi="Times New Roman"/>
          <w:szCs w:val="26"/>
        </w:rPr>
        <w:t>указанных</w:t>
      </w:r>
      <w:proofErr w:type="gramEnd"/>
      <w:r w:rsidR="00917595" w:rsidRPr="00DA0447">
        <w:rPr>
          <w:rFonts w:ascii="Times New Roman" w:hAnsi="Times New Roman"/>
          <w:szCs w:val="26"/>
        </w:rPr>
        <w:t xml:space="preserve"> в п</w:t>
      </w:r>
      <w:r w:rsidR="00A4002B" w:rsidRPr="00DA0447">
        <w:rPr>
          <w:rFonts w:ascii="Times New Roman" w:hAnsi="Times New Roman"/>
          <w:szCs w:val="26"/>
        </w:rPr>
        <w:t>ункте</w:t>
      </w:r>
      <w:r w:rsidR="00917595" w:rsidRPr="00DA0447">
        <w:rPr>
          <w:rFonts w:ascii="Times New Roman" w:hAnsi="Times New Roman"/>
          <w:szCs w:val="26"/>
        </w:rPr>
        <w:t xml:space="preserve"> </w:t>
      </w:r>
      <w:r w:rsidR="00881F30" w:rsidRPr="00DA0447">
        <w:rPr>
          <w:rFonts w:ascii="Times New Roman" w:hAnsi="Times New Roman"/>
          <w:szCs w:val="26"/>
        </w:rPr>
        <w:t>3.3</w:t>
      </w:r>
      <w:r w:rsidRPr="00DA0447">
        <w:rPr>
          <w:rFonts w:ascii="Times New Roman" w:hAnsi="Times New Roman"/>
          <w:szCs w:val="26"/>
        </w:rPr>
        <w:t>. настоящего порядка;</w:t>
      </w:r>
    </w:p>
    <w:p w:rsidR="002B3F5E" w:rsidRPr="00DA0447" w:rsidRDefault="002B3F5E"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недостоверность информации, содержащейся в документах, представленных в составе заявки;</w:t>
      </w:r>
    </w:p>
    <w:p w:rsidR="006E5552" w:rsidRPr="00DA0447" w:rsidRDefault="006E5552"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подача Со</w:t>
      </w:r>
      <w:r w:rsidR="0002431C" w:rsidRPr="00DA0447">
        <w:rPr>
          <w:rFonts w:ascii="Times New Roman" w:hAnsi="Times New Roman"/>
          <w:szCs w:val="26"/>
        </w:rPr>
        <w:t>искателем заявки после даты и (</w:t>
      </w:r>
      <w:r w:rsidRPr="00DA0447">
        <w:rPr>
          <w:rFonts w:ascii="Times New Roman" w:hAnsi="Times New Roman"/>
          <w:szCs w:val="26"/>
        </w:rPr>
        <w:t>или) времени, определенных для подачи заявок.</w:t>
      </w:r>
    </w:p>
    <w:p w:rsidR="002B3F5E" w:rsidRPr="00DA0447" w:rsidRDefault="00EF4C5B"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w:t>
      </w:r>
      <w:r w:rsidR="001E067B" w:rsidRPr="00DA0447">
        <w:rPr>
          <w:rFonts w:ascii="Times New Roman" w:hAnsi="Times New Roman"/>
          <w:szCs w:val="26"/>
        </w:rPr>
        <w:t>16</w:t>
      </w:r>
      <w:r w:rsidR="00966DC6" w:rsidRPr="00DA0447">
        <w:rPr>
          <w:rFonts w:ascii="Times New Roman" w:hAnsi="Times New Roman"/>
          <w:szCs w:val="26"/>
        </w:rPr>
        <w:t>.</w:t>
      </w:r>
      <w:r w:rsidR="002B3F5E" w:rsidRPr="00DA0447">
        <w:rPr>
          <w:rFonts w:ascii="Times New Roman" w:hAnsi="Times New Roman"/>
          <w:szCs w:val="26"/>
        </w:rPr>
        <w:t xml:space="preserve"> </w:t>
      </w:r>
      <w:proofErr w:type="gramStart"/>
      <w:r w:rsidR="002B3F5E" w:rsidRPr="00DA0447">
        <w:rPr>
          <w:rFonts w:ascii="Times New Roman" w:hAnsi="Times New Roman"/>
          <w:szCs w:val="26"/>
        </w:rPr>
        <w:t>По</w:t>
      </w:r>
      <w:r w:rsidR="009122C5" w:rsidRPr="00DA0447">
        <w:rPr>
          <w:rFonts w:ascii="Times New Roman" w:hAnsi="Times New Roman"/>
          <w:szCs w:val="26"/>
        </w:rPr>
        <w:t xml:space="preserve"> </w:t>
      </w:r>
      <w:r w:rsidR="004E6138" w:rsidRPr="00DA0447">
        <w:rPr>
          <w:rFonts w:ascii="Times New Roman" w:hAnsi="Times New Roman"/>
          <w:szCs w:val="26"/>
        </w:rPr>
        <w:t>результат</w:t>
      </w:r>
      <w:r w:rsidR="009122C5" w:rsidRPr="00DA0447">
        <w:rPr>
          <w:rFonts w:ascii="Times New Roman" w:hAnsi="Times New Roman"/>
          <w:szCs w:val="26"/>
        </w:rPr>
        <w:t>ам</w:t>
      </w:r>
      <w:r w:rsidR="00FF2C64" w:rsidRPr="00DA0447">
        <w:rPr>
          <w:rFonts w:ascii="Times New Roman" w:hAnsi="Times New Roman"/>
          <w:szCs w:val="26"/>
        </w:rPr>
        <w:t xml:space="preserve"> </w:t>
      </w:r>
      <w:r w:rsidR="000E4A33" w:rsidRPr="00DA0447">
        <w:rPr>
          <w:rFonts w:ascii="Times New Roman" w:hAnsi="Times New Roman"/>
          <w:szCs w:val="26"/>
        </w:rPr>
        <w:t>рассмотрения заявок</w:t>
      </w:r>
      <w:r w:rsidR="00582EC5" w:rsidRPr="00DA0447">
        <w:rPr>
          <w:rFonts w:ascii="Times New Roman" w:hAnsi="Times New Roman"/>
          <w:szCs w:val="26"/>
        </w:rPr>
        <w:t xml:space="preserve"> не позднее одного рабочего дня со дня окончания срока рассмотрени</w:t>
      </w:r>
      <w:r w:rsidR="00A504C0" w:rsidRPr="00DA0447">
        <w:rPr>
          <w:rFonts w:ascii="Times New Roman" w:hAnsi="Times New Roman"/>
          <w:szCs w:val="26"/>
        </w:rPr>
        <w:t>я</w:t>
      </w:r>
      <w:r w:rsidR="00297566" w:rsidRPr="00DA0447">
        <w:rPr>
          <w:rFonts w:ascii="Times New Roman" w:hAnsi="Times New Roman"/>
          <w:szCs w:val="26"/>
        </w:rPr>
        <w:t xml:space="preserve"> заявок комиссией формируется проект протокола рассмотрения заявок включающий информацию о количестве поступивших и рассмотренных заявок, а также информацию по каждому участнику конкурсного отбора о признании его заявки допущенной к отбору или отклонении его заявки с указанием оснований для отклонения;</w:t>
      </w:r>
      <w:r w:rsidR="00A504C0" w:rsidRPr="00DA0447">
        <w:rPr>
          <w:rFonts w:ascii="Times New Roman" w:hAnsi="Times New Roman"/>
          <w:szCs w:val="26"/>
        </w:rPr>
        <w:t xml:space="preserve"> </w:t>
      </w:r>
      <w:proofErr w:type="gramEnd"/>
    </w:p>
    <w:p w:rsidR="00115B17" w:rsidRPr="00DA0447" w:rsidRDefault="00B634FB"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 xml:space="preserve">на первом этапе конкурсного отбора получателей субсидии осуществляется </w:t>
      </w:r>
      <w:r w:rsidRPr="00DA0447">
        <w:rPr>
          <w:rFonts w:ascii="Times New Roman" w:hAnsi="Times New Roman"/>
          <w:szCs w:val="26"/>
        </w:rPr>
        <w:lastRenderedPageBreak/>
        <w:t>рассмотрение заявок на предмет их соотв</w:t>
      </w:r>
      <w:r w:rsidR="00C969A4" w:rsidRPr="00DA0447">
        <w:rPr>
          <w:rFonts w:ascii="Times New Roman" w:hAnsi="Times New Roman"/>
          <w:szCs w:val="26"/>
        </w:rPr>
        <w:t xml:space="preserve">етствия требованиям пункта </w:t>
      </w:r>
      <w:r w:rsidR="00881F30" w:rsidRPr="00DA0447">
        <w:rPr>
          <w:rFonts w:ascii="Times New Roman" w:hAnsi="Times New Roman"/>
          <w:szCs w:val="26"/>
        </w:rPr>
        <w:t>3</w:t>
      </w:r>
      <w:r w:rsidR="00C969A4" w:rsidRPr="00DA0447">
        <w:rPr>
          <w:rFonts w:ascii="Times New Roman" w:hAnsi="Times New Roman"/>
          <w:szCs w:val="26"/>
        </w:rPr>
        <w:t>.</w:t>
      </w:r>
      <w:r w:rsidR="00881F30" w:rsidRPr="00DA0447">
        <w:rPr>
          <w:rFonts w:ascii="Times New Roman" w:hAnsi="Times New Roman"/>
          <w:szCs w:val="26"/>
        </w:rPr>
        <w:t>3</w:t>
      </w:r>
      <w:r w:rsidR="00233F10" w:rsidRPr="00DA0447">
        <w:rPr>
          <w:rFonts w:ascii="Times New Roman" w:hAnsi="Times New Roman"/>
          <w:szCs w:val="26"/>
        </w:rPr>
        <w:t>.</w:t>
      </w:r>
      <w:r w:rsidR="00C969A4" w:rsidRPr="00DA0447">
        <w:rPr>
          <w:rFonts w:ascii="Times New Roman" w:hAnsi="Times New Roman"/>
          <w:szCs w:val="26"/>
        </w:rPr>
        <w:t>,</w:t>
      </w:r>
      <w:r w:rsidR="00FF2C64" w:rsidRPr="00DA0447">
        <w:rPr>
          <w:rFonts w:ascii="Times New Roman" w:hAnsi="Times New Roman"/>
          <w:szCs w:val="26"/>
        </w:rPr>
        <w:t xml:space="preserve"> </w:t>
      </w:r>
      <w:r w:rsidR="00652307" w:rsidRPr="00DA0447">
        <w:rPr>
          <w:rFonts w:ascii="Times New Roman" w:hAnsi="Times New Roman"/>
          <w:szCs w:val="26"/>
        </w:rPr>
        <w:t xml:space="preserve">пункта </w:t>
      </w:r>
      <w:r w:rsidR="00A129BD" w:rsidRPr="00DA0447">
        <w:rPr>
          <w:rFonts w:ascii="Times New Roman" w:hAnsi="Times New Roman"/>
          <w:szCs w:val="26"/>
        </w:rPr>
        <w:t>3.</w:t>
      </w:r>
      <w:r w:rsidR="00DB2AF9" w:rsidRPr="00DA0447">
        <w:rPr>
          <w:rFonts w:ascii="Times New Roman" w:hAnsi="Times New Roman"/>
          <w:szCs w:val="26"/>
        </w:rPr>
        <w:t>11</w:t>
      </w:r>
      <w:r w:rsidR="00233F10" w:rsidRPr="00DA0447">
        <w:rPr>
          <w:rFonts w:ascii="Times New Roman" w:hAnsi="Times New Roman"/>
          <w:szCs w:val="26"/>
        </w:rPr>
        <w:t>.</w:t>
      </w:r>
      <w:r w:rsidR="00652307" w:rsidRPr="00DA0447">
        <w:rPr>
          <w:rFonts w:ascii="Times New Roman" w:hAnsi="Times New Roman"/>
          <w:szCs w:val="26"/>
        </w:rPr>
        <w:t xml:space="preserve"> раздела </w:t>
      </w:r>
      <w:r w:rsidR="00941806" w:rsidRPr="00DA0447">
        <w:rPr>
          <w:rFonts w:ascii="Times New Roman" w:hAnsi="Times New Roman"/>
          <w:szCs w:val="26"/>
          <w:lang w:val="en-US"/>
        </w:rPr>
        <w:t>III</w:t>
      </w:r>
      <w:r w:rsidR="00941806" w:rsidRPr="00DA0447">
        <w:rPr>
          <w:rFonts w:ascii="Times New Roman" w:hAnsi="Times New Roman"/>
          <w:szCs w:val="26"/>
        </w:rPr>
        <w:t xml:space="preserve"> насто</w:t>
      </w:r>
      <w:r w:rsidR="005B6E20" w:rsidRPr="00DA0447">
        <w:rPr>
          <w:rFonts w:ascii="Times New Roman" w:hAnsi="Times New Roman"/>
          <w:szCs w:val="26"/>
        </w:rPr>
        <w:t>ящего</w:t>
      </w:r>
      <w:r w:rsidR="00233F10" w:rsidRPr="00DA0447">
        <w:rPr>
          <w:rFonts w:ascii="Times New Roman" w:hAnsi="Times New Roman"/>
          <w:szCs w:val="26"/>
        </w:rPr>
        <w:t xml:space="preserve"> порядка.</w:t>
      </w:r>
    </w:p>
    <w:p w:rsidR="00E80035" w:rsidRPr="00DA0447" w:rsidRDefault="00B35669"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3.1</w:t>
      </w:r>
      <w:r w:rsidR="001E067B" w:rsidRPr="00DA0447">
        <w:rPr>
          <w:rFonts w:ascii="Times New Roman" w:hAnsi="Times New Roman"/>
          <w:szCs w:val="26"/>
        </w:rPr>
        <w:t>7</w:t>
      </w:r>
      <w:r w:rsidR="00827B65" w:rsidRPr="00DA0447">
        <w:rPr>
          <w:rFonts w:ascii="Times New Roman" w:hAnsi="Times New Roman"/>
          <w:szCs w:val="26"/>
        </w:rPr>
        <w:t>.</w:t>
      </w:r>
      <w:r w:rsidR="00E80035" w:rsidRPr="00DA0447">
        <w:rPr>
          <w:rFonts w:ascii="Times New Roman" w:hAnsi="Times New Roman"/>
          <w:szCs w:val="26"/>
        </w:rPr>
        <w:t xml:space="preserve"> </w:t>
      </w:r>
      <w:proofErr w:type="gramStart"/>
      <w:r w:rsidR="00E80035" w:rsidRPr="00DA0447">
        <w:rPr>
          <w:rFonts w:ascii="Times New Roman" w:hAnsi="Times New Roman"/>
          <w:szCs w:val="26"/>
        </w:rPr>
        <w:t xml:space="preserve">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соискателя конкурсного отбора для разъяснений по представленным им документам и информации, Уполномоченный органом осуществляется запрос у соискателя конкурсного отбора разъяснения в отношении документов и информации с использованием системы </w:t>
      </w:r>
      <w:r w:rsidR="00312D93" w:rsidRPr="00DA0447">
        <w:rPr>
          <w:rFonts w:ascii="Times New Roman" w:hAnsi="Times New Roman"/>
          <w:szCs w:val="26"/>
        </w:rPr>
        <w:t>«</w:t>
      </w:r>
      <w:r w:rsidR="00E80035" w:rsidRPr="00DA0447">
        <w:rPr>
          <w:rFonts w:ascii="Times New Roman" w:hAnsi="Times New Roman"/>
          <w:szCs w:val="26"/>
        </w:rPr>
        <w:t>Электронный бюджет</w:t>
      </w:r>
      <w:r w:rsidR="00312D93" w:rsidRPr="00DA0447">
        <w:rPr>
          <w:rFonts w:ascii="Times New Roman" w:hAnsi="Times New Roman"/>
          <w:szCs w:val="26"/>
        </w:rPr>
        <w:t>»</w:t>
      </w:r>
      <w:r w:rsidR="00E80035" w:rsidRPr="00DA0447">
        <w:rPr>
          <w:rFonts w:ascii="Times New Roman" w:hAnsi="Times New Roman"/>
          <w:szCs w:val="26"/>
        </w:rPr>
        <w:t>, направляемый при необходимости всем участникам конкурсного отбора.</w:t>
      </w:r>
      <w:proofErr w:type="gramEnd"/>
    </w:p>
    <w:p w:rsidR="004D51A6" w:rsidRPr="00DA0447" w:rsidRDefault="009575CC"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3.1</w:t>
      </w:r>
      <w:r w:rsidR="001E067B" w:rsidRPr="00DA0447">
        <w:rPr>
          <w:rFonts w:ascii="Times New Roman" w:hAnsi="Times New Roman"/>
          <w:szCs w:val="26"/>
        </w:rPr>
        <w:t>8</w:t>
      </w:r>
      <w:r w:rsidR="00827B65" w:rsidRPr="00DA0447">
        <w:rPr>
          <w:rFonts w:ascii="Times New Roman" w:hAnsi="Times New Roman"/>
          <w:szCs w:val="26"/>
        </w:rPr>
        <w:t>.</w:t>
      </w:r>
      <w:r w:rsidR="001F5232" w:rsidRPr="00DA0447">
        <w:rPr>
          <w:rFonts w:ascii="Times New Roman" w:hAnsi="Times New Roman"/>
          <w:szCs w:val="26"/>
        </w:rPr>
        <w:t xml:space="preserve"> В</w:t>
      </w:r>
      <w:r w:rsidR="0015344D" w:rsidRPr="00DA0447">
        <w:rPr>
          <w:rFonts w:ascii="Times New Roman" w:hAnsi="Times New Roman"/>
          <w:szCs w:val="26"/>
        </w:rPr>
        <w:t xml:space="preserve"> запросе, указанном</w:t>
      </w:r>
      <w:r w:rsidRPr="00DA0447">
        <w:rPr>
          <w:rFonts w:ascii="Times New Roman" w:hAnsi="Times New Roman"/>
          <w:szCs w:val="26"/>
        </w:rPr>
        <w:t xml:space="preserve"> в пункте 3.1</w:t>
      </w:r>
      <w:r w:rsidR="001E067B" w:rsidRPr="00DA0447">
        <w:rPr>
          <w:rFonts w:ascii="Times New Roman" w:hAnsi="Times New Roman"/>
          <w:szCs w:val="26"/>
        </w:rPr>
        <w:t>7</w:t>
      </w:r>
      <w:r w:rsidR="00233F10" w:rsidRPr="00DA0447">
        <w:rPr>
          <w:rFonts w:ascii="Times New Roman" w:hAnsi="Times New Roman"/>
          <w:szCs w:val="26"/>
        </w:rPr>
        <w:t>.</w:t>
      </w:r>
      <w:r w:rsidR="00FD2973" w:rsidRPr="00DA0447">
        <w:rPr>
          <w:rFonts w:ascii="Times New Roman" w:hAnsi="Times New Roman"/>
          <w:szCs w:val="26"/>
        </w:rPr>
        <w:t xml:space="preserve"> настоящего порядка, Уполномоченный орган</w:t>
      </w:r>
      <w:r w:rsidR="00FF2C64" w:rsidRPr="00DA0447">
        <w:rPr>
          <w:rFonts w:ascii="Times New Roman" w:hAnsi="Times New Roman"/>
          <w:szCs w:val="26"/>
        </w:rPr>
        <w:t xml:space="preserve"> </w:t>
      </w:r>
      <w:r w:rsidR="00FD2973" w:rsidRPr="00DA0447">
        <w:rPr>
          <w:rFonts w:ascii="Times New Roman" w:hAnsi="Times New Roman"/>
          <w:szCs w:val="26"/>
        </w:rPr>
        <w:t>устанавливает срок представления участником конкурсного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r w:rsidR="0015344D" w:rsidRPr="00DA0447">
        <w:rPr>
          <w:rFonts w:ascii="Times New Roman" w:hAnsi="Times New Roman"/>
          <w:szCs w:val="26"/>
        </w:rPr>
        <w:t xml:space="preserve"> </w:t>
      </w:r>
    </w:p>
    <w:p w:rsidR="0005646C" w:rsidRPr="00DA0447" w:rsidRDefault="005C5545"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 xml:space="preserve">соискатель конкурсного отбора формирует и представляет в систему </w:t>
      </w:r>
      <w:r w:rsidR="00312D93" w:rsidRPr="00DA0447">
        <w:rPr>
          <w:rFonts w:ascii="Times New Roman" w:hAnsi="Times New Roman"/>
          <w:szCs w:val="26"/>
        </w:rPr>
        <w:t>«</w:t>
      </w:r>
      <w:r w:rsidRPr="00DA0447">
        <w:rPr>
          <w:rFonts w:ascii="Times New Roman" w:hAnsi="Times New Roman"/>
          <w:szCs w:val="26"/>
        </w:rPr>
        <w:t>Электронный бюджет</w:t>
      </w:r>
      <w:r w:rsidR="00312D93" w:rsidRPr="00DA0447">
        <w:rPr>
          <w:rFonts w:ascii="Times New Roman" w:hAnsi="Times New Roman"/>
          <w:szCs w:val="26"/>
        </w:rPr>
        <w:t>»</w:t>
      </w:r>
      <w:r w:rsidRPr="00DA0447">
        <w:rPr>
          <w:rFonts w:ascii="Times New Roman" w:hAnsi="Times New Roman"/>
          <w:szCs w:val="26"/>
        </w:rPr>
        <w:t xml:space="preserve"> информацию и документы, запрашиваемые в соответствии с пунктом 3.1</w:t>
      </w:r>
      <w:r w:rsidR="001E067B" w:rsidRPr="00DA0447">
        <w:rPr>
          <w:rFonts w:ascii="Times New Roman" w:hAnsi="Times New Roman"/>
          <w:szCs w:val="26"/>
        </w:rPr>
        <w:t>7</w:t>
      </w:r>
      <w:r w:rsidR="00A011DA" w:rsidRPr="00DA0447">
        <w:rPr>
          <w:rFonts w:ascii="Times New Roman" w:hAnsi="Times New Roman"/>
          <w:szCs w:val="26"/>
        </w:rPr>
        <w:t>.</w:t>
      </w:r>
      <w:r w:rsidRPr="00DA0447">
        <w:rPr>
          <w:rFonts w:ascii="Times New Roman" w:hAnsi="Times New Roman"/>
          <w:szCs w:val="26"/>
        </w:rPr>
        <w:t xml:space="preserve"> настоящего порядка, в сроки, установленные соответствующим запросом</w:t>
      </w:r>
      <w:r w:rsidR="001F5232" w:rsidRPr="00DA0447">
        <w:rPr>
          <w:rFonts w:ascii="Times New Roman" w:hAnsi="Times New Roman"/>
          <w:szCs w:val="26"/>
        </w:rPr>
        <w:t xml:space="preserve"> с учетом положений пункта</w:t>
      </w:r>
      <w:r w:rsidR="0082176C" w:rsidRPr="00DA0447">
        <w:rPr>
          <w:rFonts w:ascii="Times New Roman" w:hAnsi="Times New Roman"/>
          <w:szCs w:val="26"/>
        </w:rPr>
        <w:t xml:space="preserve"> 3.11</w:t>
      </w:r>
      <w:r w:rsidR="00A011DA" w:rsidRPr="00DA0447">
        <w:rPr>
          <w:rFonts w:ascii="Times New Roman" w:hAnsi="Times New Roman"/>
          <w:szCs w:val="26"/>
        </w:rPr>
        <w:t>.</w:t>
      </w:r>
      <w:r w:rsidR="003C472F" w:rsidRPr="00DA0447">
        <w:rPr>
          <w:rFonts w:ascii="Times New Roman" w:hAnsi="Times New Roman"/>
          <w:szCs w:val="26"/>
        </w:rPr>
        <w:t xml:space="preserve"> настоящего порядка;</w:t>
      </w:r>
    </w:p>
    <w:p w:rsidR="00165AA8" w:rsidRPr="00DA0447" w:rsidRDefault="0082176C"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3.1</w:t>
      </w:r>
      <w:r w:rsidR="001E067B" w:rsidRPr="00DA0447">
        <w:rPr>
          <w:rFonts w:ascii="Times New Roman" w:hAnsi="Times New Roman"/>
          <w:szCs w:val="26"/>
        </w:rPr>
        <w:t>9</w:t>
      </w:r>
      <w:r w:rsidR="00935EFF" w:rsidRPr="00DA0447">
        <w:rPr>
          <w:rFonts w:ascii="Times New Roman" w:hAnsi="Times New Roman"/>
          <w:szCs w:val="26"/>
        </w:rPr>
        <w:t>.</w:t>
      </w:r>
      <w:r w:rsidR="008F05A5" w:rsidRPr="00DA0447">
        <w:rPr>
          <w:rFonts w:ascii="Times New Roman" w:hAnsi="Times New Roman"/>
          <w:szCs w:val="26"/>
        </w:rPr>
        <w:t xml:space="preserve"> В</w:t>
      </w:r>
      <w:r w:rsidR="00FF2C64" w:rsidRPr="00DA0447">
        <w:rPr>
          <w:rFonts w:ascii="Times New Roman" w:hAnsi="Times New Roman"/>
          <w:szCs w:val="26"/>
        </w:rPr>
        <w:t xml:space="preserve"> </w:t>
      </w:r>
      <w:r w:rsidR="0016380E" w:rsidRPr="00DA0447">
        <w:rPr>
          <w:rFonts w:ascii="Times New Roman" w:hAnsi="Times New Roman"/>
          <w:szCs w:val="26"/>
        </w:rPr>
        <w:t>случае если участник конкурсного отбора в ответ на</w:t>
      </w:r>
      <w:r w:rsidR="005109AF" w:rsidRPr="00DA0447">
        <w:rPr>
          <w:rFonts w:ascii="Times New Roman" w:hAnsi="Times New Roman"/>
          <w:szCs w:val="26"/>
        </w:rPr>
        <w:t xml:space="preserve"> запрос, указанный в пункте 3.10</w:t>
      </w:r>
      <w:r w:rsidR="0016380E" w:rsidRPr="00DA0447">
        <w:rPr>
          <w:rFonts w:ascii="Times New Roman" w:hAnsi="Times New Roman"/>
          <w:szCs w:val="26"/>
        </w:rPr>
        <w:t xml:space="preserve"> настоящего порядка, не представил</w:t>
      </w:r>
      <w:r w:rsidR="00FF2C64" w:rsidRPr="00DA0447">
        <w:rPr>
          <w:rFonts w:ascii="Times New Roman" w:hAnsi="Times New Roman"/>
          <w:szCs w:val="26"/>
        </w:rPr>
        <w:t xml:space="preserve"> </w:t>
      </w:r>
      <w:r w:rsidR="0016380E" w:rsidRPr="00DA0447">
        <w:rPr>
          <w:rFonts w:ascii="Times New Roman" w:hAnsi="Times New Roman"/>
          <w:szCs w:val="26"/>
        </w:rPr>
        <w:t>запрашиваемые документы и информацию в срок, установленным соответствующим запросом с учетом положений пункта</w:t>
      </w:r>
      <w:r w:rsidR="00A660A8" w:rsidRPr="00DA0447">
        <w:rPr>
          <w:rFonts w:ascii="Times New Roman" w:hAnsi="Times New Roman"/>
          <w:szCs w:val="26"/>
        </w:rPr>
        <w:t xml:space="preserve"> 3.1</w:t>
      </w:r>
      <w:r w:rsidR="001E067B" w:rsidRPr="00DA0447">
        <w:rPr>
          <w:rFonts w:ascii="Times New Roman" w:hAnsi="Times New Roman"/>
          <w:szCs w:val="26"/>
        </w:rPr>
        <w:t>8</w:t>
      </w:r>
      <w:r w:rsidR="001A5E2B" w:rsidRPr="00DA0447">
        <w:rPr>
          <w:rFonts w:ascii="Times New Roman" w:hAnsi="Times New Roman"/>
          <w:szCs w:val="26"/>
        </w:rPr>
        <w:t xml:space="preserve"> настоящего порядка, информация об этом включается в протоко</w:t>
      </w:r>
      <w:r w:rsidR="009066E3" w:rsidRPr="00DA0447">
        <w:rPr>
          <w:rFonts w:ascii="Times New Roman" w:hAnsi="Times New Roman"/>
          <w:szCs w:val="26"/>
        </w:rPr>
        <w:t>л рассмотрения заявок;</w:t>
      </w:r>
    </w:p>
    <w:p w:rsidR="00937600" w:rsidRPr="00DA0447" w:rsidRDefault="00F64478"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w:t>
      </w:r>
      <w:r w:rsidR="001E067B" w:rsidRPr="00DA0447">
        <w:rPr>
          <w:rFonts w:ascii="Times New Roman" w:hAnsi="Times New Roman"/>
          <w:szCs w:val="26"/>
        </w:rPr>
        <w:t>20</w:t>
      </w:r>
      <w:r w:rsidR="00935EFF" w:rsidRPr="00DA0447">
        <w:rPr>
          <w:rFonts w:ascii="Times New Roman" w:hAnsi="Times New Roman"/>
          <w:szCs w:val="26"/>
        </w:rPr>
        <w:t>.</w:t>
      </w:r>
      <w:r w:rsidR="00033FF0" w:rsidRPr="00DA0447">
        <w:rPr>
          <w:rFonts w:ascii="Times New Roman" w:hAnsi="Times New Roman"/>
          <w:szCs w:val="26"/>
        </w:rPr>
        <w:t xml:space="preserve"> </w:t>
      </w:r>
      <w:r w:rsidR="001253F3" w:rsidRPr="00DA0447">
        <w:rPr>
          <w:rFonts w:ascii="Times New Roman" w:hAnsi="Times New Roman"/>
          <w:szCs w:val="26"/>
        </w:rPr>
        <w:t>Ранжирование пос</w:t>
      </w:r>
      <w:r w:rsidR="00740B76" w:rsidRPr="00DA0447">
        <w:rPr>
          <w:rFonts w:ascii="Times New Roman" w:hAnsi="Times New Roman"/>
          <w:szCs w:val="26"/>
        </w:rPr>
        <w:t xml:space="preserve">тупивших </w:t>
      </w:r>
      <w:r w:rsidR="001253F3" w:rsidRPr="00DA0447">
        <w:rPr>
          <w:rFonts w:ascii="Times New Roman" w:hAnsi="Times New Roman"/>
          <w:szCs w:val="26"/>
        </w:rPr>
        <w:t>заявок осуществляется исходя</w:t>
      </w:r>
      <w:r w:rsidR="00B85AE2" w:rsidRPr="00DA0447">
        <w:rPr>
          <w:rFonts w:ascii="Times New Roman" w:hAnsi="Times New Roman"/>
          <w:szCs w:val="26"/>
        </w:rPr>
        <w:t xml:space="preserve"> из наилучших условий достижения результата предоставления субсидии, а также характеристики результата;</w:t>
      </w:r>
    </w:p>
    <w:p w:rsidR="00092004" w:rsidRPr="00DA0447" w:rsidRDefault="00DA64E9" w:rsidP="00233F10">
      <w:pPr>
        <w:widowControl w:val="0"/>
        <w:autoSpaceDE w:val="0"/>
        <w:autoSpaceDN w:val="0"/>
        <w:adjustRightInd w:val="0"/>
        <w:ind w:firstLine="709"/>
        <w:rPr>
          <w:rFonts w:ascii="Times New Roman" w:hAnsi="Times New Roman"/>
          <w:szCs w:val="26"/>
        </w:rPr>
      </w:pPr>
      <w:bookmarkStart w:id="7" w:name="Par18157"/>
      <w:bookmarkStart w:id="8" w:name="Par18170"/>
      <w:bookmarkEnd w:id="7"/>
      <w:bookmarkEnd w:id="8"/>
      <w:r w:rsidRPr="00DA0447">
        <w:rPr>
          <w:rFonts w:ascii="Times New Roman" w:hAnsi="Times New Roman"/>
          <w:szCs w:val="26"/>
        </w:rPr>
        <w:t>в</w:t>
      </w:r>
      <w:r w:rsidR="00092004" w:rsidRPr="00DA0447">
        <w:rPr>
          <w:rFonts w:ascii="Times New Roman" w:hAnsi="Times New Roman"/>
          <w:szCs w:val="26"/>
        </w:rPr>
        <w:t xml:space="preserve"> случае отклонения всех поступивших Заявок по основаниям, предусмотренным настоящим пунктом, Уполномоченный орган не позднее 7 рабочих дней со дня окончания срока рассмотрения Заявок</w:t>
      </w:r>
      <w:r w:rsidR="00C32196" w:rsidRPr="00DA0447">
        <w:rPr>
          <w:rFonts w:ascii="Times New Roman" w:hAnsi="Times New Roman"/>
          <w:szCs w:val="26"/>
        </w:rPr>
        <w:t xml:space="preserve">, </w:t>
      </w:r>
      <w:r w:rsidR="00092004" w:rsidRPr="00DA0447">
        <w:rPr>
          <w:rFonts w:ascii="Times New Roman" w:hAnsi="Times New Roman"/>
          <w:szCs w:val="26"/>
        </w:rPr>
        <w:t xml:space="preserve">принимает решение о признании Конкурса несостоявшимся, которое утверждает своим </w:t>
      </w:r>
      <w:r w:rsidR="00CC2051" w:rsidRPr="00DA0447">
        <w:rPr>
          <w:rFonts w:ascii="Times New Roman" w:hAnsi="Times New Roman"/>
          <w:szCs w:val="26"/>
        </w:rPr>
        <w:t>приказом</w:t>
      </w:r>
      <w:r w:rsidR="00092004" w:rsidRPr="00DA0447">
        <w:rPr>
          <w:rFonts w:ascii="Times New Roman" w:hAnsi="Times New Roman"/>
          <w:szCs w:val="26"/>
        </w:rPr>
        <w:t>.</w:t>
      </w:r>
    </w:p>
    <w:p w:rsidR="00092004" w:rsidRPr="00DA0447" w:rsidRDefault="00F64478"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w:t>
      </w:r>
      <w:r w:rsidR="001E067B" w:rsidRPr="00DA0447">
        <w:rPr>
          <w:rFonts w:ascii="Times New Roman" w:hAnsi="Times New Roman"/>
          <w:szCs w:val="26"/>
        </w:rPr>
        <w:t>21</w:t>
      </w:r>
      <w:r w:rsidR="00DC6197" w:rsidRPr="00DA0447">
        <w:rPr>
          <w:rFonts w:ascii="Times New Roman" w:hAnsi="Times New Roman"/>
          <w:szCs w:val="26"/>
        </w:rPr>
        <w:t>.</w:t>
      </w:r>
      <w:r w:rsidR="00092004" w:rsidRPr="00DA0447">
        <w:rPr>
          <w:rFonts w:ascii="Times New Roman" w:hAnsi="Times New Roman"/>
          <w:szCs w:val="26"/>
        </w:rPr>
        <w:t xml:space="preserve"> Уполномоченный орган не позднее 5 рабочих дней со дня выявления оснований, указанных в </w:t>
      </w:r>
      <w:r w:rsidRPr="00DA0447">
        <w:rPr>
          <w:rFonts w:ascii="Times New Roman" w:hAnsi="Times New Roman"/>
        </w:rPr>
        <w:t>пункте 3.</w:t>
      </w:r>
      <w:r w:rsidR="001E067B" w:rsidRPr="00DA0447">
        <w:rPr>
          <w:rFonts w:ascii="Times New Roman" w:hAnsi="Times New Roman"/>
        </w:rPr>
        <w:t>14</w:t>
      </w:r>
      <w:r w:rsidRPr="00DA0447">
        <w:rPr>
          <w:rFonts w:ascii="Times New Roman" w:hAnsi="Times New Roman"/>
        </w:rPr>
        <w:t>, 3.</w:t>
      </w:r>
      <w:r w:rsidR="001E067B" w:rsidRPr="00DA0447">
        <w:rPr>
          <w:rFonts w:ascii="Times New Roman" w:hAnsi="Times New Roman"/>
        </w:rPr>
        <w:t>15</w:t>
      </w:r>
      <w:r w:rsidR="00E65559" w:rsidRPr="00DA0447">
        <w:rPr>
          <w:rFonts w:ascii="Times New Roman" w:hAnsi="Times New Roman"/>
        </w:rPr>
        <w:t xml:space="preserve"> раздела </w:t>
      </w:r>
      <w:r w:rsidR="00092004" w:rsidRPr="00DA0447">
        <w:rPr>
          <w:rFonts w:ascii="Times New Roman" w:hAnsi="Times New Roman"/>
          <w:szCs w:val="26"/>
          <w:lang w:val="en-US"/>
        </w:rPr>
        <w:t>II</w:t>
      </w:r>
      <w:r w:rsidR="00891B8E" w:rsidRPr="00DA0447">
        <w:rPr>
          <w:rFonts w:ascii="Times New Roman" w:hAnsi="Times New Roman"/>
          <w:szCs w:val="26"/>
          <w:lang w:val="en-US"/>
        </w:rPr>
        <w:t>I</w:t>
      </w:r>
      <w:r w:rsidR="0053676D" w:rsidRPr="00DA0447">
        <w:rPr>
          <w:rFonts w:ascii="Times New Roman" w:hAnsi="Times New Roman"/>
          <w:szCs w:val="26"/>
        </w:rPr>
        <w:t xml:space="preserve"> настоящего</w:t>
      </w:r>
      <w:r w:rsidR="00092004" w:rsidRPr="00DA0447">
        <w:rPr>
          <w:rFonts w:ascii="Times New Roman" w:hAnsi="Times New Roman"/>
          <w:szCs w:val="26"/>
        </w:rPr>
        <w:t xml:space="preserve"> Порядка, направляет Соискателю уведомление (нарочно или почтой) об отклонении Заявки на первом этапе Конкурса и отказе в допуске к участию во втором этапе Конкурса с изложением оснований отклонения.</w:t>
      </w:r>
    </w:p>
    <w:p w:rsidR="00271176" w:rsidRPr="00DA0447" w:rsidRDefault="004739B9" w:rsidP="00233F10">
      <w:pPr>
        <w:widowControl w:val="0"/>
        <w:autoSpaceDE w:val="0"/>
        <w:autoSpaceDN w:val="0"/>
        <w:adjustRightInd w:val="0"/>
        <w:ind w:firstLine="709"/>
        <w:rPr>
          <w:rFonts w:ascii="Times New Roman" w:hAnsi="Times New Roman"/>
          <w:szCs w:val="26"/>
        </w:rPr>
      </w:pPr>
      <w:bookmarkStart w:id="9" w:name="Par18177"/>
      <w:bookmarkEnd w:id="9"/>
      <w:r w:rsidRPr="00DA0447">
        <w:rPr>
          <w:rFonts w:ascii="Times New Roman" w:hAnsi="Times New Roman"/>
          <w:szCs w:val="26"/>
        </w:rPr>
        <w:t>3.</w:t>
      </w:r>
      <w:r w:rsidR="001E067B" w:rsidRPr="00DA0447">
        <w:rPr>
          <w:rFonts w:ascii="Times New Roman" w:hAnsi="Times New Roman"/>
          <w:szCs w:val="26"/>
        </w:rPr>
        <w:t>22</w:t>
      </w:r>
      <w:r w:rsidR="00D33981" w:rsidRPr="00DA0447">
        <w:rPr>
          <w:rFonts w:ascii="Times New Roman" w:hAnsi="Times New Roman"/>
          <w:szCs w:val="26"/>
        </w:rPr>
        <w:t>.</w:t>
      </w:r>
      <w:r w:rsidR="00092004" w:rsidRPr="00DA0447">
        <w:rPr>
          <w:rFonts w:ascii="Times New Roman" w:hAnsi="Times New Roman"/>
          <w:szCs w:val="26"/>
        </w:rPr>
        <w:t xml:space="preserve"> Не позднее 3 рабочих дней со дня окончания срока р</w:t>
      </w:r>
      <w:r w:rsidR="00CD2CCC" w:rsidRPr="00DA0447">
        <w:rPr>
          <w:rFonts w:ascii="Times New Roman" w:hAnsi="Times New Roman"/>
          <w:szCs w:val="26"/>
        </w:rPr>
        <w:t>ассмотрения Заявок,</w:t>
      </w:r>
      <w:r w:rsidR="00FF2C64" w:rsidRPr="00DA0447">
        <w:rPr>
          <w:rFonts w:ascii="Times New Roman" w:hAnsi="Times New Roman"/>
          <w:szCs w:val="26"/>
        </w:rPr>
        <w:t xml:space="preserve"> </w:t>
      </w:r>
      <w:r w:rsidR="00092004" w:rsidRPr="00DA0447">
        <w:rPr>
          <w:rFonts w:ascii="Times New Roman" w:hAnsi="Times New Roman"/>
          <w:szCs w:val="26"/>
        </w:rPr>
        <w:t xml:space="preserve">Уполномоченный орган издает </w:t>
      </w:r>
      <w:r w:rsidR="00CC2051" w:rsidRPr="00DA0447">
        <w:rPr>
          <w:rFonts w:ascii="Times New Roman" w:hAnsi="Times New Roman"/>
          <w:szCs w:val="26"/>
        </w:rPr>
        <w:t>приказ</w:t>
      </w:r>
      <w:r w:rsidR="00092004" w:rsidRPr="00DA0447">
        <w:rPr>
          <w:rFonts w:ascii="Times New Roman" w:hAnsi="Times New Roman"/>
          <w:szCs w:val="26"/>
        </w:rPr>
        <w:t>, содержащ</w:t>
      </w:r>
      <w:r w:rsidR="00CC2051" w:rsidRPr="00DA0447">
        <w:rPr>
          <w:rFonts w:ascii="Times New Roman" w:hAnsi="Times New Roman"/>
          <w:szCs w:val="26"/>
        </w:rPr>
        <w:t xml:space="preserve">ий </w:t>
      </w:r>
      <w:r w:rsidR="00092004" w:rsidRPr="00DA0447">
        <w:rPr>
          <w:rFonts w:ascii="Times New Roman" w:hAnsi="Times New Roman"/>
          <w:szCs w:val="26"/>
        </w:rPr>
        <w:t xml:space="preserve"> перечень Соискателей, допущенных к участию во втором этапе Конкурса.</w:t>
      </w:r>
    </w:p>
    <w:p w:rsidR="00092004" w:rsidRPr="00DA0447" w:rsidRDefault="004739B9"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w:t>
      </w:r>
      <w:r w:rsidR="001E067B" w:rsidRPr="00DA0447">
        <w:rPr>
          <w:rFonts w:ascii="Times New Roman" w:hAnsi="Times New Roman"/>
          <w:szCs w:val="26"/>
        </w:rPr>
        <w:t>23</w:t>
      </w:r>
      <w:r w:rsidR="00D33981" w:rsidRPr="00DA0447">
        <w:rPr>
          <w:rFonts w:ascii="Times New Roman" w:hAnsi="Times New Roman"/>
          <w:szCs w:val="26"/>
        </w:rPr>
        <w:t>.</w:t>
      </w:r>
      <w:r w:rsidR="00092004" w:rsidRPr="00DA0447">
        <w:rPr>
          <w:rFonts w:ascii="Times New Roman" w:hAnsi="Times New Roman"/>
          <w:szCs w:val="26"/>
        </w:rPr>
        <w:t xml:space="preserve"> </w:t>
      </w:r>
      <w:proofErr w:type="gramStart"/>
      <w:r w:rsidR="00092004" w:rsidRPr="00DA0447">
        <w:rPr>
          <w:rFonts w:ascii="Times New Roman" w:hAnsi="Times New Roman"/>
          <w:szCs w:val="26"/>
        </w:rPr>
        <w:t xml:space="preserve">Проекты Соискателей, прошедших во второй этап Конкурса, Уполномоченный орган не позднее 2 рабочих дней со дня издания </w:t>
      </w:r>
      <w:r w:rsidR="00CC2051" w:rsidRPr="00DA0447">
        <w:rPr>
          <w:rFonts w:ascii="Times New Roman" w:hAnsi="Times New Roman"/>
          <w:szCs w:val="26"/>
        </w:rPr>
        <w:t>приказа</w:t>
      </w:r>
      <w:r w:rsidR="00092004" w:rsidRPr="00DA0447">
        <w:rPr>
          <w:rFonts w:ascii="Times New Roman" w:hAnsi="Times New Roman"/>
          <w:szCs w:val="26"/>
        </w:rPr>
        <w:t>, указанного в</w:t>
      </w:r>
      <w:r w:rsidR="00AC1CC4" w:rsidRPr="00DA0447">
        <w:rPr>
          <w:rFonts w:ascii="Times New Roman" w:hAnsi="Times New Roman"/>
          <w:szCs w:val="26"/>
        </w:rPr>
        <w:t xml:space="preserve"> пункте 3.</w:t>
      </w:r>
      <w:r w:rsidR="001E067B" w:rsidRPr="00DA0447">
        <w:rPr>
          <w:rFonts w:ascii="Times New Roman" w:hAnsi="Times New Roman"/>
          <w:szCs w:val="26"/>
        </w:rPr>
        <w:t>22.</w:t>
      </w:r>
      <w:r w:rsidR="00861714" w:rsidRPr="00DA0447">
        <w:rPr>
          <w:rFonts w:ascii="Times New Roman" w:hAnsi="Times New Roman"/>
          <w:szCs w:val="26"/>
        </w:rPr>
        <w:t xml:space="preserve"> </w:t>
      </w:r>
      <w:r w:rsidR="00092004" w:rsidRPr="00DA0447">
        <w:rPr>
          <w:rFonts w:ascii="Times New Roman" w:hAnsi="Times New Roman"/>
          <w:szCs w:val="26"/>
        </w:rPr>
        <w:t xml:space="preserve">раздела </w:t>
      </w:r>
      <w:r w:rsidR="00092004" w:rsidRPr="00DA0447">
        <w:rPr>
          <w:rFonts w:ascii="Times New Roman" w:hAnsi="Times New Roman"/>
          <w:szCs w:val="26"/>
          <w:lang w:val="en-US"/>
        </w:rPr>
        <w:t>II</w:t>
      </w:r>
      <w:r w:rsidR="00092004" w:rsidRPr="00DA0447">
        <w:rPr>
          <w:rFonts w:ascii="Times New Roman" w:hAnsi="Times New Roman"/>
          <w:szCs w:val="26"/>
        </w:rPr>
        <w:t xml:space="preserve"> Порядка, передает Комиссии, которая оценивает их в соответствии с критериями и баллами, определенным</w:t>
      </w:r>
      <w:r w:rsidR="00177974" w:rsidRPr="00DA0447">
        <w:rPr>
          <w:rFonts w:ascii="Times New Roman" w:hAnsi="Times New Roman"/>
          <w:szCs w:val="26"/>
        </w:rPr>
        <w:t xml:space="preserve"> </w:t>
      </w:r>
      <w:r w:rsidR="00F23B15" w:rsidRPr="00DA0447">
        <w:rPr>
          <w:rFonts w:ascii="Times New Roman" w:hAnsi="Times New Roman"/>
          <w:szCs w:val="26"/>
        </w:rPr>
        <w:t xml:space="preserve">пунктами </w:t>
      </w:r>
      <w:r w:rsidR="00177974" w:rsidRPr="00DA0447">
        <w:rPr>
          <w:rFonts w:ascii="Times New Roman" w:hAnsi="Times New Roman"/>
          <w:szCs w:val="26"/>
        </w:rPr>
        <w:t>3.</w:t>
      </w:r>
      <w:r w:rsidR="00F23B15" w:rsidRPr="00DA0447">
        <w:rPr>
          <w:rFonts w:ascii="Times New Roman" w:hAnsi="Times New Roman"/>
          <w:szCs w:val="26"/>
        </w:rPr>
        <w:t>24</w:t>
      </w:r>
      <w:r w:rsidR="00092004" w:rsidRPr="00DA0447">
        <w:rPr>
          <w:rFonts w:ascii="Times New Roman" w:hAnsi="Times New Roman"/>
          <w:szCs w:val="26"/>
        </w:rPr>
        <w:t xml:space="preserve">, </w:t>
      </w:r>
      <w:r w:rsidR="00177974" w:rsidRPr="00DA0447">
        <w:rPr>
          <w:rFonts w:ascii="Times New Roman" w:hAnsi="Times New Roman"/>
          <w:szCs w:val="26"/>
        </w:rPr>
        <w:t>3.</w:t>
      </w:r>
      <w:r w:rsidR="00F23B15" w:rsidRPr="00DA0447">
        <w:rPr>
          <w:rFonts w:ascii="Times New Roman" w:hAnsi="Times New Roman"/>
          <w:szCs w:val="26"/>
        </w:rPr>
        <w:t>25</w:t>
      </w:r>
      <w:r w:rsidR="00592EE6" w:rsidRPr="00DA0447">
        <w:rPr>
          <w:rFonts w:ascii="Times New Roman" w:hAnsi="Times New Roman"/>
          <w:szCs w:val="26"/>
        </w:rPr>
        <w:t xml:space="preserve"> </w:t>
      </w:r>
      <w:r w:rsidR="00092004" w:rsidRPr="00DA0447">
        <w:rPr>
          <w:rFonts w:ascii="Times New Roman" w:hAnsi="Times New Roman"/>
          <w:szCs w:val="26"/>
        </w:rPr>
        <w:t xml:space="preserve">раздела </w:t>
      </w:r>
      <w:r w:rsidR="00092004" w:rsidRPr="00DA0447">
        <w:rPr>
          <w:rFonts w:ascii="Times New Roman" w:hAnsi="Times New Roman"/>
          <w:szCs w:val="26"/>
          <w:lang w:val="en-US"/>
        </w:rPr>
        <w:t>II</w:t>
      </w:r>
      <w:r w:rsidR="009224AC" w:rsidRPr="00DA0447">
        <w:rPr>
          <w:rFonts w:ascii="Times New Roman" w:hAnsi="Times New Roman"/>
          <w:szCs w:val="26"/>
          <w:lang w:val="en-US"/>
        </w:rPr>
        <w:t>I</w:t>
      </w:r>
      <w:r w:rsidR="00092004" w:rsidRPr="00DA0447">
        <w:rPr>
          <w:rFonts w:ascii="Times New Roman" w:hAnsi="Times New Roman"/>
          <w:szCs w:val="26"/>
        </w:rPr>
        <w:t xml:space="preserve"> Порядка, путем заполнения оценочных ведомостей предоставления субсидий из бюджета муниципального образования </w:t>
      </w:r>
      <w:proofErr w:type="spellStart"/>
      <w:r w:rsidR="00092004" w:rsidRPr="00DA0447">
        <w:rPr>
          <w:rFonts w:ascii="Times New Roman" w:hAnsi="Times New Roman"/>
          <w:szCs w:val="26"/>
        </w:rPr>
        <w:t>Кондинский</w:t>
      </w:r>
      <w:proofErr w:type="spellEnd"/>
      <w:r w:rsidR="00092004" w:rsidRPr="00DA0447">
        <w:rPr>
          <w:rFonts w:ascii="Times New Roman" w:hAnsi="Times New Roman"/>
          <w:szCs w:val="26"/>
        </w:rPr>
        <w:t xml:space="preserve"> район юридическим лицам (за исключением государственных</w:t>
      </w:r>
      <w:proofErr w:type="gramEnd"/>
      <w:r w:rsidR="00092004" w:rsidRPr="00DA0447">
        <w:rPr>
          <w:rFonts w:ascii="Times New Roman" w:hAnsi="Times New Roman"/>
          <w:szCs w:val="26"/>
        </w:rPr>
        <w:t xml:space="preserve"> или муниципальных учреждений), индивидуальным предпринимателям на оказание услуг (выполнение работ) в сфере </w:t>
      </w:r>
      <w:r w:rsidR="00CC2051" w:rsidRPr="00DA0447">
        <w:rPr>
          <w:rFonts w:ascii="Times New Roman" w:hAnsi="Times New Roman"/>
          <w:szCs w:val="26"/>
        </w:rPr>
        <w:t>культуры</w:t>
      </w:r>
      <w:r w:rsidR="00092004" w:rsidRPr="00DA0447">
        <w:rPr>
          <w:rFonts w:ascii="Times New Roman" w:hAnsi="Times New Roman"/>
          <w:szCs w:val="26"/>
        </w:rPr>
        <w:t xml:space="preserve"> (приложение 1 к Порядку).</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 xml:space="preserve">Состав комиссии по предоставлению субсидий из бюджета муниципального образования </w:t>
      </w:r>
      <w:proofErr w:type="spellStart"/>
      <w:r w:rsidRPr="00DA0447">
        <w:rPr>
          <w:rFonts w:ascii="Times New Roman" w:hAnsi="Times New Roman"/>
          <w:szCs w:val="26"/>
        </w:rPr>
        <w:t>Кондинский</w:t>
      </w:r>
      <w:proofErr w:type="spellEnd"/>
      <w:r w:rsidRPr="00DA0447">
        <w:rPr>
          <w:rFonts w:ascii="Times New Roman" w:hAnsi="Times New Roman"/>
          <w:szCs w:val="26"/>
        </w:rPr>
        <w:t xml:space="preserve"> район юридическим лицам (за исключением государственных или муниципальных учреждений), индивидуальным предпринимателям на предоставление услуг (выполнение работ) в сфере </w:t>
      </w:r>
      <w:r w:rsidR="00CC2051" w:rsidRPr="00DA0447">
        <w:rPr>
          <w:rFonts w:ascii="Times New Roman" w:hAnsi="Times New Roman"/>
          <w:szCs w:val="26"/>
        </w:rPr>
        <w:t>культуры</w:t>
      </w:r>
      <w:r w:rsidR="00906646" w:rsidRPr="00DA0447">
        <w:rPr>
          <w:rFonts w:ascii="Times New Roman" w:hAnsi="Times New Roman"/>
          <w:szCs w:val="26"/>
        </w:rPr>
        <w:t xml:space="preserve"> </w:t>
      </w:r>
      <w:r w:rsidRPr="00DA0447">
        <w:rPr>
          <w:rFonts w:ascii="Times New Roman" w:hAnsi="Times New Roman"/>
          <w:szCs w:val="26"/>
        </w:rPr>
        <w:t>(далее - Комиссия) утверждает Уполномоченный орган (приложение 2 к Порядку).</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 xml:space="preserve">В состав Комиссии включаются представители органов местного самоуправления </w:t>
      </w:r>
      <w:proofErr w:type="spellStart"/>
      <w:r w:rsidRPr="00DA0447">
        <w:rPr>
          <w:rFonts w:ascii="Times New Roman" w:hAnsi="Times New Roman"/>
          <w:szCs w:val="26"/>
        </w:rPr>
        <w:t>Кондинского</w:t>
      </w:r>
      <w:proofErr w:type="spellEnd"/>
      <w:r w:rsidRPr="00DA0447">
        <w:rPr>
          <w:rFonts w:ascii="Times New Roman" w:hAnsi="Times New Roman"/>
          <w:szCs w:val="26"/>
        </w:rPr>
        <w:t xml:space="preserve"> района, Общественного совета </w:t>
      </w:r>
      <w:proofErr w:type="spellStart"/>
      <w:r w:rsidRPr="00DA0447">
        <w:rPr>
          <w:rFonts w:ascii="Times New Roman" w:hAnsi="Times New Roman"/>
          <w:szCs w:val="26"/>
        </w:rPr>
        <w:t>Кондинского</w:t>
      </w:r>
      <w:proofErr w:type="spellEnd"/>
      <w:r w:rsidRPr="00DA0447">
        <w:rPr>
          <w:rFonts w:ascii="Times New Roman" w:hAnsi="Times New Roman"/>
          <w:szCs w:val="26"/>
        </w:rPr>
        <w:t xml:space="preserve"> района, муниципальных учреждений, общественных организаций.</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Комиссия состоит из председателя Комиссии, секретаря Комиссии, членов Комиссии.</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Количество членов Комиссии составляет не менее 5 и не более 9 человек.</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Руководство работой Комиссии осуществляет председатель Комиссии.</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lastRenderedPageBreak/>
        <w:t>Техническое обеспечение работы членов Комиссии осуществляет секретарь Комиссии.</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 xml:space="preserve">Комиссия действует на основании Положения о комиссии по предоставлению субсидий из бюджета муниципального образования </w:t>
      </w:r>
      <w:proofErr w:type="spellStart"/>
      <w:r w:rsidRPr="00DA0447">
        <w:rPr>
          <w:rFonts w:ascii="Times New Roman" w:hAnsi="Times New Roman"/>
          <w:szCs w:val="26"/>
        </w:rPr>
        <w:t>Кондинский</w:t>
      </w:r>
      <w:proofErr w:type="spellEnd"/>
      <w:r w:rsidRPr="00DA0447">
        <w:rPr>
          <w:rFonts w:ascii="Times New Roman" w:hAnsi="Times New Roman"/>
          <w:szCs w:val="26"/>
        </w:rPr>
        <w:t xml:space="preserve"> район юридическим лицам (за исключением государственных или муниципальных учреждений), индивидуальным предпринимателям на предоставление услуг (выполнение работ)</w:t>
      </w:r>
      <w:r w:rsidR="00FF2C64" w:rsidRPr="00DA0447">
        <w:rPr>
          <w:rFonts w:ascii="Times New Roman" w:hAnsi="Times New Roman"/>
          <w:szCs w:val="26"/>
        </w:rPr>
        <w:t xml:space="preserve"> </w:t>
      </w:r>
      <w:r w:rsidRPr="00DA0447">
        <w:rPr>
          <w:rFonts w:ascii="Times New Roman" w:hAnsi="Times New Roman"/>
          <w:szCs w:val="26"/>
        </w:rPr>
        <w:t xml:space="preserve">в сфере </w:t>
      </w:r>
      <w:r w:rsidR="00CC2051" w:rsidRPr="00DA0447">
        <w:rPr>
          <w:rFonts w:ascii="Times New Roman" w:hAnsi="Times New Roman"/>
          <w:szCs w:val="26"/>
        </w:rPr>
        <w:t>культуры</w:t>
      </w:r>
      <w:r w:rsidR="00906646" w:rsidRPr="00DA0447">
        <w:rPr>
          <w:rFonts w:ascii="Times New Roman" w:hAnsi="Times New Roman"/>
          <w:szCs w:val="26"/>
        </w:rPr>
        <w:t xml:space="preserve"> </w:t>
      </w:r>
      <w:r w:rsidRPr="00DA0447">
        <w:rPr>
          <w:rFonts w:ascii="Times New Roman" w:hAnsi="Times New Roman"/>
          <w:szCs w:val="26"/>
        </w:rPr>
        <w:t>(приложение 3 к Порядку).</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Основными функциями Комиссии являются:</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организация и проведение оценки Проектов;</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формирование протокола о количестве итоговых баллов, полученных каждым Проектом, и направление его в Уполномоченный орган.</w:t>
      </w:r>
    </w:p>
    <w:p w:rsidR="00092004" w:rsidRPr="00DA0447" w:rsidRDefault="008F7E7A" w:rsidP="00233F10">
      <w:pPr>
        <w:widowControl w:val="0"/>
        <w:autoSpaceDE w:val="0"/>
        <w:autoSpaceDN w:val="0"/>
        <w:adjustRightInd w:val="0"/>
        <w:ind w:firstLine="709"/>
        <w:rPr>
          <w:rFonts w:ascii="Times New Roman" w:hAnsi="Times New Roman"/>
          <w:szCs w:val="26"/>
        </w:rPr>
      </w:pPr>
      <w:bookmarkStart w:id="10" w:name="Par18189"/>
      <w:bookmarkEnd w:id="10"/>
      <w:r w:rsidRPr="00DA0447">
        <w:rPr>
          <w:rFonts w:ascii="Times New Roman" w:hAnsi="Times New Roman"/>
          <w:szCs w:val="26"/>
        </w:rPr>
        <w:t>3.</w:t>
      </w:r>
      <w:r w:rsidR="00F23B15" w:rsidRPr="00DA0447">
        <w:rPr>
          <w:rFonts w:ascii="Times New Roman" w:hAnsi="Times New Roman"/>
          <w:szCs w:val="26"/>
        </w:rPr>
        <w:t>24</w:t>
      </w:r>
      <w:r w:rsidR="00F910E5" w:rsidRPr="00DA0447">
        <w:rPr>
          <w:rFonts w:ascii="Times New Roman" w:hAnsi="Times New Roman"/>
          <w:szCs w:val="26"/>
        </w:rPr>
        <w:t>.</w:t>
      </w:r>
      <w:r w:rsidR="00092004" w:rsidRPr="00DA0447">
        <w:rPr>
          <w:rFonts w:ascii="Times New Roman" w:hAnsi="Times New Roman"/>
          <w:szCs w:val="26"/>
        </w:rPr>
        <w:t xml:space="preserve"> Критерии оценки Проектов:</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кадровое обеспечение (наличие в штате собственного кадрового обеспечения для реализации Проекта или наличие заключенных договоров с приглашенными специалистами);</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материально-техническое оснащение (наличие оборудования и оснащения</w:t>
      </w:r>
      <w:r w:rsidR="00FF2C64" w:rsidRPr="00DA0447">
        <w:rPr>
          <w:rFonts w:ascii="Times New Roman" w:hAnsi="Times New Roman"/>
          <w:szCs w:val="26"/>
        </w:rPr>
        <w:t xml:space="preserve"> </w:t>
      </w:r>
      <w:r w:rsidRPr="00DA0447">
        <w:rPr>
          <w:rFonts w:ascii="Times New Roman" w:hAnsi="Times New Roman"/>
          <w:szCs w:val="26"/>
        </w:rPr>
        <w:t>для реализации Проекта или наличие заключенных договоров на а</w:t>
      </w:r>
      <w:r w:rsidR="00FF2C64" w:rsidRPr="00DA0447">
        <w:rPr>
          <w:rFonts w:ascii="Times New Roman" w:hAnsi="Times New Roman"/>
          <w:szCs w:val="26"/>
        </w:rPr>
        <w:t>ренду оборудования и оснащения);</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опыт реализации общественно значимых мероприятий (наличие позитивного опыта реализации этих мероприятий).</w:t>
      </w:r>
    </w:p>
    <w:p w:rsidR="00092004" w:rsidRPr="00DA0447" w:rsidRDefault="00C1311D" w:rsidP="00233F10">
      <w:pPr>
        <w:widowControl w:val="0"/>
        <w:autoSpaceDE w:val="0"/>
        <w:autoSpaceDN w:val="0"/>
        <w:adjustRightInd w:val="0"/>
        <w:ind w:firstLine="709"/>
        <w:rPr>
          <w:rFonts w:ascii="Times New Roman" w:hAnsi="Times New Roman"/>
          <w:szCs w:val="26"/>
        </w:rPr>
      </w:pPr>
      <w:bookmarkStart w:id="11" w:name="Par18193"/>
      <w:bookmarkEnd w:id="11"/>
      <w:r w:rsidRPr="00DA0447">
        <w:rPr>
          <w:rFonts w:ascii="Times New Roman" w:hAnsi="Times New Roman"/>
          <w:szCs w:val="26"/>
        </w:rPr>
        <w:t>3.</w:t>
      </w:r>
      <w:r w:rsidR="00F23B15" w:rsidRPr="00DA0447">
        <w:rPr>
          <w:rFonts w:ascii="Times New Roman" w:hAnsi="Times New Roman"/>
          <w:szCs w:val="26"/>
        </w:rPr>
        <w:t>25</w:t>
      </w:r>
      <w:r w:rsidR="00A505B4" w:rsidRPr="00DA0447">
        <w:rPr>
          <w:rFonts w:ascii="Times New Roman" w:hAnsi="Times New Roman"/>
          <w:szCs w:val="26"/>
        </w:rPr>
        <w:t>.</w:t>
      </w:r>
      <w:r w:rsidR="00092004" w:rsidRPr="00DA0447">
        <w:rPr>
          <w:rFonts w:ascii="Times New Roman" w:hAnsi="Times New Roman"/>
          <w:szCs w:val="26"/>
        </w:rPr>
        <w:t xml:space="preserve"> Проект оценивается по каждому критерию, указанному в</w:t>
      </w:r>
      <w:r w:rsidR="00FF2C64" w:rsidRPr="00DA0447">
        <w:rPr>
          <w:rFonts w:ascii="Times New Roman" w:hAnsi="Times New Roman"/>
          <w:szCs w:val="26"/>
        </w:rPr>
        <w:t xml:space="preserve"> </w:t>
      </w:r>
      <w:r w:rsidR="008F4677" w:rsidRPr="00DA0447">
        <w:rPr>
          <w:rFonts w:ascii="Times New Roman" w:hAnsi="Times New Roman"/>
          <w:szCs w:val="26"/>
        </w:rPr>
        <w:t>пункте 3.</w:t>
      </w:r>
      <w:r w:rsidR="00F23B15" w:rsidRPr="00DA0447">
        <w:rPr>
          <w:rFonts w:ascii="Times New Roman" w:hAnsi="Times New Roman"/>
          <w:szCs w:val="26"/>
        </w:rPr>
        <w:t>24</w:t>
      </w:r>
      <w:r w:rsidR="00533116" w:rsidRPr="00DA0447">
        <w:rPr>
          <w:rFonts w:ascii="Times New Roman" w:hAnsi="Times New Roman"/>
          <w:szCs w:val="26"/>
        </w:rPr>
        <w:t xml:space="preserve"> </w:t>
      </w:r>
      <w:r w:rsidR="008F4677" w:rsidRPr="00DA0447">
        <w:rPr>
          <w:rFonts w:ascii="Times New Roman" w:hAnsi="Times New Roman"/>
          <w:szCs w:val="26"/>
        </w:rPr>
        <w:t xml:space="preserve"> </w:t>
      </w:r>
      <w:r w:rsidR="00092004" w:rsidRPr="00DA0447">
        <w:rPr>
          <w:rFonts w:ascii="Times New Roman" w:hAnsi="Times New Roman"/>
          <w:szCs w:val="26"/>
        </w:rPr>
        <w:t xml:space="preserve">раздела </w:t>
      </w:r>
      <w:r w:rsidR="00092004" w:rsidRPr="00DA0447">
        <w:rPr>
          <w:rFonts w:ascii="Times New Roman" w:hAnsi="Times New Roman"/>
          <w:szCs w:val="26"/>
          <w:lang w:val="en-US"/>
        </w:rPr>
        <w:t>II</w:t>
      </w:r>
      <w:r w:rsidR="00875558" w:rsidRPr="00DA0447">
        <w:rPr>
          <w:rFonts w:ascii="Times New Roman" w:hAnsi="Times New Roman"/>
          <w:szCs w:val="26"/>
          <w:lang w:val="en-US"/>
        </w:rPr>
        <w:t>I</w:t>
      </w:r>
      <w:r w:rsidR="00092004" w:rsidRPr="00DA0447">
        <w:rPr>
          <w:rFonts w:ascii="Times New Roman" w:hAnsi="Times New Roman"/>
          <w:szCs w:val="26"/>
        </w:rPr>
        <w:t xml:space="preserve"> Порядка, по системе от 0 до 5 баллов (целым числом):</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 xml:space="preserve">5 баллов </w:t>
      </w:r>
      <w:r w:rsidR="00FF2C64" w:rsidRPr="00DA0447">
        <w:rPr>
          <w:rFonts w:ascii="Times New Roman" w:hAnsi="Times New Roman"/>
          <w:szCs w:val="26"/>
        </w:rPr>
        <w:t>–</w:t>
      </w:r>
      <w:r w:rsidRPr="00DA0447">
        <w:rPr>
          <w:rFonts w:ascii="Times New Roman" w:hAnsi="Times New Roman"/>
          <w:szCs w:val="26"/>
        </w:rPr>
        <w:t xml:space="preserve"> соответствует оценке </w:t>
      </w:r>
      <w:r w:rsidR="00312D93" w:rsidRPr="00DA0447">
        <w:rPr>
          <w:rFonts w:ascii="Times New Roman" w:hAnsi="Times New Roman"/>
          <w:szCs w:val="26"/>
        </w:rPr>
        <w:t>«</w:t>
      </w:r>
      <w:r w:rsidRPr="00DA0447">
        <w:rPr>
          <w:rFonts w:ascii="Times New Roman" w:hAnsi="Times New Roman"/>
          <w:szCs w:val="26"/>
        </w:rPr>
        <w:t>отлично</w:t>
      </w:r>
      <w:r w:rsidR="00312D93" w:rsidRPr="00DA0447">
        <w:rPr>
          <w:rFonts w:ascii="Times New Roman" w:hAnsi="Times New Roman"/>
          <w:szCs w:val="26"/>
        </w:rPr>
        <w:t>»</w:t>
      </w:r>
      <w:r w:rsidRPr="00DA0447">
        <w:rPr>
          <w:rFonts w:ascii="Times New Roman" w:hAnsi="Times New Roman"/>
          <w:szCs w:val="26"/>
        </w:rPr>
        <w:t>. Проект полностью отвечает критериям, замечания у членов Комиссии отсутствуют;</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 xml:space="preserve">4 балла </w:t>
      </w:r>
      <w:r w:rsidR="00FF2C64" w:rsidRPr="00DA0447">
        <w:rPr>
          <w:rFonts w:ascii="Times New Roman" w:hAnsi="Times New Roman"/>
          <w:szCs w:val="26"/>
        </w:rPr>
        <w:t>–</w:t>
      </w:r>
      <w:r w:rsidRPr="00DA0447">
        <w:rPr>
          <w:rFonts w:ascii="Times New Roman" w:hAnsi="Times New Roman"/>
          <w:szCs w:val="26"/>
        </w:rPr>
        <w:t xml:space="preserve"> соответствует оценке </w:t>
      </w:r>
      <w:r w:rsidR="00312D93" w:rsidRPr="00DA0447">
        <w:rPr>
          <w:rFonts w:ascii="Times New Roman" w:hAnsi="Times New Roman"/>
          <w:szCs w:val="26"/>
        </w:rPr>
        <w:t>«</w:t>
      </w:r>
      <w:r w:rsidRPr="00DA0447">
        <w:rPr>
          <w:rFonts w:ascii="Times New Roman" w:hAnsi="Times New Roman"/>
          <w:szCs w:val="26"/>
        </w:rPr>
        <w:t>хорошо</w:t>
      </w:r>
      <w:r w:rsidR="00312D93" w:rsidRPr="00DA0447">
        <w:rPr>
          <w:rFonts w:ascii="Times New Roman" w:hAnsi="Times New Roman"/>
          <w:szCs w:val="26"/>
        </w:rPr>
        <w:t>»</w:t>
      </w:r>
      <w:r w:rsidRPr="00DA0447">
        <w:rPr>
          <w:rFonts w:ascii="Times New Roman" w:hAnsi="Times New Roman"/>
          <w:szCs w:val="26"/>
        </w:rPr>
        <w:t>. Проект не в полном объеме отвечает критериям, есть несущественные замечания;</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 xml:space="preserve">3 балла </w:t>
      </w:r>
      <w:r w:rsidR="00FF2C64" w:rsidRPr="00DA0447">
        <w:rPr>
          <w:rFonts w:ascii="Times New Roman" w:hAnsi="Times New Roman"/>
          <w:szCs w:val="26"/>
        </w:rPr>
        <w:t>–</w:t>
      </w:r>
      <w:r w:rsidRPr="00DA0447">
        <w:rPr>
          <w:rFonts w:ascii="Times New Roman" w:hAnsi="Times New Roman"/>
          <w:szCs w:val="26"/>
        </w:rPr>
        <w:t xml:space="preserve"> соответствует оценке </w:t>
      </w:r>
      <w:r w:rsidR="00312D93" w:rsidRPr="00DA0447">
        <w:rPr>
          <w:rFonts w:ascii="Times New Roman" w:hAnsi="Times New Roman"/>
          <w:szCs w:val="26"/>
        </w:rPr>
        <w:t>«</w:t>
      </w:r>
      <w:r w:rsidRPr="00DA0447">
        <w:rPr>
          <w:rFonts w:ascii="Times New Roman" w:hAnsi="Times New Roman"/>
          <w:szCs w:val="26"/>
        </w:rPr>
        <w:t>удовлетворительно</w:t>
      </w:r>
      <w:r w:rsidR="00312D93" w:rsidRPr="00DA0447">
        <w:rPr>
          <w:rFonts w:ascii="Times New Roman" w:hAnsi="Times New Roman"/>
          <w:szCs w:val="26"/>
        </w:rPr>
        <w:t>»</w:t>
      </w:r>
      <w:r w:rsidRPr="00DA0447">
        <w:rPr>
          <w:rFonts w:ascii="Times New Roman" w:hAnsi="Times New Roman"/>
          <w:szCs w:val="26"/>
        </w:rPr>
        <w:t>. Проект содержит небольшие недостатки по критериям, что не позволяет поставить более высокую оценку;</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 xml:space="preserve">2 балла </w:t>
      </w:r>
      <w:r w:rsidR="00FF2C64" w:rsidRPr="00DA0447">
        <w:rPr>
          <w:rFonts w:ascii="Times New Roman" w:hAnsi="Times New Roman"/>
          <w:szCs w:val="26"/>
        </w:rPr>
        <w:t>–</w:t>
      </w:r>
      <w:r w:rsidRPr="00DA0447">
        <w:rPr>
          <w:rFonts w:ascii="Times New Roman" w:hAnsi="Times New Roman"/>
          <w:szCs w:val="26"/>
        </w:rPr>
        <w:t xml:space="preserve"> соответствует оценке </w:t>
      </w:r>
      <w:r w:rsidR="00312D93" w:rsidRPr="00DA0447">
        <w:rPr>
          <w:rFonts w:ascii="Times New Roman" w:hAnsi="Times New Roman"/>
          <w:szCs w:val="26"/>
        </w:rPr>
        <w:t>«</w:t>
      </w:r>
      <w:r w:rsidRPr="00DA0447">
        <w:rPr>
          <w:rFonts w:ascii="Times New Roman" w:hAnsi="Times New Roman"/>
          <w:szCs w:val="26"/>
        </w:rPr>
        <w:t>неудовлетворительно</w:t>
      </w:r>
      <w:r w:rsidR="00312D93" w:rsidRPr="00DA0447">
        <w:rPr>
          <w:rFonts w:ascii="Times New Roman" w:hAnsi="Times New Roman"/>
          <w:szCs w:val="26"/>
        </w:rPr>
        <w:t>»</w:t>
      </w:r>
      <w:r w:rsidRPr="00DA0447">
        <w:rPr>
          <w:rFonts w:ascii="Times New Roman" w:hAnsi="Times New Roman"/>
          <w:szCs w:val="26"/>
        </w:rPr>
        <w:t>. Проект содержит ошибки, подготовлен некачественно, информация по критериям имеется, но противоречива;</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 xml:space="preserve">1 балл </w:t>
      </w:r>
      <w:r w:rsidR="00FF2C64" w:rsidRPr="00DA0447">
        <w:rPr>
          <w:rFonts w:ascii="Times New Roman" w:hAnsi="Times New Roman"/>
          <w:szCs w:val="26"/>
        </w:rPr>
        <w:t>–</w:t>
      </w:r>
      <w:r w:rsidRPr="00DA0447">
        <w:rPr>
          <w:rFonts w:ascii="Times New Roman" w:hAnsi="Times New Roman"/>
          <w:szCs w:val="26"/>
        </w:rPr>
        <w:t xml:space="preserve"> соответствует оценке </w:t>
      </w:r>
      <w:r w:rsidR="00312D93" w:rsidRPr="00DA0447">
        <w:rPr>
          <w:rFonts w:ascii="Times New Roman" w:hAnsi="Times New Roman"/>
          <w:szCs w:val="26"/>
        </w:rPr>
        <w:t>«</w:t>
      </w:r>
      <w:r w:rsidRPr="00DA0447">
        <w:rPr>
          <w:rFonts w:ascii="Times New Roman" w:hAnsi="Times New Roman"/>
          <w:szCs w:val="26"/>
        </w:rPr>
        <w:t>неудовлетворительно</w:t>
      </w:r>
      <w:r w:rsidR="00312D93" w:rsidRPr="00DA0447">
        <w:rPr>
          <w:rFonts w:ascii="Times New Roman" w:hAnsi="Times New Roman"/>
          <w:szCs w:val="26"/>
        </w:rPr>
        <w:t>»</w:t>
      </w:r>
      <w:r w:rsidRPr="00DA0447">
        <w:rPr>
          <w:rFonts w:ascii="Times New Roman" w:hAnsi="Times New Roman"/>
          <w:szCs w:val="26"/>
        </w:rPr>
        <w:t>. Проект содержит замечания по критериям, которые свидетельствуют о высоких рисках реализации Проекта;</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 xml:space="preserve">0 баллов </w:t>
      </w:r>
      <w:r w:rsidR="00FF2C64" w:rsidRPr="00DA0447">
        <w:rPr>
          <w:rFonts w:ascii="Times New Roman" w:hAnsi="Times New Roman"/>
          <w:szCs w:val="26"/>
        </w:rPr>
        <w:t>–</w:t>
      </w:r>
      <w:r w:rsidRPr="00DA0447">
        <w:rPr>
          <w:rFonts w:ascii="Times New Roman" w:hAnsi="Times New Roman"/>
          <w:szCs w:val="26"/>
        </w:rPr>
        <w:t xml:space="preserve"> проект полностью не соответствует критериям.</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Каждый балл сопровождается обосновывающим его комментарием.</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Итоговый балл рассчитывается как сумма баллов, присвоенных Проекту по каждому критерию каждым членом Комиссии.</w:t>
      </w:r>
    </w:p>
    <w:p w:rsidR="00092004" w:rsidRPr="00DA0447" w:rsidRDefault="00BB1C82" w:rsidP="00233F10">
      <w:pPr>
        <w:widowControl w:val="0"/>
        <w:autoSpaceDE w:val="0"/>
        <w:autoSpaceDN w:val="0"/>
        <w:adjustRightInd w:val="0"/>
        <w:ind w:firstLine="709"/>
        <w:rPr>
          <w:rFonts w:ascii="Times New Roman" w:hAnsi="Times New Roman"/>
          <w:szCs w:val="26"/>
        </w:rPr>
      </w:pPr>
      <w:bookmarkStart w:id="12" w:name="Par18203"/>
      <w:bookmarkEnd w:id="12"/>
      <w:r w:rsidRPr="00DA0447">
        <w:rPr>
          <w:rFonts w:ascii="Times New Roman" w:hAnsi="Times New Roman"/>
          <w:szCs w:val="26"/>
        </w:rPr>
        <w:t>3.</w:t>
      </w:r>
      <w:r w:rsidR="00F23B15" w:rsidRPr="00DA0447">
        <w:rPr>
          <w:rFonts w:ascii="Times New Roman" w:hAnsi="Times New Roman"/>
          <w:szCs w:val="26"/>
        </w:rPr>
        <w:t>25</w:t>
      </w:r>
      <w:r w:rsidR="00DF798D" w:rsidRPr="00DA0447">
        <w:rPr>
          <w:rFonts w:ascii="Times New Roman" w:hAnsi="Times New Roman"/>
          <w:szCs w:val="26"/>
        </w:rPr>
        <w:t>.</w:t>
      </w:r>
      <w:r w:rsidR="00092004" w:rsidRPr="00DA0447">
        <w:rPr>
          <w:rFonts w:ascii="Times New Roman" w:hAnsi="Times New Roman"/>
          <w:szCs w:val="26"/>
        </w:rPr>
        <w:t xml:space="preserve"> На основании количества набранных Проектами баллов, отраженных в протоколе заседания Комиссии, Уполномоченный орган присваивает Заявкам (в составе которых представлены данные Проекты) порядковый номер по степени уменьшения итогового балла, полученного Проектом.</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Заявке, Проект которой набрал наибольший итоговый балл, присваивается первый порядковый номер. Соискатель, подавший указанную Заявку, станов</w:t>
      </w:r>
      <w:r w:rsidR="00533116" w:rsidRPr="00DA0447">
        <w:rPr>
          <w:rFonts w:ascii="Times New Roman" w:hAnsi="Times New Roman"/>
          <w:szCs w:val="26"/>
        </w:rPr>
        <w:t>и</w:t>
      </w:r>
      <w:r w:rsidRPr="00DA0447">
        <w:rPr>
          <w:rFonts w:ascii="Times New Roman" w:hAnsi="Times New Roman"/>
          <w:szCs w:val="26"/>
        </w:rPr>
        <w:t>тся Получателем.</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При равном количестве итоговых баллов, набранных несколькими Проектами, приоритет имеет Проект, Заявка которого зарегистрирована ранее других.</w:t>
      </w:r>
    </w:p>
    <w:p w:rsidR="00CD5D05" w:rsidRPr="00DA0447" w:rsidRDefault="00092004" w:rsidP="00233F10">
      <w:pPr>
        <w:widowControl w:val="0"/>
        <w:autoSpaceDE w:val="0"/>
        <w:autoSpaceDN w:val="0"/>
        <w:adjustRightInd w:val="0"/>
        <w:ind w:firstLine="709"/>
        <w:rPr>
          <w:rFonts w:ascii="Times New Roman" w:hAnsi="Times New Roman"/>
          <w:color w:val="000000" w:themeColor="text1"/>
          <w:szCs w:val="26"/>
        </w:rPr>
      </w:pPr>
      <w:r w:rsidRPr="00DA0447">
        <w:rPr>
          <w:rFonts w:ascii="Times New Roman" w:hAnsi="Times New Roman"/>
          <w:color w:val="000000" w:themeColor="text1"/>
          <w:szCs w:val="26"/>
        </w:rPr>
        <w:t xml:space="preserve">Если к участию во втором этапе Конкурса допущен только один Соискатель, соответствующий требованиям, то он признается Получателем, при условии, что его Проектом получено не менее </w:t>
      </w:r>
      <w:r w:rsidR="00646B85" w:rsidRPr="00DA0447">
        <w:rPr>
          <w:rFonts w:ascii="Times New Roman" w:hAnsi="Times New Roman"/>
          <w:color w:val="000000" w:themeColor="text1"/>
          <w:szCs w:val="26"/>
        </w:rPr>
        <w:t>5</w:t>
      </w:r>
      <w:r w:rsidRPr="00DA0447">
        <w:rPr>
          <w:rFonts w:ascii="Times New Roman" w:hAnsi="Times New Roman"/>
          <w:color w:val="000000" w:themeColor="text1"/>
          <w:szCs w:val="26"/>
        </w:rPr>
        <w:t xml:space="preserve"> баллов от каждого члена Комиссии.</w:t>
      </w:r>
    </w:p>
    <w:p w:rsidR="0098671C" w:rsidRPr="00DA0447" w:rsidRDefault="005F4412" w:rsidP="00233F10">
      <w:pPr>
        <w:widowControl w:val="0"/>
        <w:autoSpaceDE w:val="0"/>
        <w:autoSpaceDN w:val="0"/>
        <w:adjustRightInd w:val="0"/>
        <w:ind w:firstLine="709"/>
        <w:rPr>
          <w:rFonts w:ascii="Times New Roman" w:hAnsi="Times New Roman"/>
          <w:szCs w:val="26"/>
        </w:rPr>
      </w:pPr>
      <w:proofErr w:type="gramStart"/>
      <w:r w:rsidRPr="00DA0447">
        <w:rPr>
          <w:rFonts w:ascii="Times New Roman" w:hAnsi="Times New Roman"/>
          <w:szCs w:val="26"/>
        </w:rPr>
        <w:t>В целях завершения конкурсного отбора и определения победителей конкурсного отбора формируется протокол подведения итогов конкурсного отбора, включающий информацию о количестве набранных участником конкурсного отбора баллов по каждому критерию оценки, об общем количестве набранных баллов по результатам</w:t>
      </w:r>
      <w:r w:rsidR="00FF2C64" w:rsidRPr="00DA0447">
        <w:rPr>
          <w:rFonts w:ascii="Times New Roman" w:hAnsi="Times New Roman"/>
          <w:szCs w:val="26"/>
        </w:rPr>
        <w:t xml:space="preserve"> </w:t>
      </w:r>
      <w:r w:rsidRPr="00DA0447">
        <w:rPr>
          <w:rFonts w:ascii="Times New Roman" w:hAnsi="Times New Roman"/>
          <w:szCs w:val="26"/>
        </w:rPr>
        <w:t>оценки заявок, о победителях конкурсного отбора с указанием размера субсидии, предусмотренной</w:t>
      </w:r>
      <w:r w:rsidR="00FF2C64" w:rsidRPr="00DA0447">
        <w:rPr>
          <w:rFonts w:ascii="Times New Roman" w:hAnsi="Times New Roman"/>
          <w:szCs w:val="26"/>
        </w:rPr>
        <w:t xml:space="preserve"> </w:t>
      </w:r>
      <w:r w:rsidRPr="00DA0447">
        <w:rPr>
          <w:rFonts w:ascii="Times New Roman" w:hAnsi="Times New Roman"/>
          <w:szCs w:val="26"/>
        </w:rPr>
        <w:t>им для предоставления, об отклонении заявок с указанием оснований для их отклонения.</w:t>
      </w:r>
      <w:proofErr w:type="gramEnd"/>
    </w:p>
    <w:p w:rsidR="001408DD" w:rsidRPr="00DA0447" w:rsidRDefault="001408DD" w:rsidP="00233F10">
      <w:pPr>
        <w:widowControl w:val="0"/>
        <w:autoSpaceDE w:val="0"/>
        <w:autoSpaceDN w:val="0"/>
        <w:adjustRightInd w:val="0"/>
        <w:ind w:firstLine="709"/>
        <w:rPr>
          <w:rFonts w:ascii="Times New Roman" w:hAnsi="Times New Roman"/>
          <w:szCs w:val="26"/>
        </w:rPr>
      </w:pPr>
      <w:proofErr w:type="gramStart"/>
      <w:r w:rsidRPr="00DA0447">
        <w:rPr>
          <w:rFonts w:ascii="Times New Roman" w:hAnsi="Times New Roman"/>
          <w:szCs w:val="26"/>
        </w:rPr>
        <w:t>Протокол подведения итогов</w:t>
      </w:r>
      <w:r w:rsidR="00FF2C64" w:rsidRPr="00DA0447">
        <w:rPr>
          <w:rFonts w:ascii="Times New Roman" w:hAnsi="Times New Roman"/>
          <w:szCs w:val="26"/>
        </w:rPr>
        <w:t xml:space="preserve"> </w:t>
      </w:r>
      <w:r w:rsidRPr="00DA0447">
        <w:rPr>
          <w:rFonts w:ascii="Times New Roman" w:hAnsi="Times New Roman"/>
          <w:szCs w:val="26"/>
        </w:rPr>
        <w:t>конкурсного отбора формируется на едином портале автоматически на о</w:t>
      </w:r>
      <w:r w:rsidR="00A106BE" w:rsidRPr="00DA0447">
        <w:rPr>
          <w:rFonts w:ascii="Times New Roman" w:hAnsi="Times New Roman"/>
          <w:szCs w:val="26"/>
        </w:rPr>
        <w:t>сновании результатов определения</w:t>
      </w:r>
      <w:r w:rsidR="001F3A6B" w:rsidRPr="00DA0447">
        <w:rPr>
          <w:rFonts w:ascii="Times New Roman" w:hAnsi="Times New Roman"/>
          <w:szCs w:val="26"/>
        </w:rPr>
        <w:t xml:space="preserve"> победителя (победителей)</w:t>
      </w:r>
      <w:r w:rsidR="0058075A" w:rsidRPr="00DA0447">
        <w:rPr>
          <w:rFonts w:ascii="Times New Roman" w:hAnsi="Times New Roman"/>
          <w:szCs w:val="26"/>
        </w:rPr>
        <w:t xml:space="preserve"> </w:t>
      </w:r>
      <w:r w:rsidR="0058075A" w:rsidRPr="00DA0447">
        <w:rPr>
          <w:rFonts w:ascii="Times New Roman" w:hAnsi="Times New Roman"/>
          <w:szCs w:val="26"/>
        </w:rPr>
        <w:lastRenderedPageBreak/>
        <w:t>конкурсного отбора и подписывается усиленной квалифицированной электронной подписью</w:t>
      </w:r>
      <w:r w:rsidR="00F86C81" w:rsidRPr="00DA0447">
        <w:rPr>
          <w:rFonts w:ascii="Times New Roman" w:hAnsi="Times New Roman"/>
          <w:szCs w:val="26"/>
        </w:rPr>
        <w:t xml:space="preserve"> руководителя главного распорядителя бюджетных средств</w:t>
      </w:r>
      <w:r w:rsidR="00D63279" w:rsidRPr="00DA0447">
        <w:rPr>
          <w:rFonts w:ascii="Times New Roman" w:hAnsi="Times New Roman"/>
          <w:szCs w:val="26"/>
        </w:rPr>
        <w:t xml:space="preserve"> (уполномоченного им лица) или</w:t>
      </w:r>
      <w:r w:rsidR="00534621" w:rsidRPr="00DA0447">
        <w:rPr>
          <w:rFonts w:ascii="Times New Roman" w:hAnsi="Times New Roman"/>
          <w:szCs w:val="26"/>
        </w:rPr>
        <w:t xml:space="preserve"> председателя комиссии (</w:t>
      </w:r>
      <w:r w:rsidR="0058075A" w:rsidRPr="00DA0447">
        <w:rPr>
          <w:rFonts w:ascii="Times New Roman" w:hAnsi="Times New Roman"/>
          <w:szCs w:val="26"/>
        </w:rPr>
        <w:t xml:space="preserve">председателя комиссии и членов комиссии) в системе </w:t>
      </w:r>
      <w:r w:rsidR="00312D93" w:rsidRPr="00DA0447">
        <w:rPr>
          <w:rFonts w:ascii="Times New Roman" w:hAnsi="Times New Roman"/>
          <w:szCs w:val="26"/>
        </w:rPr>
        <w:t>«</w:t>
      </w:r>
      <w:r w:rsidR="0058075A" w:rsidRPr="00DA0447">
        <w:rPr>
          <w:rFonts w:ascii="Times New Roman" w:hAnsi="Times New Roman"/>
          <w:szCs w:val="26"/>
        </w:rPr>
        <w:t>Электронный бюджет</w:t>
      </w:r>
      <w:r w:rsidR="00312D93" w:rsidRPr="00DA0447">
        <w:rPr>
          <w:rFonts w:ascii="Times New Roman" w:hAnsi="Times New Roman"/>
          <w:szCs w:val="26"/>
        </w:rPr>
        <w:t>»</w:t>
      </w:r>
      <w:r w:rsidR="0058075A" w:rsidRPr="00DA0447">
        <w:rPr>
          <w:rFonts w:ascii="Times New Roman" w:hAnsi="Times New Roman"/>
          <w:szCs w:val="26"/>
        </w:rPr>
        <w:t>, а также размещается на едином портале не позднее рабочего дня, следующего за днем его подписания.</w:t>
      </w:r>
      <w:proofErr w:type="gramEnd"/>
    </w:p>
    <w:p w:rsidR="00092004" w:rsidRPr="00DA0447" w:rsidRDefault="00705AD0" w:rsidP="00233F10">
      <w:pPr>
        <w:widowControl w:val="0"/>
        <w:autoSpaceDE w:val="0"/>
        <w:autoSpaceDN w:val="0"/>
        <w:adjustRightInd w:val="0"/>
        <w:ind w:firstLine="709"/>
        <w:rPr>
          <w:rFonts w:ascii="Times New Roman" w:hAnsi="Times New Roman"/>
          <w:szCs w:val="26"/>
        </w:rPr>
      </w:pPr>
      <w:bookmarkStart w:id="13" w:name="Par18208"/>
      <w:bookmarkEnd w:id="13"/>
      <w:r w:rsidRPr="00DA0447">
        <w:rPr>
          <w:rFonts w:ascii="Times New Roman" w:hAnsi="Times New Roman"/>
          <w:szCs w:val="26"/>
        </w:rPr>
        <w:t>3.2</w:t>
      </w:r>
      <w:r w:rsidR="00F23B15" w:rsidRPr="00DA0447">
        <w:rPr>
          <w:rFonts w:ascii="Times New Roman" w:hAnsi="Times New Roman"/>
          <w:szCs w:val="26"/>
        </w:rPr>
        <w:t>6</w:t>
      </w:r>
      <w:r w:rsidR="00505626" w:rsidRPr="00DA0447">
        <w:rPr>
          <w:rFonts w:ascii="Times New Roman" w:hAnsi="Times New Roman"/>
          <w:szCs w:val="26"/>
        </w:rPr>
        <w:t>.</w:t>
      </w:r>
      <w:r w:rsidR="00092004" w:rsidRPr="00DA0447">
        <w:rPr>
          <w:rFonts w:ascii="Times New Roman" w:hAnsi="Times New Roman"/>
          <w:szCs w:val="26"/>
        </w:rPr>
        <w:t xml:space="preserve"> Уполномоченный орган в срок не позднее 5 рабочих дней со дня получения протокола заседания Комиссии оформляет своим </w:t>
      </w:r>
      <w:r w:rsidR="009435DE" w:rsidRPr="00DA0447">
        <w:rPr>
          <w:rFonts w:ascii="Times New Roman" w:hAnsi="Times New Roman"/>
          <w:szCs w:val="26"/>
        </w:rPr>
        <w:t>приказом</w:t>
      </w:r>
      <w:r w:rsidR="00092004" w:rsidRPr="00DA0447">
        <w:rPr>
          <w:rFonts w:ascii="Times New Roman" w:hAnsi="Times New Roman"/>
          <w:szCs w:val="26"/>
        </w:rPr>
        <w:t xml:space="preserve"> решение о предоставлении Субсиди</w:t>
      </w:r>
      <w:r w:rsidR="002A57F3" w:rsidRPr="00DA0447">
        <w:rPr>
          <w:rFonts w:ascii="Times New Roman" w:hAnsi="Times New Roman"/>
          <w:szCs w:val="26"/>
        </w:rPr>
        <w:t>и</w:t>
      </w:r>
      <w:r w:rsidR="00092004" w:rsidRPr="00DA0447">
        <w:rPr>
          <w:rFonts w:ascii="Times New Roman" w:hAnsi="Times New Roman"/>
          <w:szCs w:val="26"/>
        </w:rPr>
        <w:t xml:space="preserve"> Получателям и об отказе в предоставлении Субсиди</w:t>
      </w:r>
      <w:r w:rsidR="002A57F3" w:rsidRPr="00DA0447">
        <w:rPr>
          <w:rFonts w:ascii="Times New Roman" w:hAnsi="Times New Roman"/>
          <w:szCs w:val="26"/>
        </w:rPr>
        <w:t>и</w:t>
      </w:r>
      <w:r w:rsidR="00092004" w:rsidRPr="00DA0447">
        <w:rPr>
          <w:rFonts w:ascii="Times New Roman" w:hAnsi="Times New Roman"/>
          <w:szCs w:val="26"/>
        </w:rPr>
        <w:t xml:space="preserve"> Соискателям, чьи Заявки отклонены в соответствии с</w:t>
      </w:r>
      <w:r w:rsidR="00FF2C64" w:rsidRPr="00DA0447">
        <w:rPr>
          <w:rFonts w:ascii="Times New Roman" w:hAnsi="Times New Roman"/>
          <w:szCs w:val="26"/>
        </w:rPr>
        <w:t xml:space="preserve"> </w:t>
      </w:r>
      <w:r w:rsidR="009435DE" w:rsidRPr="00DA0447">
        <w:rPr>
          <w:rFonts w:ascii="Times New Roman" w:hAnsi="Times New Roman"/>
          <w:szCs w:val="26"/>
        </w:rPr>
        <w:t>пунктом 3.</w:t>
      </w:r>
      <w:r w:rsidR="00127898" w:rsidRPr="00DA0447">
        <w:rPr>
          <w:rFonts w:ascii="Times New Roman" w:hAnsi="Times New Roman"/>
          <w:szCs w:val="26"/>
        </w:rPr>
        <w:t>25</w:t>
      </w:r>
      <w:r w:rsidR="00030759" w:rsidRPr="00DA0447">
        <w:rPr>
          <w:rFonts w:ascii="Times New Roman" w:hAnsi="Times New Roman"/>
          <w:szCs w:val="26"/>
        </w:rPr>
        <w:t xml:space="preserve"> </w:t>
      </w:r>
      <w:r w:rsidR="00092004" w:rsidRPr="00DA0447">
        <w:rPr>
          <w:rFonts w:ascii="Times New Roman" w:hAnsi="Times New Roman"/>
          <w:szCs w:val="26"/>
        </w:rPr>
        <w:t xml:space="preserve">раздела </w:t>
      </w:r>
      <w:r w:rsidR="00092004" w:rsidRPr="00DA0447">
        <w:rPr>
          <w:rFonts w:ascii="Times New Roman" w:hAnsi="Times New Roman"/>
          <w:szCs w:val="26"/>
          <w:lang w:val="en-US"/>
        </w:rPr>
        <w:t>II</w:t>
      </w:r>
      <w:r w:rsidR="00030759" w:rsidRPr="00DA0447">
        <w:rPr>
          <w:rFonts w:ascii="Times New Roman" w:hAnsi="Times New Roman"/>
          <w:szCs w:val="26"/>
          <w:lang w:val="en-US"/>
        </w:rPr>
        <w:t>I</w:t>
      </w:r>
      <w:r w:rsidR="00092004" w:rsidRPr="00DA0447">
        <w:rPr>
          <w:rFonts w:ascii="Times New Roman" w:hAnsi="Times New Roman"/>
          <w:szCs w:val="26"/>
        </w:rPr>
        <w:t xml:space="preserve"> </w:t>
      </w:r>
      <w:r w:rsidR="00030759" w:rsidRPr="00DA0447">
        <w:rPr>
          <w:rFonts w:ascii="Times New Roman" w:hAnsi="Times New Roman"/>
          <w:szCs w:val="26"/>
        </w:rPr>
        <w:t xml:space="preserve">настоящего </w:t>
      </w:r>
      <w:r w:rsidR="00092004" w:rsidRPr="00DA0447">
        <w:rPr>
          <w:rFonts w:ascii="Times New Roman" w:hAnsi="Times New Roman"/>
          <w:szCs w:val="26"/>
        </w:rPr>
        <w:t>Порядка.</w:t>
      </w:r>
    </w:p>
    <w:p w:rsidR="00092004" w:rsidRPr="00DA0447" w:rsidRDefault="00127898"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3.27</w:t>
      </w:r>
      <w:r w:rsidR="00062275" w:rsidRPr="00DA0447">
        <w:rPr>
          <w:rFonts w:ascii="Times New Roman" w:hAnsi="Times New Roman"/>
          <w:szCs w:val="26"/>
        </w:rPr>
        <w:t>.</w:t>
      </w:r>
      <w:r w:rsidR="00092004" w:rsidRPr="00DA0447">
        <w:rPr>
          <w:rFonts w:ascii="Times New Roman" w:hAnsi="Times New Roman"/>
          <w:szCs w:val="26"/>
        </w:rPr>
        <w:t xml:space="preserve"> Уполномоченный орган не позднее 10 рабочего дня, следующего за днем принятия решения, указанного в</w:t>
      </w:r>
      <w:r w:rsidR="00FF2C64" w:rsidRPr="00DA0447">
        <w:rPr>
          <w:rFonts w:ascii="Times New Roman" w:hAnsi="Times New Roman"/>
          <w:szCs w:val="26"/>
        </w:rPr>
        <w:t xml:space="preserve"> </w:t>
      </w:r>
      <w:r w:rsidR="0011725E" w:rsidRPr="00DA0447">
        <w:rPr>
          <w:rFonts w:ascii="Times New Roman" w:hAnsi="Times New Roman"/>
          <w:szCs w:val="26"/>
        </w:rPr>
        <w:t>пункте 3.2</w:t>
      </w:r>
      <w:r w:rsidRPr="00DA0447">
        <w:rPr>
          <w:rFonts w:ascii="Times New Roman" w:hAnsi="Times New Roman"/>
          <w:szCs w:val="26"/>
        </w:rPr>
        <w:t>6</w:t>
      </w:r>
      <w:r w:rsidR="0076749A" w:rsidRPr="00DA0447">
        <w:rPr>
          <w:rFonts w:ascii="Times New Roman" w:hAnsi="Times New Roman"/>
          <w:szCs w:val="26"/>
        </w:rPr>
        <w:t xml:space="preserve"> </w:t>
      </w:r>
      <w:r w:rsidR="00092004" w:rsidRPr="00DA0447">
        <w:rPr>
          <w:rFonts w:ascii="Times New Roman" w:hAnsi="Times New Roman"/>
          <w:szCs w:val="26"/>
        </w:rPr>
        <w:t xml:space="preserve">раздела </w:t>
      </w:r>
      <w:r w:rsidR="00092004" w:rsidRPr="00DA0447">
        <w:rPr>
          <w:rFonts w:ascii="Times New Roman" w:hAnsi="Times New Roman"/>
          <w:szCs w:val="26"/>
          <w:lang w:val="en-US"/>
        </w:rPr>
        <w:t>II</w:t>
      </w:r>
      <w:r w:rsidR="000731D7" w:rsidRPr="00DA0447">
        <w:rPr>
          <w:rFonts w:ascii="Times New Roman" w:hAnsi="Times New Roman"/>
          <w:szCs w:val="26"/>
          <w:lang w:val="en-US"/>
        </w:rPr>
        <w:t>I</w:t>
      </w:r>
      <w:r w:rsidR="00092004" w:rsidRPr="00DA0447">
        <w:rPr>
          <w:rFonts w:ascii="Times New Roman" w:hAnsi="Times New Roman"/>
          <w:szCs w:val="26"/>
        </w:rPr>
        <w:t xml:space="preserve"> Порядка, размещает на официальном сайте информацию о результатах Конкурса, с указанием следующих сведений:</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дата, время и место проведения рассмотрения Заявок;</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дата, время и место оценки Проектов;</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информацию о Соискателях, Заявки которых были рассмотрены;</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информацию о Соискателях, Заявки которых были отклонены с указанием причин их отклонения, в том числе положений объявления, которым не соответствуют такие Заявки;</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последовательность рассмотрения Заявок, оценки Проектов, присвоенные Проектам значения (баллы) по каждому из предусмотренных критериев оценки, принятое на основании результатов оценки решение о присвоении Заявкам порядковых номеров;</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наименования Получателей, с которыми заключаются Соглашения, размеры предоставляемой им Субсидии.</w:t>
      </w:r>
    </w:p>
    <w:p w:rsidR="00092004" w:rsidRPr="00DA0447" w:rsidRDefault="007E00BF"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3.2</w:t>
      </w:r>
      <w:r w:rsidR="00127898" w:rsidRPr="00DA0447">
        <w:rPr>
          <w:rFonts w:ascii="Times New Roman" w:hAnsi="Times New Roman"/>
          <w:szCs w:val="26"/>
        </w:rPr>
        <w:t>8</w:t>
      </w:r>
      <w:r w:rsidR="00BD1713" w:rsidRPr="00DA0447">
        <w:rPr>
          <w:rFonts w:ascii="Times New Roman" w:hAnsi="Times New Roman"/>
          <w:szCs w:val="26"/>
        </w:rPr>
        <w:t>.</w:t>
      </w:r>
      <w:r w:rsidR="00092004" w:rsidRPr="00DA0447">
        <w:rPr>
          <w:rFonts w:ascii="Times New Roman" w:hAnsi="Times New Roman"/>
          <w:szCs w:val="26"/>
        </w:rPr>
        <w:t xml:space="preserve"> Соискателям, являющимся исполнителями общественно полезных услуг, Субсидия предоставляется на срок не менее 2 лет.</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Соискателям, не являющимся исполнителями общественно полезных услуг, Субсидия предоставляется на срок не более 1 года.</w:t>
      </w:r>
    </w:p>
    <w:p w:rsidR="00092004" w:rsidRPr="00DA0447" w:rsidRDefault="007E00BF"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3.2</w:t>
      </w:r>
      <w:r w:rsidR="00127898" w:rsidRPr="00DA0447">
        <w:rPr>
          <w:rFonts w:ascii="Times New Roman" w:hAnsi="Times New Roman"/>
          <w:szCs w:val="26"/>
        </w:rPr>
        <w:t>9</w:t>
      </w:r>
      <w:r w:rsidR="002E5BE9" w:rsidRPr="00DA0447">
        <w:rPr>
          <w:rFonts w:ascii="Times New Roman" w:hAnsi="Times New Roman"/>
          <w:szCs w:val="26"/>
        </w:rPr>
        <w:t>.</w:t>
      </w:r>
      <w:r w:rsidR="00092004" w:rsidRPr="00DA0447">
        <w:rPr>
          <w:rFonts w:ascii="Times New Roman" w:hAnsi="Times New Roman"/>
          <w:szCs w:val="26"/>
        </w:rPr>
        <w:t xml:space="preserve"> В случае уменьшения лимитов бюджетных обязательств, предусмотренных бюджетом </w:t>
      </w:r>
      <w:proofErr w:type="spellStart"/>
      <w:r w:rsidR="00092004" w:rsidRPr="00DA0447">
        <w:rPr>
          <w:rFonts w:ascii="Times New Roman" w:hAnsi="Times New Roman"/>
          <w:szCs w:val="26"/>
        </w:rPr>
        <w:t>Кондинского</w:t>
      </w:r>
      <w:proofErr w:type="spellEnd"/>
      <w:r w:rsidR="00092004" w:rsidRPr="00DA0447">
        <w:rPr>
          <w:rFonts w:ascii="Times New Roman" w:hAnsi="Times New Roman"/>
          <w:szCs w:val="26"/>
        </w:rPr>
        <w:t xml:space="preserve"> района на предоставление Субсидии, после объявления Конкурса Уполномоченный орган отменяет его проведение. О чем уведомляет Соискателей в течение одного рабочего дня со дня получения информации об уменьшении лимитов бюджетных обязательств путем размещения информации на официальном сайте. Расходы Соискателей на подготовку к участию в Конкурсе не возмещаются, поданные Заявки не возвращаются.</w:t>
      </w:r>
    </w:p>
    <w:p w:rsidR="00594408" w:rsidRPr="00DA0447" w:rsidRDefault="00594408" w:rsidP="00233F10">
      <w:pPr>
        <w:widowControl w:val="0"/>
        <w:autoSpaceDE w:val="0"/>
        <w:autoSpaceDN w:val="0"/>
        <w:adjustRightInd w:val="0"/>
        <w:ind w:firstLine="0"/>
        <w:rPr>
          <w:rFonts w:ascii="Times New Roman" w:hAnsi="Times New Roman"/>
          <w:szCs w:val="26"/>
        </w:rPr>
      </w:pPr>
    </w:p>
    <w:p w:rsidR="00983CDE" w:rsidRPr="00DA0447" w:rsidRDefault="00092004" w:rsidP="00233F10">
      <w:pPr>
        <w:jc w:val="center"/>
        <w:outlineLvl w:val="1"/>
        <w:rPr>
          <w:rFonts w:ascii="Times New Roman" w:hAnsi="Times New Roman"/>
          <w:b/>
        </w:rPr>
      </w:pPr>
      <w:r w:rsidRPr="00DA0447">
        <w:rPr>
          <w:rFonts w:ascii="Times New Roman" w:hAnsi="Times New Roman"/>
          <w:b/>
          <w:bCs/>
          <w:iCs/>
          <w:lang w:val="x-none" w:eastAsia="x-none"/>
        </w:rPr>
        <w:t xml:space="preserve">Раздел </w:t>
      </w:r>
      <w:r w:rsidR="00964C97" w:rsidRPr="00DA0447">
        <w:rPr>
          <w:rFonts w:ascii="Times New Roman" w:hAnsi="Times New Roman"/>
          <w:b/>
          <w:bCs/>
          <w:iCs/>
          <w:lang w:val="en-US" w:eastAsia="x-none"/>
        </w:rPr>
        <w:t>IV</w:t>
      </w:r>
      <w:r w:rsidR="009435DE" w:rsidRPr="00DA0447">
        <w:rPr>
          <w:rFonts w:ascii="Times New Roman" w:hAnsi="Times New Roman"/>
          <w:b/>
          <w:bCs/>
          <w:iCs/>
          <w:lang w:eastAsia="x-none"/>
        </w:rPr>
        <w:t xml:space="preserve">. </w:t>
      </w:r>
      <w:r w:rsidR="00964C97" w:rsidRPr="00DA0447">
        <w:rPr>
          <w:rFonts w:ascii="Times New Roman" w:hAnsi="Times New Roman"/>
          <w:b/>
          <w:bCs/>
          <w:iCs/>
          <w:lang w:eastAsia="x-none"/>
        </w:rPr>
        <w:t xml:space="preserve"> </w:t>
      </w:r>
      <w:r w:rsidR="00127898" w:rsidRPr="00DA0447">
        <w:rPr>
          <w:rFonts w:ascii="Times New Roman" w:hAnsi="Times New Roman"/>
          <w:b/>
        </w:rPr>
        <w:t>Требования к отчетности</w:t>
      </w:r>
    </w:p>
    <w:p w:rsidR="00127898" w:rsidRPr="00DA0447" w:rsidRDefault="00127898" w:rsidP="00233F10">
      <w:pPr>
        <w:jc w:val="center"/>
        <w:outlineLvl w:val="1"/>
        <w:rPr>
          <w:rFonts w:ascii="Times New Roman" w:hAnsi="Times New Roman"/>
          <w:szCs w:val="26"/>
        </w:rPr>
      </w:pPr>
    </w:p>
    <w:p w:rsidR="00603DD1" w:rsidRPr="00DA0447" w:rsidRDefault="007B3F63"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4</w:t>
      </w:r>
      <w:r w:rsidR="005D369B" w:rsidRPr="00DA0447">
        <w:rPr>
          <w:rFonts w:ascii="Times New Roman" w:hAnsi="Times New Roman"/>
          <w:szCs w:val="26"/>
        </w:rPr>
        <w:t>.</w:t>
      </w:r>
      <w:r w:rsidR="003D57D2" w:rsidRPr="00DA0447">
        <w:rPr>
          <w:rFonts w:ascii="Times New Roman" w:hAnsi="Times New Roman"/>
          <w:szCs w:val="26"/>
        </w:rPr>
        <w:t>1.</w:t>
      </w:r>
      <w:r w:rsidR="00603DD1" w:rsidRPr="00DA0447">
        <w:rPr>
          <w:rFonts w:ascii="Times New Roman" w:hAnsi="Times New Roman"/>
          <w:szCs w:val="26"/>
        </w:rPr>
        <w:t xml:space="preserve"> Получатель представляет в Уполномоченный орган отчетность в соответствии с формами, указанными в Соглашении:</w:t>
      </w:r>
    </w:p>
    <w:p w:rsidR="00603DD1" w:rsidRPr="00DA0447" w:rsidRDefault="007B3F63"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4</w:t>
      </w:r>
      <w:r w:rsidR="005D369B" w:rsidRPr="00DA0447">
        <w:rPr>
          <w:rFonts w:ascii="Times New Roman" w:hAnsi="Times New Roman"/>
          <w:szCs w:val="26"/>
        </w:rPr>
        <w:t>.</w:t>
      </w:r>
      <w:r w:rsidR="003D57D2" w:rsidRPr="00DA0447">
        <w:rPr>
          <w:rFonts w:ascii="Times New Roman" w:hAnsi="Times New Roman"/>
          <w:szCs w:val="26"/>
        </w:rPr>
        <w:t>1</w:t>
      </w:r>
      <w:r w:rsidR="00A130F6" w:rsidRPr="00DA0447">
        <w:rPr>
          <w:rFonts w:ascii="Times New Roman" w:hAnsi="Times New Roman"/>
          <w:szCs w:val="26"/>
        </w:rPr>
        <w:t>.1</w:t>
      </w:r>
      <w:r w:rsidR="00ED4EFD" w:rsidRPr="00DA0447">
        <w:rPr>
          <w:rFonts w:ascii="Times New Roman" w:hAnsi="Times New Roman"/>
          <w:szCs w:val="26"/>
        </w:rPr>
        <w:t>.</w:t>
      </w:r>
      <w:r w:rsidR="00603DD1" w:rsidRPr="00DA0447">
        <w:rPr>
          <w:rFonts w:ascii="Times New Roman" w:hAnsi="Times New Roman"/>
          <w:szCs w:val="26"/>
        </w:rPr>
        <w:t xml:space="preserve"> О достижении значений результатов и показателей предоставления Субсиди</w:t>
      </w:r>
      <w:r w:rsidR="002A57F3" w:rsidRPr="00DA0447">
        <w:rPr>
          <w:rFonts w:ascii="Times New Roman" w:hAnsi="Times New Roman"/>
          <w:szCs w:val="26"/>
        </w:rPr>
        <w:t>и</w:t>
      </w:r>
      <w:r w:rsidR="00603DD1" w:rsidRPr="00DA0447">
        <w:rPr>
          <w:rFonts w:ascii="Times New Roman" w:hAnsi="Times New Roman"/>
          <w:szCs w:val="26"/>
        </w:rPr>
        <w:t>, ежегодно не позднее 2</w:t>
      </w:r>
      <w:r w:rsidR="00E752B3" w:rsidRPr="00DA0447">
        <w:rPr>
          <w:rFonts w:ascii="Times New Roman" w:hAnsi="Times New Roman"/>
          <w:szCs w:val="26"/>
        </w:rPr>
        <w:t>0</w:t>
      </w:r>
      <w:r w:rsidR="00603DD1" w:rsidRPr="00DA0447">
        <w:rPr>
          <w:rFonts w:ascii="Times New Roman" w:hAnsi="Times New Roman"/>
          <w:szCs w:val="26"/>
        </w:rPr>
        <w:t xml:space="preserve"> </w:t>
      </w:r>
      <w:r w:rsidR="00E752B3" w:rsidRPr="00DA0447">
        <w:rPr>
          <w:rFonts w:ascii="Times New Roman" w:hAnsi="Times New Roman"/>
          <w:szCs w:val="26"/>
        </w:rPr>
        <w:t>декабря текущего года</w:t>
      </w:r>
      <w:r w:rsidR="00603DD1" w:rsidRPr="00DA0447">
        <w:rPr>
          <w:rFonts w:ascii="Times New Roman" w:hAnsi="Times New Roman"/>
          <w:szCs w:val="26"/>
        </w:rPr>
        <w:t>.</w:t>
      </w:r>
    </w:p>
    <w:p w:rsidR="00CE608C" w:rsidRPr="00DA0447" w:rsidRDefault="007B3F63"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4</w:t>
      </w:r>
      <w:r w:rsidR="005D369B" w:rsidRPr="00DA0447">
        <w:rPr>
          <w:rFonts w:ascii="Times New Roman" w:hAnsi="Times New Roman"/>
          <w:szCs w:val="28"/>
        </w:rPr>
        <w:t>.</w:t>
      </w:r>
      <w:r w:rsidR="003D57D2" w:rsidRPr="00DA0447">
        <w:rPr>
          <w:rFonts w:ascii="Times New Roman" w:hAnsi="Times New Roman"/>
          <w:szCs w:val="28"/>
        </w:rPr>
        <w:t>1</w:t>
      </w:r>
      <w:r w:rsidR="00C04F7D" w:rsidRPr="00DA0447">
        <w:rPr>
          <w:rFonts w:ascii="Times New Roman" w:hAnsi="Times New Roman"/>
          <w:szCs w:val="28"/>
        </w:rPr>
        <w:t>.2</w:t>
      </w:r>
      <w:r w:rsidR="00ED4EFD" w:rsidRPr="00DA0447">
        <w:rPr>
          <w:rFonts w:ascii="Times New Roman" w:hAnsi="Times New Roman"/>
          <w:szCs w:val="28"/>
        </w:rPr>
        <w:t>.</w:t>
      </w:r>
      <w:r w:rsidR="00603DD1" w:rsidRPr="00DA0447">
        <w:rPr>
          <w:rFonts w:ascii="Times New Roman" w:hAnsi="Times New Roman"/>
          <w:szCs w:val="28"/>
        </w:rPr>
        <w:t xml:space="preserve"> </w:t>
      </w:r>
      <w:r w:rsidR="00CE608C" w:rsidRPr="00DA0447">
        <w:rPr>
          <w:rFonts w:ascii="Times New Roman" w:hAnsi="Times New Roman"/>
          <w:szCs w:val="28"/>
        </w:rPr>
        <w:t>Об осуществлении расходов, источником финансового обеспечения которых является Субсидия, ежегодно не позднее 20 декабря текущего года.</w:t>
      </w:r>
    </w:p>
    <w:p w:rsidR="00603DD1" w:rsidRPr="00DA0447" w:rsidRDefault="007B3F63" w:rsidP="00233F10">
      <w:pPr>
        <w:ind w:firstLine="709"/>
        <w:rPr>
          <w:rFonts w:ascii="Times New Roman" w:hAnsi="Times New Roman"/>
          <w:szCs w:val="26"/>
        </w:rPr>
      </w:pPr>
      <w:r w:rsidRPr="00DA0447">
        <w:rPr>
          <w:rFonts w:ascii="Times New Roman" w:hAnsi="Times New Roman"/>
          <w:szCs w:val="26"/>
        </w:rPr>
        <w:t>4</w:t>
      </w:r>
      <w:r w:rsidR="005D369B" w:rsidRPr="00DA0447">
        <w:rPr>
          <w:rFonts w:ascii="Times New Roman" w:hAnsi="Times New Roman"/>
          <w:szCs w:val="26"/>
        </w:rPr>
        <w:t>.</w:t>
      </w:r>
      <w:r w:rsidR="002A4541" w:rsidRPr="00DA0447">
        <w:rPr>
          <w:rFonts w:ascii="Times New Roman" w:hAnsi="Times New Roman"/>
          <w:szCs w:val="26"/>
        </w:rPr>
        <w:t>2</w:t>
      </w:r>
      <w:r w:rsidR="00603DD1" w:rsidRPr="00DA0447">
        <w:rPr>
          <w:rFonts w:ascii="Times New Roman" w:hAnsi="Times New Roman"/>
          <w:szCs w:val="26"/>
        </w:rPr>
        <w:t>. Уполномоченный орган вправе устанавливать в Соглашении сроки</w:t>
      </w:r>
      <w:r w:rsidR="00FF2C64" w:rsidRPr="00DA0447">
        <w:rPr>
          <w:rFonts w:ascii="Times New Roman" w:hAnsi="Times New Roman"/>
          <w:szCs w:val="26"/>
        </w:rPr>
        <w:t xml:space="preserve"> </w:t>
      </w:r>
      <w:r w:rsidR="00603DD1" w:rsidRPr="00DA0447">
        <w:rPr>
          <w:rFonts w:ascii="Times New Roman" w:hAnsi="Times New Roman"/>
          <w:szCs w:val="26"/>
        </w:rPr>
        <w:t>и формы предоставления Получателем дополнительной отчетности.</w:t>
      </w:r>
    </w:p>
    <w:p w:rsidR="00A01396" w:rsidRPr="00DA0447" w:rsidRDefault="00A01396" w:rsidP="00233F10">
      <w:pPr>
        <w:ind w:firstLine="0"/>
        <w:rPr>
          <w:rFonts w:ascii="Times New Roman" w:hAnsi="Times New Roman"/>
          <w:szCs w:val="26"/>
        </w:rPr>
      </w:pPr>
    </w:p>
    <w:p w:rsidR="00A01396" w:rsidRPr="00DA0447" w:rsidRDefault="00A01396" w:rsidP="00233F10">
      <w:pPr>
        <w:pStyle w:val="2"/>
        <w:rPr>
          <w:rFonts w:ascii="Times New Roman" w:hAnsi="Times New Roman" w:cs="Times New Roman"/>
          <w:sz w:val="24"/>
          <w:szCs w:val="24"/>
        </w:rPr>
      </w:pPr>
      <w:r w:rsidRPr="00DA0447">
        <w:rPr>
          <w:rFonts w:ascii="Times New Roman" w:hAnsi="Times New Roman" w:cs="Times New Roman"/>
          <w:sz w:val="24"/>
          <w:szCs w:val="24"/>
        </w:rPr>
        <w:t xml:space="preserve">Раздел </w:t>
      </w:r>
      <w:r w:rsidRPr="00DA0447">
        <w:rPr>
          <w:rFonts w:ascii="Times New Roman" w:hAnsi="Times New Roman" w:cs="Times New Roman"/>
          <w:sz w:val="24"/>
          <w:szCs w:val="24"/>
          <w:lang w:val="en-US"/>
        </w:rPr>
        <w:t>V</w:t>
      </w:r>
      <w:r w:rsidRPr="00DA0447">
        <w:rPr>
          <w:rFonts w:ascii="Times New Roman" w:hAnsi="Times New Roman" w:cs="Times New Roman"/>
          <w:sz w:val="24"/>
          <w:szCs w:val="24"/>
        </w:rPr>
        <w:t>. Осуществление контроля (мониторинга) за соблюдением порядка и условий предоставления Субсидии и ответственности за их нарушение</w:t>
      </w:r>
    </w:p>
    <w:p w:rsidR="00A01396" w:rsidRPr="00DA0447" w:rsidRDefault="00A01396" w:rsidP="00233F10">
      <w:pPr>
        <w:ind w:firstLine="709"/>
        <w:jc w:val="center"/>
        <w:rPr>
          <w:rFonts w:ascii="Times New Roman" w:hAnsi="Times New Roman"/>
          <w:color w:val="000000"/>
        </w:rPr>
      </w:pPr>
    </w:p>
    <w:p w:rsidR="00A01396" w:rsidRPr="00DA0447" w:rsidRDefault="00A01396" w:rsidP="00233F10">
      <w:pPr>
        <w:widowControl w:val="0"/>
        <w:autoSpaceDE w:val="0"/>
        <w:autoSpaceDN w:val="0"/>
        <w:adjustRightInd w:val="0"/>
        <w:ind w:firstLine="709"/>
        <w:rPr>
          <w:rFonts w:ascii="Times New Roman" w:hAnsi="Times New Roman"/>
          <w:color w:val="000000"/>
        </w:rPr>
      </w:pPr>
      <w:r w:rsidRPr="00DA0447">
        <w:rPr>
          <w:rFonts w:ascii="Times New Roman" w:hAnsi="Times New Roman"/>
          <w:color w:val="000000"/>
        </w:rPr>
        <w:t xml:space="preserve">5.1. Контроль (мониторинг) за соблюдением порядка и условий предоставления Субсидии, осуществляют Уполномоченный орган и органы муниципального финансового контроля </w:t>
      </w:r>
      <w:proofErr w:type="spellStart"/>
      <w:r w:rsidRPr="00DA0447">
        <w:rPr>
          <w:rFonts w:ascii="Times New Roman" w:hAnsi="Times New Roman"/>
          <w:color w:val="000000"/>
        </w:rPr>
        <w:t>Кондинского</w:t>
      </w:r>
      <w:proofErr w:type="spellEnd"/>
      <w:r w:rsidRPr="00DA0447">
        <w:rPr>
          <w:rFonts w:ascii="Times New Roman" w:hAnsi="Times New Roman"/>
          <w:color w:val="000000"/>
        </w:rPr>
        <w:t xml:space="preserve"> района в пределах полномочий, предусмотренных действующим законодательством Российской Федерации, Ханты-Мансийского автономного округа – Югры, муниципальными правовыми актами </w:t>
      </w:r>
      <w:proofErr w:type="spellStart"/>
      <w:r w:rsidRPr="00DA0447">
        <w:rPr>
          <w:rFonts w:ascii="Times New Roman" w:hAnsi="Times New Roman"/>
          <w:color w:val="000000"/>
        </w:rPr>
        <w:t>Кондинского</w:t>
      </w:r>
      <w:proofErr w:type="spellEnd"/>
      <w:r w:rsidRPr="00DA0447">
        <w:rPr>
          <w:rFonts w:ascii="Times New Roman" w:hAnsi="Times New Roman"/>
          <w:color w:val="000000"/>
        </w:rPr>
        <w:t xml:space="preserve"> района.</w:t>
      </w:r>
    </w:p>
    <w:p w:rsidR="00A01396" w:rsidRPr="00DA0447" w:rsidRDefault="00A01396" w:rsidP="00233F10">
      <w:pPr>
        <w:widowControl w:val="0"/>
        <w:autoSpaceDE w:val="0"/>
        <w:autoSpaceDN w:val="0"/>
        <w:adjustRightInd w:val="0"/>
        <w:ind w:firstLine="709"/>
        <w:rPr>
          <w:rFonts w:ascii="Times New Roman" w:hAnsi="Times New Roman"/>
          <w:color w:val="000000"/>
        </w:rPr>
      </w:pPr>
      <w:r w:rsidRPr="00DA0447">
        <w:rPr>
          <w:rFonts w:ascii="Times New Roman" w:hAnsi="Times New Roman"/>
          <w:color w:val="000000"/>
        </w:rPr>
        <w:t xml:space="preserve">5.1.1. Проверки соблюдения Получателем порядка и условий предоставления Субсидии, в том числе в части достижения результатов их предоставления осуществляет </w:t>
      </w:r>
      <w:r w:rsidRPr="00DA0447">
        <w:rPr>
          <w:rFonts w:ascii="Times New Roman" w:hAnsi="Times New Roman"/>
          <w:color w:val="000000"/>
        </w:rPr>
        <w:lastRenderedPageBreak/>
        <w:t>Уполномоченный орган.</w:t>
      </w:r>
    </w:p>
    <w:p w:rsidR="00A01396" w:rsidRPr="00DA0447" w:rsidRDefault="00A01396" w:rsidP="00233F10">
      <w:pPr>
        <w:widowControl w:val="0"/>
        <w:autoSpaceDE w:val="0"/>
        <w:autoSpaceDN w:val="0"/>
        <w:adjustRightInd w:val="0"/>
        <w:ind w:firstLine="709"/>
        <w:rPr>
          <w:rFonts w:ascii="Times New Roman" w:hAnsi="Times New Roman"/>
          <w:color w:val="000000"/>
        </w:rPr>
      </w:pPr>
      <w:r w:rsidRPr="00DA0447">
        <w:rPr>
          <w:rFonts w:ascii="Times New Roman" w:hAnsi="Times New Roman"/>
          <w:color w:val="000000"/>
        </w:rPr>
        <w:t xml:space="preserve">5.1.2. Проверки в соответствии со статьями 268.1 и 269.2 </w:t>
      </w:r>
      <w:hyperlink r:id="rId20" w:tooltip="ФЕДЕРАЛЬНЫЙ ЗАКОН от 31.07.1998 № 145-ФЗ&#10;ГОСУДАРСТВЕННАЯ ДУМА ФЕДЕРАЛЬНОГО СОБРАНИЯ РФ&#10;&#10;БЮДЖЕТНЫЙ КОДЕКС РОССИЙСКОЙ ФЕДЕРАЦИИ" w:history="1">
        <w:r w:rsidRPr="00DA0447">
          <w:rPr>
            <w:rStyle w:val="af2"/>
            <w:rFonts w:ascii="Times New Roman" w:hAnsi="Times New Roman"/>
          </w:rPr>
          <w:t>Бюджетного кодекса Российской Федерации</w:t>
        </w:r>
      </w:hyperlink>
      <w:r w:rsidRPr="00DA0447">
        <w:rPr>
          <w:rFonts w:ascii="Times New Roman" w:hAnsi="Times New Roman"/>
          <w:color w:val="000000"/>
        </w:rPr>
        <w:t xml:space="preserve"> осуществляют органы финансового контроля </w:t>
      </w:r>
      <w:proofErr w:type="spellStart"/>
      <w:r w:rsidRPr="00DA0447">
        <w:rPr>
          <w:rFonts w:ascii="Times New Roman" w:hAnsi="Times New Roman"/>
          <w:color w:val="000000"/>
        </w:rPr>
        <w:t>Кондинского</w:t>
      </w:r>
      <w:proofErr w:type="spellEnd"/>
      <w:r w:rsidRPr="00DA0447">
        <w:rPr>
          <w:rFonts w:ascii="Times New Roman" w:hAnsi="Times New Roman"/>
          <w:color w:val="000000"/>
        </w:rPr>
        <w:t xml:space="preserve"> района.</w:t>
      </w:r>
    </w:p>
    <w:p w:rsidR="00A01396" w:rsidRPr="00DA0447" w:rsidRDefault="00A01396" w:rsidP="00233F10">
      <w:pPr>
        <w:widowControl w:val="0"/>
        <w:autoSpaceDE w:val="0"/>
        <w:autoSpaceDN w:val="0"/>
        <w:adjustRightInd w:val="0"/>
        <w:ind w:firstLine="709"/>
        <w:rPr>
          <w:rFonts w:ascii="Times New Roman" w:hAnsi="Times New Roman"/>
          <w:color w:val="000000"/>
        </w:rPr>
      </w:pPr>
      <w:r w:rsidRPr="00DA0447">
        <w:rPr>
          <w:rFonts w:ascii="Times New Roman" w:hAnsi="Times New Roman"/>
          <w:color w:val="000000"/>
        </w:rPr>
        <w:t>5.2. Получатель Субсидии несет полную ответственность за достоверность предоставляемых в Уполномоченный орган отчетов и документов.</w:t>
      </w:r>
    </w:p>
    <w:p w:rsidR="00A01396" w:rsidRPr="00DA0447" w:rsidRDefault="00A01396" w:rsidP="00233F10">
      <w:pPr>
        <w:widowControl w:val="0"/>
        <w:autoSpaceDE w:val="0"/>
        <w:autoSpaceDN w:val="0"/>
        <w:adjustRightInd w:val="0"/>
        <w:ind w:firstLine="709"/>
        <w:rPr>
          <w:rFonts w:ascii="Times New Roman" w:hAnsi="Times New Roman"/>
          <w:color w:val="000000"/>
        </w:rPr>
      </w:pPr>
      <w:r w:rsidRPr="00DA0447">
        <w:rPr>
          <w:rFonts w:ascii="Times New Roman" w:hAnsi="Times New Roman"/>
          <w:color w:val="000000"/>
        </w:rPr>
        <w:t xml:space="preserve">5.3. </w:t>
      </w:r>
      <w:proofErr w:type="gramStart"/>
      <w:r w:rsidRPr="00DA0447">
        <w:rPr>
          <w:rFonts w:ascii="Times New Roman" w:hAnsi="Times New Roman"/>
          <w:color w:val="000000"/>
        </w:rPr>
        <w:t xml:space="preserve">В случае нарушения Получателем порядка и условий предоставления Субсидии, в том числе в части достижения результатов ее предоставления, выявленных по фактам проверок, проведенных Уполномоченным органом и органами муниципального финансового контроля </w:t>
      </w:r>
      <w:proofErr w:type="spellStart"/>
      <w:r w:rsidRPr="00DA0447">
        <w:rPr>
          <w:rFonts w:ascii="Times New Roman" w:hAnsi="Times New Roman"/>
          <w:color w:val="000000"/>
        </w:rPr>
        <w:t>Кондинского</w:t>
      </w:r>
      <w:proofErr w:type="spellEnd"/>
      <w:r w:rsidRPr="00DA0447">
        <w:rPr>
          <w:rFonts w:ascii="Times New Roman" w:hAnsi="Times New Roman"/>
          <w:color w:val="000000"/>
        </w:rPr>
        <w:t xml:space="preserve"> района, а также в случае </w:t>
      </w:r>
      <w:proofErr w:type="spellStart"/>
      <w:r w:rsidRPr="00DA0447">
        <w:rPr>
          <w:rFonts w:ascii="Times New Roman" w:hAnsi="Times New Roman"/>
          <w:color w:val="000000"/>
        </w:rPr>
        <w:t>недостижения</w:t>
      </w:r>
      <w:proofErr w:type="spellEnd"/>
      <w:r w:rsidRPr="00DA0447">
        <w:rPr>
          <w:rFonts w:ascii="Times New Roman" w:hAnsi="Times New Roman"/>
          <w:color w:val="000000"/>
        </w:rPr>
        <w:t xml:space="preserve"> результатов и показателей предоставления Субсидии Получатель возвращает Субсидию в бюджет муниципального образования </w:t>
      </w:r>
      <w:proofErr w:type="spellStart"/>
      <w:r w:rsidRPr="00DA0447">
        <w:rPr>
          <w:rFonts w:ascii="Times New Roman" w:hAnsi="Times New Roman"/>
          <w:color w:val="000000"/>
        </w:rPr>
        <w:t>Кондинский</w:t>
      </w:r>
      <w:proofErr w:type="spellEnd"/>
      <w:r w:rsidRPr="00DA0447">
        <w:rPr>
          <w:rFonts w:ascii="Times New Roman" w:hAnsi="Times New Roman"/>
          <w:color w:val="000000"/>
        </w:rPr>
        <w:t xml:space="preserve"> район на основании письменного требования о возврате, направленного ему Уполномоченным</w:t>
      </w:r>
      <w:proofErr w:type="gramEnd"/>
      <w:r w:rsidRPr="00DA0447">
        <w:rPr>
          <w:rFonts w:ascii="Times New Roman" w:hAnsi="Times New Roman"/>
          <w:color w:val="000000"/>
        </w:rPr>
        <w:t xml:space="preserve"> органом почтовым отправлением с уведомлением по адресу Получателя, указанному в Соглашении, в течение 5 рабочих дней </w:t>
      </w:r>
      <w:proofErr w:type="gramStart"/>
      <w:r w:rsidRPr="00DA0447">
        <w:rPr>
          <w:rFonts w:ascii="Times New Roman" w:hAnsi="Times New Roman"/>
          <w:color w:val="000000"/>
        </w:rPr>
        <w:t>с даты выявления</w:t>
      </w:r>
      <w:proofErr w:type="gramEnd"/>
      <w:r w:rsidRPr="00DA0447">
        <w:rPr>
          <w:rFonts w:ascii="Times New Roman" w:hAnsi="Times New Roman"/>
          <w:color w:val="000000"/>
        </w:rPr>
        <w:t xml:space="preserve"> факта нарушения.</w:t>
      </w:r>
    </w:p>
    <w:p w:rsidR="00A01396" w:rsidRPr="00DA0447" w:rsidRDefault="00A01396" w:rsidP="00233F10">
      <w:pPr>
        <w:widowControl w:val="0"/>
        <w:autoSpaceDE w:val="0"/>
        <w:autoSpaceDN w:val="0"/>
        <w:adjustRightInd w:val="0"/>
        <w:ind w:firstLine="709"/>
        <w:rPr>
          <w:rFonts w:ascii="Times New Roman" w:hAnsi="Times New Roman"/>
          <w:color w:val="000000"/>
        </w:rPr>
      </w:pPr>
      <w:r w:rsidRPr="00DA0447">
        <w:rPr>
          <w:rFonts w:ascii="Times New Roman" w:hAnsi="Times New Roman"/>
          <w:color w:val="000000"/>
        </w:rPr>
        <w:t>5.4. Получатель в течение 10 рабочих дней со дня получения требования о возврате обязан осуществить возврат Субсидии по реквизитам, указанным в требовании о возврате.</w:t>
      </w:r>
    </w:p>
    <w:p w:rsidR="00A01396" w:rsidRPr="00DA0447" w:rsidRDefault="00A01396" w:rsidP="00233F10">
      <w:pPr>
        <w:widowControl w:val="0"/>
        <w:autoSpaceDE w:val="0"/>
        <w:autoSpaceDN w:val="0"/>
        <w:adjustRightInd w:val="0"/>
        <w:ind w:firstLine="709"/>
        <w:rPr>
          <w:rFonts w:ascii="Times New Roman" w:hAnsi="Times New Roman"/>
          <w:color w:val="000000"/>
        </w:rPr>
      </w:pPr>
      <w:r w:rsidRPr="00DA0447">
        <w:rPr>
          <w:rFonts w:ascii="Times New Roman" w:hAnsi="Times New Roman"/>
          <w:color w:val="000000"/>
        </w:rPr>
        <w:t>5.5. О возврате Субсидии Получатель письменно уведомляет Уполномоченный орган непосредственно или почтовым отправлением с приложением копии платежного поручения.</w:t>
      </w:r>
    </w:p>
    <w:p w:rsidR="00A01396" w:rsidRPr="00DA0447" w:rsidRDefault="00A01396" w:rsidP="00233F10">
      <w:pPr>
        <w:widowControl w:val="0"/>
        <w:autoSpaceDE w:val="0"/>
        <w:autoSpaceDN w:val="0"/>
        <w:adjustRightInd w:val="0"/>
        <w:ind w:firstLine="709"/>
        <w:rPr>
          <w:rFonts w:ascii="Times New Roman" w:hAnsi="Times New Roman"/>
          <w:color w:val="000000"/>
        </w:rPr>
      </w:pPr>
      <w:r w:rsidRPr="00DA0447">
        <w:rPr>
          <w:rFonts w:ascii="Times New Roman" w:hAnsi="Times New Roman"/>
          <w:color w:val="000000"/>
        </w:rPr>
        <w:t xml:space="preserve">5.6. В случае неисполнения Получателем требования о возврате взыскание Субсидии осуществляется в судебном порядке в соответствии с законодательством Российской Федерации и нормативно-правовыми актами </w:t>
      </w:r>
      <w:proofErr w:type="spellStart"/>
      <w:r w:rsidRPr="00DA0447">
        <w:rPr>
          <w:rFonts w:ascii="Times New Roman" w:hAnsi="Times New Roman"/>
          <w:color w:val="000000"/>
        </w:rPr>
        <w:t>Кондинского</w:t>
      </w:r>
      <w:proofErr w:type="spellEnd"/>
      <w:r w:rsidRPr="00DA0447">
        <w:rPr>
          <w:rFonts w:ascii="Times New Roman" w:hAnsi="Times New Roman"/>
          <w:color w:val="000000"/>
        </w:rPr>
        <w:t xml:space="preserve"> района.</w:t>
      </w:r>
    </w:p>
    <w:p w:rsidR="00A01396" w:rsidRPr="00DA0447" w:rsidRDefault="00A01396" w:rsidP="00233F10">
      <w:pPr>
        <w:widowControl w:val="0"/>
        <w:autoSpaceDE w:val="0"/>
        <w:autoSpaceDN w:val="0"/>
        <w:adjustRightInd w:val="0"/>
        <w:ind w:firstLine="709"/>
        <w:rPr>
          <w:rFonts w:ascii="Times New Roman" w:hAnsi="Times New Roman"/>
        </w:rPr>
      </w:pPr>
      <w:r w:rsidRPr="00DA0447">
        <w:rPr>
          <w:rFonts w:ascii="Times New Roman" w:hAnsi="Times New Roman"/>
          <w:color w:val="000000"/>
        </w:rPr>
        <w:t>5.7. Получатель несет ответственность за соблюдение порядка и условий предоставления Субсидии, в том числе в части достижения результатов ее предоставления, согласно законодательству Российской Федерации.</w:t>
      </w:r>
    </w:p>
    <w:p w:rsidR="00092004" w:rsidRPr="00DA0447" w:rsidRDefault="00092004" w:rsidP="00233F10">
      <w:pPr>
        <w:ind w:firstLine="0"/>
        <w:outlineLvl w:val="1"/>
        <w:rPr>
          <w:rFonts w:ascii="Times New Roman" w:hAnsi="Times New Roman"/>
          <w:szCs w:val="26"/>
        </w:rPr>
      </w:pPr>
    </w:p>
    <w:p w:rsidR="00BF5145" w:rsidRPr="00DA0447" w:rsidRDefault="00326095" w:rsidP="00233F10">
      <w:pPr>
        <w:jc w:val="center"/>
        <w:outlineLvl w:val="1"/>
        <w:rPr>
          <w:rFonts w:ascii="Times New Roman" w:hAnsi="Times New Roman"/>
          <w:b/>
          <w:bCs/>
          <w:iCs/>
          <w:lang w:eastAsia="x-none"/>
        </w:rPr>
      </w:pPr>
      <w:r w:rsidRPr="00DA0447">
        <w:rPr>
          <w:rFonts w:ascii="Times New Roman" w:hAnsi="Times New Roman"/>
          <w:b/>
          <w:bCs/>
          <w:iCs/>
          <w:lang w:val="x-none" w:eastAsia="x-none"/>
        </w:rPr>
        <w:t xml:space="preserve">Раздел </w:t>
      </w:r>
      <w:r w:rsidRPr="00DA0447">
        <w:rPr>
          <w:rFonts w:ascii="Times New Roman" w:hAnsi="Times New Roman"/>
          <w:b/>
          <w:bCs/>
          <w:iCs/>
          <w:lang w:val="en-US" w:eastAsia="x-none"/>
        </w:rPr>
        <w:t>V</w:t>
      </w:r>
      <w:r w:rsidR="00A01396" w:rsidRPr="00DA0447">
        <w:rPr>
          <w:rFonts w:ascii="Times New Roman" w:hAnsi="Times New Roman"/>
          <w:b/>
          <w:bCs/>
          <w:iCs/>
          <w:lang w:val="en-US" w:eastAsia="x-none"/>
        </w:rPr>
        <w:t>I</w:t>
      </w:r>
      <w:r w:rsidR="003D57D2" w:rsidRPr="00DA0447">
        <w:rPr>
          <w:rFonts w:ascii="Times New Roman" w:hAnsi="Times New Roman"/>
          <w:b/>
          <w:bCs/>
          <w:iCs/>
          <w:lang w:eastAsia="x-none"/>
        </w:rPr>
        <w:t>.</w:t>
      </w:r>
      <w:r w:rsidRPr="00DA0447">
        <w:rPr>
          <w:rFonts w:ascii="Times New Roman" w:hAnsi="Times New Roman"/>
          <w:b/>
          <w:bCs/>
          <w:iCs/>
          <w:lang w:eastAsia="x-none"/>
        </w:rPr>
        <w:t xml:space="preserve"> Обеспечение проведения конкурсного отбора</w:t>
      </w:r>
    </w:p>
    <w:p w:rsidR="00326095" w:rsidRPr="00DA0447" w:rsidRDefault="00326095" w:rsidP="00233F10">
      <w:pPr>
        <w:jc w:val="center"/>
        <w:outlineLvl w:val="1"/>
        <w:rPr>
          <w:rFonts w:ascii="Times New Roman" w:hAnsi="Times New Roman"/>
          <w:b/>
          <w:bCs/>
          <w:iCs/>
          <w:lang w:eastAsia="x-none"/>
        </w:rPr>
      </w:pPr>
      <w:r w:rsidRPr="00DA0447">
        <w:rPr>
          <w:rFonts w:ascii="Times New Roman" w:hAnsi="Times New Roman"/>
          <w:b/>
          <w:bCs/>
          <w:iCs/>
          <w:lang w:eastAsia="x-none"/>
        </w:rPr>
        <w:t xml:space="preserve"> в системе </w:t>
      </w:r>
      <w:r w:rsidR="00312D93" w:rsidRPr="00DA0447">
        <w:rPr>
          <w:rFonts w:ascii="Times New Roman" w:hAnsi="Times New Roman"/>
          <w:b/>
          <w:bCs/>
          <w:iCs/>
          <w:lang w:eastAsia="x-none"/>
        </w:rPr>
        <w:t>«</w:t>
      </w:r>
      <w:r w:rsidRPr="00DA0447">
        <w:rPr>
          <w:rFonts w:ascii="Times New Roman" w:hAnsi="Times New Roman"/>
          <w:b/>
          <w:bCs/>
          <w:iCs/>
          <w:lang w:eastAsia="x-none"/>
        </w:rPr>
        <w:t>Электронный бюджет</w:t>
      </w:r>
      <w:r w:rsidR="00312D93" w:rsidRPr="00DA0447">
        <w:rPr>
          <w:rFonts w:ascii="Times New Roman" w:hAnsi="Times New Roman"/>
          <w:b/>
          <w:bCs/>
          <w:iCs/>
          <w:lang w:eastAsia="x-none"/>
        </w:rPr>
        <w:t>»</w:t>
      </w:r>
    </w:p>
    <w:p w:rsidR="00A32F99" w:rsidRPr="00DA0447" w:rsidRDefault="00A32F99" w:rsidP="00233F10">
      <w:pPr>
        <w:jc w:val="center"/>
        <w:outlineLvl w:val="1"/>
        <w:rPr>
          <w:rFonts w:ascii="Times New Roman" w:hAnsi="Times New Roman"/>
          <w:b/>
          <w:bCs/>
          <w:iCs/>
          <w:lang w:eastAsia="x-none"/>
        </w:rPr>
      </w:pPr>
    </w:p>
    <w:p w:rsidR="00160DF8" w:rsidRPr="00DA0447" w:rsidRDefault="00AD43AF" w:rsidP="00233F10">
      <w:pPr>
        <w:outlineLvl w:val="1"/>
        <w:rPr>
          <w:rFonts w:ascii="Times New Roman" w:hAnsi="Times New Roman"/>
          <w:bCs/>
          <w:iCs/>
          <w:lang w:eastAsia="x-none"/>
        </w:rPr>
      </w:pPr>
      <w:r w:rsidRPr="00DA0447">
        <w:rPr>
          <w:rFonts w:ascii="Times New Roman" w:hAnsi="Times New Roman"/>
          <w:bCs/>
          <w:iCs/>
          <w:lang w:eastAsia="x-none"/>
        </w:rPr>
        <w:t>6</w:t>
      </w:r>
      <w:r w:rsidR="00A32F99" w:rsidRPr="00DA0447">
        <w:rPr>
          <w:rFonts w:ascii="Times New Roman" w:hAnsi="Times New Roman"/>
          <w:bCs/>
          <w:iCs/>
          <w:lang w:eastAsia="x-none"/>
        </w:rPr>
        <w:t>.1. В целях организации и проведения конкурсного отбора Уполномоченный орган:</w:t>
      </w:r>
    </w:p>
    <w:p w:rsidR="000C29E8" w:rsidRPr="00DA0447" w:rsidRDefault="00543112" w:rsidP="00233F10">
      <w:pPr>
        <w:outlineLvl w:val="1"/>
        <w:rPr>
          <w:rFonts w:ascii="Times New Roman" w:hAnsi="Times New Roman"/>
          <w:bCs/>
          <w:iCs/>
          <w:lang w:eastAsia="x-none"/>
        </w:rPr>
      </w:pPr>
      <w:r w:rsidRPr="00DA0447">
        <w:rPr>
          <w:rFonts w:ascii="Times New Roman" w:hAnsi="Times New Roman"/>
          <w:bCs/>
          <w:iCs/>
          <w:lang w:eastAsia="x-none"/>
        </w:rPr>
        <w:t>п</w:t>
      </w:r>
      <w:r w:rsidR="000C29E8" w:rsidRPr="00DA0447">
        <w:rPr>
          <w:rFonts w:ascii="Times New Roman" w:hAnsi="Times New Roman"/>
          <w:bCs/>
          <w:iCs/>
          <w:lang w:eastAsia="x-none"/>
        </w:rPr>
        <w:t xml:space="preserve">ринимает решение о проведении конкурсного отбора в форме </w:t>
      </w:r>
      <w:r w:rsidR="005C2C87" w:rsidRPr="00DA0447">
        <w:rPr>
          <w:rFonts w:ascii="Times New Roman" w:hAnsi="Times New Roman"/>
          <w:bCs/>
          <w:iCs/>
          <w:lang w:eastAsia="x-none"/>
        </w:rPr>
        <w:t>приказа Уполномоченного органа об</w:t>
      </w:r>
      <w:r w:rsidR="00BF5145" w:rsidRPr="00DA0447">
        <w:rPr>
          <w:rFonts w:ascii="Times New Roman" w:hAnsi="Times New Roman"/>
          <w:bCs/>
          <w:iCs/>
          <w:lang w:eastAsia="x-none"/>
        </w:rPr>
        <w:t xml:space="preserve"> организации конкурсного отбора</w:t>
      </w:r>
      <w:r w:rsidR="005C2C87" w:rsidRPr="00DA0447">
        <w:rPr>
          <w:rFonts w:ascii="Times New Roman" w:hAnsi="Times New Roman"/>
          <w:bCs/>
          <w:iCs/>
          <w:lang w:eastAsia="x-none"/>
        </w:rPr>
        <w:t>;</w:t>
      </w:r>
    </w:p>
    <w:p w:rsidR="007A75EE" w:rsidRPr="00DA0447" w:rsidRDefault="00BF0DBE" w:rsidP="00233F10">
      <w:pPr>
        <w:outlineLvl w:val="1"/>
        <w:rPr>
          <w:rFonts w:ascii="Times New Roman" w:hAnsi="Times New Roman"/>
          <w:bCs/>
          <w:iCs/>
          <w:lang w:eastAsia="x-none"/>
        </w:rPr>
      </w:pPr>
      <w:r w:rsidRPr="00DA0447">
        <w:rPr>
          <w:rFonts w:ascii="Times New Roman" w:hAnsi="Times New Roman"/>
          <w:bCs/>
          <w:iCs/>
          <w:lang w:eastAsia="x-none"/>
        </w:rPr>
        <w:t>утверждает состав комисс</w:t>
      </w:r>
      <w:proofErr w:type="gramStart"/>
      <w:r w:rsidRPr="00DA0447">
        <w:rPr>
          <w:rFonts w:ascii="Times New Roman" w:hAnsi="Times New Roman"/>
          <w:bCs/>
          <w:iCs/>
          <w:lang w:eastAsia="x-none"/>
        </w:rPr>
        <w:t>ии и ее</w:t>
      </w:r>
      <w:proofErr w:type="gramEnd"/>
      <w:r w:rsidRPr="00DA0447">
        <w:rPr>
          <w:rFonts w:ascii="Times New Roman" w:hAnsi="Times New Roman"/>
          <w:bCs/>
          <w:iCs/>
          <w:lang w:eastAsia="x-none"/>
        </w:rPr>
        <w:t xml:space="preserve"> функции: формирование в системе </w:t>
      </w:r>
      <w:r w:rsidR="00312D93" w:rsidRPr="00DA0447">
        <w:rPr>
          <w:rFonts w:ascii="Times New Roman" w:hAnsi="Times New Roman"/>
          <w:bCs/>
          <w:iCs/>
          <w:lang w:eastAsia="x-none"/>
        </w:rPr>
        <w:t>«</w:t>
      </w:r>
      <w:r w:rsidRPr="00DA0447">
        <w:rPr>
          <w:rFonts w:ascii="Times New Roman" w:hAnsi="Times New Roman"/>
          <w:bCs/>
          <w:iCs/>
          <w:lang w:eastAsia="x-none"/>
        </w:rPr>
        <w:t>Электронный бюджет</w:t>
      </w:r>
      <w:r w:rsidR="00312D93" w:rsidRPr="00DA0447">
        <w:rPr>
          <w:rFonts w:ascii="Times New Roman" w:hAnsi="Times New Roman"/>
          <w:bCs/>
          <w:iCs/>
          <w:lang w:eastAsia="x-none"/>
        </w:rPr>
        <w:t>»</w:t>
      </w:r>
      <w:r w:rsidRPr="00DA0447">
        <w:rPr>
          <w:rFonts w:ascii="Times New Roman" w:hAnsi="Times New Roman"/>
          <w:bCs/>
          <w:iCs/>
          <w:lang w:eastAsia="x-none"/>
        </w:rPr>
        <w:t xml:space="preserve"> протоколов вскрытия заявок, рассмотрения заявок, подведения итогов конкурсного отбора;</w:t>
      </w:r>
    </w:p>
    <w:p w:rsidR="00BF0DBE" w:rsidRPr="00DA0447" w:rsidRDefault="00FA007A" w:rsidP="00233F10">
      <w:pPr>
        <w:outlineLvl w:val="1"/>
        <w:rPr>
          <w:rFonts w:ascii="Times New Roman" w:hAnsi="Times New Roman"/>
          <w:bCs/>
          <w:iCs/>
          <w:lang w:eastAsia="x-none"/>
        </w:rPr>
      </w:pPr>
      <w:r w:rsidRPr="00DA0447">
        <w:rPr>
          <w:rFonts w:ascii="Times New Roman" w:hAnsi="Times New Roman"/>
          <w:bCs/>
          <w:iCs/>
          <w:lang w:eastAsia="x-none"/>
        </w:rPr>
        <w:t>размещает не позднее 30 календарных дней до окончания срока приема заявок объявлен</w:t>
      </w:r>
      <w:r w:rsidR="00ED4EFD" w:rsidRPr="00DA0447">
        <w:rPr>
          <w:rFonts w:ascii="Times New Roman" w:hAnsi="Times New Roman"/>
          <w:bCs/>
          <w:iCs/>
          <w:lang w:eastAsia="x-none"/>
        </w:rPr>
        <w:t xml:space="preserve">ие с приложением </w:t>
      </w:r>
      <w:r w:rsidR="00BF5145" w:rsidRPr="00DA0447">
        <w:rPr>
          <w:rFonts w:ascii="Times New Roman" w:hAnsi="Times New Roman"/>
          <w:bCs/>
          <w:iCs/>
          <w:lang w:eastAsia="x-none"/>
        </w:rPr>
        <w:t>приказа</w:t>
      </w:r>
      <w:r w:rsidR="00FF2C64" w:rsidRPr="00DA0447">
        <w:rPr>
          <w:rFonts w:ascii="Times New Roman" w:hAnsi="Times New Roman"/>
          <w:bCs/>
          <w:iCs/>
          <w:lang w:eastAsia="x-none"/>
        </w:rPr>
        <w:t xml:space="preserve"> </w:t>
      </w:r>
      <w:r w:rsidRPr="00DA0447">
        <w:rPr>
          <w:rFonts w:ascii="Times New Roman" w:hAnsi="Times New Roman"/>
          <w:bCs/>
          <w:iCs/>
          <w:lang w:eastAsia="x-none"/>
        </w:rPr>
        <w:t xml:space="preserve">об организации конкурсного отбора, для размещения на официальном сайте в сети </w:t>
      </w:r>
      <w:r w:rsidR="00312D93" w:rsidRPr="00DA0447">
        <w:rPr>
          <w:rFonts w:ascii="Times New Roman" w:hAnsi="Times New Roman"/>
          <w:bCs/>
          <w:iCs/>
          <w:lang w:eastAsia="x-none"/>
        </w:rPr>
        <w:t>«</w:t>
      </w:r>
      <w:r w:rsidRPr="00DA0447">
        <w:rPr>
          <w:rFonts w:ascii="Times New Roman" w:hAnsi="Times New Roman"/>
          <w:bCs/>
          <w:iCs/>
          <w:lang w:eastAsia="x-none"/>
        </w:rPr>
        <w:t>Интернет</w:t>
      </w:r>
      <w:r w:rsidR="00312D93" w:rsidRPr="00DA0447">
        <w:rPr>
          <w:rFonts w:ascii="Times New Roman" w:hAnsi="Times New Roman"/>
          <w:bCs/>
          <w:iCs/>
          <w:lang w:eastAsia="x-none"/>
        </w:rPr>
        <w:t>»</w:t>
      </w:r>
      <w:r w:rsidRPr="00DA0447">
        <w:rPr>
          <w:rFonts w:ascii="Times New Roman" w:hAnsi="Times New Roman"/>
          <w:bCs/>
          <w:iCs/>
          <w:lang w:eastAsia="x-none"/>
        </w:rPr>
        <w:t>.</w:t>
      </w:r>
    </w:p>
    <w:p w:rsidR="00FA6357" w:rsidRPr="00DA0447" w:rsidRDefault="00636306" w:rsidP="00233F10">
      <w:pPr>
        <w:outlineLvl w:val="1"/>
        <w:rPr>
          <w:rFonts w:ascii="Times New Roman" w:hAnsi="Times New Roman"/>
          <w:bCs/>
          <w:iCs/>
          <w:lang w:eastAsia="x-none"/>
        </w:rPr>
      </w:pPr>
      <w:r w:rsidRPr="00DA0447">
        <w:rPr>
          <w:rFonts w:ascii="Times New Roman" w:hAnsi="Times New Roman"/>
          <w:bCs/>
          <w:iCs/>
          <w:lang w:eastAsia="x-none"/>
        </w:rPr>
        <w:t>утверждает состав комиссии, организует авторизацию комиссии на едином портале;</w:t>
      </w:r>
    </w:p>
    <w:p w:rsidR="00636306" w:rsidRPr="00DA0447" w:rsidRDefault="002E443E" w:rsidP="00233F10">
      <w:pPr>
        <w:outlineLvl w:val="1"/>
        <w:rPr>
          <w:rFonts w:ascii="Times New Roman" w:hAnsi="Times New Roman"/>
          <w:bCs/>
          <w:iCs/>
          <w:lang w:eastAsia="x-none"/>
        </w:rPr>
      </w:pPr>
      <w:r w:rsidRPr="00DA0447">
        <w:rPr>
          <w:rFonts w:ascii="Times New Roman" w:hAnsi="Times New Roman"/>
          <w:bCs/>
          <w:iCs/>
          <w:lang w:eastAsia="x-none"/>
        </w:rPr>
        <w:t xml:space="preserve">вскрытие заявок, размещенных на едином портале участниками конкурсного отбора, автоматическое формирование протокола вскрытия заявок и направление его на утверждение главному распорядителю в системе </w:t>
      </w:r>
      <w:r w:rsidR="00312D93" w:rsidRPr="00DA0447">
        <w:rPr>
          <w:rFonts w:ascii="Times New Roman" w:hAnsi="Times New Roman"/>
          <w:bCs/>
          <w:iCs/>
          <w:lang w:eastAsia="x-none"/>
        </w:rPr>
        <w:t>«</w:t>
      </w:r>
      <w:r w:rsidRPr="00DA0447">
        <w:rPr>
          <w:rFonts w:ascii="Times New Roman" w:hAnsi="Times New Roman"/>
          <w:bCs/>
          <w:iCs/>
          <w:lang w:eastAsia="x-none"/>
        </w:rPr>
        <w:t>Электронный бюджет</w:t>
      </w:r>
      <w:r w:rsidR="00312D93" w:rsidRPr="00DA0447">
        <w:rPr>
          <w:rFonts w:ascii="Times New Roman" w:hAnsi="Times New Roman"/>
          <w:bCs/>
          <w:iCs/>
          <w:lang w:eastAsia="x-none"/>
        </w:rPr>
        <w:t>»</w:t>
      </w:r>
    </w:p>
    <w:p w:rsidR="0061259C" w:rsidRPr="00DA0447" w:rsidRDefault="0061259C" w:rsidP="00233F10">
      <w:pPr>
        <w:outlineLvl w:val="1"/>
        <w:rPr>
          <w:rFonts w:ascii="Times New Roman" w:hAnsi="Times New Roman"/>
          <w:bCs/>
          <w:iCs/>
          <w:lang w:eastAsia="x-none"/>
        </w:rPr>
      </w:pPr>
      <w:r w:rsidRPr="00DA0447">
        <w:rPr>
          <w:rFonts w:ascii="Times New Roman" w:hAnsi="Times New Roman"/>
          <w:bCs/>
          <w:iCs/>
          <w:lang w:eastAsia="x-none"/>
        </w:rPr>
        <w:t>рассмотрение заявок на соответствие требованиям к участникам конкурсного отбора настоящего порядка, и к содержанию заявок настоящего порядка;</w:t>
      </w:r>
    </w:p>
    <w:p w:rsidR="0001452D" w:rsidRPr="00DA0447" w:rsidRDefault="004D1EBF" w:rsidP="00233F10">
      <w:pPr>
        <w:outlineLvl w:val="1"/>
        <w:rPr>
          <w:rFonts w:ascii="Times New Roman" w:hAnsi="Times New Roman"/>
          <w:bCs/>
          <w:iCs/>
          <w:lang w:eastAsia="x-none"/>
        </w:rPr>
      </w:pPr>
      <w:r w:rsidRPr="00DA0447">
        <w:rPr>
          <w:rFonts w:ascii="Times New Roman" w:hAnsi="Times New Roman"/>
          <w:bCs/>
          <w:iCs/>
          <w:lang w:eastAsia="x-none"/>
        </w:rPr>
        <w:t xml:space="preserve">обеспечение доступа комиссии </w:t>
      </w:r>
      <w:proofErr w:type="gramStart"/>
      <w:r w:rsidRPr="00DA0447">
        <w:rPr>
          <w:rFonts w:ascii="Times New Roman" w:hAnsi="Times New Roman"/>
          <w:bCs/>
          <w:iCs/>
          <w:lang w:eastAsia="x-none"/>
        </w:rPr>
        <w:t>к</w:t>
      </w:r>
      <w:proofErr w:type="gramEnd"/>
      <w:r w:rsidRPr="00DA0447">
        <w:rPr>
          <w:rFonts w:ascii="Times New Roman" w:hAnsi="Times New Roman"/>
          <w:bCs/>
          <w:iCs/>
          <w:lang w:eastAsia="x-none"/>
        </w:rPr>
        <w:t xml:space="preserve"> </w:t>
      </w:r>
      <w:proofErr w:type="gramStart"/>
      <w:r w:rsidRPr="00DA0447">
        <w:rPr>
          <w:rFonts w:ascii="Times New Roman" w:hAnsi="Times New Roman"/>
          <w:bCs/>
          <w:iCs/>
          <w:lang w:eastAsia="x-none"/>
        </w:rPr>
        <w:t>оценки</w:t>
      </w:r>
      <w:proofErr w:type="gramEnd"/>
      <w:r w:rsidRPr="00DA0447">
        <w:rPr>
          <w:rFonts w:ascii="Times New Roman" w:hAnsi="Times New Roman"/>
          <w:bCs/>
          <w:iCs/>
          <w:lang w:eastAsia="x-none"/>
        </w:rPr>
        <w:t xml:space="preserve"> каждой заявки соискателя конкурсного отбора;</w:t>
      </w:r>
    </w:p>
    <w:p w:rsidR="007155E6" w:rsidRPr="00DA0447" w:rsidRDefault="007155E6" w:rsidP="00233F10">
      <w:pPr>
        <w:outlineLvl w:val="1"/>
        <w:rPr>
          <w:rFonts w:ascii="Times New Roman" w:hAnsi="Times New Roman"/>
          <w:bCs/>
          <w:iCs/>
          <w:lang w:eastAsia="x-none"/>
        </w:rPr>
      </w:pPr>
      <w:r w:rsidRPr="00DA0447">
        <w:rPr>
          <w:rFonts w:ascii="Times New Roman" w:hAnsi="Times New Roman"/>
          <w:bCs/>
          <w:iCs/>
          <w:lang w:eastAsia="x-none"/>
        </w:rPr>
        <w:t>формирование</w:t>
      </w:r>
      <w:r w:rsidR="00FF2C64" w:rsidRPr="00DA0447">
        <w:rPr>
          <w:rFonts w:ascii="Times New Roman" w:hAnsi="Times New Roman"/>
          <w:bCs/>
          <w:iCs/>
          <w:lang w:eastAsia="x-none"/>
        </w:rPr>
        <w:t xml:space="preserve"> </w:t>
      </w:r>
      <w:r w:rsidR="0047546E" w:rsidRPr="00DA0447">
        <w:rPr>
          <w:rFonts w:ascii="Times New Roman" w:hAnsi="Times New Roman"/>
          <w:bCs/>
          <w:iCs/>
          <w:lang w:eastAsia="x-none"/>
        </w:rPr>
        <w:t>оценочной ведомости</w:t>
      </w:r>
      <w:r w:rsidR="00204F5B" w:rsidRPr="00DA0447">
        <w:rPr>
          <w:rFonts w:ascii="Times New Roman" w:hAnsi="Times New Roman"/>
          <w:bCs/>
          <w:iCs/>
          <w:lang w:eastAsia="x-none"/>
        </w:rPr>
        <w:t xml:space="preserve"> по каждой заявке;</w:t>
      </w:r>
    </w:p>
    <w:p w:rsidR="00E43D39" w:rsidRPr="00DA0447" w:rsidRDefault="00E43D39" w:rsidP="00233F10">
      <w:pPr>
        <w:outlineLvl w:val="1"/>
        <w:rPr>
          <w:rFonts w:ascii="Times New Roman" w:hAnsi="Times New Roman"/>
          <w:bCs/>
          <w:iCs/>
          <w:lang w:eastAsia="x-none"/>
        </w:rPr>
      </w:pPr>
      <w:r w:rsidRPr="00DA0447">
        <w:rPr>
          <w:rFonts w:ascii="Times New Roman" w:hAnsi="Times New Roman"/>
          <w:bCs/>
          <w:iCs/>
          <w:lang w:eastAsia="x-none"/>
        </w:rPr>
        <w:t>ранжирование заявок по мере уменьшения полученных баллов по итогам оценки заявок и очередности их поступления в случае равенства количества полученных баллов;</w:t>
      </w:r>
    </w:p>
    <w:p w:rsidR="00E618C6" w:rsidRPr="00DA0447" w:rsidRDefault="002340DE" w:rsidP="00233F10">
      <w:pPr>
        <w:outlineLvl w:val="1"/>
        <w:rPr>
          <w:rFonts w:ascii="Times New Roman" w:hAnsi="Times New Roman"/>
          <w:bCs/>
          <w:iCs/>
          <w:lang w:eastAsia="x-none"/>
        </w:rPr>
      </w:pPr>
      <w:r w:rsidRPr="00DA0447">
        <w:rPr>
          <w:rFonts w:ascii="Times New Roman" w:hAnsi="Times New Roman"/>
          <w:bCs/>
          <w:iCs/>
          <w:lang w:eastAsia="x-none"/>
        </w:rPr>
        <w:t xml:space="preserve">автоматическое формирование </w:t>
      </w:r>
      <w:proofErr w:type="gramStart"/>
      <w:r w:rsidRPr="00DA0447">
        <w:rPr>
          <w:rFonts w:ascii="Times New Roman" w:hAnsi="Times New Roman"/>
          <w:bCs/>
          <w:iCs/>
          <w:lang w:eastAsia="x-none"/>
        </w:rPr>
        <w:t>проекта протокола подведения итогов конкурсного отбора</w:t>
      </w:r>
      <w:proofErr w:type="gramEnd"/>
      <w:r w:rsidRPr="00DA0447">
        <w:rPr>
          <w:rFonts w:ascii="Times New Roman" w:hAnsi="Times New Roman"/>
          <w:bCs/>
          <w:iCs/>
          <w:lang w:eastAsia="x-none"/>
        </w:rPr>
        <w:t xml:space="preserve"> и направление его на утверждение главному распорядителю бюджетных средств в системе </w:t>
      </w:r>
      <w:r w:rsidR="00312D93" w:rsidRPr="00DA0447">
        <w:rPr>
          <w:rFonts w:ascii="Times New Roman" w:hAnsi="Times New Roman"/>
          <w:bCs/>
          <w:iCs/>
          <w:lang w:eastAsia="x-none"/>
        </w:rPr>
        <w:t>«</w:t>
      </w:r>
      <w:r w:rsidRPr="00DA0447">
        <w:rPr>
          <w:rFonts w:ascii="Times New Roman" w:hAnsi="Times New Roman"/>
          <w:bCs/>
          <w:iCs/>
          <w:lang w:eastAsia="x-none"/>
        </w:rPr>
        <w:t>Электронный бюджет</w:t>
      </w:r>
      <w:r w:rsidR="00312D93" w:rsidRPr="00DA0447">
        <w:rPr>
          <w:rFonts w:ascii="Times New Roman" w:hAnsi="Times New Roman"/>
          <w:bCs/>
          <w:iCs/>
          <w:lang w:eastAsia="x-none"/>
        </w:rPr>
        <w:t>»</w:t>
      </w:r>
      <w:r w:rsidRPr="00DA0447">
        <w:rPr>
          <w:rFonts w:ascii="Times New Roman" w:hAnsi="Times New Roman"/>
          <w:bCs/>
          <w:iCs/>
          <w:lang w:eastAsia="x-none"/>
        </w:rPr>
        <w:t>;</w:t>
      </w:r>
    </w:p>
    <w:p w:rsidR="002340DE" w:rsidRPr="00DA0447" w:rsidRDefault="002340DE" w:rsidP="00233F10">
      <w:pPr>
        <w:outlineLvl w:val="1"/>
        <w:rPr>
          <w:rFonts w:ascii="Times New Roman" w:hAnsi="Times New Roman"/>
          <w:bCs/>
          <w:iCs/>
          <w:lang w:eastAsia="x-none"/>
        </w:rPr>
      </w:pPr>
      <w:r w:rsidRPr="00DA0447">
        <w:rPr>
          <w:rFonts w:ascii="Times New Roman" w:hAnsi="Times New Roman"/>
          <w:bCs/>
          <w:iCs/>
          <w:lang w:eastAsia="x-none"/>
        </w:rPr>
        <w:t>размещает указанные в порядке протоколы на едином портале не позднее первого рабочего дня, следующего за днем их подписания.</w:t>
      </w:r>
    </w:p>
    <w:p w:rsidR="00092004" w:rsidRPr="00DA0447" w:rsidRDefault="00092004" w:rsidP="00233F10">
      <w:pPr>
        <w:widowControl w:val="0"/>
        <w:autoSpaceDE w:val="0"/>
        <w:autoSpaceDN w:val="0"/>
        <w:adjustRightInd w:val="0"/>
        <w:ind w:firstLine="0"/>
        <w:rPr>
          <w:rFonts w:ascii="Times New Roman" w:hAnsi="Times New Roman"/>
          <w:szCs w:val="26"/>
        </w:rPr>
      </w:pPr>
      <w:bookmarkStart w:id="14" w:name="Par18361"/>
      <w:bookmarkEnd w:id="14"/>
    </w:p>
    <w:p w:rsidR="00092004" w:rsidRPr="00DA0447" w:rsidRDefault="00092004" w:rsidP="00233F10">
      <w:pPr>
        <w:jc w:val="right"/>
        <w:rPr>
          <w:rFonts w:ascii="Times New Roman" w:hAnsi="Times New Roman"/>
        </w:rPr>
        <w:sectPr w:rsidR="00092004" w:rsidRPr="00DA0447" w:rsidSect="00CD7964">
          <w:pgSz w:w="11909" w:h="16834"/>
          <w:pgMar w:top="851" w:right="851" w:bottom="851" w:left="1418" w:header="720" w:footer="720" w:gutter="0"/>
          <w:cols w:space="720"/>
          <w:noEndnote/>
          <w:titlePg/>
          <w:docGrid w:linePitch="326"/>
        </w:sectPr>
      </w:pPr>
    </w:p>
    <w:p w:rsidR="00092004" w:rsidRPr="00DA0447" w:rsidRDefault="00092004" w:rsidP="00233F10">
      <w:pPr>
        <w:jc w:val="right"/>
        <w:rPr>
          <w:rFonts w:ascii="Times New Roman" w:hAnsi="Times New Roman"/>
        </w:rPr>
      </w:pPr>
      <w:r w:rsidRPr="00DA0447">
        <w:rPr>
          <w:rFonts w:ascii="Times New Roman" w:hAnsi="Times New Roman"/>
        </w:rPr>
        <w:lastRenderedPageBreak/>
        <w:t>Приложение 1 к Порядку</w:t>
      </w:r>
    </w:p>
    <w:p w:rsidR="00092004" w:rsidRPr="00DA0447" w:rsidRDefault="00092004" w:rsidP="00233F10">
      <w:pPr>
        <w:jc w:val="right"/>
        <w:rPr>
          <w:rFonts w:ascii="Times New Roman" w:hAnsi="Times New Roman"/>
          <w:szCs w:val="26"/>
        </w:rPr>
      </w:pPr>
    </w:p>
    <w:p w:rsidR="00092004" w:rsidRPr="00DA0447" w:rsidRDefault="00092004" w:rsidP="00233F10">
      <w:pPr>
        <w:jc w:val="right"/>
        <w:rPr>
          <w:rFonts w:ascii="Times New Roman" w:hAnsi="Times New Roman"/>
          <w:szCs w:val="26"/>
        </w:rPr>
      </w:pPr>
      <w:r w:rsidRPr="00DA0447">
        <w:rPr>
          <w:rFonts w:ascii="Times New Roman" w:hAnsi="Times New Roman"/>
          <w:szCs w:val="26"/>
        </w:rPr>
        <w:t>Форма</w:t>
      </w:r>
    </w:p>
    <w:p w:rsidR="00092004" w:rsidRPr="00DA0447" w:rsidRDefault="00092004" w:rsidP="00233F10">
      <w:pPr>
        <w:jc w:val="right"/>
        <w:rPr>
          <w:rFonts w:ascii="Times New Roman" w:hAnsi="Times New Roman"/>
          <w:szCs w:val="26"/>
        </w:rPr>
      </w:pPr>
    </w:p>
    <w:p w:rsidR="00092004" w:rsidRPr="00DA0447" w:rsidRDefault="00092004" w:rsidP="00233F10">
      <w:pPr>
        <w:jc w:val="center"/>
        <w:rPr>
          <w:rFonts w:ascii="Times New Roman" w:hAnsi="Times New Roman"/>
          <w:szCs w:val="26"/>
        </w:rPr>
      </w:pPr>
      <w:r w:rsidRPr="00DA0447">
        <w:rPr>
          <w:rFonts w:ascii="Times New Roman" w:hAnsi="Times New Roman"/>
          <w:szCs w:val="26"/>
        </w:rPr>
        <w:t>Оценочная ведомость предоставления субсиди</w:t>
      </w:r>
      <w:r w:rsidR="002A57F3" w:rsidRPr="00DA0447">
        <w:rPr>
          <w:rFonts w:ascii="Times New Roman" w:hAnsi="Times New Roman"/>
          <w:szCs w:val="26"/>
        </w:rPr>
        <w:t>и</w:t>
      </w:r>
      <w:r w:rsidRPr="00DA0447">
        <w:rPr>
          <w:rFonts w:ascii="Times New Roman" w:hAnsi="Times New Roman"/>
          <w:szCs w:val="26"/>
        </w:rPr>
        <w:t xml:space="preserve"> из бюджета </w:t>
      </w:r>
    </w:p>
    <w:p w:rsidR="00092004" w:rsidRPr="00DA0447" w:rsidRDefault="00092004" w:rsidP="00233F10">
      <w:pPr>
        <w:jc w:val="center"/>
        <w:rPr>
          <w:rFonts w:ascii="Times New Roman" w:hAnsi="Times New Roman"/>
          <w:szCs w:val="26"/>
        </w:rPr>
      </w:pPr>
      <w:r w:rsidRPr="00DA0447">
        <w:rPr>
          <w:rFonts w:ascii="Times New Roman" w:hAnsi="Times New Roman"/>
          <w:szCs w:val="26"/>
        </w:rPr>
        <w:t xml:space="preserve">муниципального образования </w:t>
      </w:r>
      <w:proofErr w:type="spellStart"/>
      <w:r w:rsidRPr="00DA0447">
        <w:rPr>
          <w:rFonts w:ascii="Times New Roman" w:hAnsi="Times New Roman"/>
          <w:szCs w:val="26"/>
        </w:rPr>
        <w:t>Кондинский</w:t>
      </w:r>
      <w:proofErr w:type="spellEnd"/>
      <w:r w:rsidRPr="00DA0447">
        <w:rPr>
          <w:rFonts w:ascii="Times New Roman" w:hAnsi="Times New Roman"/>
          <w:szCs w:val="26"/>
        </w:rPr>
        <w:t xml:space="preserve"> район юридическим лицам </w:t>
      </w:r>
    </w:p>
    <w:p w:rsidR="00092004" w:rsidRPr="00DA0447" w:rsidRDefault="00092004" w:rsidP="00233F10">
      <w:pPr>
        <w:jc w:val="center"/>
        <w:rPr>
          <w:rFonts w:ascii="Times New Roman" w:hAnsi="Times New Roman"/>
          <w:szCs w:val="26"/>
        </w:rPr>
      </w:pPr>
      <w:r w:rsidRPr="00DA0447">
        <w:rPr>
          <w:rFonts w:ascii="Times New Roman" w:hAnsi="Times New Roman"/>
          <w:szCs w:val="26"/>
        </w:rPr>
        <w:t xml:space="preserve">(за исключением государственных или муниципальных учреждений), индивидуальным предпринимателям на </w:t>
      </w:r>
      <w:r w:rsidR="00D14F35" w:rsidRPr="00DA0447">
        <w:rPr>
          <w:rFonts w:ascii="Times New Roman" w:hAnsi="Times New Roman"/>
          <w:szCs w:val="26"/>
        </w:rPr>
        <w:t xml:space="preserve">оказание </w:t>
      </w:r>
      <w:r w:rsidRPr="00DA0447">
        <w:rPr>
          <w:rFonts w:ascii="Times New Roman" w:hAnsi="Times New Roman"/>
          <w:szCs w:val="26"/>
        </w:rPr>
        <w:t xml:space="preserve"> услуг </w:t>
      </w:r>
      <w:r w:rsidR="002A57F3" w:rsidRPr="00DA0447">
        <w:rPr>
          <w:rFonts w:ascii="Times New Roman" w:hAnsi="Times New Roman"/>
          <w:szCs w:val="26"/>
        </w:rPr>
        <w:t xml:space="preserve"> </w:t>
      </w:r>
      <w:r w:rsidRPr="00DA0447">
        <w:rPr>
          <w:rFonts w:ascii="Times New Roman" w:hAnsi="Times New Roman"/>
          <w:szCs w:val="26"/>
        </w:rPr>
        <w:t xml:space="preserve">(выполнение работ) в сфере </w:t>
      </w:r>
      <w:r w:rsidR="00D14F35" w:rsidRPr="00DA0447">
        <w:rPr>
          <w:rFonts w:ascii="Times New Roman" w:hAnsi="Times New Roman"/>
          <w:szCs w:val="26"/>
        </w:rPr>
        <w:t xml:space="preserve"> культу</w:t>
      </w:r>
      <w:r w:rsidR="002A57F3" w:rsidRPr="00DA0447">
        <w:rPr>
          <w:rFonts w:ascii="Times New Roman" w:hAnsi="Times New Roman"/>
          <w:szCs w:val="26"/>
        </w:rPr>
        <w:t>р</w:t>
      </w:r>
      <w:r w:rsidR="00D14F35" w:rsidRPr="00DA0447">
        <w:rPr>
          <w:rFonts w:ascii="Times New Roman" w:hAnsi="Times New Roman"/>
          <w:szCs w:val="26"/>
        </w:rPr>
        <w:t>ы</w:t>
      </w:r>
    </w:p>
    <w:p w:rsidR="00092004" w:rsidRPr="00DA0447" w:rsidRDefault="00092004" w:rsidP="00233F10">
      <w:pPr>
        <w:jc w:val="center"/>
        <w:outlineLvl w:val="0"/>
        <w:rPr>
          <w:rFonts w:ascii="Times New Roman" w:hAnsi="Times New Roman"/>
          <w:bCs/>
          <w:kern w:val="32"/>
          <w:szCs w:val="26"/>
          <w:lang w:val="x-none" w:eastAsia="x-none"/>
        </w:rPr>
      </w:pPr>
      <w:r w:rsidRPr="00DA0447">
        <w:rPr>
          <w:rFonts w:ascii="Times New Roman" w:hAnsi="Times New Roman"/>
          <w:bCs/>
          <w:kern w:val="32"/>
          <w:szCs w:val="26"/>
          <w:lang w:val="x-none" w:eastAsia="x-none"/>
        </w:rPr>
        <w:t>________________________________________________________________________</w:t>
      </w:r>
    </w:p>
    <w:p w:rsidR="00092004" w:rsidRPr="00DA0447" w:rsidRDefault="00092004" w:rsidP="00233F10">
      <w:pPr>
        <w:jc w:val="center"/>
        <w:outlineLvl w:val="0"/>
        <w:rPr>
          <w:rFonts w:ascii="Times New Roman" w:hAnsi="Times New Roman"/>
          <w:bCs/>
          <w:kern w:val="32"/>
          <w:szCs w:val="22"/>
          <w:lang w:val="x-none" w:eastAsia="x-none"/>
        </w:rPr>
      </w:pPr>
      <w:r w:rsidRPr="00DA0447">
        <w:rPr>
          <w:rFonts w:ascii="Times New Roman" w:hAnsi="Times New Roman"/>
          <w:bCs/>
          <w:kern w:val="32"/>
          <w:szCs w:val="22"/>
          <w:lang w:val="x-none" w:eastAsia="x-none"/>
        </w:rPr>
        <w:t>(наименование проекта)</w:t>
      </w:r>
    </w:p>
    <w:p w:rsidR="00092004" w:rsidRPr="00DA0447" w:rsidRDefault="00092004" w:rsidP="00233F10">
      <w:pPr>
        <w:jc w:val="center"/>
        <w:outlineLvl w:val="0"/>
        <w:rPr>
          <w:rFonts w:ascii="Times New Roman" w:hAnsi="Times New Roman"/>
          <w:bCs/>
          <w:kern w:val="32"/>
          <w:szCs w:val="26"/>
          <w:lang w:val="x-none" w:eastAsia="x-none"/>
        </w:rPr>
      </w:pPr>
    </w:p>
    <w:p w:rsidR="00092004" w:rsidRPr="00DA0447" w:rsidRDefault="00092004" w:rsidP="00233F10">
      <w:pPr>
        <w:jc w:val="center"/>
        <w:outlineLvl w:val="0"/>
        <w:rPr>
          <w:rFonts w:ascii="Times New Roman" w:hAnsi="Times New Roman"/>
          <w:bCs/>
          <w:kern w:val="32"/>
          <w:szCs w:val="26"/>
          <w:lang w:val="x-none" w:eastAsia="x-none"/>
        </w:rPr>
      </w:pPr>
      <w:r w:rsidRPr="00DA0447">
        <w:rPr>
          <w:rFonts w:ascii="Times New Roman" w:hAnsi="Times New Roman"/>
          <w:bCs/>
          <w:kern w:val="32"/>
          <w:szCs w:val="26"/>
          <w:lang w:val="x-none" w:eastAsia="x-none"/>
        </w:rPr>
        <w:t>Заседание конкурсной комиссии</w:t>
      </w:r>
    </w:p>
    <w:p w:rsidR="00092004" w:rsidRPr="00DA0447" w:rsidRDefault="00092004" w:rsidP="00233F10">
      <w:pPr>
        <w:jc w:val="center"/>
        <w:outlineLvl w:val="0"/>
        <w:rPr>
          <w:rFonts w:ascii="Times New Roman" w:hAnsi="Times New Roman"/>
          <w:bCs/>
          <w:kern w:val="32"/>
          <w:szCs w:val="26"/>
          <w:lang w:eastAsia="x-none"/>
        </w:rPr>
      </w:pPr>
      <w:r w:rsidRPr="00DA0447">
        <w:rPr>
          <w:rFonts w:ascii="Times New Roman" w:hAnsi="Times New Roman"/>
          <w:bCs/>
          <w:kern w:val="32"/>
          <w:szCs w:val="26"/>
          <w:lang w:val="x-none" w:eastAsia="x-none"/>
        </w:rPr>
        <w:t xml:space="preserve">от </w:t>
      </w:r>
      <w:r w:rsidR="00312D93" w:rsidRPr="00DA0447">
        <w:rPr>
          <w:rFonts w:ascii="Times New Roman" w:hAnsi="Times New Roman"/>
          <w:bCs/>
          <w:kern w:val="32"/>
          <w:szCs w:val="26"/>
          <w:lang w:eastAsia="x-none"/>
        </w:rPr>
        <w:t>«</w:t>
      </w:r>
      <w:r w:rsidRPr="00DA0447">
        <w:rPr>
          <w:rFonts w:ascii="Times New Roman" w:hAnsi="Times New Roman"/>
          <w:bCs/>
          <w:kern w:val="32"/>
          <w:szCs w:val="26"/>
          <w:lang w:eastAsia="x-none"/>
        </w:rPr>
        <w:t>___</w:t>
      </w:r>
      <w:r w:rsidR="00312D93" w:rsidRPr="00DA0447">
        <w:rPr>
          <w:rFonts w:ascii="Times New Roman" w:hAnsi="Times New Roman"/>
          <w:bCs/>
          <w:kern w:val="32"/>
          <w:szCs w:val="26"/>
          <w:lang w:eastAsia="x-none"/>
        </w:rPr>
        <w:t>»</w:t>
      </w:r>
      <w:r w:rsidRPr="00DA0447">
        <w:rPr>
          <w:rFonts w:ascii="Times New Roman" w:hAnsi="Times New Roman"/>
          <w:bCs/>
          <w:kern w:val="32"/>
          <w:szCs w:val="26"/>
          <w:lang w:eastAsia="x-none"/>
        </w:rPr>
        <w:t xml:space="preserve"> _______ 20___ г.</w:t>
      </w:r>
      <w:r w:rsidRPr="00DA0447">
        <w:rPr>
          <w:rFonts w:ascii="Times New Roman" w:hAnsi="Times New Roman"/>
          <w:bCs/>
          <w:kern w:val="32"/>
          <w:szCs w:val="26"/>
          <w:lang w:val="x-none" w:eastAsia="x-none"/>
        </w:rPr>
        <w:t xml:space="preserve"> № _______</w:t>
      </w:r>
    </w:p>
    <w:p w:rsidR="00840E67" w:rsidRPr="00DA0447" w:rsidRDefault="00840E67" w:rsidP="00233F10">
      <w:pPr>
        <w:jc w:val="center"/>
        <w:outlineLvl w:val="0"/>
        <w:rPr>
          <w:rFonts w:ascii="Times New Roman" w:hAnsi="Times New Roman"/>
          <w:bCs/>
          <w:kern w:val="32"/>
          <w:szCs w:val="26"/>
          <w:lang w:eastAsia="x-none"/>
        </w:rPr>
      </w:pPr>
    </w:p>
    <w:p w:rsidR="00840E67" w:rsidRPr="00DA0447" w:rsidRDefault="00840E67" w:rsidP="00233F10">
      <w:pPr>
        <w:jc w:val="center"/>
        <w:outlineLvl w:val="0"/>
        <w:rPr>
          <w:rFonts w:ascii="Times New Roman" w:hAnsi="Times New Roman"/>
          <w:bCs/>
          <w:kern w:val="32"/>
          <w:szCs w:val="26"/>
          <w:lang w:eastAsia="x-none"/>
        </w:rPr>
      </w:pPr>
    </w:p>
    <w:p w:rsidR="00840E67" w:rsidRPr="00DA0447" w:rsidRDefault="00840E67" w:rsidP="00233F10">
      <w:pPr>
        <w:jc w:val="center"/>
        <w:outlineLvl w:val="0"/>
        <w:rPr>
          <w:rFonts w:ascii="Times New Roman" w:hAnsi="Times New Roman"/>
          <w:bCs/>
          <w:kern w:val="32"/>
          <w:szCs w:val="26"/>
          <w:lang w:eastAsia="x-none"/>
        </w:rPr>
      </w:pPr>
    </w:p>
    <w:p w:rsidR="00092004" w:rsidRPr="00DA0447" w:rsidRDefault="00092004" w:rsidP="00233F10">
      <w:pPr>
        <w:autoSpaceDE w:val="0"/>
        <w:autoSpaceDN w:val="0"/>
        <w:adjustRightInd w:val="0"/>
        <w:jc w:val="center"/>
        <w:rPr>
          <w:rFonts w:ascii="Times New Roman" w:hAnsi="Times New Roman"/>
          <w:szCs w:val="26"/>
        </w:rPr>
      </w:pPr>
      <w:r w:rsidRPr="00DA0447">
        <w:rPr>
          <w:rFonts w:ascii="Times New Roman" w:hAnsi="Times New Roman"/>
          <w:szCs w:val="26"/>
        </w:rPr>
        <w:t>________________________________________________________________________</w:t>
      </w:r>
    </w:p>
    <w:p w:rsidR="00092004" w:rsidRPr="00DA0447" w:rsidRDefault="00092004" w:rsidP="00233F10">
      <w:pPr>
        <w:autoSpaceDE w:val="0"/>
        <w:autoSpaceDN w:val="0"/>
        <w:adjustRightInd w:val="0"/>
        <w:jc w:val="center"/>
        <w:rPr>
          <w:rFonts w:ascii="Times New Roman" w:hAnsi="Times New Roman"/>
          <w:szCs w:val="22"/>
        </w:rPr>
      </w:pPr>
      <w:r w:rsidRPr="00DA0447">
        <w:rPr>
          <w:rFonts w:ascii="Times New Roman" w:hAnsi="Times New Roman"/>
          <w:szCs w:val="22"/>
        </w:rPr>
        <w:t>Наименование участника</w:t>
      </w:r>
    </w:p>
    <w:p w:rsidR="00F22A3F" w:rsidRPr="00DA0447" w:rsidRDefault="00F22A3F" w:rsidP="00233F10">
      <w:pPr>
        <w:jc w:val="center"/>
        <w:rPr>
          <w:rFonts w:ascii="Times New Roman" w:hAnsi="Times New Roman"/>
          <w:szCs w:val="22"/>
        </w:rPr>
      </w:pPr>
    </w:p>
    <w:p w:rsidR="00092004" w:rsidRPr="00DA0447" w:rsidRDefault="00092004" w:rsidP="00233F10">
      <w:pPr>
        <w:jc w:val="center"/>
        <w:rPr>
          <w:rFonts w:ascii="Times New Roman" w:hAnsi="Times New Roman"/>
          <w:szCs w:val="22"/>
        </w:rPr>
      </w:pPr>
      <w:r w:rsidRPr="00DA0447">
        <w:rPr>
          <w:rFonts w:ascii="Times New Roman" w:hAnsi="Times New Roman"/>
          <w:szCs w:val="22"/>
        </w:rPr>
        <w:t>(проект оценивается по каждому критерию, по системе от 0 до 5 баллов, целым числом)</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7540"/>
        <w:gridCol w:w="1461"/>
      </w:tblGrid>
      <w:tr w:rsidR="003B7351" w:rsidRPr="00DA0447" w:rsidTr="00971F92">
        <w:trPr>
          <w:trHeight w:val="68"/>
          <w:jc w:val="center"/>
        </w:trPr>
        <w:tc>
          <w:tcPr>
            <w:tcW w:w="616" w:type="dxa"/>
            <w:shd w:val="clear" w:color="auto" w:fill="auto"/>
          </w:tcPr>
          <w:p w:rsidR="00092004" w:rsidRPr="00DA0447" w:rsidRDefault="00092004" w:rsidP="00233F10">
            <w:pPr>
              <w:autoSpaceDE w:val="0"/>
              <w:autoSpaceDN w:val="0"/>
              <w:adjustRightInd w:val="0"/>
              <w:ind w:firstLine="0"/>
              <w:jc w:val="center"/>
              <w:rPr>
                <w:rFonts w:ascii="Times New Roman" w:eastAsia="Calibri" w:hAnsi="Times New Roman"/>
                <w:szCs w:val="26"/>
              </w:rPr>
            </w:pPr>
            <w:r w:rsidRPr="00DA0447">
              <w:rPr>
                <w:rFonts w:ascii="Times New Roman" w:eastAsia="Calibri" w:hAnsi="Times New Roman"/>
                <w:szCs w:val="26"/>
              </w:rPr>
              <w:t xml:space="preserve">№ </w:t>
            </w:r>
            <w:proofErr w:type="gramStart"/>
            <w:r w:rsidRPr="00DA0447">
              <w:rPr>
                <w:rFonts w:ascii="Times New Roman" w:eastAsia="Calibri" w:hAnsi="Times New Roman"/>
                <w:szCs w:val="26"/>
              </w:rPr>
              <w:t>п</w:t>
            </w:r>
            <w:proofErr w:type="gramEnd"/>
            <w:r w:rsidRPr="00DA0447">
              <w:rPr>
                <w:rFonts w:ascii="Times New Roman" w:eastAsia="Calibri" w:hAnsi="Times New Roman"/>
                <w:szCs w:val="26"/>
              </w:rPr>
              <w:t>/п</w:t>
            </w:r>
          </w:p>
        </w:tc>
        <w:tc>
          <w:tcPr>
            <w:tcW w:w="7540" w:type="dxa"/>
            <w:shd w:val="clear" w:color="auto" w:fill="auto"/>
          </w:tcPr>
          <w:p w:rsidR="00092004" w:rsidRPr="00DA0447" w:rsidRDefault="00092004" w:rsidP="00233F10">
            <w:pPr>
              <w:autoSpaceDE w:val="0"/>
              <w:autoSpaceDN w:val="0"/>
              <w:adjustRightInd w:val="0"/>
              <w:ind w:firstLine="0"/>
              <w:jc w:val="center"/>
              <w:rPr>
                <w:rFonts w:ascii="Times New Roman" w:eastAsia="Calibri" w:hAnsi="Times New Roman"/>
                <w:szCs w:val="26"/>
              </w:rPr>
            </w:pPr>
            <w:r w:rsidRPr="00DA0447">
              <w:rPr>
                <w:rFonts w:ascii="Times New Roman" w:eastAsia="Calibri" w:hAnsi="Times New Roman"/>
                <w:szCs w:val="26"/>
              </w:rPr>
              <w:t>Наименование показателя оценки</w:t>
            </w:r>
          </w:p>
        </w:tc>
        <w:tc>
          <w:tcPr>
            <w:tcW w:w="1461" w:type="dxa"/>
            <w:shd w:val="clear" w:color="auto" w:fill="auto"/>
          </w:tcPr>
          <w:p w:rsidR="00092004" w:rsidRPr="00DA0447" w:rsidRDefault="00092004" w:rsidP="00233F10">
            <w:pPr>
              <w:autoSpaceDE w:val="0"/>
              <w:autoSpaceDN w:val="0"/>
              <w:adjustRightInd w:val="0"/>
              <w:ind w:firstLine="0"/>
              <w:jc w:val="center"/>
              <w:rPr>
                <w:rFonts w:ascii="Times New Roman" w:eastAsia="Calibri" w:hAnsi="Times New Roman"/>
                <w:szCs w:val="26"/>
              </w:rPr>
            </w:pPr>
            <w:r w:rsidRPr="00DA0447">
              <w:rPr>
                <w:rFonts w:ascii="Times New Roman" w:eastAsia="Calibri" w:hAnsi="Times New Roman"/>
                <w:szCs w:val="26"/>
              </w:rPr>
              <w:t xml:space="preserve">Оценка </w:t>
            </w:r>
          </w:p>
          <w:p w:rsidR="00092004" w:rsidRPr="00DA0447" w:rsidRDefault="00092004" w:rsidP="00233F10">
            <w:pPr>
              <w:autoSpaceDE w:val="0"/>
              <w:autoSpaceDN w:val="0"/>
              <w:adjustRightInd w:val="0"/>
              <w:ind w:firstLine="0"/>
              <w:jc w:val="center"/>
              <w:rPr>
                <w:rFonts w:ascii="Times New Roman" w:eastAsia="Calibri" w:hAnsi="Times New Roman"/>
                <w:szCs w:val="26"/>
              </w:rPr>
            </w:pPr>
            <w:r w:rsidRPr="00DA0447">
              <w:rPr>
                <w:rFonts w:ascii="Times New Roman" w:eastAsia="Calibri" w:hAnsi="Times New Roman"/>
                <w:szCs w:val="26"/>
              </w:rPr>
              <w:t>в баллах</w:t>
            </w:r>
          </w:p>
        </w:tc>
      </w:tr>
      <w:tr w:rsidR="003B7351" w:rsidRPr="00DA0447" w:rsidTr="00971F92">
        <w:trPr>
          <w:trHeight w:val="68"/>
          <w:jc w:val="center"/>
        </w:trPr>
        <w:tc>
          <w:tcPr>
            <w:tcW w:w="616" w:type="dxa"/>
            <w:shd w:val="clear" w:color="auto" w:fill="auto"/>
          </w:tcPr>
          <w:p w:rsidR="00092004" w:rsidRPr="00DA0447" w:rsidRDefault="00092004" w:rsidP="00233F10">
            <w:pPr>
              <w:autoSpaceDE w:val="0"/>
              <w:autoSpaceDN w:val="0"/>
              <w:adjustRightInd w:val="0"/>
              <w:ind w:firstLine="0"/>
              <w:jc w:val="center"/>
              <w:rPr>
                <w:rFonts w:ascii="Times New Roman" w:eastAsia="Calibri" w:hAnsi="Times New Roman"/>
                <w:szCs w:val="26"/>
              </w:rPr>
            </w:pPr>
            <w:r w:rsidRPr="00DA0447">
              <w:rPr>
                <w:rFonts w:ascii="Times New Roman" w:eastAsia="Calibri" w:hAnsi="Times New Roman"/>
                <w:szCs w:val="26"/>
              </w:rPr>
              <w:t>1.</w:t>
            </w:r>
          </w:p>
        </w:tc>
        <w:tc>
          <w:tcPr>
            <w:tcW w:w="7540" w:type="dxa"/>
            <w:shd w:val="clear" w:color="auto" w:fill="auto"/>
          </w:tcPr>
          <w:p w:rsidR="00092004" w:rsidRPr="00DA0447" w:rsidRDefault="00092004" w:rsidP="00233F10">
            <w:pPr>
              <w:ind w:firstLine="0"/>
              <w:rPr>
                <w:rFonts w:ascii="Times New Roman" w:eastAsia="Calibri" w:hAnsi="Times New Roman"/>
                <w:szCs w:val="26"/>
              </w:rPr>
            </w:pPr>
            <w:r w:rsidRPr="00DA0447">
              <w:rPr>
                <w:rFonts w:ascii="Times New Roman" w:eastAsia="Calibri" w:hAnsi="Times New Roman"/>
                <w:szCs w:val="26"/>
              </w:rPr>
              <w:t>Кадровое обеспечение (наличие в штате собственного кадрового обеспечения для реализации Проекта или наличие заключенных договоров с приглашенными специалистами)</w:t>
            </w:r>
          </w:p>
        </w:tc>
        <w:tc>
          <w:tcPr>
            <w:tcW w:w="1461" w:type="dxa"/>
            <w:shd w:val="clear" w:color="auto" w:fill="auto"/>
          </w:tcPr>
          <w:p w:rsidR="00092004" w:rsidRPr="00DA0447" w:rsidRDefault="00092004" w:rsidP="00233F10">
            <w:pPr>
              <w:autoSpaceDE w:val="0"/>
              <w:autoSpaceDN w:val="0"/>
              <w:adjustRightInd w:val="0"/>
              <w:ind w:firstLine="0"/>
              <w:jc w:val="center"/>
              <w:rPr>
                <w:rFonts w:ascii="Times New Roman" w:eastAsia="Calibri" w:hAnsi="Times New Roman"/>
                <w:szCs w:val="26"/>
              </w:rPr>
            </w:pPr>
          </w:p>
        </w:tc>
      </w:tr>
      <w:tr w:rsidR="003B7351" w:rsidRPr="00DA0447" w:rsidTr="00971F92">
        <w:trPr>
          <w:trHeight w:val="68"/>
          <w:jc w:val="center"/>
        </w:trPr>
        <w:tc>
          <w:tcPr>
            <w:tcW w:w="616" w:type="dxa"/>
            <w:shd w:val="clear" w:color="auto" w:fill="auto"/>
          </w:tcPr>
          <w:p w:rsidR="00092004" w:rsidRPr="00DA0447" w:rsidRDefault="00092004" w:rsidP="00233F10">
            <w:pPr>
              <w:autoSpaceDE w:val="0"/>
              <w:autoSpaceDN w:val="0"/>
              <w:adjustRightInd w:val="0"/>
              <w:ind w:firstLine="0"/>
              <w:jc w:val="center"/>
              <w:rPr>
                <w:rFonts w:ascii="Times New Roman" w:eastAsia="Calibri" w:hAnsi="Times New Roman"/>
                <w:szCs w:val="26"/>
              </w:rPr>
            </w:pPr>
            <w:r w:rsidRPr="00DA0447">
              <w:rPr>
                <w:rFonts w:ascii="Times New Roman" w:eastAsia="Calibri" w:hAnsi="Times New Roman"/>
                <w:szCs w:val="26"/>
              </w:rPr>
              <w:t>2.</w:t>
            </w:r>
          </w:p>
        </w:tc>
        <w:tc>
          <w:tcPr>
            <w:tcW w:w="7540" w:type="dxa"/>
            <w:shd w:val="clear" w:color="auto" w:fill="auto"/>
          </w:tcPr>
          <w:p w:rsidR="00092004" w:rsidRPr="00DA0447" w:rsidRDefault="00092004" w:rsidP="00233F10">
            <w:pPr>
              <w:ind w:firstLine="0"/>
              <w:rPr>
                <w:rFonts w:ascii="Times New Roman" w:eastAsia="Calibri" w:hAnsi="Times New Roman"/>
                <w:szCs w:val="26"/>
              </w:rPr>
            </w:pPr>
            <w:r w:rsidRPr="00DA0447">
              <w:rPr>
                <w:rFonts w:ascii="Times New Roman" w:eastAsia="Calibri" w:hAnsi="Times New Roman"/>
                <w:szCs w:val="26"/>
              </w:rPr>
              <w:t>Материально-техническое оснащение (наличие оборудования и оснащения для реализации Проекта или наличие заключенных договоров на аренду оборудования и оснащения)</w:t>
            </w:r>
          </w:p>
        </w:tc>
        <w:tc>
          <w:tcPr>
            <w:tcW w:w="1461" w:type="dxa"/>
            <w:shd w:val="clear" w:color="auto" w:fill="auto"/>
          </w:tcPr>
          <w:p w:rsidR="00092004" w:rsidRPr="00DA0447" w:rsidRDefault="00092004" w:rsidP="00233F10">
            <w:pPr>
              <w:autoSpaceDE w:val="0"/>
              <w:autoSpaceDN w:val="0"/>
              <w:adjustRightInd w:val="0"/>
              <w:ind w:firstLine="0"/>
              <w:jc w:val="center"/>
              <w:rPr>
                <w:rFonts w:ascii="Times New Roman" w:eastAsia="Calibri" w:hAnsi="Times New Roman"/>
                <w:szCs w:val="26"/>
              </w:rPr>
            </w:pPr>
          </w:p>
        </w:tc>
      </w:tr>
      <w:tr w:rsidR="00092004" w:rsidRPr="00DA0447" w:rsidTr="00971F92">
        <w:trPr>
          <w:trHeight w:val="68"/>
          <w:jc w:val="center"/>
        </w:trPr>
        <w:tc>
          <w:tcPr>
            <w:tcW w:w="616" w:type="dxa"/>
            <w:shd w:val="clear" w:color="auto" w:fill="auto"/>
          </w:tcPr>
          <w:p w:rsidR="00092004" w:rsidRPr="00DA0447" w:rsidRDefault="00092004" w:rsidP="00233F10">
            <w:pPr>
              <w:autoSpaceDE w:val="0"/>
              <w:autoSpaceDN w:val="0"/>
              <w:adjustRightInd w:val="0"/>
              <w:ind w:firstLine="0"/>
              <w:jc w:val="center"/>
              <w:rPr>
                <w:rFonts w:ascii="Times New Roman" w:eastAsia="Calibri" w:hAnsi="Times New Roman"/>
                <w:szCs w:val="26"/>
              </w:rPr>
            </w:pPr>
            <w:r w:rsidRPr="00DA0447">
              <w:rPr>
                <w:rFonts w:ascii="Times New Roman" w:eastAsia="Calibri" w:hAnsi="Times New Roman"/>
                <w:szCs w:val="26"/>
              </w:rPr>
              <w:t>3.</w:t>
            </w:r>
          </w:p>
        </w:tc>
        <w:tc>
          <w:tcPr>
            <w:tcW w:w="7540" w:type="dxa"/>
            <w:shd w:val="clear" w:color="auto" w:fill="auto"/>
          </w:tcPr>
          <w:p w:rsidR="00092004" w:rsidRPr="00DA0447" w:rsidRDefault="00092004" w:rsidP="00233F10">
            <w:pPr>
              <w:widowControl w:val="0"/>
              <w:autoSpaceDE w:val="0"/>
              <w:autoSpaceDN w:val="0"/>
              <w:adjustRightInd w:val="0"/>
              <w:ind w:firstLine="0"/>
              <w:rPr>
                <w:rFonts w:ascii="Times New Roman" w:eastAsia="Calibri" w:hAnsi="Times New Roman"/>
                <w:szCs w:val="26"/>
              </w:rPr>
            </w:pPr>
            <w:r w:rsidRPr="00DA0447">
              <w:rPr>
                <w:rFonts w:ascii="Times New Roman" w:eastAsia="Calibri" w:hAnsi="Times New Roman"/>
                <w:szCs w:val="26"/>
              </w:rPr>
              <w:t>Опыт реализации общественно значимых мероприятий (наличие позитивного опыта реализации этих мероприятий)</w:t>
            </w:r>
          </w:p>
        </w:tc>
        <w:tc>
          <w:tcPr>
            <w:tcW w:w="1461" w:type="dxa"/>
            <w:shd w:val="clear" w:color="auto" w:fill="auto"/>
          </w:tcPr>
          <w:p w:rsidR="00092004" w:rsidRPr="00DA0447" w:rsidRDefault="00092004" w:rsidP="00233F10">
            <w:pPr>
              <w:autoSpaceDE w:val="0"/>
              <w:autoSpaceDN w:val="0"/>
              <w:adjustRightInd w:val="0"/>
              <w:ind w:firstLine="0"/>
              <w:jc w:val="center"/>
              <w:rPr>
                <w:rFonts w:ascii="Times New Roman" w:eastAsia="Calibri" w:hAnsi="Times New Roman"/>
                <w:szCs w:val="26"/>
              </w:rPr>
            </w:pPr>
          </w:p>
        </w:tc>
      </w:tr>
    </w:tbl>
    <w:p w:rsidR="00092004" w:rsidRPr="00DA0447" w:rsidRDefault="00092004" w:rsidP="00233F10">
      <w:pPr>
        <w:widowControl w:val="0"/>
        <w:autoSpaceDE w:val="0"/>
        <w:autoSpaceDN w:val="0"/>
        <w:adjustRightInd w:val="0"/>
        <w:rPr>
          <w:rFonts w:ascii="Times New Roman" w:hAnsi="Times New Roman"/>
          <w:szCs w:val="26"/>
        </w:rPr>
      </w:pPr>
    </w:p>
    <w:p w:rsidR="00092004" w:rsidRPr="00DA0447" w:rsidRDefault="00092004" w:rsidP="00233F10">
      <w:pPr>
        <w:outlineLvl w:val="0"/>
        <w:rPr>
          <w:rFonts w:ascii="Times New Roman" w:hAnsi="Times New Roman"/>
          <w:bCs/>
          <w:kern w:val="32"/>
          <w:szCs w:val="26"/>
          <w:lang w:eastAsia="x-none"/>
        </w:rPr>
      </w:pPr>
      <w:r w:rsidRPr="00DA0447">
        <w:rPr>
          <w:rFonts w:ascii="Times New Roman" w:hAnsi="Times New Roman"/>
          <w:bCs/>
          <w:kern w:val="32"/>
          <w:szCs w:val="26"/>
          <w:lang w:val="x-none" w:eastAsia="x-none"/>
        </w:rPr>
        <w:t>Член конкурсной комиссии:</w:t>
      </w:r>
    </w:p>
    <w:p w:rsidR="00840E67" w:rsidRPr="00DA0447" w:rsidRDefault="00840E67" w:rsidP="00233F10">
      <w:pPr>
        <w:outlineLvl w:val="0"/>
        <w:rPr>
          <w:rFonts w:ascii="Times New Roman" w:hAnsi="Times New Roman"/>
          <w:bCs/>
          <w:kern w:val="32"/>
          <w:szCs w:val="26"/>
          <w:lang w:eastAsia="x-none"/>
        </w:rPr>
      </w:pPr>
    </w:p>
    <w:p w:rsidR="00092004" w:rsidRPr="00DA0447" w:rsidRDefault="00092004" w:rsidP="00233F10">
      <w:pPr>
        <w:outlineLvl w:val="0"/>
        <w:rPr>
          <w:rFonts w:ascii="Times New Roman" w:hAnsi="Times New Roman"/>
          <w:bCs/>
          <w:kern w:val="32"/>
          <w:szCs w:val="26"/>
          <w:lang w:val="x-none" w:eastAsia="x-none"/>
        </w:rPr>
      </w:pPr>
      <w:r w:rsidRPr="00DA0447">
        <w:rPr>
          <w:rFonts w:ascii="Times New Roman" w:hAnsi="Times New Roman"/>
          <w:bCs/>
          <w:kern w:val="32"/>
          <w:szCs w:val="26"/>
          <w:lang w:val="x-none" w:eastAsia="x-none"/>
        </w:rPr>
        <w:t>__________________________</w:t>
      </w:r>
      <w:r w:rsidRPr="00DA0447">
        <w:rPr>
          <w:rFonts w:ascii="Times New Roman" w:hAnsi="Times New Roman"/>
          <w:bCs/>
          <w:kern w:val="32"/>
          <w:szCs w:val="26"/>
          <w:lang w:eastAsia="x-none"/>
        </w:rPr>
        <w:t xml:space="preserve"> </w:t>
      </w:r>
      <w:r w:rsidRPr="00DA0447">
        <w:rPr>
          <w:rFonts w:ascii="Times New Roman" w:hAnsi="Times New Roman"/>
          <w:bCs/>
          <w:kern w:val="32"/>
          <w:szCs w:val="26"/>
          <w:lang w:val="x-none" w:eastAsia="x-none"/>
        </w:rPr>
        <w:t>_______________________________________________</w:t>
      </w:r>
    </w:p>
    <w:p w:rsidR="00092004" w:rsidRPr="00DA0447" w:rsidRDefault="00092004" w:rsidP="00233F10">
      <w:pPr>
        <w:outlineLvl w:val="0"/>
        <w:rPr>
          <w:rFonts w:ascii="Times New Roman" w:hAnsi="Times New Roman"/>
          <w:bCs/>
          <w:kern w:val="32"/>
          <w:szCs w:val="22"/>
          <w:lang w:val="x-none" w:eastAsia="x-none"/>
        </w:rPr>
      </w:pPr>
      <w:r w:rsidRPr="00DA0447">
        <w:rPr>
          <w:rFonts w:ascii="Times New Roman" w:hAnsi="Times New Roman"/>
          <w:bCs/>
          <w:kern w:val="32"/>
          <w:szCs w:val="22"/>
          <w:lang w:val="x-none" w:eastAsia="x-none"/>
        </w:rPr>
        <w:t>(подпись)</w:t>
      </w:r>
      <w:r w:rsidR="00D5364E" w:rsidRPr="00DA0447">
        <w:rPr>
          <w:rFonts w:ascii="Times New Roman" w:hAnsi="Times New Roman"/>
          <w:bCs/>
          <w:kern w:val="32"/>
          <w:szCs w:val="22"/>
          <w:lang w:eastAsia="x-none"/>
        </w:rPr>
        <w:t xml:space="preserve">                                                                     </w:t>
      </w:r>
      <w:r w:rsidRPr="00DA0447">
        <w:rPr>
          <w:rFonts w:ascii="Times New Roman" w:hAnsi="Times New Roman"/>
          <w:bCs/>
          <w:kern w:val="32"/>
          <w:szCs w:val="22"/>
          <w:lang w:val="x-none" w:eastAsia="x-none"/>
        </w:rPr>
        <w:t xml:space="preserve"> (расшифровка подписи)</w:t>
      </w:r>
    </w:p>
    <w:p w:rsidR="00092004" w:rsidRPr="00DA0447" w:rsidRDefault="00092004" w:rsidP="00233F10">
      <w:pPr>
        <w:outlineLvl w:val="0"/>
        <w:rPr>
          <w:rFonts w:ascii="Times New Roman" w:hAnsi="Times New Roman"/>
          <w:bCs/>
          <w:kern w:val="32"/>
          <w:szCs w:val="22"/>
          <w:lang w:eastAsia="x-none"/>
        </w:rPr>
      </w:pPr>
    </w:p>
    <w:p w:rsidR="00840E67" w:rsidRPr="00DA0447" w:rsidRDefault="00840E67" w:rsidP="00233F10">
      <w:pPr>
        <w:outlineLvl w:val="0"/>
        <w:rPr>
          <w:rFonts w:ascii="Times New Roman" w:hAnsi="Times New Roman"/>
          <w:bCs/>
          <w:kern w:val="32"/>
          <w:szCs w:val="22"/>
          <w:lang w:eastAsia="x-none"/>
        </w:rPr>
      </w:pPr>
    </w:p>
    <w:p w:rsidR="00840E67" w:rsidRPr="00DA0447" w:rsidRDefault="00840E67" w:rsidP="00233F10">
      <w:pPr>
        <w:outlineLvl w:val="0"/>
        <w:rPr>
          <w:rFonts w:ascii="Times New Roman" w:hAnsi="Times New Roman"/>
          <w:bCs/>
          <w:kern w:val="32"/>
          <w:szCs w:val="22"/>
          <w:lang w:eastAsia="x-none"/>
        </w:rPr>
      </w:pPr>
    </w:p>
    <w:p w:rsidR="00840E67" w:rsidRPr="00DA0447" w:rsidRDefault="00840E67" w:rsidP="00233F10">
      <w:pPr>
        <w:outlineLvl w:val="0"/>
        <w:rPr>
          <w:rFonts w:ascii="Times New Roman" w:hAnsi="Times New Roman"/>
          <w:bCs/>
          <w:kern w:val="32"/>
          <w:szCs w:val="22"/>
          <w:lang w:eastAsia="x-none"/>
        </w:rPr>
      </w:pPr>
    </w:p>
    <w:p w:rsidR="00840E67" w:rsidRPr="00DA0447" w:rsidRDefault="00840E67" w:rsidP="00233F10">
      <w:pPr>
        <w:outlineLvl w:val="0"/>
        <w:rPr>
          <w:rFonts w:ascii="Times New Roman" w:hAnsi="Times New Roman"/>
          <w:bCs/>
          <w:kern w:val="32"/>
          <w:szCs w:val="22"/>
          <w:lang w:eastAsia="x-none"/>
        </w:rPr>
      </w:pPr>
    </w:p>
    <w:p w:rsidR="00840E67" w:rsidRPr="00DA0447" w:rsidRDefault="00840E67" w:rsidP="00233F10">
      <w:pPr>
        <w:outlineLvl w:val="0"/>
        <w:rPr>
          <w:rFonts w:ascii="Times New Roman" w:hAnsi="Times New Roman"/>
          <w:bCs/>
          <w:kern w:val="32"/>
          <w:szCs w:val="22"/>
          <w:lang w:eastAsia="x-none"/>
        </w:rPr>
      </w:pPr>
    </w:p>
    <w:p w:rsidR="00840E67" w:rsidRPr="00DA0447" w:rsidRDefault="00840E67" w:rsidP="00233F10">
      <w:pPr>
        <w:outlineLvl w:val="0"/>
        <w:rPr>
          <w:rFonts w:ascii="Times New Roman" w:hAnsi="Times New Roman"/>
          <w:bCs/>
          <w:kern w:val="32"/>
          <w:szCs w:val="22"/>
          <w:lang w:eastAsia="x-none"/>
        </w:rPr>
      </w:pPr>
    </w:p>
    <w:p w:rsidR="00092004" w:rsidRPr="00DA0447" w:rsidRDefault="00092004" w:rsidP="00233F10">
      <w:pPr>
        <w:widowControl w:val="0"/>
        <w:autoSpaceDE w:val="0"/>
        <w:autoSpaceDN w:val="0"/>
        <w:adjustRightInd w:val="0"/>
        <w:ind w:firstLine="709"/>
        <w:rPr>
          <w:rFonts w:ascii="Times New Roman" w:hAnsi="Times New Roman"/>
          <w:szCs w:val="22"/>
        </w:rPr>
      </w:pPr>
      <w:r w:rsidRPr="00DA0447">
        <w:rPr>
          <w:rFonts w:ascii="Times New Roman" w:hAnsi="Times New Roman"/>
          <w:szCs w:val="22"/>
        </w:rPr>
        <w:t xml:space="preserve">5 баллов </w:t>
      </w:r>
      <w:r w:rsidR="00FF2C64" w:rsidRPr="00DA0447">
        <w:rPr>
          <w:rFonts w:ascii="Times New Roman" w:hAnsi="Times New Roman"/>
          <w:szCs w:val="22"/>
        </w:rPr>
        <w:t>–</w:t>
      </w:r>
      <w:r w:rsidRPr="00DA0447">
        <w:rPr>
          <w:rFonts w:ascii="Times New Roman" w:hAnsi="Times New Roman"/>
          <w:szCs w:val="22"/>
        </w:rPr>
        <w:t xml:space="preserve"> соответствует оценке </w:t>
      </w:r>
      <w:r w:rsidR="00312D93" w:rsidRPr="00DA0447">
        <w:rPr>
          <w:rFonts w:ascii="Times New Roman" w:hAnsi="Times New Roman"/>
          <w:szCs w:val="22"/>
        </w:rPr>
        <w:t>«</w:t>
      </w:r>
      <w:r w:rsidRPr="00DA0447">
        <w:rPr>
          <w:rFonts w:ascii="Times New Roman" w:hAnsi="Times New Roman"/>
          <w:szCs w:val="22"/>
        </w:rPr>
        <w:t>отлично</w:t>
      </w:r>
      <w:r w:rsidR="00312D93" w:rsidRPr="00DA0447">
        <w:rPr>
          <w:rFonts w:ascii="Times New Roman" w:hAnsi="Times New Roman"/>
          <w:szCs w:val="22"/>
        </w:rPr>
        <w:t>»</w:t>
      </w:r>
      <w:r w:rsidRPr="00DA0447">
        <w:rPr>
          <w:rFonts w:ascii="Times New Roman" w:hAnsi="Times New Roman"/>
          <w:szCs w:val="22"/>
        </w:rPr>
        <w:t>. Проект полностью отвечает критериям, замечания у членов Комиссии отсутствуют;</w:t>
      </w:r>
    </w:p>
    <w:p w:rsidR="00092004" w:rsidRPr="00DA0447" w:rsidRDefault="00092004" w:rsidP="00233F10">
      <w:pPr>
        <w:widowControl w:val="0"/>
        <w:autoSpaceDE w:val="0"/>
        <w:autoSpaceDN w:val="0"/>
        <w:adjustRightInd w:val="0"/>
        <w:ind w:firstLine="709"/>
        <w:rPr>
          <w:rFonts w:ascii="Times New Roman" w:hAnsi="Times New Roman"/>
          <w:szCs w:val="22"/>
        </w:rPr>
      </w:pPr>
      <w:r w:rsidRPr="00DA0447">
        <w:rPr>
          <w:rFonts w:ascii="Times New Roman" w:hAnsi="Times New Roman"/>
          <w:szCs w:val="22"/>
        </w:rPr>
        <w:t xml:space="preserve">4 балла </w:t>
      </w:r>
      <w:r w:rsidR="00FF2C64" w:rsidRPr="00DA0447">
        <w:rPr>
          <w:rFonts w:ascii="Times New Roman" w:hAnsi="Times New Roman"/>
          <w:szCs w:val="22"/>
        </w:rPr>
        <w:t>–</w:t>
      </w:r>
      <w:r w:rsidRPr="00DA0447">
        <w:rPr>
          <w:rFonts w:ascii="Times New Roman" w:hAnsi="Times New Roman"/>
          <w:szCs w:val="22"/>
        </w:rPr>
        <w:t xml:space="preserve"> соответствует оценке </w:t>
      </w:r>
      <w:r w:rsidR="00312D93" w:rsidRPr="00DA0447">
        <w:rPr>
          <w:rFonts w:ascii="Times New Roman" w:hAnsi="Times New Roman"/>
          <w:szCs w:val="22"/>
        </w:rPr>
        <w:t>«</w:t>
      </w:r>
      <w:r w:rsidRPr="00DA0447">
        <w:rPr>
          <w:rFonts w:ascii="Times New Roman" w:hAnsi="Times New Roman"/>
          <w:szCs w:val="22"/>
        </w:rPr>
        <w:t>хорошо</w:t>
      </w:r>
      <w:r w:rsidR="00312D93" w:rsidRPr="00DA0447">
        <w:rPr>
          <w:rFonts w:ascii="Times New Roman" w:hAnsi="Times New Roman"/>
          <w:szCs w:val="22"/>
        </w:rPr>
        <w:t>»</w:t>
      </w:r>
      <w:r w:rsidRPr="00DA0447">
        <w:rPr>
          <w:rFonts w:ascii="Times New Roman" w:hAnsi="Times New Roman"/>
          <w:szCs w:val="22"/>
        </w:rPr>
        <w:t>. Проект не в полном объеме отвечает критериям, есть несущественные замечания;</w:t>
      </w:r>
    </w:p>
    <w:p w:rsidR="00092004" w:rsidRPr="00DA0447" w:rsidRDefault="00092004" w:rsidP="00233F10">
      <w:pPr>
        <w:widowControl w:val="0"/>
        <w:autoSpaceDE w:val="0"/>
        <w:autoSpaceDN w:val="0"/>
        <w:adjustRightInd w:val="0"/>
        <w:ind w:firstLine="709"/>
        <w:rPr>
          <w:rFonts w:ascii="Times New Roman" w:hAnsi="Times New Roman"/>
          <w:szCs w:val="22"/>
        </w:rPr>
      </w:pPr>
      <w:r w:rsidRPr="00DA0447">
        <w:rPr>
          <w:rFonts w:ascii="Times New Roman" w:hAnsi="Times New Roman"/>
          <w:szCs w:val="22"/>
        </w:rPr>
        <w:t xml:space="preserve">3 балла </w:t>
      </w:r>
      <w:r w:rsidR="00FF2C64" w:rsidRPr="00DA0447">
        <w:rPr>
          <w:rFonts w:ascii="Times New Roman" w:hAnsi="Times New Roman"/>
          <w:szCs w:val="22"/>
        </w:rPr>
        <w:t>–</w:t>
      </w:r>
      <w:r w:rsidRPr="00DA0447">
        <w:rPr>
          <w:rFonts w:ascii="Times New Roman" w:hAnsi="Times New Roman"/>
          <w:szCs w:val="22"/>
        </w:rPr>
        <w:t xml:space="preserve"> соответствует оценке </w:t>
      </w:r>
      <w:r w:rsidR="00312D93" w:rsidRPr="00DA0447">
        <w:rPr>
          <w:rFonts w:ascii="Times New Roman" w:hAnsi="Times New Roman"/>
          <w:szCs w:val="22"/>
        </w:rPr>
        <w:t>«</w:t>
      </w:r>
      <w:r w:rsidRPr="00DA0447">
        <w:rPr>
          <w:rFonts w:ascii="Times New Roman" w:hAnsi="Times New Roman"/>
          <w:szCs w:val="22"/>
        </w:rPr>
        <w:t>удовлетворительно</w:t>
      </w:r>
      <w:r w:rsidR="00312D93" w:rsidRPr="00DA0447">
        <w:rPr>
          <w:rFonts w:ascii="Times New Roman" w:hAnsi="Times New Roman"/>
          <w:szCs w:val="22"/>
        </w:rPr>
        <w:t>»</w:t>
      </w:r>
      <w:r w:rsidRPr="00DA0447">
        <w:rPr>
          <w:rFonts w:ascii="Times New Roman" w:hAnsi="Times New Roman"/>
          <w:szCs w:val="22"/>
        </w:rPr>
        <w:t>. Проект содержит небольшие недостатки по критериям, что не позволяет поставить более высокую оценку;</w:t>
      </w:r>
    </w:p>
    <w:p w:rsidR="00092004" w:rsidRPr="00DA0447" w:rsidRDefault="00092004" w:rsidP="00233F10">
      <w:pPr>
        <w:widowControl w:val="0"/>
        <w:autoSpaceDE w:val="0"/>
        <w:autoSpaceDN w:val="0"/>
        <w:adjustRightInd w:val="0"/>
        <w:ind w:firstLine="709"/>
        <w:rPr>
          <w:rFonts w:ascii="Times New Roman" w:hAnsi="Times New Roman"/>
          <w:szCs w:val="22"/>
        </w:rPr>
      </w:pPr>
      <w:r w:rsidRPr="00DA0447">
        <w:rPr>
          <w:rFonts w:ascii="Times New Roman" w:hAnsi="Times New Roman"/>
          <w:szCs w:val="22"/>
        </w:rPr>
        <w:t xml:space="preserve">2 балла </w:t>
      </w:r>
      <w:r w:rsidR="00FF2C64" w:rsidRPr="00DA0447">
        <w:rPr>
          <w:rFonts w:ascii="Times New Roman" w:hAnsi="Times New Roman"/>
          <w:szCs w:val="22"/>
        </w:rPr>
        <w:t>–</w:t>
      </w:r>
      <w:r w:rsidRPr="00DA0447">
        <w:rPr>
          <w:rFonts w:ascii="Times New Roman" w:hAnsi="Times New Roman"/>
          <w:szCs w:val="22"/>
        </w:rPr>
        <w:t xml:space="preserve"> соответствует оценке </w:t>
      </w:r>
      <w:r w:rsidR="00312D93" w:rsidRPr="00DA0447">
        <w:rPr>
          <w:rFonts w:ascii="Times New Roman" w:hAnsi="Times New Roman"/>
          <w:szCs w:val="22"/>
        </w:rPr>
        <w:t>«</w:t>
      </w:r>
      <w:r w:rsidRPr="00DA0447">
        <w:rPr>
          <w:rFonts w:ascii="Times New Roman" w:hAnsi="Times New Roman"/>
          <w:szCs w:val="22"/>
        </w:rPr>
        <w:t>неудовлетворительно</w:t>
      </w:r>
      <w:r w:rsidR="00312D93" w:rsidRPr="00DA0447">
        <w:rPr>
          <w:rFonts w:ascii="Times New Roman" w:hAnsi="Times New Roman"/>
          <w:szCs w:val="22"/>
        </w:rPr>
        <w:t>»</w:t>
      </w:r>
      <w:r w:rsidRPr="00DA0447">
        <w:rPr>
          <w:rFonts w:ascii="Times New Roman" w:hAnsi="Times New Roman"/>
          <w:szCs w:val="22"/>
        </w:rPr>
        <w:t>. Проект содержит ошибки, подготовлен некачественно, информация по критериям имеется, но противоречива;</w:t>
      </w:r>
    </w:p>
    <w:p w:rsidR="00092004" w:rsidRPr="00DA0447" w:rsidRDefault="00092004" w:rsidP="00233F10">
      <w:pPr>
        <w:widowControl w:val="0"/>
        <w:autoSpaceDE w:val="0"/>
        <w:autoSpaceDN w:val="0"/>
        <w:adjustRightInd w:val="0"/>
        <w:ind w:firstLine="709"/>
        <w:rPr>
          <w:rFonts w:ascii="Times New Roman" w:hAnsi="Times New Roman"/>
          <w:szCs w:val="22"/>
        </w:rPr>
      </w:pPr>
      <w:r w:rsidRPr="00DA0447">
        <w:rPr>
          <w:rFonts w:ascii="Times New Roman" w:hAnsi="Times New Roman"/>
          <w:szCs w:val="22"/>
        </w:rPr>
        <w:t xml:space="preserve">1 балл </w:t>
      </w:r>
      <w:r w:rsidR="00FF2C64" w:rsidRPr="00DA0447">
        <w:rPr>
          <w:rFonts w:ascii="Times New Roman" w:hAnsi="Times New Roman"/>
          <w:szCs w:val="22"/>
        </w:rPr>
        <w:t>–</w:t>
      </w:r>
      <w:r w:rsidRPr="00DA0447">
        <w:rPr>
          <w:rFonts w:ascii="Times New Roman" w:hAnsi="Times New Roman"/>
          <w:szCs w:val="22"/>
        </w:rPr>
        <w:t xml:space="preserve"> соответствует оценке </w:t>
      </w:r>
      <w:r w:rsidR="00312D93" w:rsidRPr="00DA0447">
        <w:rPr>
          <w:rFonts w:ascii="Times New Roman" w:hAnsi="Times New Roman"/>
          <w:szCs w:val="22"/>
        </w:rPr>
        <w:t>«</w:t>
      </w:r>
      <w:r w:rsidRPr="00DA0447">
        <w:rPr>
          <w:rFonts w:ascii="Times New Roman" w:hAnsi="Times New Roman"/>
          <w:szCs w:val="22"/>
        </w:rPr>
        <w:t>неудовлетворительно</w:t>
      </w:r>
      <w:r w:rsidR="00312D93" w:rsidRPr="00DA0447">
        <w:rPr>
          <w:rFonts w:ascii="Times New Roman" w:hAnsi="Times New Roman"/>
          <w:szCs w:val="22"/>
        </w:rPr>
        <w:t>»</w:t>
      </w:r>
      <w:r w:rsidRPr="00DA0447">
        <w:rPr>
          <w:rFonts w:ascii="Times New Roman" w:hAnsi="Times New Roman"/>
          <w:szCs w:val="22"/>
        </w:rPr>
        <w:t>. Проект содержит замечания по критериям, которые свидетельствуют о высоких рисках реализации Проекта;</w:t>
      </w:r>
    </w:p>
    <w:p w:rsidR="00092004" w:rsidRPr="00DA0447" w:rsidRDefault="00092004" w:rsidP="00DD4F5F">
      <w:pPr>
        <w:widowControl w:val="0"/>
        <w:autoSpaceDE w:val="0"/>
        <w:autoSpaceDN w:val="0"/>
        <w:adjustRightInd w:val="0"/>
        <w:ind w:firstLine="709"/>
        <w:rPr>
          <w:rFonts w:ascii="Times New Roman" w:hAnsi="Times New Roman"/>
          <w:szCs w:val="22"/>
        </w:rPr>
      </w:pPr>
      <w:r w:rsidRPr="00DA0447">
        <w:rPr>
          <w:rFonts w:ascii="Times New Roman" w:hAnsi="Times New Roman"/>
          <w:szCs w:val="22"/>
        </w:rPr>
        <w:t xml:space="preserve">0 баллов </w:t>
      </w:r>
      <w:r w:rsidR="00FF2C64" w:rsidRPr="00DA0447">
        <w:rPr>
          <w:rFonts w:ascii="Times New Roman" w:hAnsi="Times New Roman"/>
          <w:szCs w:val="22"/>
        </w:rPr>
        <w:t>–</w:t>
      </w:r>
      <w:r w:rsidRPr="00DA0447">
        <w:rPr>
          <w:rFonts w:ascii="Times New Roman" w:hAnsi="Times New Roman"/>
          <w:szCs w:val="22"/>
        </w:rPr>
        <w:t xml:space="preserve"> Проект полностью не соответствует критериям.</w:t>
      </w:r>
    </w:p>
    <w:p w:rsidR="00092004" w:rsidRPr="00DA0447" w:rsidRDefault="00092004" w:rsidP="00233F10">
      <w:pPr>
        <w:tabs>
          <w:tab w:val="left" w:pos="5103"/>
        </w:tabs>
        <w:jc w:val="right"/>
        <w:rPr>
          <w:rFonts w:ascii="Times New Roman" w:hAnsi="Times New Roman"/>
        </w:rPr>
      </w:pPr>
      <w:r w:rsidRPr="00DA0447">
        <w:rPr>
          <w:rFonts w:ascii="Times New Roman" w:hAnsi="Times New Roman"/>
        </w:rPr>
        <w:lastRenderedPageBreak/>
        <w:t xml:space="preserve">Приложение 2 к Порядку </w:t>
      </w:r>
    </w:p>
    <w:p w:rsidR="00092004" w:rsidRPr="00DA0447" w:rsidRDefault="00092004" w:rsidP="00233F10">
      <w:pPr>
        <w:jc w:val="center"/>
        <w:rPr>
          <w:rFonts w:ascii="Times New Roman" w:hAnsi="Times New Roman"/>
          <w:szCs w:val="26"/>
        </w:rPr>
      </w:pPr>
    </w:p>
    <w:p w:rsidR="00092004" w:rsidRPr="00DA0447" w:rsidRDefault="00092004" w:rsidP="00233F10">
      <w:pPr>
        <w:widowControl w:val="0"/>
        <w:autoSpaceDE w:val="0"/>
        <w:autoSpaceDN w:val="0"/>
        <w:adjustRightInd w:val="0"/>
        <w:jc w:val="center"/>
        <w:rPr>
          <w:rFonts w:ascii="Times New Roman" w:hAnsi="Times New Roman"/>
          <w:bCs/>
        </w:rPr>
      </w:pPr>
      <w:r w:rsidRPr="00DA0447">
        <w:rPr>
          <w:rFonts w:ascii="Times New Roman" w:hAnsi="Times New Roman"/>
          <w:bCs/>
        </w:rPr>
        <w:t xml:space="preserve">Состав комиссии по предоставлению субсидии из бюджета </w:t>
      </w:r>
    </w:p>
    <w:p w:rsidR="00092004" w:rsidRPr="00DA0447" w:rsidRDefault="00092004" w:rsidP="00233F10">
      <w:pPr>
        <w:widowControl w:val="0"/>
        <w:autoSpaceDE w:val="0"/>
        <w:autoSpaceDN w:val="0"/>
        <w:adjustRightInd w:val="0"/>
        <w:jc w:val="center"/>
        <w:rPr>
          <w:rFonts w:ascii="Times New Roman" w:hAnsi="Times New Roman"/>
        </w:rPr>
      </w:pPr>
      <w:r w:rsidRPr="00DA0447">
        <w:rPr>
          <w:rFonts w:ascii="Times New Roman" w:hAnsi="Times New Roman"/>
          <w:bCs/>
        </w:rPr>
        <w:t xml:space="preserve">муниципального образования </w:t>
      </w:r>
      <w:proofErr w:type="spellStart"/>
      <w:r w:rsidRPr="00DA0447">
        <w:rPr>
          <w:rFonts w:ascii="Times New Roman" w:hAnsi="Times New Roman"/>
          <w:bCs/>
        </w:rPr>
        <w:t>Кондинский</w:t>
      </w:r>
      <w:proofErr w:type="spellEnd"/>
      <w:r w:rsidRPr="00DA0447">
        <w:rPr>
          <w:rFonts w:ascii="Times New Roman" w:hAnsi="Times New Roman"/>
          <w:bCs/>
        </w:rPr>
        <w:t xml:space="preserve"> район </w:t>
      </w:r>
      <w:r w:rsidRPr="00DA0447">
        <w:rPr>
          <w:rFonts w:ascii="Times New Roman" w:hAnsi="Times New Roman"/>
        </w:rPr>
        <w:t xml:space="preserve">юридическим лицам </w:t>
      </w:r>
    </w:p>
    <w:p w:rsidR="00092004" w:rsidRPr="00DA0447" w:rsidRDefault="00092004" w:rsidP="00233F10">
      <w:pPr>
        <w:widowControl w:val="0"/>
        <w:autoSpaceDE w:val="0"/>
        <w:autoSpaceDN w:val="0"/>
        <w:adjustRightInd w:val="0"/>
        <w:jc w:val="center"/>
        <w:rPr>
          <w:rFonts w:ascii="Times New Roman" w:hAnsi="Times New Roman"/>
        </w:rPr>
      </w:pPr>
      <w:r w:rsidRPr="00DA0447">
        <w:rPr>
          <w:rFonts w:ascii="Times New Roman" w:hAnsi="Times New Roman"/>
        </w:rPr>
        <w:t xml:space="preserve">(за исключением государственных или муниципальных учреждений), </w:t>
      </w:r>
    </w:p>
    <w:p w:rsidR="00092004" w:rsidRPr="00DA0447" w:rsidRDefault="00092004" w:rsidP="00233F10">
      <w:pPr>
        <w:widowControl w:val="0"/>
        <w:autoSpaceDE w:val="0"/>
        <w:autoSpaceDN w:val="0"/>
        <w:adjustRightInd w:val="0"/>
        <w:jc w:val="center"/>
        <w:rPr>
          <w:rFonts w:ascii="Times New Roman" w:hAnsi="Times New Roman"/>
        </w:rPr>
      </w:pPr>
      <w:r w:rsidRPr="00DA0447">
        <w:rPr>
          <w:rFonts w:ascii="Times New Roman" w:hAnsi="Times New Roman"/>
        </w:rPr>
        <w:t>индивидуальным предпринимателям, на оказание услуг (выполнение работ)</w:t>
      </w:r>
    </w:p>
    <w:p w:rsidR="00092004" w:rsidRPr="00DA0447" w:rsidRDefault="00092004" w:rsidP="00233F10">
      <w:pPr>
        <w:widowControl w:val="0"/>
        <w:autoSpaceDE w:val="0"/>
        <w:autoSpaceDN w:val="0"/>
        <w:adjustRightInd w:val="0"/>
        <w:jc w:val="center"/>
        <w:rPr>
          <w:rFonts w:ascii="Times New Roman" w:hAnsi="Times New Roman"/>
          <w:bCs/>
        </w:rPr>
      </w:pPr>
      <w:r w:rsidRPr="00DA0447">
        <w:rPr>
          <w:rFonts w:ascii="Times New Roman" w:hAnsi="Times New Roman"/>
        </w:rPr>
        <w:t xml:space="preserve">в сфере </w:t>
      </w:r>
      <w:r w:rsidR="002A57F3" w:rsidRPr="00DA0447">
        <w:rPr>
          <w:rFonts w:ascii="Times New Roman" w:hAnsi="Times New Roman"/>
        </w:rPr>
        <w:t>культуры</w:t>
      </w:r>
    </w:p>
    <w:p w:rsidR="00092004" w:rsidRPr="00DA0447" w:rsidRDefault="00092004" w:rsidP="00233F10">
      <w:pPr>
        <w:widowControl w:val="0"/>
        <w:autoSpaceDE w:val="0"/>
        <w:autoSpaceDN w:val="0"/>
        <w:adjustRightInd w:val="0"/>
        <w:rPr>
          <w:rFonts w:ascii="Times New Roman" w:hAnsi="Times New Roman"/>
        </w:rPr>
      </w:pPr>
    </w:p>
    <w:tbl>
      <w:tblPr>
        <w:tblW w:w="0" w:type="auto"/>
        <w:jc w:val="center"/>
        <w:tblLook w:val="04A0" w:firstRow="1" w:lastRow="0" w:firstColumn="1" w:lastColumn="0" w:noHBand="0" w:noVBand="1"/>
      </w:tblPr>
      <w:tblGrid>
        <w:gridCol w:w="3052"/>
        <w:gridCol w:w="336"/>
        <w:gridCol w:w="6159"/>
      </w:tblGrid>
      <w:tr w:rsidR="003B7351" w:rsidRPr="00DA0447" w:rsidTr="002A57F3">
        <w:trPr>
          <w:trHeight w:val="68"/>
          <w:jc w:val="center"/>
        </w:trPr>
        <w:tc>
          <w:tcPr>
            <w:tcW w:w="3052" w:type="dxa"/>
            <w:hideMark/>
          </w:tcPr>
          <w:p w:rsidR="00092004" w:rsidRPr="00DA0447" w:rsidRDefault="00092004" w:rsidP="00233F10">
            <w:pPr>
              <w:widowControl w:val="0"/>
              <w:autoSpaceDE w:val="0"/>
              <w:autoSpaceDN w:val="0"/>
              <w:adjustRightInd w:val="0"/>
              <w:ind w:firstLine="0"/>
              <w:rPr>
                <w:rFonts w:ascii="Times New Roman" w:eastAsia="Calibri" w:hAnsi="Times New Roman"/>
              </w:rPr>
            </w:pPr>
            <w:r w:rsidRPr="00DA0447">
              <w:rPr>
                <w:rFonts w:ascii="Times New Roman" w:eastAsia="Calibri" w:hAnsi="Times New Roman"/>
              </w:rPr>
              <w:t>Председатель комиссии</w:t>
            </w:r>
          </w:p>
        </w:tc>
        <w:tc>
          <w:tcPr>
            <w:tcW w:w="336" w:type="dxa"/>
            <w:hideMark/>
          </w:tcPr>
          <w:p w:rsidR="00092004" w:rsidRPr="00DA0447" w:rsidRDefault="003B7351" w:rsidP="00233F10">
            <w:pPr>
              <w:widowControl w:val="0"/>
              <w:autoSpaceDE w:val="0"/>
              <w:autoSpaceDN w:val="0"/>
              <w:adjustRightInd w:val="0"/>
              <w:ind w:firstLine="0"/>
              <w:jc w:val="center"/>
              <w:rPr>
                <w:rFonts w:ascii="Times New Roman" w:eastAsia="Calibri" w:hAnsi="Times New Roman"/>
              </w:rPr>
            </w:pPr>
            <w:r w:rsidRPr="00DA0447">
              <w:rPr>
                <w:rFonts w:ascii="Times New Roman" w:eastAsia="Calibri" w:hAnsi="Times New Roman"/>
              </w:rPr>
              <w:t>–</w:t>
            </w:r>
          </w:p>
        </w:tc>
        <w:tc>
          <w:tcPr>
            <w:tcW w:w="6159" w:type="dxa"/>
          </w:tcPr>
          <w:p w:rsidR="00092004" w:rsidRPr="00DA0447" w:rsidRDefault="00092004" w:rsidP="00233F10">
            <w:pPr>
              <w:widowControl w:val="0"/>
              <w:autoSpaceDE w:val="0"/>
              <w:autoSpaceDN w:val="0"/>
              <w:adjustRightInd w:val="0"/>
              <w:ind w:firstLine="0"/>
              <w:rPr>
                <w:rFonts w:ascii="Times New Roman" w:eastAsia="Calibri" w:hAnsi="Times New Roman"/>
              </w:rPr>
            </w:pPr>
            <w:r w:rsidRPr="00DA0447">
              <w:rPr>
                <w:rFonts w:ascii="Times New Roman" w:eastAsia="Calibri" w:hAnsi="Times New Roman"/>
              </w:rPr>
              <w:t xml:space="preserve">заместитель главы </w:t>
            </w:r>
            <w:proofErr w:type="spellStart"/>
            <w:r w:rsidRPr="00DA0447">
              <w:rPr>
                <w:rFonts w:ascii="Times New Roman" w:eastAsia="Calibri" w:hAnsi="Times New Roman"/>
              </w:rPr>
              <w:t>Кондинского</w:t>
            </w:r>
            <w:proofErr w:type="spellEnd"/>
            <w:r w:rsidRPr="00DA0447">
              <w:rPr>
                <w:rFonts w:ascii="Times New Roman" w:eastAsia="Calibri" w:hAnsi="Times New Roman"/>
              </w:rPr>
              <w:t xml:space="preserve"> района, курирующий вопросы </w:t>
            </w:r>
            <w:r w:rsidR="00C611A7" w:rsidRPr="00DA0447">
              <w:rPr>
                <w:rFonts w:ascii="Times New Roman" w:eastAsia="Calibri" w:hAnsi="Times New Roman"/>
              </w:rPr>
              <w:t xml:space="preserve">социальной сферы </w:t>
            </w:r>
          </w:p>
          <w:p w:rsidR="00092004" w:rsidRPr="00DA0447" w:rsidRDefault="00092004" w:rsidP="00233F10">
            <w:pPr>
              <w:widowControl w:val="0"/>
              <w:autoSpaceDE w:val="0"/>
              <w:autoSpaceDN w:val="0"/>
              <w:adjustRightInd w:val="0"/>
              <w:ind w:firstLine="0"/>
              <w:rPr>
                <w:rFonts w:ascii="Times New Roman" w:eastAsia="Calibri" w:hAnsi="Times New Roman"/>
              </w:rPr>
            </w:pPr>
          </w:p>
        </w:tc>
      </w:tr>
      <w:tr w:rsidR="003B7351" w:rsidRPr="00DA0447" w:rsidTr="002A57F3">
        <w:trPr>
          <w:trHeight w:val="68"/>
          <w:jc w:val="center"/>
        </w:trPr>
        <w:tc>
          <w:tcPr>
            <w:tcW w:w="3052" w:type="dxa"/>
            <w:hideMark/>
          </w:tcPr>
          <w:p w:rsidR="00092004" w:rsidRPr="00DA0447" w:rsidRDefault="00092004" w:rsidP="00233F10">
            <w:pPr>
              <w:widowControl w:val="0"/>
              <w:autoSpaceDE w:val="0"/>
              <w:autoSpaceDN w:val="0"/>
              <w:adjustRightInd w:val="0"/>
              <w:ind w:firstLine="0"/>
              <w:rPr>
                <w:rFonts w:ascii="Times New Roman" w:eastAsia="Calibri" w:hAnsi="Times New Roman"/>
              </w:rPr>
            </w:pPr>
            <w:r w:rsidRPr="00DA0447">
              <w:rPr>
                <w:rFonts w:ascii="Times New Roman" w:eastAsia="Calibri" w:hAnsi="Times New Roman"/>
              </w:rPr>
              <w:t>Секретарь комиссии</w:t>
            </w:r>
          </w:p>
        </w:tc>
        <w:tc>
          <w:tcPr>
            <w:tcW w:w="336" w:type="dxa"/>
            <w:hideMark/>
          </w:tcPr>
          <w:p w:rsidR="00092004" w:rsidRPr="00DA0447" w:rsidRDefault="003B7351" w:rsidP="00233F10">
            <w:pPr>
              <w:widowControl w:val="0"/>
              <w:autoSpaceDE w:val="0"/>
              <w:autoSpaceDN w:val="0"/>
              <w:adjustRightInd w:val="0"/>
              <w:ind w:firstLine="0"/>
              <w:jc w:val="center"/>
              <w:rPr>
                <w:rFonts w:ascii="Times New Roman" w:eastAsia="Calibri" w:hAnsi="Times New Roman"/>
              </w:rPr>
            </w:pPr>
            <w:r w:rsidRPr="00DA0447">
              <w:rPr>
                <w:rFonts w:ascii="Times New Roman" w:eastAsia="Calibri" w:hAnsi="Times New Roman"/>
              </w:rPr>
              <w:t>–</w:t>
            </w:r>
          </w:p>
        </w:tc>
        <w:tc>
          <w:tcPr>
            <w:tcW w:w="6159" w:type="dxa"/>
          </w:tcPr>
          <w:p w:rsidR="00092004" w:rsidRPr="00DA0447" w:rsidRDefault="003C2D1A" w:rsidP="00233F10">
            <w:pPr>
              <w:widowControl w:val="0"/>
              <w:autoSpaceDE w:val="0"/>
              <w:autoSpaceDN w:val="0"/>
              <w:adjustRightInd w:val="0"/>
              <w:ind w:firstLine="0"/>
              <w:rPr>
                <w:rFonts w:ascii="Times New Roman" w:eastAsia="Calibri" w:hAnsi="Times New Roman"/>
              </w:rPr>
            </w:pPr>
            <w:r w:rsidRPr="00DA0447">
              <w:rPr>
                <w:rFonts w:ascii="Times New Roman" w:eastAsia="Calibri" w:hAnsi="Times New Roman"/>
              </w:rPr>
              <w:t>г</w:t>
            </w:r>
            <w:r w:rsidR="002A57F3" w:rsidRPr="00DA0447">
              <w:rPr>
                <w:rFonts w:ascii="Times New Roman" w:eastAsia="Calibri" w:hAnsi="Times New Roman"/>
              </w:rPr>
              <w:t xml:space="preserve">лавный специалист отдела культуры </w:t>
            </w:r>
            <w:r w:rsidR="00C611A7" w:rsidRPr="00DA0447">
              <w:rPr>
                <w:rFonts w:ascii="Times New Roman" w:eastAsia="Calibri" w:hAnsi="Times New Roman"/>
              </w:rPr>
              <w:t xml:space="preserve"> </w:t>
            </w:r>
            <w:r w:rsidR="00092004" w:rsidRPr="00DA0447">
              <w:rPr>
                <w:rFonts w:ascii="Times New Roman" w:eastAsia="Calibri" w:hAnsi="Times New Roman"/>
              </w:rPr>
              <w:t xml:space="preserve">администрации </w:t>
            </w:r>
            <w:proofErr w:type="spellStart"/>
            <w:r w:rsidR="00092004" w:rsidRPr="00DA0447">
              <w:rPr>
                <w:rFonts w:ascii="Times New Roman" w:eastAsia="Calibri" w:hAnsi="Times New Roman"/>
              </w:rPr>
              <w:t>Кондинского</w:t>
            </w:r>
            <w:proofErr w:type="spellEnd"/>
            <w:r w:rsidR="00092004" w:rsidRPr="00DA0447">
              <w:rPr>
                <w:rFonts w:ascii="Times New Roman" w:eastAsia="Calibri" w:hAnsi="Times New Roman"/>
              </w:rPr>
              <w:t xml:space="preserve"> района</w:t>
            </w:r>
          </w:p>
          <w:p w:rsidR="00092004" w:rsidRPr="00DA0447" w:rsidRDefault="00092004" w:rsidP="00233F10">
            <w:pPr>
              <w:widowControl w:val="0"/>
              <w:autoSpaceDE w:val="0"/>
              <w:autoSpaceDN w:val="0"/>
              <w:adjustRightInd w:val="0"/>
              <w:ind w:firstLine="0"/>
              <w:rPr>
                <w:rFonts w:ascii="Times New Roman" w:eastAsia="Calibri" w:hAnsi="Times New Roman"/>
              </w:rPr>
            </w:pPr>
          </w:p>
        </w:tc>
      </w:tr>
      <w:tr w:rsidR="003B7351" w:rsidRPr="00DA0447" w:rsidTr="002A57F3">
        <w:trPr>
          <w:trHeight w:val="68"/>
          <w:jc w:val="center"/>
        </w:trPr>
        <w:tc>
          <w:tcPr>
            <w:tcW w:w="3052" w:type="dxa"/>
            <w:hideMark/>
          </w:tcPr>
          <w:p w:rsidR="00092004" w:rsidRPr="00DA0447" w:rsidRDefault="00092004" w:rsidP="00233F10">
            <w:pPr>
              <w:widowControl w:val="0"/>
              <w:autoSpaceDE w:val="0"/>
              <w:autoSpaceDN w:val="0"/>
              <w:adjustRightInd w:val="0"/>
              <w:ind w:firstLine="0"/>
              <w:rPr>
                <w:rFonts w:ascii="Times New Roman" w:eastAsia="Calibri" w:hAnsi="Times New Roman"/>
              </w:rPr>
            </w:pPr>
          </w:p>
        </w:tc>
        <w:tc>
          <w:tcPr>
            <w:tcW w:w="336" w:type="dxa"/>
          </w:tcPr>
          <w:p w:rsidR="00092004" w:rsidRPr="00DA0447" w:rsidRDefault="00092004" w:rsidP="00233F10">
            <w:pPr>
              <w:widowControl w:val="0"/>
              <w:autoSpaceDE w:val="0"/>
              <w:autoSpaceDN w:val="0"/>
              <w:adjustRightInd w:val="0"/>
              <w:ind w:firstLine="0"/>
              <w:jc w:val="center"/>
              <w:rPr>
                <w:rFonts w:ascii="Times New Roman" w:eastAsia="Calibri" w:hAnsi="Times New Roman"/>
              </w:rPr>
            </w:pPr>
          </w:p>
        </w:tc>
        <w:tc>
          <w:tcPr>
            <w:tcW w:w="6159" w:type="dxa"/>
          </w:tcPr>
          <w:p w:rsidR="00092004" w:rsidRPr="00DA0447" w:rsidRDefault="00092004" w:rsidP="00233F10">
            <w:pPr>
              <w:widowControl w:val="0"/>
              <w:autoSpaceDE w:val="0"/>
              <w:autoSpaceDN w:val="0"/>
              <w:adjustRightInd w:val="0"/>
              <w:ind w:firstLine="0"/>
              <w:rPr>
                <w:rFonts w:ascii="Times New Roman" w:eastAsia="Calibri" w:hAnsi="Times New Roman"/>
              </w:rPr>
            </w:pPr>
          </w:p>
        </w:tc>
      </w:tr>
      <w:tr w:rsidR="000C585F" w:rsidRPr="00DA0447" w:rsidTr="001F6CA7">
        <w:trPr>
          <w:trHeight w:val="68"/>
          <w:jc w:val="center"/>
        </w:trPr>
        <w:tc>
          <w:tcPr>
            <w:tcW w:w="3052" w:type="dxa"/>
          </w:tcPr>
          <w:p w:rsidR="000C585F" w:rsidRPr="00DA0447" w:rsidRDefault="000C585F" w:rsidP="00233F10">
            <w:pPr>
              <w:widowControl w:val="0"/>
              <w:autoSpaceDE w:val="0"/>
              <w:autoSpaceDN w:val="0"/>
              <w:adjustRightInd w:val="0"/>
              <w:ind w:firstLine="0"/>
              <w:rPr>
                <w:rFonts w:ascii="Times New Roman" w:eastAsia="Calibri" w:hAnsi="Times New Roman"/>
              </w:rPr>
            </w:pPr>
            <w:r w:rsidRPr="00DA0447">
              <w:rPr>
                <w:rFonts w:ascii="Times New Roman" w:eastAsia="Calibri" w:hAnsi="Times New Roman"/>
              </w:rPr>
              <w:t xml:space="preserve">Члены комиссии     </w:t>
            </w:r>
          </w:p>
        </w:tc>
        <w:tc>
          <w:tcPr>
            <w:tcW w:w="336" w:type="dxa"/>
            <w:hideMark/>
          </w:tcPr>
          <w:p w:rsidR="000C585F" w:rsidRPr="00DA0447" w:rsidRDefault="000C585F" w:rsidP="00233F10">
            <w:pPr>
              <w:widowControl w:val="0"/>
              <w:autoSpaceDE w:val="0"/>
              <w:autoSpaceDN w:val="0"/>
              <w:adjustRightInd w:val="0"/>
              <w:ind w:firstLine="0"/>
              <w:jc w:val="center"/>
              <w:rPr>
                <w:rFonts w:ascii="Times New Roman" w:eastAsia="Calibri" w:hAnsi="Times New Roman"/>
              </w:rPr>
            </w:pPr>
            <w:r w:rsidRPr="00DA0447">
              <w:rPr>
                <w:rFonts w:ascii="Times New Roman" w:eastAsia="Calibri" w:hAnsi="Times New Roman"/>
              </w:rPr>
              <w:t>–</w:t>
            </w:r>
          </w:p>
        </w:tc>
        <w:tc>
          <w:tcPr>
            <w:tcW w:w="6159" w:type="dxa"/>
          </w:tcPr>
          <w:p w:rsidR="000C585F" w:rsidRPr="00DA0447" w:rsidRDefault="000C585F" w:rsidP="00233F10">
            <w:pPr>
              <w:widowControl w:val="0"/>
              <w:autoSpaceDE w:val="0"/>
              <w:autoSpaceDN w:val="0"/>
              <w:adjustRightInd w:val="0"/>
              <w:ind w:firstLine="0"/>
              <w:rPr>
                <w:rFonts w:ascii="Times New Roman" w:eastAsia="Calibri" w:hAnsi="Times New Roman"/>
              </w:rPr>
            </w:pPr>
            <w:r w:rsidRPr="00DA0447">
              <w:rPr>
                <w:rFonts w:ascii="Times New Roman" w:eastAsia="Calibri" w:hAnsi="Times New Roman"/>
              </w:rPr>
              <w:t xml:space="preserve">начальник отдела культуры  администрации </w:t>
            </w:r>
            <w:proofErr w:type="spellStart"/>
            <w:r w:rsidRPr="00DA0447">
              <w:rPr>
                <w:rFonts w:ascii="Times New Roman" w:eastAsia="Calibri" w:hAnsi="Times New Roman"/>
              </w:rPr>
              <w:t>Кондинского</w:t>
            </w:r>
            <w:proofErr w:type="spellEnd"/>
            <w:r w:rsidRPr="00DA0447">
              <w:rPr>
                <w:rFonts w:ascii="Times New Roman" w:eastAsia="Calibri" w:hAnsi="Times New Roman"/>
              </w:rPr>
              <w:t xml:space="preserve"> района, заместитель председателя комиссии</w:t>
            </w:r>
          </w:p>
          <w:p w:rsidR="000C585F" w:rsidRPr="00DA0447" w:rsidRDefault="000C585F" w:rsidP="00233F10">
            <w:pPr>
              <w:widowControl w:val="0"/>
              <w:autoSpaceDE w:val="0"/>
              <w:autoSpaceDN w:val="0"/>
              <w:adjustRightInd w:val="0"/>
              <w:ind w:firstLine="0"/>
              <w:rPr>
                <w:rFonts w:ascii="Times New Roman" w:eastAsia="Calibri" w:hAnsi="Times New Roman"/>
              </w:rPr>
            </w:pPr>
          </w:p>
        </w:tc>
      </w:tr>
      <w:tr w:rsidR="003B7351" w:rsidRPr="00DA0447" w:rsidTr="002A57F3">
        <w:trPr>
          <w:trHeight w:val="68"/>
          <w:jc w:val="center"/>
        </w:trPr>
        <w:tc>
          <w:tcPr>
            <w:tcW w:w="3052" w:type="dxa"/>
          </w:tcPr>
          <w:p w:rsidR="00092004" w:rsidRPr="00DA0447" w:rsidRDefault="00092004" w:rsidP="00233F10">
            <w:pPr>
              <w:widowControl w:val="0"/>
              <w:autoSpaceDE w:val="0"/>
              <w:autoSpaceDN w:val="0"/>
              <w:adjustRightInd w:val="0"/>
              <w:ind w:firstLine="0"/>
              <w:rPr>
                <w:rFonts w:ascii="Times New Roman" w:eastAsia="Calibri" w:hAnsi="Times New Roman"/>
              </w:rPr>
            </w:pPr>
          </w:p>
        </w:tc>
        <w:tc>
          <w:tcPr>
            <w:tcW w:w="336" w:type="dxa"/>
            <w:hideMark/>
          </w:tcPr>
          <w:p w:rsidR="00092004" w:rsidRPr="00DA0447" w:rsidRDefault="003B7351" w:rsidP="00233F10">
            <w:pPr>
              <w:widowControl w:val="0"/>
              <w:autoSpaceDE w:val="0"/>
              <w:autoSpaceDN w:val="0"/>
              <w:adjustRightInd w:val="0"/>
              <w:ind w:firstLine="0"/>
              <w:jc w:val="center"/>
              <w:rPr>
                <w:rFonts w:ascii="Times New Roman" w:eastAsia="Calibri" w:hAnsi="Times New Roman"/>
              </w:rPr>
            </w:pPr>
            <w:r w:rsidRPr="00DA0447">
              <w:rPr>
                <w:rFonts w:ascii="Times New Roman" w:eastAsia="Calibri" w:hAnsi="Times New Roman"/>
              </w:rPr>
              <w:t>–</w:t>
            </w:r>
          </w:p>
        </w:tc>
        <w:tc>
          <w:tcPr>
            <w:tcW w:w="6159" w:type="dxa"/>
          </w:tcPr>
          <w:p w:rsidR="00092004" w:rsidRPr="00DA0447" w:rsidRDefault="00092004" w:rsidP="00233F10">
            <w:pPr>
              <w:widowControl w:val="0"/>
              <w:autoSpaceDE w:val="0"/>
              <w:autoSpaceDN w:val="0"/>
              <w:adjustRightInd w:val="0"/>
              <w:ind w:firstLine="0"/>
              <w:rPr>
                <w:rFonts w:ascii="Times New Roman" w:eastAsia="Calibri" w:hAnsi="Times New Roman"/>
              </w:rPr>
            </w:pPr>
            <w:r w:rsidRPr="00DA0447">
              <w:rPr>
                <w:rFonts w:ascii="Times New Roman" w:eastAsia="Calibri" w:hAnsi="Times New Roman"/>
              </w:rPr>
              <w:t xml:space="preserve">заместитель главы </w:t>
            </w:r>
            <w:proofErr w:type="spellStart"/>
            <w:r w:rsidRPr="00DA0447">
              <w:rPr>
                <w:rFonts w:ascii="Times New Roman" w:eastAsia="Calibri" w:hAnsi="Times New Roman"/>
              </w:rPr>
              <w:t>Кондинского</w:t>
            </w:r>
            <w:proofErr w:type="spellEnd"/>
            <w:r w:rsidRPr="00DA0447">
              <w:rPr>
                <w:rFonts w:ascii="Times New Roman" w:eastAsia="Calibri" w:hAnsi="Times New Roman"/>
              </w:rPr>
              <w:t xml:space="preserve"> района, курирующий вопросы экономического развития и финансов</w:t>
            </w:r>
          </w:p>
          <w:p w:rsidR="00092004" w:rsidRPr="00DA0447" w:rsidRDefault="00092004" w:rsidP="00233F10">
            <w:pPr>
              <w:widowControl w:val="0"/>
              <w:autoSpaceDE w:val="0"/>
              <w:autoSpaceDN w:val="0"/>
              <w:adjustRightInd w:val="0"/>
              <w:ind w:firstLine="0"/>
              <w:rPr>
                <w:rFonts w:ascii="Times New Roman" w:eastAsia="Calibri" w:hAnsi="Times New Roman"/>
              </w:rPr>
            </w:pPr>
          </w:p>
        </w:tc>
      </w:tr>
      <w:tr w:rsidR="002A57F3" w:rsidRPr="00DA0447" w:rsidTr="002A57F3">
        <w:trPr>
          <w:trHeight w:val="949"/>
          <w:jc w:val="center"/>
        </w:trPr>
        <w:tc>
          <w:tcPr>
            <w:tcW w:w="3052" w:type="dxa"/>
          </w:tcPr>
          <w:p w:rsidR="002A57F3" w:rsidRPr="00DA0447" w:rsidRDefault="002A57F3" w:rsidP="00233F10">
            <w:pPr>
              <w:widowControl w:val="0"/>
              <w:autoSpaceDE w:val="0"/>
              <w:autoSpaceDN w:val="0"/>
              <w:adjustRightInd w:val="0"/>
              <w:ind w:firstLine="0"/>
              <w:jc w:val="center"/>
              <w:rPr>
                <w:rFonts w:ascii="Times New Roman" w:eastAsia="Calibri" w:hAnsi="Times New Roman"/>
              </w:rPr>
            </w:pPr>
          </w:p>
        </w:tc>
        <w:tc>
          <w:tcPr>
            <w:tcW w:w="336" w:type="dxa"/>
            <w:hideMark/>
          </w:tcPr>
          <w:p w:rsidR="002A57F3" w:rsidRPr="00DA0447" w:rsidRDefault="002A57F3" w:rsidP="00233F10">
            <w:pPr>
              <w:widowControl w:val="0"/>
              <w:autoSpaceDE w:val="0"/>
              <w:autoSpaceDN w:val="0"/>
              <w:adjustRightInd w:val="0"/>
              <w:ind w:firstLine="0"/>
              <w:jc w:val="center"/>
              <w:rPr>
                <w:rFonts w:ascii="Times New Roman" w:eastAsia="Calibri" w:hAnsi="Times New Roman"/>
              </w:rPr>
            </w:pPr>
            <w:r w:rsidRPr="00DA0447">
              <w:rPr>
                <w:rFonts w:ascii="Times New Roman" w:eastAsia="Calibri" w:hAnsi="Times New Roman"/>
              </w:rPr>
              <w:t>–</w:t>
            </w:r>
          </w:p>
        </w:tc>
        <w:tc>
          <w:tcPr>
            <w:tcW w:w="6159" w:type="dxa"/>
          </w:tcPr>
          <w:p w:rsidR="00BD3E64" w:rsidRPr="00DA0447" w:rsidRDefault="00BD3E64" w:rsidP="00233F10">
            <w:pPr>
              <w:widowControl w:val="0"/>
              <w:autoSpaceDE w:val="0"/>
              <w:autoSpaceDN w:val="0"/>
              <w:adjustRightInd w:val="0"/>
              <w:ind w:firstLine="0"/>
              <w:rPr>
                <w:rFonts w:ascii="Times New Roman" w:eastAsia="Calibri" w:hAnsi="Times New Roman"/>
              </w:rPr>
            </w:pPr>
            <w:r w:rsidRPr="00DA0447">
              <w:rPr>
                <w:rFonts w:ascii="Times New Roman" w:eastAsia="Calibri" w:hAnsi="Times New Roman"/>
              </w:rPr>
              <w:t xml:space="preserve">председатель комитета по финансам и налоговой политике администрации </w:t>
            </w:r>
            <w:proofErr w:type="spellStart"/>
            <w:r w:rsidRPr="00DA0447">
              <w:rPr>
                <w:rFonts w:ascii="Times New Roman" w:eastAsia="Calibri" w:hAnsi="Times New Roman"/>
              </w:rPr>
              <w:t>Кондинского</w:t>
            </w:r>
            <w:proofErr w:type="spellEnd"/>
            <w:r w:rsidRPr="00DA0447">
              <w:rPr>
                <w:rFonts w:ascii="Times New Roman" w:eastAsia="Calibri" w:hAnsi="Times New Roman"/>
              </w:rPr>
              <w:t xml:space="preserve"> района</w:t>
            </w:r>
          </w:p>
          <w:p w:rsidR="002A57F3" w:rsidRPr="00DA0447" w:rsidRDefault="002A57F3" w:rsidP="00233F10">
            <w:pPr>
              <w:widowControl w:val="0"/>
              <w:autoSpaceDE w:val="0"/>
              <w:autoSpaceDN w:val="0"/>
              <w:adjustRightInd w:val="0"/>
              <w:ind w:firstLine="0"/>
              <w:rPr>
                <w:rFonts w:ascii="Times New Roman" w:eastAsia="Calibri" w:hAnsi="Times New Roman"/>
              </w:rPr>
            </w:pPr>
          </w:p>
        </w:tc>
      </w:tr>
      <w:tr w:rsidR="00BD3E64" w:rsidRPr="00DA0447" w:rsidTr="001F6CA7">
        <w:trPr>
          <w:trHeight w:val="949"/>
          <w:jc w:val="center"/>
        </w:trPr>
        <w:tc>
          <w:tcPr>
            <w:tcW w:w="3052" w:type="dxa"/>
          </w:tcPr>
          <w:p w:rsidR="00BD3E64" w:rsidRPr="00DA0447" w:rsidRDefault="00BD3E64" w:rsidP="00233F10">
            <w:pPr>
              <w:widowControl w:val="0"/>
              <w:autoSpaceDE w:val="0"/>
              <w:autoSpaceDN w:val="0"/>
              <w:adjustRightInd w:val="0"/>
              <w:ind w:firstLine="0"/>
              <w:jc w:val="center"/>
              <w:rPr>
                <w:rFonts w:ascii="Times New Roman" w:eastAsia="Calibri" w:hAnsi="Times New Roman"/>
              </w:rPr>
            </w:pPr>
          </w:p>
        </w:tc>
        <w:tc>
          <w:tcPr>
            <w:tcW w:w="336" w:type="dxa"/>
            <w:hideMark/>
          </w:tcPr>
          <w:p w:rsidR="00BD3E64" w:rsidRPr="00DA0447" w:rsidRDefault="00BD3E64" w:rsidP="00233F10">
            <w:pPr>
              <w:widowControl w:val="0"/>
              <w:autoSpaceDE w:val="0"/>
              <w:autoSpaceDN w:val="0"/>
              <w:adjustRightInd w:val="0"/>
              <w:ind w:firstLine="0"/>
              <w:jc w:val="center"/>
              <w:rPr>
                <w:rFonts w:ascii="Times New Roman" w:eastAsia="Calibri" w:hAnsi="Times New Roman"/>
              </w:rPr>
            </w:pPr>
            <w:r w:rsidRPr="00DA0447">
              <w:rPr>
                <w:rFonts w:ascii="Times New Roman" w:eastAsia="Calibri" w:hAnsi="Times New Roman"/>
              </w:rPr>
              <w:t>–</w:t>
            </w:r>
          </w:p>
        </w:tc>
        <w:tc>
          <w:tcPr>
            <w:tcW w:w="6159" w:type="dxa"/>
          </w:tcPr>
          <w:p w:rsidR="00BD3E64" w:rsidRPr="00DA0447" w:rsidRDefault="00BD3E64" w:rsidP="00233F10">
            <w:pPr>
              <w:widowControl w:val="0"/>
              <w:autoSpaceDE w:val="0"/>
              <w:autoSpaceDN w:val="0"/>
              <w:adjustRightInd w:val="0"/>
              <w:ind w:firstLine="0"/>
              <w:rPr>
                <w:rFonts w:ascii="Times New Roman" w:eastAsia="Calibri" w:hAnsi="Times New Roman"/>
              </w:rPr>
            </w:pPr>
            <w:r w:rsidRPr="00DA0447">
              <w:rPr>
                <w:rFonts w:ascii="Times New Roman" w:eastAsia="Calibri" w:hAnsi="Times New Roman"/>
              </w:rPr>
              <w:t xml:space="preserve">начальник юридическо-правового управления администрации </w:t>
            </w:r>
            <w:proofErr w:type="spellStart"/>
            <w:r w:rsidRPr="00DA0447">
              <w:rPr>
                <w:rFonts w:ascii="Times New Roman" w:eastAsia="Calibri" w:hAnsi="Times New Roman"/>
              </w:rPr>
              <w:t>Кондинского</w:t>
            </w:r>
            <w:proofErr w:type="spellEnd"/>
            <w:r w:rsidRPr="00DA0447">
              <w:rPr>
                <w:rFonts w:ascii="Times New Roman" w:eastAsia="Calibri" w:hAnsi="Times New Roman"/>
              </w:rPr>
              <w:t xml:space="preserve"> район</w:t>
            </w:r>
          </w:p>
        </w:tc>
      </w:tr>
      <w:tr w:rsidR="003B7351" w:rsidRPr="00DA0447" w:rsidTr="002A57F3">
        <w:trPr>
          <w:trHeight w:val="68"/>
          <w:jc w:val="center"/>
        </w:trPr>
        <w:tc>
          <w:tcPr>
            <w:tcW w:w="3052" w:type="dxa"/>
          </w:tcPr>
          <w:p w:rsidR="00092004" w:rsidRPr="00DA0447" w:rsidRDefault="00092004" w:rsidP="00233F10">
            <w:pPr>
              <w:widowControl w:val="0"/>
              <w:autoSpaceDE w:val="0"/>
              <w:autoSpaceDN w:val="0"/>
              <w:adjustRightInd w:val="0"/>
              <w:ind w:firstLine="0"/>
              <w:jc w:val="center"/>
              <w:rPr>
                <w:rFonts w:ascii="Times New Roman" w:eastAsia="Calibri" w:hAnsi="Times New Roman"/>
              </w:rPr>
            </w:pPr>
          </w:p>
        </w:tc>
        <w:tc>
          <w:tcPr>
            <w:tcW w:w="336" w:type="dxa"/>
            <w:hideMark/>
          </w:tcPr>
          <w:p w:rsidR="00092004" w:rsidRPr="00DA0447" w:rsidRDefault="003B7351" w:rsidP="00233F10">
            <w:pPr>
              <w:widowControl w:val="0"/>
              <w:autoSpaceDE w:val="0"/>
              <w:autoSpaceDN w:val="0"/>
              <w:adjustRightInd w:val="0"/>
              <w:ind w:firstLine="0"/>
              <w:jc w:val="center"/>
              <w:rPr>
                <w:rFonts w:ascii="Times New Roman" w:eastAsia="Calibri" w:hAnsi="Times New Roman"/>
              </w:rPr>
            </w:pPr>
            <w:r w:rsidRPr="00DA0447">
              <w:rPr>
                <w:rFonts w:ascii="Times New Roman" w:eastAsia="Calibri" w:hAnsi="Times New Roman"/>
              </w:rPr>
              <w:t>–</w:t>
            </w:r>
          </w:p>
        </w:tc>
        <w:tc>
          <w:tcPr>
            <w:tcW w:w="6159" w:type="dxa"/>
          </w:tcPr>
          <w:p w:rsidR="00092004" w:rsidRPr="00DA0447" w:rsidRDefault="00092004" w:rsidP="00233F10">
            <w:pPr>
              <w:widowControl w:val="0"/>
              <w:autoSpaceDE w:val="0"/>
              <w:autoSpaceDN w:val="0"/>
              <w:adjustRightInd w:val="0"/>
              <w:ind w:firstLine="0"/>
              <w:rPr>
                <w:rFonts w:ascii="Times New Roman" w:eastAsia="Calibri" w:hAnsi="Times New Roman"/>
              </w:rPr>
            </w:pPr>
            <w:r w:rsidRPr="00DA0447">
              <w:rPr>
                <w:rFonts w:ascii="Times New Roman" w:eastAsia="Calibri" w:hAnsi="Times New Roman"/>
              </w:rPr>
              <w:t xml:space="preserve">представитель Общественного </w:t>
            </w:r>
            <w:r w:rsidR="00BD3E64" w:rsidRPr="00DA0447">
              <w:rPr>
                <w:rFonts w:ascii="Times New Roman" w:eastAsia="Calibri" w:hAnsi="Times New Roman"/>
              </w:rPr>
              <w:t>С</w:t>
            </w:r>
            <w:r w:rsidRPr="00DA0447">
              <w:rPr>
                <w:rFonts w:ascii="Times New Roman" w:eastAsia="Calibri" w:hAnsi="Times New Roman"/>
              </w:rPr>
              <w:t xml:space="preserve">овета </w:t>
            </w:r>
            <w:proofErr w:type="spellStart"/>
            <w:r w:rsidRPr="00DA0447">
              <w:rPr>
                <w:rFonts w:ascii="Times New Roman" w:eastAsia="Calibri" w:hAnsi="Times New Roman"/>
              </w:rPr>
              <w:t>Кондинского</w:t>
            </w:r>
            <w:proofErr w:type="spellEnd"/>
            <w:r w:rsidRPr="00DA0447">
              <w:rPr>
                <w:rFonts w:ascii="Times New Roman" w:eastAsia="Calibri" w:hAnsi="Times New Roman"/>
              </w:rPr>
              <w:t xml:space="preserve"> района</w:t>
            </w:r>
            <w:r w:rsidR="00BD3E64" w:rsidRPr="00DA0447">
              <w:rPr>
                <w:rFonts w:ascii="Times New Roman" w:eastAsia="Calibri" w:hAnsi="Times New Roman"/>
              </w:rPr>
              <w:t xml:space="preserve"> (по согласованию)</w:t>
            </w:r>
          </w:p>
          <w:p w:rsidR="00092004" w:rsidRPr="00DA0447" w:rsidRDefault="00092004" w:rsidP="00233F10">
            <w:pPr>
              <w:widowControl w:val="0"/>
              <w:autoSpaceDE w:val="0"/>
              <w:autoSpaceDN w:val="0"/>
              <w:adjustRightInd w:val="0"/>
              <w:ind w:firstLine="0"/>
              <w:rPr>
                <w:rFonts w:ascii="Times New Roman" w:eastAsia="Calibri" w:hAnsi="Times New Roman"/>
              </w:rPr>
            </w:pPr>
          </w:p>
        </w:tc>
      </w:tr>
      <w:tr w:rsidR="003B7351" w:rsidRPr="00DA0447" w:rsidTr="002A57F3">
        <w:trPr>
          <w:trHeight w:val="68"/>
          <w:jc w:val="center"/>
        </w:trPr>
        <w:tc>
          <w:tcPr>
            <w:tcW w:w="3052" w:type="dxa"/>
          </w:tcPr>
          <w:p w:rsidR="00092004" w:rsidRPr="00DA0447" w:rsidRDefault="00092004" w:rsidP="00233F10">
            <w:pPr>
              <w:widowControl w:val="0"/>
              <w:autoSpaceDE w:val="0"/>
              <w:autoSpaceDN w:val="0"/>
              <w:adjustRightInd w:val="0"/>
              <w:ind w:firstLine="0"/>
              <w:jc w:val="center"/>
              <w:rPr>
                <w:rFonts w:ascii="Times New Roman" w:eastAsia="Calibri" w:hAnsi="Times New Roman"/>
              </w:rPr>
            </w:pPr>
          </w:p>
        </w:tc>
        <w:tc>
          <w:tcPr>
            <w:tcW w:w="336" w:type="dxa"/>
            <w:hideMark/>
          </w:tcPr>
          <w:p w:rsidR="00092004" w:rsidRPr="00DA0447" w:rsidRDefault="003B7351" w:rsidP="00233F10">
            <w:pPr>
              <w:widowControl w:val="0"/>
              <w:autoSpaceDE w:val="0"/>
              <w:autoSpaceDN w:val="0"/>
              <w:adjustRightInd w:val="0"/>
              <w:ind w:firstLine="0"/>
              <w:jc w:val="center"/>
              <w:rPr>
                <w:rFonts w:ascii="Times New Roman" w:eastAsia="Calibri" w:hAnsi="Times New Roman"/>
              </w:rPr>
            </w:pPr>
            <w:r w:rsidRPr="00DA0447">
              <w:rPr>
                <w:rFonts w:ascii="Times New Roman" w:eastAsia="Calibri" w:hAnsi="Times New Roman"/>
              </w:rPr>
              <w:t>–</w:t>
            </w:r>
          </w:p>
        </w:tc>
        <w:tc>
          <w:tcPr>
            <w:tcW w:w="6159" w:type="dxa"/>
          </w:tcPr>
          <w:p w:rsidR="00092004" w:rsidRPr="00DA0447" w:rsidRDefault="00092004" w:rsidP="00233F10">
            <w:pPr>
              <w:widowControl w:val="0"/>
              <w:autoSpaceDE w:val="0"/>
              <w:autoSpaceDN w:val="0"/>
              <w:adjustRightInd w:val="0"/>
              <w:ind w:firstLine="0"/>
              <w:rPr>
                <w:rFonts w:ascii="Times New Roman" w:eastAsia="Calibri" w:hAnsi="Times New Roman"/>
              </w:rPr>
            </w:pPr>
            <w:r w:rsidRPr="00DA0447">
              <w:rPr>
                <w:rFonts w:ascii="Times New Roman" w:eastAsia="Calibri" w:hAnsi="Times New Roman"/>
              </w:rPr>
              <w:t>представители муниципальных учреждений</w:t>
            </w:r>
            <w:r w:rsidR="00BD3E64" w:rsidRPr="00DA0447">
              <w:rPr>
                <w:rFonts w:ascii="Times New Roman" w:eastAsia="Calibri" w:hAnsi="Times New Roman"/>
              </w:rPr>
              <w:t xml:space="preserve"> (по согласованию)</w:t>
            </w:r>
          </w:p>
          <w:p w:rsidR="00092004" w:rsidRPr="00DA0447" w:rsidRDefault="00092004" w:rsidP="00233F10">
            <w:pPr>
              <w:widowControl w:val="0"/>
              <w:autoSpaceDE w:val="0"/>
              <w:autoSpaceDN w:val="0"/>
              <w:adjustRightInd w:val="0"/>
              <w:ind w:firstLine="0"/>
              <w:rPr>
                <w:rFonts w:ascii="Times New Roman" w:eastAsia="Calibri" w:hAnsi="Times New Roman"/>
              </w:rPr>
            </w:pPr>
          </w:p>
        </w:tc>
      </w:tr>
      <w:tr w:rsidR="00092004" w:rsidRPr="00DA0447" w:rsidTr="002A57F3">
        <w:trPr>
          <w:trHeight w:val="68"/>
          <w:jc w:val="center"/>
        </w:trPr>
        <w:tc>
          <w:tcPr>
            <w:tcW w:w="3052" w:type="dxa"/>
          </w:tcPr>
          <w:p w:rsidR="00092004" w:rsidRPr="00DA0447" w:rsidRDefault="00092004" w:rsidP="00233F10">
            <w:pPr>
              <w:widowControl w:val="0"/>
              <w:autoSpaceDE w:val="0"/>
              <w:autoSpaceDN w:val="0"/>
              <w:adjustRightInd w:val="0"/>
              <w:ind w:firstLine="0"/>
              <w:jc w:val="center"/>
              <w:rPr>
                <w:rFonts w:ascii="Times New Roman" w:eastAsia="Calibri" w:hAnsi="Times New Roman"/>
              </w:rPr>
            </w:pPr>
          </w:p>
        </w:tc>
        <w:tc>
          <w:tcPr>
            <w:tcW w:w="336" w:type="dxa"/>
            <w:hideMark/>
          </w:tcPr>
          <w:p w:rsidR="00092004" w:rsidRPr="00DA0447" w:rsidRDefault="003B7351" w:rsidP="00233F10">
            <w:pPr>
              <w:widowControl w:val="0"/>
              <w:autoSpaceDE w:val="0"/>
              <w:autoSpaceDN w:val="0"/>
              <w:adjustRightInd w:val="0"/>
              <w:ind w:firstLine="0"/>
              <w:jc w:val="center"/>
              <w:rPr>
                <w:rFonts w:ascii="Times New Roman" w:eastAsia="Calibri" w:hAnsi="Times New Roman"/>
              </w:rPr>
            </w:pPr>
            <w:r w:rsidRPr="00DA0447">
              <w:rPr>
                <w:rFonts w:ascii="Times New Roman" w:eastAsia="Calibri" w:hAnsi="Times New Roman"/>
              </w:rPr>
              <w:t>–</w:t>
            </w:r>
          </w:p>
        </w:tc>
        <w:tc>
          <w:tcPr>
            <w:tcW w:w="6159" w:type="dxa"/>
          </w:tcPr>
          <w:p w:rsidR="00BD3E64" w:rsidRPr="00DA0447" w:rsidRDefault="00092004" w:rsidP="00233F10">
            <w:pPr>
              <w:widowControl w:val="0"/>
              <w:autoSpaceDE w:val="0"/>
              <w:autoSpaceDN w:val="0"/>
              <w:adjustRightInd w:val="0"/>
              <w:ind w:firstLine="0"/>
              <w:rPr>
                <w:rFonts w:ascii="Times New Roman" w:eastAsia="Calibri" w:hAnsi="Times New Roman"/>
              </w:rPr>
            </w:pPr>
            <w:r w:rsidRPr="00DA0447">
              <w:rPr>
                <w:rFonts w:ascii="Times New Roman" w:eastAsia="Calibri" w:hAnsi="Times New Roman"/>
              </w:rPr>
              <w:t>представители общественных организаций</w:t>
            </w:r>
            <w:r w:rsidR="00BD3E64" w:rsidRPr="00DA0447">
              <w:rPr>
                <w:rFonts w:ascii="Times New Roman" w:eastAsia="Calibri" w:hAnsi="Times New Roman"/>
              </w:rPr>
              <w:t xml:space="preserve"> (по согласованию)</w:t>
            </w:r>
          </w:p>
          <w:p w:rsidR="00092004" w:rsidRPr="00DA0447" w:rsidRDefault="00092004" w:rsidP="00233F10">
            <w:pPr>
              <w:widowControl w:val="0"/>
              <w:autoSpaceDE w:val="0"/>
              <w:autoSpaceDN w:val="0"/>
              <w:adjustRightInd w:val="0"/>
              <w:ind w:firstLine="0"/>
              <w:rPr>
                <w:rFonts w:ascii="Times New Roman" w:eastAsia="Calibri" w:hAnsi="Times New Roman"/>
              </w:rPr>
            </w:pPr>
          </w:p>
          <w:p w:rsidR="00092004" w:rsidRPr="00DA0447" w:rsidRDefault="00092004" w:rsidP="00233F10">
            <w:pPr>
              <w:widowControl w:val="0"/>
              <w:autoSpaceDE w:val="0"/>
              <w:autoSpaceDN w:val="0"/>
              <w:adjustRightInd w:val="0"/>
              <w:ind w:firstLine="0"/>
              <w:rPr>
                <w:rFonts w:ascii="Times New Roman" w:eastAsia="Calibri" w:hAnsi="Times New Roman"/>
              </w:rPr>
            </w:pPr>
          </w:p>
        </w:tc>
      </w:tr>
    </w:tbl>
    <w:p w:rsidR="00092004" w:rsidRPr="00DA0447" w:rsidRDefault="00092004" w:rsidP="00233F10">
      <w:pPr>
        <w:tabs>
          <w:tab w:val="left" w:pos="5103"/>
        </w:tabs>
        <w:ind w:left="5103"/>
        <w:rPr>
          <w:rFonts w:ascii="Times New Roman" w:hAnsi="Times New Roman"/>
        </w:rPr>
      </w:pPr>
    </w:p>
    <w:p w:rsidR="00092004" w:rsidRPr="00DA0447" w:rsidRDefault="00092004" w:rsidP="00233F10">
      <w:pPr>
        <w:tabs>
          <w:tab w:val="left" w:pos="5103"/>
        </w:tabs>
        <w:ind w:left="5103"/>
        <w:jc w:val="right"/>
        <w:rPr>
          <w:rFonts w:ascii="Times New Roman" w:hAnsi="Times New Roman"/>
          <w:b/>
          <w:sz w:val="32"/>
        </w:rPr>
        <w:sectPr w:rsidR="00092004" w:rsidRPr="00DA0447" w:rsidSect="00971F92">
          <w:pgSz w:w="11909" w:h="16834"/>
          <w:pgMar w:top="1134" w:right="567" w:bottom="992" w:left="1701" w:header="720" w:footer="720" w:gutter="0"/>
          <w:cols w:space="720"/>
          <w:noEndnote/>
          <w:titlePg/>
          <w:docGrid w:linePitch="326"/>
        </w:sectPr>
      </w:pPr>
    </w:p>
    <w:p w:rsidR="00092004" w:rsidRPr="00DA0447" w:rsidRDefault="00092004" w:rsidP="00233F10">
      <w:pPr>
        <w:tabs>
          <w:tab w:val="left" w:pos="5103"/>
        </w:tabs>
        <w:ind w:left="5103"/>
        <w:jc w:val="right"/>
        <w:rPr>
          <w:rFonts w:ascii="Times New Roman" w:hAnsi="Times New Roman"/>
        </w:rPr>
      </w:pPr>
      <w:r w:rsidRPr="00DA0447">
        <w:rPr>
          <w:rFonts w:ascii="Times New Roman" w:hAnsi="Times New Roman"/>
        </w:rPr>
        <w:lastRenderedPageBreak/>
        <w:t>Приложение 3 к Порядку</w:t>
      </w:r>
    </w:p>
    <w:p w:rsidR="00092004" w:rsidRPr="00DA0447" w:rsidRDefault="00092004" w:rsidP="00233F10">
      <w:pPr>
        <w:widowControl w:val="0"/>
        <w:autoSpaceDE w:val="0"/>
        <w:autoSpaceDN w:val="0"/>
        <w:adjustRightInd w:val="0"/>
        <w:jc w:val="center"/>
        <w:rPr>
          <w:rFonts w:ascii="Times New Roman" w:hAnsi="Times New Roman"/>
          <w:szCs w:val="26"/>
        </w:rPr>
      </w:pPr>
    </w:p>
    <w:p w:rsidR="00894B80" w:rsidRPr="00DA0447" w:rsidRDefault="00894B80" w:rsidP="00233F10">
      <w:pPr>
        <w:widowControl w:val="0"/>
        <w:autoSpaceDE w:val="0"/>
        <w:autoSpaceDN w:val="0"/>
        <w:adjustRightInd w:val="0"/>
        <w:jc w:val="center"/>
        <w:rPr>
          <w:rFonts w:ascii="Times New Roman" w:hAnsi="Times New Roman"/>
          <w:szCs w:val="26"/>
        </w:rPr>
      </w:pPr>
    </w:p>
    <w:p w:rsidR="00092004" w:rsidRPr="00DA0447" w:rsidRDefault="00092004" w:rsidP="00233F10">
      <w:pPr>
        <w:widowControl w:val="0"/>
        <w:autoSpaceDE w:val="0"/>
        <w:autoSpaceDN w:val="0"/>
        <w:adjustRightInd w:val="0"/>
        <w:jc w:val="center"/>
        <w:rPr>
          <w:rFonts w:ascii="Times New Roman" w:hAnsi="Times New Roman"/>
          <w:b/>
          <w:szCs w:val="26"/>
        </w:rPr>
      </w:pPr>
      <w:r w:rsidRPr="00DA0447">
        <w:rPr>
          <w:rFonts w:ascii="Times New Roman" w:hAnsi="Times New Roman"/>
          <w:b/>
          <w:szCs w:val="26"/>
        </w:rPr>
        <w:t>Положение о комиссии по предоставлению субсиди</w:t>
      </w:r>
      <w:r w:rsidR="009E59AD" w:rsidRPr="00DA0447">
        <w:rPr>
          <w:rFonts w:ascii="Times New Roman" w:hAnsi="Times New Roman"/>
          <w:b/>
          <w:szCs w:val="26"/>
        </w:rPr>
        <w:t>и</w:t>
      </w:r>
      <w:r w:rsidRPr="00DA0447">
        <w:rPr>
          <w:rFonts w:ascii="Times New Roman" w:hAnsi="Times New Roman"/>
          <w:b/>
          <w:szCs w:val="26"/>
        </w:rPr>
        <w:t xml:space="preserve"> из бюджета </w:t>
      </w:r>
    </w:p>
    <w:p w:rsidR="00092004" w:rsidRPr="00DA0447" w:rsidRDefault="00092004" w:rsidP="00233F10">
      <w:pPr>
        <w:widowControl w:val="0"/>
        <w:autoSpaceDE w:val="0"/>
        <w:autoSpaceDN w:val="0"/>
        <w:adjustRightInd w:val="0"/>
        <w:jc w:val="center"/>
        <w:rPr>
          <w:rFonts w:ascii="Times New Roman" w:hAnsi="Times New Roman"/>
          <w:b/>
          <w:szCs w:val="26"/>
        </w:rPr>
      </w:pPr>
      <w:r w:rsidRPr="00DA0447">
        <w:rPr>
          <w:rFonts w:ascii="Times New Roman" w:hAnsi="Times New Roman"/>
          <w:b/>
          <w:szCs w:val="26"/>
        </w:rPr>
        <w:t xml:space="preserve">муниципального образования </w:t>
      </w:r>
      <w:proofErr w:type="spellStart"/>
      <w:r w:rsidRPr="00DA0447">
        <w:rPr>
          <w:rFonts w:ascii="Times New Roman" w:hAnsi="Times New Roman"/>
          <w:b/>
          <w:szCs w:val="26"/>
        </w:rPr>
        <w:t>Кондинский</w:t>
      </w:r>
      <w:proofErr w:type="spellEnd"/>
      <w:r w:rsidRPr="00DA0447">
        <w:rPr>
          <w:rFonts w:ascii="Times New Roman" w:hAnsi="Times New Roman"/>
          <w:b/>
          <w:szCs w:val="26"/>
        </w:rPr>
        <w:t xml:space="preserve"> район юридическим лицам </w:t>
      </w:r>
    </w:p>
    <w:p w:rsidR="00092004" w:rsidRPr="00DA0447" w:rsidRDefault="00092004" w:rsidP="00233F10">
      <w:pPr>
        <w:widowControl w:val="0"/>
        <w:autoSpaceDE w:val="0"/>
        <w:autoSpaceDN w:val="0"/>
        <w:adjustRightInd w:val="0"/>
        <w:jc w:val="center"/>
        <w:rPr>
          <w:rFonts w:ascii="Times New Roman" w:hAnsi="Times New Roman"/>
          <w:b/>
          <w:szCs w:val="26"/>
        </w:rPr>
      </w:pPr>
      <w:r w:rsidRPr="00DA0447">
        <w:rPr>
          <w:rFonts w:ascii="Times New Roman" w:hAnsi="Times New Roman"/>
          <w:b/>
          <w:szCs w:val="26"/>
        </w:rPr>
        <w:t xml:space="preserve">(за исключением государственных или муниципальных учреждений), индивидуальным предпринимателям на </w:t>
      </w:r>
      <w:r w:rsidR="009E59AD" w:rsidRPr="00DA0447">
        <w:rPr>
          <w:rFonts w:ascii="Times New Roman" w:hAnsi="Times New Roman"/>
          <w:b/>
          <w:szCs w:val="26"/>
        </w:rPr>
        <w:t xml:space="preserve">оказание </w:t>
      </w:r>
      <w:r w:rsidRPr="00DA0447">
        <w:rPr>
          <w:rFonts w:ascii="Times New Roman" w:hAnsi="Times New Roman"/>
          <w:b/>
          <w:szCs w:val="26"/>
        </w:rPr>
        <w:t xml:space="preserve"> услуг </w:t>
      </w:r>
    </w:p>
    <w:p w:rsidR="00092004" w:rsidRPr="00DA0447" w:rsidRDefault="00092004" w:rsidP="00233F10">
      <w:pPr>
        <w:widowControl w:val="0"/>
        <w:autoSpaceDE w:val="0"/>
        <w:autoSpaceDN w:val="0"/>
        <w:adjustRightInd w:val="0"/>
        <w:jc w:val="center"/>
        <w:rPr>
          <w:rFonts w:ascii="Times New Roman" w:hAnsi="Times New Roman"/>
          <w:b/>
          <w:szCs w:val="26"/>
        </w:rPr>
      </w:pPr>
      <w:r w:rsidRPr="00DA0447">
        <w:rPr>
          <w:rFonts w:ascii="Times New Roman" w:hAnsi="Times New Roman"/>
          <w:b/>
          <w:szCs w:val="26"/>
        </w:rPr>
        <w:t xml:space="preserve">(выполнение работ) в сфере </w:t>
      </w:r>
      <w:r w:rsidR="009E59AD" w:rsidRPr="00DA0447">
        <w:rPr>
          <w:rFonts w:ascii="Times New Roman" w:hAnsi="Times New Roman"/>
          <w:b/>
          <w:szCs w:val="26"/>
        </w:rPr>
        <w:t>культуры</w:t>
      </w:r>
    </w:p>
    <w:p w:rsidR="00092004" w:rsidRPr="00DA0447" w:rsidRDefault="00092004" w:rsidP="00233F10">
      <w:pPr>
        <w:widowControl w:val="0"/>
        <w:autoSpaceDE w:val="0"/>
        <w:autoSpaceDN w:val="0"/>
        <w:adjustRightInd w:val="0"/>
        <w:jc w:val="center"/>
        <w:rPr>
          <w:rFonts w:ascii="Times New Roman" w:hAnsi="Times New Roman"/>
          <w:szCs w:val="26"/>
        </w:rPr>
      </w:pPr>
    </w:p>
    <w:p w:rsidR="00092004" w:rsidRPr="00DA0447" w:rsidRDefault="00092004" w:rsidP="00233F10">
      <w:pPr>
        <w:ind w:firstLine="0"/>
        <w:jc w:val="center"/>
        <w:outlineLvl w:val="3"/>
        <w:rPr>
          <w:rFonts w:ascii="Times New Roman" w:hAnsi="Times New Roman"/>
          <w:b/>
          <w:bCs/>
          <w:lang w:val="x-none" w:eastAsia="x-none"/>
        </w:rPr>
      </w:pPr>
      <w:r w:rsidRPr="00DA0447">
        <w:rPr>
          <w:rFonts w:ascii="Times New Roman" w:hAnsi="Times New Roman"/>
          <w:b/>
          <w:bCs/>
          <w:lang w:val="x-none" w:eastAsia="x-none"/>
        </w:rPr>
        <w:t>Статья 1. Общие положения</w:t>
      </w:r>
    </w:p>
    <w:p w:rsidR="00092004" w:rsidRPr="00DA0447" w:rsidRDefault="00092004" w:rsidP="00233F10">
      <w:pPr>
        <w:widowControl w:val="0"/>
        <w:autoSpaceDE w:val="0"/>
        <w:autoSpaceDN w:val="0"/>
        <w:adjustRightInd w:val="0"/>
        <w:ind w:firstLine="709"/>
        <w:rPr>
          <w:rFonts w:ascii="Times New Roman" w:hAnsi="Times New Roman"/>
          <w:szCs w:val="26"/>
        </w:rPr>
      </w:pPr>
    </w:p>
    <w:p w:rsidR="000B04CD" w:rsidRPr="00DA0447" w:rsidRDefault="000B04CD" w:rsidP="00233F10">
      <w:pPr>
        <w:pStyle w:val="aff1"/>
        <w:ind w:firstLine="709"/>
        <w:jc w:val="both"/>
        <w:rPr>
          <w:rFonts w:ascii="Times New Roman" w:hAnsi="Times New Roman"/>
          <w:sz w:val="24"/>
          <w:szCs w:val="28"/>
        </w:rPr>
      </w:pPr>
      <w:r w:rsidRPr="00DA0447">
        <w:rPr>
          <w:rFonts w:ascii="Times New Roman" w:hAnsi="Times New Roman"/>
          <w:sz w:val="24"/>
          <w:szCs w:val="28"/>
        </w:rPr>
        <w:t xml:space="preserve">1.1. </w:t>
      </w:r>
      <w:proofErr w:type="gramStart"/>
      <w:r w:rsidRPr="00DA0447">
        <w:rPr>
          <w:rFonts w:ascii="Times New Roman" w:hAnsi="Times New Roman"/>
          <w:sz w:val="24"/>
          <w:szCs w:val="28"/>
        </w:rPr>
        <w:t xml:space="preserve">Комиссия по предоставлению субсидии из бюджета муниципального образования </w:t>
      </w:r>
      <w:proofErr w:type="spellStart"/>
      <w:r w:rsidRPr="00DA0447">
        <w:rPr>
          <w:rFonts w:ascii="Times New Roman" w:hAnsi="Times New Roman"/>
          <w:sz w:val="24"/>
          <w:szCs w:val="28"/>
        </w:rPr>
        <w:t>Кондинский</w:t>
      </w:r>
      <w:proofErr w:type="spellEnd"/>
      <w:r w:rsidRPr="00DA0447">
        <w:rPr>
          <w:rFonts w:ascii="Times New Roman" w:hAnsi="Times New Roman"/>
          <w:sz w:val="24"/>
          <w:szCs w:val="28"/>
        </w:rPr>
        <w:t xml:space="preserve">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 в рамках муниципальной программы </w:t>
      </w:r>
      <w:proofErr w:type="spellStart"/>
      <w:r w:rsidRPr="00DA0447">
        <w:rPr>
          <w:rFonts w:ascii="Times New Roman" w:hAnsi="Times New Roman"/>
          <w:sz w:val="24"/>
          <w:szCs w:val="28"/>
        </w:rPr>
        <w:t>Кондинского</w:t>
      </w:r>
      <w:proofErr w:type="spellEnd"/>
      <w:r w:rsidRPr="00DA0447">
        <w:rPr>
          <w:rFonts w:ascii="Times New Roman" w:hAnsi="Times New Roman"/>
          <w:sz w:val="24"/>
          <w:szCs w:val="28"/>
        </w:rPr>
        <w:t xml:space="preserve"> района </w:t>
      </w:r>
      <w:r w:rsidRPr="00DA0447">
        <w:rPr>
          <w:rFonts w:ascii="Times New Roman" w:hAnsi="Times New Roman"/>
          <w:sz w:val="24"/>
          <w:szCs w:val="24"/>
        </w:rPr>
        <w:t>«Развитие культуры и искусства»</w:t>
      </w:r>
      <w:r w:rsidRPr="00DA0447">
        <w:rPr>
          <w:rFonts w:ascii="Times New Roman" w:hAnsi="Times New Roman"/>
          <w:bCs/>
          <w:sz w:val="24"/>
          <w:szCs w:val="28"/>
        </w:rPr>
        <w:t xml:space="preserve"> </w:t>
      </w:r>
      <w:r w:rsidRPr="00DA0447">
        <w:rPr>
          <w:rFonts w:ascii="Times New Roman" w:hAnsi="Times New Roman"/>
          <w:sz w:val="24"/>
          <w:szCs w:val="28"/>
        </w:rPr>
        <w:t xml:space="preserve">(далее - Комиссия) образована для принятия решения о предоставлении субсидии из бюджета муниципального образования </w:t>
      </w:r>
      <w:proofErr w:type="spellStart"/>
      <w:r w:rsidRPr="00DA0447">
        <w:rPr>
          <w:rFonts w:ascii="Times New Roman" w:hAnsi="Times New Roman"/>
          <w:sz w:val="24"/>
          <w:szCs w:val="28"/>
        </w:rPr>
        <w:t>Кондинский</w:t>
      </w:r>
      <w:proofErr w:type="spellEnd"/>
      <w:r w:rsidRPr="00DA0447">
        <w:rPr>
          <w:rFonts w:ascii="Times New Roman" w:hAnsi="Times New Roman"/>
          <w:sz w:val="24"/>
          <w:szCs w:val="28"/>
        </w:rPr>
        <w:t xml:space="preserve"> район юридическим лицам (за исключением государственных или муниципальных</w:t>
      </w:r>
      <w:proofErr w:type="gramEnd"/>
      <w:r w:rsidRPr="00DA0447">
        <w:rPr>
          <w:rFonts w:ascii="Times New Roman" w:hAnsi="Times New Roman"/>
          <w:sz w:val="24"/>
          <w:szCs w:val="28"/>
        </w:rPr>
        <w:t xml:space="preserve"> учреждений), индивидуальным предпринимателям на оказание услуг (выполнение работ) в сфере культуры (далее - субсидия), а также для проверки соблюдения получателями субсидии целей и порядка предоставления субсидии, целевого использования субсидии.</w:t>
      </w:r>
    </w:p>
    <w:p w:rsidR="000B04CD" w:rsidRPr="00DA0447" w:rsidRDefault="000B04CD" w:rsidP="00233F10">
      <w:pPr>
        <w:pStyle w:val="aff1"/>
        <w:ind w:firstLine="709"/>
        <w:jc w:val="both"/>
        <w:rPr>
          <w:rFonts w:ascii="Times New Roman" w:hAnsi="Times New Roman"/>
          <w:sz w:val="24"/>
          <w:szCs w:val="28"/>
        </w:rPr>
      </w:pPr>
      <w:r w:rsidRPr="00DA0447">
        <w:rPr>
          <w:rFonts w:ascii="Times New Roman" w:hAnsi="Times New Roman"/>
          <w:sz w:val="24"/>
          <w:szCs w:val="28"/>
        </w:rPr>
        <w:t xml:space="preserve">1.2. Комиссия в своей деятельности руководствуется </w:t>
      </w:r>
      <w:hyperlink r:id="rId21" w:tooltip="КОНСТИТУЦИЯ от 12.12.1993 № &#10;РЕФЕРЕНДУМ&#10;&#10;КОНСТИТУЦИЯ РОССИЙСКОЙ ФЕДЕРАЦИИ" w:history="1">
        <w:r w:rsidRPr="00DA0447">
          <w:rPr>
            <w:rStyle w:val="af2"/>
            <w:rFonts w:ascii="Times New Roman" w:hAnsi="Times New Roman"/>
            <w:sz w:val="24"/>
            <w:szCs w:val="28"/>
          </w:rPr>
          <w:t>Конституцией Российской Федерации</w:t>
        </w:r>
      </w:hyperlink>
      <w:r w:rsidRPr="00DA0447">
        <w:rPr>
          <w:rFonts w:ascii="Times New Roman" w:hAnsi="Times New Roman"/>
          <w:sz w:val="24"/>
          <w:szCs w:val="28"/>
        </w:rPr>
        <w:t xml:space="preserve">, </w:t>
      </w:r>
      <w:hyperlink r:id="rId22" w:tooltip="ФЕДЕРАЛЬНЫЙ ЗАКОН от 31.07.1998 № 145-ФЗ ГОСУДАРСТВЕННАЯ ДУМА ФЕДЕРАЛЬНОГО СОБРАНИЯ РФ&#10;&#10;БЮДЖЕТНЫЙ КОДЕКС РОССИЙСКОЙ ФЕДЕРАЦИИ" w:history="1">
        <w:r w:rsidRPr="00DA0447">
          <w:rPr>
            <w:rStyle w:val="af2"/>
            <w:rFonts w:ascii="Times New Roman" w:hAnsi="Times New Roman"/>
            <w:sz w:val="24"/>
            <w:szCs w:val="28"/>
          </w:rPr>
          <w:t>Бюджетным кодексом Российской Федерации</w:t>
        </w:r>
      </w:hyperlink>
      <w:r w:rsidRPr="00DA0447">
        <w:rPr>
          <w:rFonts w:ascii="Times New Roman" w:hAnsi="Times New Roman"/>
          <w:sz w:val="24"/>
          <w:szCs w:val="28"/>
        </w:rPr>
        <w:t xml:space="preserve">, законами Российской Федерации, нормативными правовыми актами Президента и Правительства Российской Федерации, законами Ханты-Мансийского автономного округа – Югры, нормативными правовыми актами Ханты-Мансийского автономного округа – Югры, постановлениями и распоряжениями администрации </w:t>
      </w:r>
      <w:proofErr w:type="spellStart"/>
      <w:r w:rsidRPr="00DA0447">
        <w:rPr>
          <w:rFonts w:ascii="Times New Roman" w:hAnsi="Times New Roman"/>
          <w:sz w:val="24"/>
          <w:szCs w:val="28"/>
        </w:rPr>
        <w:t>Кондинского</w:t>
      </w:r>
      <w:proofErr w:type="spellEnd"/>
      <w:r w:rsidRPr="00DA0447">
        <w:rPr>
          <w:rFonts w:ascii="Times New Roman" w:hAnsi="Times New Roman"/>
          <w:sz w:val="24"/>
          <w:szCs w:val="28"/>
        </w:rPr>
        <w:t xml:space="preserve"> района, Положением.</w:t>
      </w:r>
    </w:p>
    <w:p w:rsidR="00092004" w:rsidRPr="00DA0447" w:rsidRDefault="00092004" w:rsidP="00233F10">
      <w:pPr>
        <w:widowControl w:val="0"/>
        <w:autoSpaceDE w:val="0"/>
        <w:autoSpaceDN w:val="0"/>
        <w:adjustRightInd w:val="0"/>
        <w:ind w:firstLine="709"/>
        <w:rPr>
          <w:rFonts w:ascii="Times New Roman" w:hAnsi="Times New Roman"/>
          <w:szCs w:val="26"/>
        </w:rPr>
      </w:pPr>
    </w:p>
    <w:p w:rsidR="00092004" w:rsidRPr="00DA0447" w:rsidRDefault="00092004" w:rsidP="00233F10">
      <w:pPr>
        <w:ind w:firstLine="0"/>
        <w:jc w:val="center"/>
        <w:outlineLvl w:val="3"/>
        <w:rPr>
          <w:rFonts w:ascii="Times New Roman" w:hAnsi="Times New Roman"/>
          <w:b/>
          <w:bCs/>
          <w:sz w:val="26"/>
          <w:szCs w:val="28"/>
          <w:lang w:val="x-none" w:eastAsia="x-none"/>
        </w:rPr>
      </w:pPr>
      <w:r w:rsidRPr="00DA0447">
        <w:rPr>
          <w:rFonts w:ascii="Times New Roman" w:hAnsi="Times New Roman"/>
          <w:b/>
          <w:bCs/>
          <w:sz w:val="26"/>
          <w:szCs w:val="28"/>
          <w:lang w:val="x-none" w:eastAsia="x-none"/>
        </w:rPr>
        <w:t>Статья 2. Основные задачи Комиссии</w:t>
      </w:r>
    </w:p>
    <w:p w:rsidR="00894B80" w:rsidRPr="00DA0447" w:rsidRDefault="00894B80" w:rsidP="00233F10">
      <w:pPr>
        <w:widowControl w:val="0"/>
        <w:autoSpaceDE w:val="0"/>
        <w:autoSpaceDN w:val="0"/>
        <w:adjustRightInd w:val="0"/>
        <w:ind w:firstLine="709"/>
        <w:rPr>
          <w:rFonts w:ascii="Times New Roman" w:hAnsi="Times New Roman"/>
          <w:szCs w:val="26"/>
        </w:rPr>
      </w:pP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Комиссия образована для решения следующих задач:</w:t>
      </w:r>
    </w:p>
    <w:p w:rsidR="000B04CD" w:rsidRPr="00DA0447" w:rsidRDefault="000B04CD" w:rsidP="00233F10">
      <w:pPr>
        <w:widowControl w:val="0"/>
        <w:autoSpaceDE w:val="0"/>
        <w:autoSpaceDN w:val="0"/>
        <w:adjustRightInd w:val="0"/>
        <w:ind w:firstLine="709"/>
        <w:rPr>
          <w:rFonts w:ascii="Times New Roman" w:hAnsi="Times New Roman"/>
          <w:szCs w:val="28"/>
        </w:rPr>
      </w:pPr>
      <w:r w:rsidRPr="00DA0447">
        <w:rPr>
          <w:rFonts w:ascii="Times New Roman" w:hAnsi="Times New Roman"/>
          <w:szCs w:val="28"/>
        </w:rPr>
        <w:t>оценки  представленных на конкурс проектов представленных Соискателем;</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принятия решения о предоставлении субсиди</w:t>
      </w:r>
      <w:r w:rsidR="009E59AD" w:rsidRPr="00DA0447">
        <w:rPr>
          <w:rFonts w:ascii="Times New Roman" w:hAnsi="Times New Roman"/>
          <w:szCs w:val="26"/>
        </w:rPr>
        <w:t>и</w:t>
      </w:r>
      <w:r w:rsidRPr="00DA0447">
        <w:rPr>
          <w:rFonts w:ascii="Times New Roman" w:hAnsi="Times New Roman"/>
          <w:szCs w:val="26"/>
        </w:rPr>
        <w:t xml:space="preserve"> из бюджета муниципального образования </w:t>
      </w:r>
      <w:proofErr w:type="spellStart"/>
      <w:r w:rsidRPr="00DA0447">
        <w:rPr>
          <w:rFonts w:ascii="Times New Roman" w:hAnsi="Times New Roman"/>
          <w:szCs w:val="26"/>
        </w:rPr>
        <w:t>Кондинский</w:t>
      </w:r>
      <w:proofErr w:type="spellEnd"/>
      <w:r w:rsidRPr="00DA0447">
        <w:rPr>
          <w:rFonts w:ascii="Times New Roman" w:hAnsi="Times New Roman"/>
          <w:szCs w:val="26"/>
        </w:rPr>
        <w:t xml:space="preserve"> район юридическим лицам (за исключением государственных или муниципальных учреждений), индивидуальным предпринимателям на </w:t>
      </w:r>
      <w:r w:rsidR="009E59AD" w:rsidRPr="00DA0447">
        <w:rPr>
          <w:rFonts w:ascii="Times New Roman" w:hAnsi="Times New Roman"/>
          <w:szCs w:val="26"/>
        </w:rPr>
        <w:t>оказание</w:t>
      </w:r>
      <w:r w:rsidRPr="00DA0447">
        <w:rPr>
          <w:rFonts w:ascii="Times New Roman" w:hAnsi="Times New Roman"/>
          <w:szCs w:val="26"/>
        </w:rPr>
        <w:t xml:space="preserve"> услуг (выполнение работ) в сфере </w:t>
      </w:r>
      <w:r w:rsidR="009E59AD" w:rsidRPr="00DA0447">
        <w:rPr>
          <w:rFonts w:ascii="Times New Roman" w:hAnsi="Times New Roman"/>
          <w:szCs w:val="26"/>
        </w:rPr>
        <w:t>культуры</w:t>
      </w:r>
      <w:r w:rsidRPr="00DA0447">
        <w:rPr>
          <w:rFonts w:ascii="Times New Roman" w:hAnsi="Times New Roman"/>
          <w:szCs w:val="26"/>
        </w:rPr>
        <w:t>;</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принятия решения о показателях результативности и качества предоставления услуги (работы), передаваемой юридическим лицам (за исключением государственных или муниципальных учреждений), индивидуальным предпринимателям;</w:t>
      </w:r>
    </w:p>
    <w:p w:rsidR="00092004" w:rsidRPr="00DA0447" w:rsidRDefault="00092004" w:rsidP="00233F10">
      <w:pPr>
        <w:widowControl w:val="0"/>
        <w:autoSpaceDE w:val="0"/>
        <w:autoSpaceDN w:val="0"/>
        <w:adjustRightInd w:val="0"/>
        <w:ind w:firstLine="709"/>
        <w:rPr>
          <w:rFonts w:ascii="Times New Roman" w:hAnsi="Times New Roman"/>
          <w:szCs w:val="26"/>
        </w:rPr>
      </w:pPr>
    </w:p>
    <w:p w:rsidR="00092004" w:rsidRPr="00DA0447" w:rsidRDefault="00092004" w:rsidP="00233F10">
      <w:pPr>
        <w:ind w:firstLine="0"/>
        <w:jc w:val="center"/>
        <w:outlineLvl w:val="3"/>
        <w:rPr>
          <w:rFonts w:ascii="Times New Roman" w:hAnsi="Times New Roman"/>
          <w:b/>
          <w:bCs/>
          <w:sz w:val="26"/>
          <w:szCs w:val="28"/>
          <w:lang w:val="x-none" w:eastAsia="x-none"/>
        </w:rPr>
      </w:pPr>
      <w:r w:rsidRPr="00DA0447">
        <w:rPr>
          <w:rFonts w:ascii="Times New Roman" w:hAnsi="Times New Roman"/>
          <w:b/>
          <w:bCs/>
          <w:sz w:val="26"/>
          <w:szCs w:val="28"/>
          <w:lang w:val="x-none" w:eastAsia="x-none"/>
        </w:rPr>
        <w:t>Статья 3. Права и обязанности Комиссии</w:t>
      </w:r>
    </w:p>
    <w:p w:rsidR="00092004" w:rsidRPr="00DA0447" w:rsidRDefault="00092004" w:rsidP="00233F10">
      <w:pPr>
        <w:widowControl w:val="0"/>
        <w:autoSpaceDE w:val="0"/>
        <w:autoSpaceDN w:val="0"/>
        <w:adjustRightInd w:val="0"/>
        <w:ind w:firstLine="709"/>
        <w:rPr>
          <w:rFonts w:ascii="Times New Roman" w:hAnsi="Times New Roman"/>
          <w:szCs w:val="26"/>
        </w:rPr>
      </w:pP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 xml:space="preserve">3.1. </w:t>
      </w:r>
      <w:proofErr w:type="gramStart"/>
      <w:r w:rsidRPr="00DA0447">
        <w:rPr>
          <w:rFonts w:ascii="Times New Roman" w:hAnsi="Times New Roman"/>
          <w:szCs w:val="26"/>
        </w:rPr>
        <w:t>Рассматривает представленные получателем субсидии документы</w:t>
      </w:r>
      <w:r w:rsidR="00FF2C64" w:rsidRPr="00DA0447">
        <w:rPr>
          <w:rFonts w:ascii="Times New Roman" w:hAnsi="Times New Roman"/>
          <w:szCs w:val="26"/>
        </w:rPr>
        <w:t xml:space="preserve"> </w:t>
      </w:r>
      <w:r w:rsidRPr="00DA0447">
        <w:rPr>
          <w:rFonts w:ascii="Times New Roman" w:hAnsi="Times New Roman"/>
          <w:szCs w:val="26"/>
        </w:rPr>
        <w:t>на предоставление субсидии на предмет их соответствия условиям и критериям отбора, установленным Порядком предоставления субсиди</w:t>
      </w:r>
      <w:r w:rsidR="00433805" w:rsidRPr="00DA0447">
        <w:rPr>
          <w:rFonts w:ascii="Times New Roman" w:hAnsi="Times New Roman"/>
          <w:szCs w:val="26"/>
        </w:rPr>
        <w:t>и</w:t>
      </w:r>
      <w:r w:rsidRPr="00DA0447">
        <w:rPr>
          <w:rFonts w:ascii="Times New Roman" w:hAnsi="Times New Roman"/>
          <w:szCs w:val="26"/>
        </w:rPr>
        <w:t xml:space="preserve"> из бюджета муниципального образования </w:t>
      </w:r>
      <w:proofErr w:type="spellStart"/>
      <w:r w:rsidRPr="00DA0447">
        <w:rPr>
          <w:rFonts w:ascii="Times New Roman" w:hAnsi="Times New Roman"/>
          <w:szCs w:val="26"/>
        </w:rPr>
        <w:t>Кондинский</w:t>
      </w:r>
      <w:proofErr w:type="spellEnd"/>
      <w:r w:rsidRPr="00DA0447">
        <w:rPr>
          <w:rFonts w:ascii="Times New Roman" w:hAnsi="Times New Roman"/>
          <w:szCs w:val="26"/>
        </w:rPr>
        <w:t xml:space="preserve"> район юридическим лицам (за исключением государственных или муниципальных учреждений), индивидуальным предпринимателям на </w:t>
      </w:r>
      <w:r w:rsidR="00433805" w:rsidRPr="00DA0447">
        <w:rPr>
          <w:rFonts w:ascii="Times New Roman" w:hAnsi="Times New Roman"/>
          <w:szCs w:val="26"/>
        </w:rPr>
        <w:t>оказание</w:t>
      </w:r>
      <w:r w:rsidRPr="00DA0447">
        <w:rPr>
          <w:rFonts w:ascii="Times New Roman" w:hAnsi="Times New Roman"/>
          <w:szCs w:val="26"/>
        </w:rPr>
        <w:t xml:space="preserve"> услуг (выполнение работ) в сфере </w:t>
      </w:r>
      <w:r w:rsidR="00433805" w:rsidRPr="00DA0447">
        <w:rPr>
          <w:rFonts w:ascii="Times New Roman" w:hAnsi="Times New Roman"/>
          <w:szCs w:val="26"/>
        </w:rPr>
        <w:t>культуры</w:t>
      </w:r>
      <w:r w:rsidRPr="00DA0447">
        <w:rPr>
          <w:rFonts w:ascii="Times New Roman" w:hAnsi="Times New Roman"/>
          <w:szCs w:val="26"/>
        </w:rPr>
        <w:t xml:space="preserve">, заключение </w:t>
      </w:r>
      <w:r w:rsidR="000B04CD" w:rsidRPr="00DA0447">
        <w:rPr>
          <w:rFonts w:ascii="Times New Roman" w:hAnsi="Times New Roman"/>
          <w:szCs w:val="26"/>
        </w:rPr>
        <w:t>У</w:t>
      </w:r>
      <w:r w:rsidRPr="00DA0447">
        <w:rPr>
          <w:rFonts w:ascii="Times New Roman" w:hAnsi="Times New Roman"/>
          <w:szCs w:val="26"/>
        </w:rPr>
        <w:t>полномоченного органа.</w:t>
      </w:r>
      <w:proofErr w:type="gramEnd"/>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3.2. По результатам рассмотрения представленных документов выносит решение о предоставлении субсидии или об отказе в ее предоставлении, с указанием оснований отказа.</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3.3. Рассматривает вопросы, связанные с передачей услуг (работ) на оказание юридическим лицам (за исключением государственных или муниципальных учреждений), индивидуальным предпринимателям.</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lastRenderedPageBreak/>
        <w:t>3.4. Организует при необходимости рабочие группы с привлечением специалистов для подготовки вопросов на заседания Комиссии.</w:t>
      </w:r>
    </w:p>
    <w:p w:rsidR="00092004" w:rsidRPr="00DA0447" w:rsidRDefault="00092004" w:rsidP="00233F10">
      <w:pPr>
        <w:widowControl w:val="0"/>
        <w:autoSpaceDE w:val="0"/>
        <w:autoSpaceDN w:val="0"/>
        <w:adjustRightInd w:val="0"/>
        <w:ind w:firstLine="709"/>
        <w:rPr>
          <w:rFonts w:ascii="Times New Roman" w:hAnsi="Times New Roman"/>
          <w:szCs w:val="26"/>
        </w:rPr>
      </w:pPr>
    </w:p>
    <w:p w:rsidR="00092004" w:rsidRPr="00DA0447" w:rsidRDefault="00092004" w:rsidP="00233F10">
      <w:pPr>
        <w:ind w:firstLine="0"/>
        <w:jc w:val="center"/>
        <w:outlineLvl w:val="3"/>
        <w:rPr>
          <w:rFonts w:ascii="Times New Roman" w:hAnsi="Times New Roman"/>
          <w:b/>
          <w:bCs/>
          <w:sz w:val="26"/>
          <w:szCs w:val="28"/>
          <w:lang w:val="x-none" w:eastAsia="x-none"/>
        </w:rPr>
      </w:pPr>
      <w:r w:rsidRPr="00DA0447">
        <w:rPr>
          <w:rFonts w:ascii="Times New Roman" w:hAnsi="Times New Roman"/>
          <w:b/>
          <w:bCs/>
          <w:sz w:val="26"/>
          <w:szCs w:val="28"/>
          <w:lang w:val="x-none" w:eastAsia="x-none"/>
        </w:rPr>
        <w:t>Статья 4. Организация деятельности Комиссии</w:t>
      </w:r>
    </w:p>
    <w:p w:rsidR="00092004" w:rsidRPr="00DA0447" w:rsidRDefault="00092004" w:rsidP="00233F10">
      <w:pPr>
        <w:widowControl w:val="0"/>
        <w:autoSpaceDE w:val="0"/>
        <w:autoSpaceDN w:val="0"/>
        <w:adjustRightInd w:val="0"/>
        <w:ind w:firstLine="709"/>
        <w:rPr>
          <w:rFonts w:ascii="Times New Roman" w:hAnsi="Times New Roman"/>
          <w:szCs w:val="26"/>
        </w:rPr>
      </w:pP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4.1. Заседания Комиссии ведет председатель Комиссии. В случае отсутствия председателя Комиссии полномочия по ведению заседания Комиссии осуществляет заместитель председателя Комиссии.</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4.2. Комиссия осуществляет свою деятельность по мере поступления документов на предоставление субсидии получателями субсидии в уполномоченный орган либо по мере необходимости.</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4.3. Срок рассмотрения Комиссией документов не может превышать более 10 рабочих дней со дня их поступления в Комиссию.</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4.4. Заседания Комиссии считаются правомочными, если на них присутствует более половины ее членов.</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4.5.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4.6. Решения Комиссии оформляются протоколом, который подписывается председателем Комиссии, членами Комиссии.</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4.7. На заседание Комиссии могут быть приглашены получатели субсидии, претендующие на получение субсидии.</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4.8. Секретарь Комиссии в рамках возложенных задач:</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4.8.1. Регистрирует документы, представленные получателями субсидии в уполномоченный орган.</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4.8.2. Подготавливает повестку заседания Комиссии в течение 10 рабочих дней со дня поступления в Комиссию документов либо по другим основаниям в соответствии с решением председателя Комиссии.</w:t>
      </w:r>
    </w:p>
    <w:p w:rsidR="00092004" w:rsidRPr="00DA0447" w:rsidRDefault="00092004" w:rsidP="00233F10">
      <w:pPr>
        <w:widowControl w:val="0"/>
        <w:autoSpaceDE w:val="0"/>
        <w:autoSpaceDN w:val="0"/>
        <w:adjustRightInd w:val="0"/>
        <w:ind w:firstLine="709"/>
        <w:rPr>
          <w:rFonts w:ascii="Times New Roman" w:hAnsi="Times New Roman"/>
          <w:szCs w:val="26"/>
        </w:rPr>
      </w:pPr>
      <w:r w:rsidRPr="00DA0447">
        <w:rPr>
          <w:rFonts w:ascii="Times New Roman" w:hAnsi="Times New Roman"/>
          <w:szCs w:val="26"/>
        </w:rPr>
        <w:t xml:space="preserve">4.8.3. Ведет протокол заседания Комиссии в соответствии с делопроизводством, действующим в администрации </w:t>
      </w:r>
      <w:proofErr w:type="spellStart"/>
      <w:r w:rsidRPr="00DA0447">
        <w:rPr>
          <w:rFonts w:ascii="Times New Roman" w:hAnsi="Times New Roman"/>
          <w:szCs w:val="26"/>
        </w:rPr>
        <w:t>Кондинского</w:t>
      </w:r>
      <w:proofErr w:type="spellEnd"/>
      <w:r w:rsidRPr="00DA0447">
        <w:rPr>
          <w:rFonts w:ascii="Times New Roman" w:hAnsi="Times New Roman"/>
          <w:szCs w:val="26"/>
        </w:rPr>
        <w:t xml:space="preserve"> района.</w:t>
      </w:r>
    </w:p>
    <w:p w:rsidR="00092004" w:rsidRPr="00DA0447" w:rsidRDefault="00092004" w:rsidP="00233F10">
      <w:pPr>
        <w:widowControl w:val="0"/>
        <w:autoSpaceDE w:val="0"/>
        <w:autoSpaceDN w:val="0"/>
        <w:adjustRightInd w:val="0"/>
        <w:ind w:firstLine="709"/>
        <w:rPr>
          <w:rFonts w:ascii="Times New Roman" w:hAnsi="Times New Roman"/>
          <w:szCs w:val="26"/>
        </w:rPr>
        <w:sectPr w:rsidR="00092004" w:rsidRPr="00DA0447" w:rsidSect="00971F92">
          <w:pgSz w:w="11909" w:h="16834"/>
          <w:pgMar w:top="1134" w:right="567" w:bottom="992" w:left="1701" w:header="720" w:footer="720" w:gutter="0"/>
          <w:cols w:space="720"/>
          <w:noEndnote/>
          <w:titlePg/>
          <w:docGrid w:linePitch="326"/>
        </w:sectPr>
      </w:pPr>
    </w:p>
    <w:p w:rsidR="00092004" w:rsidRPr="00DA0447" w:rsidRDefault="00092004" w:rsidP="00233F10">
      <w:pPr>
        <w:ind w:left="8505"/>
        <w:jc w:val="right"/>
        <w:rPr>
          <w:rFonts w:ascii="Times New Roman" w:hAnsi="Times New Roman"/>
          <w:b/>
        </w:rPr>
      </w:pPr>
      <w:r w:rsidRPr="00DA0447">
        <w:rPr>
          <w:rFonts w:ascii="Times New Roman" w:hAnsi="Times New Roman"/>
          <w:b/>
        </w:rPr>
        <w:lastRenderedPageBreak/>
        <w:t xml:space="preserve">Приложение 4 к Порядку </w:t>
      </w:r>
    </w:p>
    <w:p w:rsidR="00092004" w:rsidRPr="00DA0447" w:rsidRDefault="00092004" w:rsidP="00233F10">
      <w:pPr>
        <w:ind w:left="8505"/>
        <w:jc w:val="right"/>
        <w:rPr>
          <w:rFonts w:ascii="Times New Roman" w:hAnsi="Times New Roman"/>
          <w:szCs w:val="26"/>
        </w:rPr>
      </w:pPr>
    </w:p>
    <w:p w:rsidR="00092004" w:rsidRPr="00DA0447" w:rsidRDefault="00092004" w:rsidP="00233F10">
      <w:pPr>
        <w:jc w:val="center"/>
        <w:rPr>
          <w:rFonts w:ascii="Times New Roman" w:hAnsi="Times New Roman"/>
          <w:b/>
          <w:szCs w:val="26"/>
        </w:rPr>
      </w:pPr>
      <w:r w:rsidRPr="00DA0447">
        <w:rPr>
          <w:rFonts w:ascii="Times New Roman" w:hAnsi="Times New Roman"/>
          <w:b/>
          <w:szCs w:val="26"/>
        </w:rPr>
        <w:t>Результаты и показатели предоставления Субсидии</w:t>
      </w:r>
    </w:p>
    <w:p w:rsidR="00092004" w:rsidRPr="00DA0447" w:rsidRDefault="00092004" w:rsidP="00233F10">
      <w:pPr>
        <w:rPr>
          <w:rFonts w:ascii="Times New Roman" w:hAnsi="Times New Roman"/>
          <w:szCs w:val="26"/>
        </w:rPr>
      </w:pPr>
    </w:p>
    <w:tbl>
      <w:tblPr>
        <w:tblW w:w="13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988"/>
        <w:gridCol w:w="2015"/>
        <w:gridCol w:w="1148"/>
        <w:gridCol w:w="1610"/>
        <w:gridCol w:w="1945"/>
        <w:gridCol w:w="1442"/>
        <w:gridCol w:w="1470"/>
      </w:tblGrid>
      <w:tr w:rsidR="004F1738" w:rsidRPr="00DA0447" w:rsidTr="004F1738">
        <w:trPr>
          <w:trHeight w:val="68"/>
          <w:jc w:val="center"/>
        </w:trPr>
        <w:tc>
          <w:tcPr>
            <w:tcW w:w="1820" w:type="dxa"/>
            <w:vMerge w:val="restart"/>
            <w:shd w:val="clear" w:color="auto" w:fill="auto"/>
            <w:hideMark/>
          </w:tcPr>
          <w:p w:rsidR="004F1738" w:rsidRPr="00DA0447" w:rsidRDefault="004F1738" w:rsidP="00233F10">
            <w:pPr>
              <w:ind w:left="-68" w:right="-68" w:firstLine="0"/>
              <w:jc w:val="center"/>
              <w:rPr>
                <w:rFonts w:ascii="Times New Roman" w:eastAsia="Calibri" w:hAnsi="Times New Roman"/>
                <w:szCs w:val="26"/>
              </w:rPr>
            </w:pPr>
            <w:r w:rsidRPr="00DA0447">
              <w:rPr>
                <w:rFonts w:ascii="Times New Roman" w:eastAsia="Calibri" w:hAnsi="Times New Roman"/>
                <w:szCs w:val="26"/>
              </w:rPr>
              <w:t>Наименование показателя</w:t>
            </w:r>
          </w:p>
        </w:tc>
        <w:tc>
          <w:tcPr>
            <w:tcW w:w="1988" w:type="dxa"/>
            <w:vMerge w:val="restart"/>
            <w:shd w:val="clear" w:color="auto" w:fill="auto"/>
            <w:hideMark/>
          </w:tcPr>
          <w:p w:rsidR="004F1738" w:rsidRPr="00DA0447" w:rsidRDefault="004F1738" w:rsidP="00233F10">
            <w:pPr>
              <w:ind w:left="-68" w:right="-68" w:firstLine="0"/>
              <w:jc w:val="center"/>
              <w:rPr>
                <w:rFonts w:ascii="Times New Roman" w:eastAsia="Calibri" w:hAnsi="Times New Roman"/>
                <w:szCs w:val="26"/>
              </w:rPr>
            </w:pPr>
            <w:r w:rsidRPr="00DA0447">
              <w:rPr>
                <w:rFonts w:ascii="Times New Roman" w:eastAsia="Calibri" w:hAnsi="Times New Roman"/>
                <w:szCs w:val="26"/>
              </w:rPr>
              <w:t>Наименование проекта (мероприятия)</w:t>
            </w:r>
          </w:p>
        </w:tc>
        <w:tc>
          <w:tcPr>
            <w:tcW w:w="3163" w:type="dxa"/>
            <w:gridSpan w:val="2"/>
            <w:shd w:val="clear" w:color="auto" w:fill="auto"/>
            <w:hideMark/>
          </w:tcPr>
          <w:p w:rsidR="004F1738" w:rsidRPr="00DA0447" w:rsidRDefault="004F1738" w:rsidP="00233F10">
            <w:pPr>
              <w:ind w:left="-68" w:right="-68" w:firstLine="0"/>
              <w:jc w:val="center"/>
              <w:rPr>
                <w:rFonts w:ascii="Times New Roman" w:eastAsia="Calibri" w:hAnsi="Times New Roman"/>
                <w:szCs w:val="26"/>
              </w:rPr>
            </w:pPr>
            <w:r w:rsidRPr="00DA0447">
              <w:rPr>
                <w:rFonts w:ascii="Times New Roman" w:eastAsia="Calibri" w:hAnsi="Times New Roman"/>
                <w:szCs w:val="26"/>
              </w:rPr>
              <w:t xml:space="preserve">Единица измерения по </w:t>
            </w:r>
            <w:hyperlink r:id="rId23" w:history="1">
              <w:r w:rsidRPr="00DA0447">
                <w:rPr>
                  <w:rFonts w:ascii="Times New Roman" w:eastAsia="Calibri" w:hAnsi="Times New Roman"/>
                  <w:szCs w:val="26"/>
                </w:rPr>
                <w:t>ОКЕИ</w:t>
              </w:r>
            </w:hyperlink>
            <w:r w:rsidRPr="00DA0447">
              <w:rPr>
                <w:rFonts w:ascii="Times New Roman" w:eastAsia="Calibri" w:hAnsi="Times New Roman"/>
                <w:szCs w:val="26"/>
              </w:rPr>
              <w:t>/ Единица измерения</w:t>
            </w:r>
          </w:p>
        </w:tc>
        <w:tc>
          <w:tcPr>
            <w:tcW w:w="1610" w:type="dxa"/>
            <w:vMerge w:val="restart"/>
            <w:shd w:val="clear" w:color="auto" w:fill="auto"/>
            <w:hideMark/>
          </w:tcPr>
          <w:p w:rsidR="004F1738" w:rsidRPr="00DA0447" w:rsidRDefault="004F1738" w:rsidP="00233F10">
            <w:pPr>
              <w:ind w:left="-68" w:right="-68" w:firstLine="0"/>
              <w:jc w:val="center"/>
              <w:rPr>
                <w:rFonts w:ascii="Times New Roman" w:eastAsia="Calibri" w:hAnsi="Times New Roman"/>
                <w:szCs w:val="26"/>
              </w:rPr>
            </w:pPr>
            <w:r w:rsidRPr="00DA0447">
              <w:rPr>
                <w:rFonts w:ascii="Times New Roman" w:eastAsia="Calibri" w:hAnsi="Times New Roman"/>
                <w:szCs w:val="26"/>
              </w:rPr>
              <w:t>Плановое значение показателя</w:t>
            </w:r>
          </w:p>
        </w:tc>
        <w:tc>
          <w:tcPr>
            <w:tcW w:w="1945" w:type="dxa"/>
            <w:vMerge w:val="restart"/>
            <w:shd w:val="clear" w:color="auto" w:fill="auto"/>
            <w:hideMark/>
          </w:tcPr>
          <w:p w:rsidR="004F1738" w:rsidRPr="00DA0447" w:rsidRDefault="004F1738" w:rsidP="00233F10">
            <w:pPr>
              <w:ind w:left="-68" w:right="-68" w:firstLine="0"/>
              <w:jc w:val="center"/>
              <w:rPr>
                <w:rFonts w:ascii="Times New Roman" w:eastAsia="Calibri" w:hAnsi="Times New Roman"/>
                <w:szCs w:val="26"/>
              </w:rPr>
            </w:pPr>
            <w:r w:rsidRPr="00DA0447">
              <w:rPr>
                <w:rFonts w:ascii="Times New Roman" w:eastAsia="Calibri" w:hAnsi="Times New Roman"/>
                <w:szCs w:val="26"/>
              </w:rPr>
              <w:t>Достигнутое значение показателя по состоянию на отчетную дату</w:t>
            </w:r>
          </w:p>
        </w:tc>
        <w:tc>
          <w:tcPr>
            <w:tcW w:w="1442" w:type="dxa"/>
            <w:vMerge w:val="restart"/>
            <w:shd w:val="clear" w:color="auto" w:fill="auto"/>
            <w:hideMark/>
          </w:tcPr>
          <w:p w:rsidR="004F1738" w:rsidRPr="00DA0447" w:rsidRDefault="004F1738" w:rsidP="00233F10">
            <w:pPr>
              <w:ind w:left="-68" w:right="-68" w:firstLine="0"/>
              <w:jc w:val="center"/>
              <w:rPr>
                <w:rFonts w:ascii="Times New Roman" w:eastAsia="Calibri" w:hAnsi="Times New Roman"/>
                <w:szCs w:val="26"/>
              </w:rPr>
            </w:pPr>
            <w:r w:rsidRPr="00DA0447">
              <w:rPr>
                <w:rFonts w:ascii="Times New Roman" w:eastAsia="Calibri" w:hAnsi="Times New Roman"/>
                <w:szCs w:val="26"/>
              </w:rPr>
              <w:t>Процент выполнения плана</w:t>
            </w:r>
          </w:p>
        </w:tc>
        <w:tc>
          <w:tcPr>
            <w:tcW w:w="1470" w:type="dxa"/>
            <w:vMerge w:val="restart"/>
            <w:shd w:val="clear" w:color="auto" w:fill="auto"/>
            <w:hideMark/>
          </w:tcPr>
          <w:p w:rsidR="004F1738" w:rsidRPr="00DA0447" w:rsidRDefault="004F1738" w:rsidP="00233F10">
            <w:pPr>
              <w:ind w:left="-68" w:right="-68" w:firstLine="0"/>
              <w:jc w:val="center"/>
              <w:rPr>
                <w:rFonts w:ascii="Times New Roman" w:eastAsia="Calibri" w:hAnsi="Times New Roman"/>
                <w:szCs w:val="26"/>
              </w:rPr>
            </w:pPr>
            <w:r w:rsidRPr="00DA0447">
              <w:rPr>
                <w:rFonts w:ascii="Times New Roman" w:eastAsia="Calibri" w:hAnsi="Times New Roman"/>
                <w:szCs w:val="26"/>
              </w:rPr>
              <w:t>Причина отклонения</w:t>
            </w:r>
          </w:p>
        </w:tc>
      </w:tr>
      <w:tr w:rsidR="004F1738" w:rsidRPr="00DA0447" w:rsidTr="004F1738">
        <w:trPr>
          <w:trHeight w:val="68"/>
          <w:jc w:val="center"/>
        </w:trPr>
        <w:tc>
          <w:tcPr>
            <w:tcW w:w="1820" w:type="dxa"/>
            <w:vMerge/>
            <w:shd w:val="clear" w:color="auto" w:fill="auto"/>
            <w:hideMark/>
          </w:tcPr>
          <w:p w:rsidR="004F1738" w:rsidRPr="00DA0447" w:rsidRDefault="004F1738" w:rsidP="00233F10">
            <w:pPr>
              <w:ind w:left="-68" w:right="-68" w:firstLine="0"/>
              <w:rPr>
                <w:rFonts w:ascii="Times New Roman" w:eastAsia="Calibri" w:hAnsi="Times New Roman"/>
                <w:szCs w:val="26"/>
              </w:rPr>
            </w:pPr>
          </w:p>
        </w:tc>
        <w:tc>
          <w:tcPr>
            <w:tcW w:w="1988" w:type="dxa"/>
            <w:vMerge/>
            <w:shd w:val="clear" w:color="auto" w:fill="auto"/>
            <w:hideMark/>
          </w:tcPr>
          <w:p w:rsidR="004F1738" w:rsidRPr="00DA0447" w:rsidRDefault="004F1738" w:rsidP="00233F10">
            <w:pPr>
              <w:ind w:left="-68" w:right="-68" w:firstLine="0"/>
              <w:rPr>
                <w:rFonts w:ascii="Times New Roman" w:eastAsia="Calibri" w:hAnsi="Times New Roman"/>
                <w:szCs w:val="26"/>
              </w:rPr>
            </w:pPr>
          </w:p>
        </w:tc>
        <w:tc>
          <w:tcPr>
            <w:tcW w:w="2015" w:type="dxa"/>
            <w:shd w:val="clear" w:color="auto" w:fill="auto"/>
            <w:hideMark/>
          </w:tcPr>
          <w:p w:rsidR="004F1738" w:rsidRPr="00DA0447" w:rsidRDefault="004F1738" w:rsidP="00233F10">
            <w:pPr>
              <w:ind w:left="-68" w:right="-68" w:firstLine="0"/>
              <w:jc w:val="center"/>
              <w:rPr>
                <w:rFonts w:ascii="Times New Roman" w:eastAsia="Calibri" w:hAnsi="Times New Roman"/>
                <w:szCs w:val="26"/>
              </w:rPr>
            </w:pPr>
            <w:r w:rsidRPr="00DA0447">
              <w:rPr>
                <w:rFonts w:ascii="Times New Roman" w:eastAsia="Calibri" w:hAnsi="Times New Roman"/>
                <w:szCs w:val="26"/>
              </w:rPr>
              <w:t>наименование</w:t>
            </w:r>
          </w:p>
        </w:tc>
        <w:tc>
          <w:tcPr>
            <w:tcW w:w="1148" w:type="dxa"/>
            <w:shd w:val="clear" w:color="auto" w:fill="auto"/>
            <w:hideMark/>
          </w:tcPr>
          <w:p w:rsidR="004F1738" w:rsidRPr="00DA0447" w:rsidRDefault="004F1738" w:rsidP="00233F10">
            <w:pPr>
              <w:ind w:left="-68" w:right="-68" w:firstLine="0"/>
              <w:jc w:val="center"/>
              <w:rPr>
                <w:rFonts w:ascii="Times New Roman" w:eastAsia="Calibri" w:hAnsi="Times New Roman"/>
                <w:szCs w:val="26"/>
              </w:rPr>
            </w:pPr>
            <w:r w:rsidRPr="00DA0447">
              <w:rPr>
                <w:rFonts w:ascii="Times New Roman" w:eastAsia="Calibri" w:hAnsi="Times New Roman"/>
                <w:szCs w:val="26"/>
              </w:rPr>
              <w:t>код</w:t>
            </w:r>
          </w:p>
        </w:tc>
        <w:tc>
          <w:tcPr>
            <w:tcW w:w="1610" w:type="dxa"/>
            <w:vMerge/>
            <w:shd w:val="clear" w:color="auto" w:fill="auto"/>
            <w:hideMark/>
          </w:tcPr>
          <w:p w:rsidR="004F1738" w:rsidRPr="00DA0447" w:rsidRDefault="004F1738" w:rsidP="00233F10">
            <w:pPr>
              <w:ind w:left="-68" w:right="-68" w:firstLine="0"/>
              <w:rPr>
                <w:rFonts w:ascii="Times New Roman" w:eastAsia="Calibri" w:hAnsi="Times New Roman"/>
                <w:szCs w:val="26"/>
              </w:rPr>
            </w:pPr>
          </w:p>
        </w:tc>
        <w:tc>
          <w:tcPr>
            <w:tcW w:w="1945" w:type="dxa"/>
            <w:vMerge/>
            <w:shd w:val="clear" w:color="auto" w:fill="auto"/>
            <w:hideMark/>
          </w:tcPr>
          <w:p w:rsidR="004F1738" w:rsidRPr="00DA0447" w:rsidRDefault="004F1738" w:rsidP="00233F10">
            <w:pPr>
              <w:ind w:left="-68" w:right="-68" w:firstLine="0"/>
              <w:rPr>
                <w:rFonts w:ascii="Times New Roman" w:eastAsia="Calibri" w:hAnsi="Times New Roman"/>
                <w:szCs w:val="26"/>
              </w:rPr>
            </w:pPr>
          </w:p>
        </w:tc>
        <w:tc>
          <w:tcPr>
            <w:tcW w:w="1442" w:type="dxa"/>
            <w:vMerge/>
            <w:shd w:val="clear" w:color="auto" w:fill="auto"/>
            <w:hideMark/>
          </w:tcPr>
          <w:p w:rsidR="004F1738" w:rsidRPr="00DA0447" w:rsidRDefault="004F1738" w:rsidP="00233F10">
            <w:pPr>
              <w:ind w:left="-68" w:right="-68" w:firstLine="0"/>
              <w:rPr>
                <w:rFonts w:ascii="Times New Roman" w:eastAsia="Calibri" w:hAnsi="Times New Roman"/>
                <w:szCs w:val="26"/>
              </w:rPr>
            </w:pPr>
          </w:p>
        </w:tc>
        <w:tc>
          <w:tcPr>
            <w:tcW w:w="1470" w:type="dxa"/>
            <w:vMerge/>
            <w:shd w:val="clear" w:color="auto" w:fill="auto"/>
            <w:hideMark/>
          </w:tcPr>
          <w:p w:rsidR="004F1738" w:rsidRPr="00DA0447" w:rsidRDefault="004F1738" w:rsidP="00233F10">
            <w:pPr>
              <w:ind w:left="-68" w:right="-68" w:firstLine="0"/>
              <w:rPr>
                <w:rFonts w:ascii="Times New Roman" w:eastAsia="Calibri" w:hAnsi="Times New Roman"/>
                <w:szCs w:val="26"/>
              </w:rPr>
            </w:pPr>
          </w:p>
        </w:tc>
      </w:tr>
      <w:tr w:rsidR="004F1738" w:rsidRPr="003B7351" w:rsidTr="004F1738">
        <w:trPr>
          <w:trHeight w:val="68"/>
          <w:jc w:val="center"/>
        </w:trPr>
        <w:tc>
          <w:tcPr>
            <w:tcW w:w="1820" w:type="dxa"/>
            <w:shd w:val="clear" w:color="auto" w:fill="auto"/>
            <w:hideMark/>
          </w:tcPr>
          <w:p w:rsidR="004F1738" w:rsidRPr="00DA0447" w:rsidRDefault="004F1738" w:rsidP="00233F10">
            <w:pPr>
              <w:ind w:left="-68" w:right="-68" w:firstLine="0"/>
              <w:jc w:val="center"/>
              <w:rPr>
                <w:rFonts w:ascii="Times New Roman" w:eastAsia="Calibri" w:hAnsi="Times New Roman"/>
                <w:szCs w:val="26"/>
              </w:rPr>
            </w:pPr>
            <w:r w:rsidRPr="00DA0447">
              <w:rPr>
                <w:rFonts w:ascii="Times New Roman" w:eastAsia="Calibri" w:hAnsi="Times New Roman"/>
                <w:szCs w:val="26"/>
              </w:rPr>
              <w:t>1</w:t>
            </w:r>
          </w:p>
        </w:tc>
        <w:tc>
          <w:tcPr>
            <w:tcW w:w="1988" w:type="dxa"/>
            <w:shd w:val="clear" w:color="auto" w:fill="auto"/>
            <w:hideMark/>
          </w:tcPr>
          <w:p w:rsidR="004F1738" w:rsidRPr="00DA0447" w:rsidRDefault="004F1738" w:rsidP="00233F10">
            <w:pPr>
              <w:ind w:left="-68" w:right="-68" w:firstLine="0"/>
              <w:jc w:val="center"/>
              <w:rPr>
                <w:rFonts w:ascii="Times New Roman" w:eastAsia="Calibri" w:hAnsi="Times New Roman"/>
                <w:szCs w:val="26"/>
              </w:rPr>
            </w:pPr>
            <w:r w:rsidRPr="00DA0447">
              <w:rPr>
                <w:rFonts w:ascii="Times New Roman" w:eastAsia="Calibri" w:hAnsi="Times New Roman"/>
                <w:szCs w:val="26"/>
              </w:rPr>
              <w:t>2</w:t>
            </w:r>
          </w:p>
        </w:tc>
        <w:tc>
          <w:tcPr>
            <w:tcW w:w="2015" w:type="dxa"/>
            <w:shd w:val="clear" w:color="auto" w:fill="auto"/>
            <w:hideMark/>
          </w:tcPr>
          <w:p w:rsidR="004F1738" w:rsidRPr="00DA0447" w:rsidRDefault="004F1738" w:rsidP="00233F10">
            <w:pPr>
              <w:ind w:left="-68" w:right="-68" w:firstLine="0"/>
              <w:jc w:val="center"/>
              <w:rPr>
                <w:rFonts w:ascii="Times New Roman" w:eastAsia="Calibri" w:hAnsi="Times New Roman"/>
                <w:szCs w:val="26"/>
              </w:rPr>
            </w:pPr>
            <w:r w:rsidRPr="00DA0447">
              <w:rPr>
                <w:rFonts w:ascii="Times New Roman" w:eastAsia="Calibri" w:hAnsi="Times New Roman"/>
                <w:szCs w:val="26"/>
              </w:rPr>
              <w:t>3</w:t>
            </w:r>
          </w:p>
        </w:tc>
        <w:tc>
          <w:tcPr>
            <w:tcW w:w="1148" w:type="dxa"/>
            <w:shd w:val="clear" w:color="auto" w:fill="auto"/>
            <w:hideMark/>
          </w:tcPr>
          <w:p w:rsidR="004F1738" w:rsidRPr="00DA0447" w:rsidRDefault="004F1738" w:rsidP="00233F10">
            <w:pPr>
              <w:ind w:left="-68" w:right="-68" w:firstLine="0"/>
              <w:jc w:val="center"/>
              <w:rPr>
                <w:rFonts w:ascii="Times New Roman" w:eastAsia="Calibri" w:hAnsi="Times New Roman"/>
                <w:szCs w:val="26"/>
              </w:rPr>
            </w:pPr>
            <w:r w:rsidRPr="00DA0447">
              <w:rPr>
                <w:rFonts w:ascii="Times New Roman" w:eastAsia="Calibri" w:hAnsi="Times New Roman"/>
                <w:szCs w:val="26"/>
              </w:rPr>
              <w:t>4</w:t>
            </w:r>
          </w:p>
        </w:tc>
        <w:tc>
          <w:tcPr>
            <w:tcW w:w="1610" w:type="dxa"/>
            <w:shd w:val="clear" w:color="auto" w:fill="auto"/>
            <w:hideMark/>
          </w:tcPr>
          <w:p w:rsidR="004F1738" w:rsidRPr="00DA0447" w:rsidRDefault="004F1738" w:rsidP="00233F10">
            <w:pPr>
              <w:ind w:left="-68" w:right="-68" w:firstLine="0"/>
              <w:jc w:val="center"/>
              <w:rPr>
                <w:rFonts w:ascii="Times New Roman" w:eastAsia="Calibri" w:hAnsi="Times New Roman"/>
                <w:szCs w:val="26"/>
              </w:rPr>
            </w:pPr>
            <w:r w:rsidRPr="00DA0447">
              <w:rPr>
                <w:rFonts w:ascii="Times New Roman" w:eastAsia="Calibri" w:hAnsi="Times New Roman"/>
                <w:szCs w:val="26"/>
              </w:rPr>
              <w:t>5</w:t>
            </w:r>
          </w:p>
        </w:tc>
        <w:tc>
          <w:tcPr>
            <w:tcW w:w="1945" w:type="dxa"/>
            <w:shd w:val="clear" w:color="auto" w:fill="auto"/>
            <w:hideMark/>
          </w:tcPr>
          <w:p w:rsidR="004F1738" w:rsidRPr="00DA0447" w:rsidRDefault="004F1738" w:rsidP="00233F10">
            <w:pPr>
              <w:ind w:left="-68" w:right="-68" w:firstLine="0"/>
              <w:jc w:val="center"/>
              <w:rPr>
                <w:rFonts w:ascii="Times New Roman" w:eastAsia="Calibri" w:hAnsi="Times New Roman"/>
                <w:szCs w:val="26"/>
              </w:rPr>
            </w:pPr>
            <w:r w:rsidRPr="00DA0447">
              <w:rPr>
                <w:rFonts w:ascii="Times New Roman" w:eastAsia="Calibri" w:hAnsi="Times New Roman"/>
                <w:szCs w:val="26"/>
              </w:rPr>
              <w:t>6</w:t>
            </w:r>
          </w:p>
        </w:tc>
        <w:tc>
          <w:tcPr>
            <w:tcW w:w="1442" w:type="dxa"/>
            <w:shd w:val="clear" w:color="auto" w:fill="auto"/>
            <w:hideMark/>
          </w:tcPr>
          <w:p w:rsidR="004F1738" w:rsidRPr="00DA0447" w:rsidRDefault="004F1738" w:rsidP="00233F10">
            <w:pPr>
              <w:ind w:left="-68" w:right="-68" w:firstLine="0"/>
              <w:jc w:val="center"/>
              <w:rPr>
                <w:rFonts w:ascii="Times New Roman" w:eastAsia="Calibri" w:hAnsi="Times New Roman"/>
                <w:szCs w:val="26"/>
              </w:rPr>
            </w:pPr>
            <w:r w:rsidRPr="00DA0447">
              <w:rPr>
                <w:rFonts w:ascii="Times New Roman" w:eastAsia="Calibri" w:hAnsi="Times New Roman"/>
                <w:szCs w:val="26"/>
              </w:rPr>
              <w:t>7</w:t>
            </w:r>
          </w:p>
        </w:tc>
        <w:tc>
          <w:tcPr>
            <w:tcW w:w="1470" w:type="dxa"/>
            <w:shd w:val="clear" w:color="auto" w:fill="auto"/>
            <w:hideMark/>
          </w:tcPr>
          <w:p w:rsidR="004F1738" w:rsidRPr="003B7351" w:rsidRDefault="004F1738" w:rsidP="00233F10">
            <w:pPr>
              <w:ind w:left="-68" w:right="-68" w:firstLine="0"/>
              <w:jc w:val="center"/>
              <w:rPr>
                <w:rFonts w:ascii="Times New Roman" w:eastAsia="Calibri" w:hAnsi="Times New Roman"/>
                <w:szCs w:val="26"/>
              </w:rPr>
            </w:pPr>
            <w:r w:rsidRPr="00DA0447">
              <w:rPr>
                <w:rFonts w:ascii="Times New Roman" w:eastAsia="Calibri" w:hAnsi="Times New Roman"/>
                <w:szCs w:val="26"/>
              </w:rPr>
              <w:t>8</w:t>
            </w:r>
          </w:p>
        </w:tc>
      </w:tr>
      <w:tr w:rsidR="004F1738" w:rsidRPr="003B7351" w:rsidTr="004F1738">
        <w:trPr>
          <w:trHeight w:val="68"/>
          <w:jc w:val="center"/>
        </w:trPr>
        <w:tc>
          <w:tcPr>
            <w:tcW w:w="1820" w:type="dxa"/>
            <w:shd w:val="clear" w:color="auto" w:fill="auto"/>
          </w:tcPr>
          <w:p w:rsidR="004F1738" w:rsidRPr="003B7351" w:rsidRDefault="004F1738" w:rsidP="00233F10">
            <w:pPr>
              <w:ind w:left="-68" w:right="-68" w:firstLine="0"/>
              <w:rPr>
                <w:rFonts w:ascii="Times New Roman" w:eastAsia="Calibri" w:hAnsi="Times New Roman"/>
                <w:strike/>
                <w:szCs w:val="26"/>
              </w:rPr>
            </w:pPr>
          </w:p>
        </w:tc>
        <w:tc>
          <w:tcPr>
            <w:tcW w:w="1988" w:type="dxa"/>
            <w:shd w:val="clear" w:color="auto" w:fill="auto"/>
          </w:tcPr>
          <w:p w:rsidR="004F1738" w:rsidRPr="003B7351" w:rsidRDefault="004F1738" w:rsidP="00233F10">
            <w:pPr>
              <w:ind w:left="-68" w:right="-68" w:firstLine="0"/>
              <w:rPr>
                <w:rFonts w:ascii="Times New Roman" w:eastAsia="Calibri" w:hAnsi="Times New Roman"/>
                <w:strike/>
                <w:szCs w:val="26"/>
              </w:rPr>
            </w:pPr>
          </w:p>
        </w:tc>
        <w:tc>
          <w:tcPr>
            <w:tcW w:w="2015" w:type="dxa"/>
            <w:shd w:val="clear" w:color="auto" w:fill="auto"/>
          </w:tcPr>
          <w:p w:rsidR="004F1738" w:rsidRPr="003B7351" w:rsidRDefault="004F1738" w:rsidP="00233F10">
            <w:pPr>
              <w:ind w:left="-68" w:right="-68" w:firstLine="0"/>
              <w:jc w:val="center"/>
              <w:rPr>
                <w:rFonts w:ascii="Times New Roman" w:eastAsia="Calibri" w:hAnsi="Times New Roman"/>
                <w:strike/>
                <w:szCs w:val="26"/>
              </w:rPr>
            </w:pPr>
          </w:p>
        </w:tc>
        <w:tc>
          <w:tcPr>
            <w:tcW w:w="1148" w:type="dxa"/>
            <w:shd w:val="clear" w:color="auto" w:fill="auto"/>
          </w:tcPr>
          <w:p w:rsidR="004F1738" w:rsidRPr="003B7351" w:rsidRDefault="004F1738" w:rsidP="00233F10">
            <w:pPr>
              <w:ind w:left="-68" w:right="-68" w:firstLine="0"/>
              <w:jc w:val="center"/>
              <w:rPr>
                <w:rFonts w:ascii="Times New Roman" w:eastAsia="Calibri" w:hAnsi="Times New Roman"/>
                <w:strike/>
                <w:szCs w:val="26"/>
              </w:rPr>
            </w:pPr>
          </w:p>
        </w:tc>
        <w:tc>
          <w:tcPr>
            <w:tcW w:w="1610" w:type="dxa"/>
            <w:shd w:val="clear" w:color="auto" w:fill="auto"/>
          </w:tcPr>
          <w:p w:rsidR="004F1738" w:rsidRPr="003B7351" w:rsidRDefault="004F1738" w:rsidP="00233F10">
            <w:pPr>
              <w:ind w:left="-68" w:right="-68" w:firstLine="0"/>
              <w:rPr>
                <w:rFonts w:ascii="Times New Roman" w:eastAsia="Calibri" w:hAnsi="Times New Roman"/>
                <w:szCs w:val="26"/>
              </w:rPr>
            </w:pPr>
          </w:p>
        </w:tc>
        <w:tc>
          <w:tcPr>
            <w:tcW w:w="1945" w:type="dxa"/>
            <w:shd w:val="clear" w:color="auto" w:fill="auto"/>
          </w:tcPr>
          <w:p w:rsidR="004F1738" w:rsidRPr="003B7351" w:rsidRDefault="004F1738" w:rsidP="00233F10">
            <w:pPr>
              <w:ind w:left="-68" w:right="-68" w:firstLine="0"/>
              <w:rPr>
                <w:rFonts w:ascii="Times New Roman" w:eastAsia="Calibri" w:hAnsi="Times New Roman"/>
                <w:szCs w:val="26"/>
              </w:rPr>
            </w:pPr>
          </w:p>
        </w:tc>
        <w:tc>
          <w:tcPr>
            <w:tcW w:w="1442" w:type="dxa"/>
            <w:shd w:val="clear" w:color="auto" w:fill="auto"/>
          </w:tcPr>
          <w:p w:rsidR="004F1738" w:rsidRPr="003B7351" w:rsidRDefault="004F1738" w:rsidP="00233F10">
            <w:pPr>
              <w:ind w:left="-68" w:right="-68" w:firstLine="0"/>
              <w:rPr>
                <w:rFonts w:ascii="Times New Roman" w:eastAsia="Calibri" w:hAnsi="Times New Roman"/>
                <w:szCs w:val="26"/>
              </w:rPr>
            </w:pPr>
          </w:p>
        </w:tc>
        <w:tc>
          <w:tcPr>
            <w:tcW w:w="1470" w:type="dxa"/>
            <w:shd w:val="clear" w:color="auto" w:fill="auto"/>
          </w:tcPr>
          <w:p w:rsidR="004F1738" w:rsidRPr="003B7351" w:rsidRDefault="004F1738" w:rsidP="00233F10">
            <w:pPr>
              <w:ind w:left="-68" w:right="-68" w:firstLine="0"/>
              <w:rPr>
                <w:rFonts w:ascii="Times New Roman" w:eastAsia="Calibri" w:hAnsi="Times New Roman"/>
                <w:szCs w:val="26"/>
              </w:rPr>
            </w:pPr>
          </w:p>
        </w:tc>
      </w:tr>
      <w:tr w:rsidR="004F1738" w:rsidRPr="003B7351" w:rsidTr="004F1738">
        <w:trPr>
          <w:trHeight w:val="68"/>
          <w:jc w:val="center"/>
        </w:trPr>
        <w:tc>
          <w:tcPr>
            <w:tcW w:w="1820" w:type="dxa"/>
            <w:shd w:val="clear" w:color="auto" w:fill="auto"/>
          </w:tcPr>
          <w:p w:rsidR="004F1738" w:rsidRPr="003B7351" w:rsidRDefault="004F1738" w:rsidP="00233F10">
            <w:pPr>
              <w:ind w:left="-68" w:right="-68" w:firstLine="0"/>
              <w:rPr>
                <w:rFonts w:ascii="Times New Roman" w:eastAsia="Calibri" w:hAnsi="Times New Roman"/>
                <w:strike/>
                <w:szCs w:val="26"/>
              </w:rPr>
            </w:pPr>
          </w:p>
        </w:tc>
        <w:tc>
          <w:tcPr>
            <w:tcW w:w="1988" w:type="dxa"/>
            <w:shd w:val="clear" w:color="auto" w:fill="auto"/>
          </w:tcPr>
          <w:p w:rsidR="004F1738" w:rsidRPr="003B7351" w:rsidRDefault="004F1738" w:rsidP="00233F10">
            <w:pPr>
              <w:ind w:left="-68" w:right="-68" w:firstLine="0"/>
              <w:rPr>
                <w:rFonts w:ascii="Times New Roman" w:eastAsia="Calibri" w:hAnsi="Times New Roman"/>
                <w:strike/>
                <w:szCs w:val="26"/>
              </w:rPr>
            </w:pPr>
          </w:p>
        </w:tc>
        <w:tc>
          <w:tcPr>
            <w:tcW w:w="2015" w:type="dxa"/>
            <w:shd w:val="clear" w:color="auto" w:fill="auto"/>
          </w:tcPr>
          <w:p w:rsidR="004F1738" w:rsidRPr="003B7351" w:rsidRDefault="004F1738" w:rsidP="00233F10">
            <w:pPr>
              <w:ind w:left="-68" w:right="-68" w:firstLine="0"/>
              <w:jc w:val="center"/>
              <w:rPr>
                <w:rFonts w:ascii="Times New Roman" w:eastAsia="Calibri" w:hAnsi="Times New Roman"/>
                <w:strike/>
                <w:szCs w:val="26"/>
              </w:rPr>
            </w:pPr>
          </w:p>
        </w:tc>
        <w:tc>
          <w:tcPr>
            <w:tcW w:w="1148" w:type="dxa"/>
            <w:shd w:val="clear" w:color="auto" w:fill="auto"/>
          </w:tcPr>
          <w:p w:rsidR="004F1738" w:rsidRPr="003B7351" w:rsidRDefault="004F1738" w:rsidP="00233F10">
            <w:pPr>
              <w:ind w:left="-68" w:right="-68" w:firstLine="0"/>
              <w:jc w:val="center"/>
              <w:rPr>
                <w:rFonts w:ascii="Times New Roman" w:eastAsia="Calibri" w:hAnsi="Times New Roman"/>
                <w:strike/>
                <w:szCs w:val="26"/>
              </w:rPr>
            </w:pPr>
          </w:p>
        </w:tc>
        <w:tc>
          <w:tcPr>
            <w:tcW w:w="1610" w:type="dxa"/>
            <w:shd w:val="clear" w:color="auto" w:fill="auto"/>
          </w:tcPr>
          <w:p w:rsidR="004F1738" w:rsidRPr="003B7351" w:rsidRDefault="004F1738" w:rsidP="00233F10">
            <w:pPr>
              <w:ind w:left="-68" w:right="-68" w:firstLine="0"/>
              <w:rPr>
                <w:rFonts w:ascii="Times New Roman" w:eastAsia="Calibri" w:hAnsi="Times New Roman"/>
                <w:szCs w:val="26"/>
              </w:rPr>
            </w:pPr>
          </w:p>
        </w:tc>
        <w:tc>
          <w:tcPr>
            <w:tcW w:w="1945" w:type="dxa"/>
            <w:shd w:val="clear" w:color="auto" w:fill="auto"/>
          </w:tcPr>
          <w:p w:rsidR="004F1738" w:rsidRPr="003B7351" w:rsidRDefault="004F1738" w:rsidP="00233F10">
            <w:pPr>
              <w:ind w:left="-68" w:right="-68" w:firstLine="0"/>
              <w:rPr>
                <w:rFonts w:ascii="Times New Roman" w:eastAsia="Calibri" w:hAnsi="Times New Roman"/>
                <w:szCs w:val="26"/>
              </w:rPr>
            </w:pPr>
          </w:p>
        </w:tc>
        <w:tc>
          <w:tcPr>
            <w:tcW w:w="1442" w:type="dxa"/>
            <w:shd w:val="clear" w:color="auto" w:fill="auto"/>
          </w:tcPr>
          <w:p w:rsidR="004F1738" w:rsidRPr="003B7351" w:rsidRDefault="004F1738" w:rsidP="00233F10">
            <w:pPr>
              <w:ind w:left="-68" w:right="-68" w:firstLine="0"/>
              <w:rPr>
                <w:rFonts w:ascii="Times New Roman" w:eastAsia="Calibri" w:hAnsi="Times New Roman"/>
                <w:szCs w:val="26"/>
              </w:rPr>
            </w:pPr>
          </w:p>
        </w:tc>
        <w:tc>
          <w:tcPr>
            <w:tcW w:w="1470" w:type="dxa"/>
            <w:shd w:val="clear" w:color="auto" w:fill="auto"/>
          </w:tcPr>
          <w:p w:rsidR="004F1738" w:rsidRPr="003B7351" w:rsidRDefault="004F1738" w:rsidP="00233F10">
            <w:pPr>
              <w:ind w:left="-68" w:right="-68" w:firstLine="0"/>
              <w:rPr>
                <w:rFonts w:ascii="Times New Roman" w:eastAsia="Calibri" w:hAnsi="Times New Roman"/>
                <w:szCs w:val="26"/>
              </w:rPr>
            </w:pPr>
          </w:p>
        </w:tc>
      </w:tr>
    </w:tbl>
    <w:p w:rsidR="00092004" w:rsidRPr="003B7351" w:rsidRDefault="00092004" w:rsidP="00233F10">
      <w:pPr>
        <w:widowControl w:val="0"/>
        <w:autoSpaceDE w:val="0"/>
        <w:autoSpaceDN w:val="0"/>
        <w:adjustRightInd w:val="0"/>
        <w:rPr>
          <w:rFonts w:ascii="Times New Roman" w:hAnsi="Times New Roman"/>
          <w:szCs w:val="2"/>
        </w:rPr>
      </w:pPr>
    </w:p>
    <w:p w:rsidR="00092004" w:rsidRPr="003B7351" w:rsidRDefault="00092004" w:rsidP="00233F10">
      <w:pPr>
        <w:rPr>
          <w:rFonts w:ascii="Times New Roman" w:hAnsi="Times New Roman"/>
        </w:rPr>
      </w:pPr>
    </w:p>
    <w:p w:rsidR="008B254F" w:rsidRPr="003B7351" w:rsidRDefault="008B254F" w:rsidP="00092004">
      <w:pPr>
        <w:ind w:firstLine="0"/>
        <w:jc w:val="center"/>
        <w:rPr>
          <w:rFonts w:ascii="Times New Roman" w:hAnsi="Times New Roman"/>
        </w:rPr>
      </w:pPr>
    </w:p>
    <w:sectPr w:rsidR="008B254F" w:rsidRPr="003B7351" w:rsidSect="00092004">
      <w:headerReference w:type="even" r:id="rId24"/>
      <w:headerReference w:type="default" r:id="rId25"/>
      <w:footerReference w:type="even" r:id="rId26"/>
      <w:footerReference w:type="default" r:id="rId27"/>
      <w:headerReference w:type="first" r:id="rId28"/>
      <w:footerReference w:type="first" r:id="rId29"/>
      <w:pgSz w:w="16834" w:h="11909" w:orient="landscape"/>
      <w:pgMar w:top="1701" w:right="1134" w:bottom="567" w:left="992"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98A" w:rsidRDefault="0055598A">
      <w:r>
        <w:separator/>
      </w:r>
    </w:p>
  </w:endnote>
  <w:endnote w:type="continuationSeparator" w:id="0">
    <w:p w:rsidR="0055598A" w:rsidRDefault="0055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D92" w:rsidRDefault="006B3D9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D92" w:rsidRDefault="006B3D92">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D92" w:rsidRDefault="006B3D9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98A" w:rsidRDefault="0055598A">
      <w:r>
        <w:separator/>
      </w:r>
    </w:p>
  </w:footnote>
  <w:footnote w:type="continuationSeparator" w:id="0">
    <w:p w:rsidR="0055598A" w:rsidRDefault="00555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D92" w:rsidRDefault="006B3D9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B3D92" w:rsidRDefault="006B3D9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D92" w:rsidRDefault="006B3D92" w:rsidP="00AB38F0">
    <w:pPr>
      <w:pStyle w:val="a6"/>
      <w:tabs>
        <w:tab w:val="clear" w:pos="4677"/>
        <w:tab w:val="clear" w:pos="9355"/>
        <w:tab w:val="left" w:pos="507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D92" w:rsidRDefault="006B3D9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39F1"/>
    <w:multiLevelType w:val="hybridMultilevel"/>
    <w:tmpl w:val="BAF8503A"/>
    <w:lvl w:ilvl="0" w:tplc="385682C2">
      <w:start w:val="2"/>
      <w:numFmt w:val="decimal"/>
      <w:suff w:val="space"/>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5F941E3"/>
    <w:multiLevelType w:val="multilevel"/>
    <w:tmpl w:val="2D1A9D5E"/>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color w:val="FF000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67430CB"/>
    <w:multiLevelType w:val="hybridMultilevel"/>
    <w:tmpl w:val="45FEB148"/>
    <w:lvl w:ilvl="0" w:tplc="DD467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6">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9C012E7"/>
    <w:multiLevelType w:val="hybridMultilevel"/>
    <w:tmpl w:val="114A88F2"/>
    <w:lvl w:ilvl="0" w:tplc="7278C286">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2A30C8A"/>
    <w:multiLevelType w:val="multilevel"/>
    <w:tmpl w:val="F9480556"/>
    <w:lvl w:ilvl="0">
      <w:start w:val="1"/>
      <w:numFmt w:val="decimal"/>
      <w:lvlText w:val="%1."/>
      <w:lvlJc w:val="left"/>
      <w:pPr>
        <w:ind w:left="1069" w:hanging="360"/>
      </w:pPr>
      <w:rPr>
        <w:rFonts w:hint="default"/>
      </w:rPr>
    </w:lvl>
    <w:lvl w:ilvl="1">
      <w:start w:val="7"/>
      <w:numFmt w:val="decimal"/>
      <w:isLgl/>
      <w:lvlText w:val="%1.%2."/>
      <w:lvlJc w:val="left"/>
      <w:pPr>
        <w:ind w:left="1804" w:hanging="1095"/>
      </w:pPr>
      <w:rPr>
        <w:rFonts w:hint="default"/>
        <w:color w:val="auto"/>
      </w:rPr>
    </w:lvl>
    <w:lvl w:ilvl="2">
      <w:start w:val="1"/>
      <w:numFmt w:val="decimal"/>
      <w:isLgl/>
      <w:lvlText w:val="%1.%2.%3."/>
      <w:lvlJc w:val="left"/>
      <w:pPr>
        <w:ind w:left="1804" w:hanging="1095"/>
      </w:pPr>
      <w:rPr>
        <w:rFonts w:hint="default"/>
      </w:rPr>
    </w:lvl>
    <w:lvl w:ilvl="3">
      <w:start w:val="1"/>
      <w:numFmt w:val="decimal"/>
      <w:isLgl/>
      <w:lvlText w:val="%1.%2.%3.%4."/>
      <w:lvlJc w:val="left"/>
      <w:pPr>
        <w:ind w:left="1804" w:hanging="1095"/>
      </w:pPr>
      <w:rPr>
        <w:rFonts w:hint="default"/>
      </w:rPr>
    </w:lvl>
    <w:lvl w:ilvl="4">
      <w:start w:val="1"/>
      <w:numFmt w:val="decimal"/>
      <w:isLgl/>
      <w:lvlText w:val="%1.%2.%3.%4.%5."/>
      <w:lvlJc w:val="left"/>
      <w:pPr>
        <w:ind w:left="1804" w:hanging="1095"/>
      </w:pPr>
      <w:rPr>
        <w:rFonts w:hint="default"/>
      </w:rPr>
    </w:lvl>
    <w:lvl w:ilvl="5">
      <w:start w:val="1"/>
      <w:numFmt w:val="decimal"/>
      <w:isLgl/>
      <w:lvlText w:val="%1.%2.%3.%4.%5.%6."/>
      <w:lvlJc w:val="left"/>
      <w:pPr>
        <w:ind w:left="1804" w:hanging="109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4">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0"/>
  </w:num>
  <w:num w:numId="2">
    <w:abstractNumId w:val="22"/>
  </w:num>
  <w:num w:numId="3">
    <w:abstractNumId w:val="6"/>
  </w:num>
  <w:num w:numId="4">
    <w:abstractNumId w:val="24"/>
  </w:num>
  <w:num w:numId="5">
    <w:abstractNumId w:val="19"/>
  </w:num>
  <w:num w:numId="6">
    <w:abstractNumId w:val="16"/>
  </w:num>
  <w:num w:numId="7">
    <w:abstractNumId w:val="3"/>
  </w:num>
  <w:num w:numId="8">
    <w:abstractNumId w:val="5"/>
  </w:num>
  <w:num w:numId="9">
    <w:abstractNumId w:val="4"/>
  </w:num>
  <w:num w:numId="10">
    <w:abstractNumId w:val="7"/>
  </w:num>
  <w:num w:numId="11">
    <w:abstractNumId w:val="1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8"/>
  </w:num>
  <w:num w:numId="16">
    <w:abstractNumId w:val="21"/>
  </w:num>
  <w:num w:numId="17">
    <w:abstractNumId w:val="20"/>
  </w:num>
  <w:num w:numId="18">
    <w:abstractNumId w:val="23"/>
  </w:num>
  <w:num w:numId="19">
    <w:abstractNumId w:val="12"/>
  </w:num>
  <w:num w:numId="20">
    <w:abstractNumId w:val="18"/>
  </w:num>
  <w:num w:numId="21">
    <w:abstractNumId w:val="0"/>
  </w:num>
  <w:num w:numId="22">
    <w:abstractNumId w:val="17"/>
  </w:num>
  <w:num w:numId="23">
    <w:abstractNumId w:val="1"/>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25D"/>
    <w:rsid w:val="0000065B"/>
    <w:rsid w:val="00000A5B"/>
    <w:rsid w:val="00000F4F"/>
    <w:rsid w:val="00000F77"/>
    <w:rsid w:val="0000132E"/>
    <w:rsid w:val="0000143C"/>
    <w:rsid w:val="00001526"/>
    <w:rsid w:val="0000156E"/>
    <w:rsid w:val="00001C5A"/>
    <w:rsid w:val="0000266F"/>
    <w:rsid w:val="000029A0"/>
    <w:rsid w:val="00002A32"/>
    <w:rsid w:val="00002C19"/>
    <w:rsid w:val="00002C37"/>
    <w:rsid w:val="00002F92"/>
    <w:rsid w:val="0000327E"/>
    <w:rsid w:val="0000370C"/>
    <w:rsid w:val="00003A43"/>
    <w:rsid w:val="00003CD8"/>
    <w:rsid w:val="0000418C"/>
    <w:rsid w:val="000041FC"/>
    <w:rsid w:val="0000486A"/>
    <w:rsid w:val="00004E6E"/>
    <w:rsid w:val="00004EB5"/>
    <w:rsid w:val="00005F76"/>
    <w:rsid w:val="000065DC"/>
    <w:rsid w:val="00006757"/>
    <w:rsid w:val="00006842"/>
    <w:rsid w:val="00007824"/>
    <w:rsid w:val="0000787B"/>
    <w:rsid w:val="00007BF3"/>
    <w:rsid w:val="0001047B"/>
    <w:rsid w:val="0001105B"/>
    <w:rsid w:val="000112D6"/>
    <w:rsid w:val="000112F3"/>
    <w:rsid w:val="00011FC5"/>
    <w:rsid w:val="000127C6"/>
    <w:rsid w:val="00012C31"/>
    <w:rsid w:val="00012D52"/>
    <w:rsid w:val="00013320"/>
    <w:rsid w:val="00013BE8"/>
    <w:rsid w:val="0001452D"/>
    <w:rsid w:val="00014B97"/>
    <w:rsid w:val="00014F5B"/>
    <w:rsid w:val="000152C1"/>
    <w:rsid w:val="000158F2"/>
    <w:rsid w:val="00015A47"/>
    <w:rsid w:val="00015A70"/>
    <w:rsid w:val="00015AA6"/>
    <w:rsid w:val="00015AF4"/>
    <w:rsid w:val="0001605F"/>
    <w:rsid w:val="00016E4D"/>
    <w:rsid w:val="00016FCC"/>
    <w:rsid w:val="00017162"/>
    <w:rsid w:val="000201E0"/>
    <w:rsid w:val="00020BBE"/>
    <w:rsid w:val="00020F72"/>
    <w:rsid w:val="000210ED"/>
    <w:rsid w:val="000219FE"/>
    <w:rsid w:val="00021C43"/>
    <w:rsid w:val="00021FD5"/>
    <w:rsid w:val="00022C0E"/>
    <w:rsid w:val="00023E5C"/>
    <w:rsid w:val="0002431C"/>
    <w:rsid w:val="000244F9"/>
    <w:rsid w:val="000245F0"/>
    <w:rsid w:val="0002465B"/>
    <w:rsid w:val="00024885"/>
    <w:rsid w:val="00024A7E"/>
    <w:rsid w:val="00024F5F"/>
    <w:rsid w:val="00024FD8"/>
    <w:rsid w:val="0002539C"/>
    <w:rsid w:val="000255CB"/>
    <w:rsid w:val="00026EDD"/>
    <w:rsid w:val="000277D3"/>
    <w:rsid w:val="00027B1B"/>
    <w:rsid w:val="000301F5"/>
    <w:rsid w:val="000306DC"/>
    <w:rsid w:val="00030759"/>
    <w:rsid w:val="00030CAC"/>
    <w:rsid w:val="00030E84"/>
    <w:rsid w:val="00031F8A"/>
    <w:rsid w:val="00032716"/>
    <w:rsid w:val="0003296E"/>
    <w:rsid w:val="00032DBD"/>
    <w:rsid w:val="000335E8"/>
    <w:rsid w:val="00033887"/>
    <w:rsid w:val="0003392A"/>
    <w:rsid w:val="00033A3E"/>
    <w:rsid w:val="00033E29"/>
    <w:rsid w:val="00033FA6"/>
    <w:rsid w:val="00033FF0"/>
    <w:rsid w:val="000341FF"/>
    <w:rsid w:val="000343A8"/>
    <w:rsid w:val="0003444E"/>
    <w:rsid w:val="000348AC"/>
    <w:rsid w:val="00034A2A"/>
    <w:rsid w:val="00034A98"/>
    <w:rsid w:val="00034AD2"/>
    <w:rsid w:val="00034C28"/>
    <w:rsid w:val="00034E2B"/>
    <w:rsid w:val="00035194"/>
    <w:rsid w:val="0003568C"/>
    <w:rsid w:val="00037A61"/>
    <w:rsid w:val="00037DA3"/>
    <w:rsid w:val="0004068D"/>
    <w:rsid w:val="00040ABE"/>
    <w:rsid w:val="000410A2"/>
    <w:rsid w:val="0004176A"/>
    <w:rsid w:val="00041AC5"/>
    <w:rsid w:val="00041F38"/>
    <w:rsid w:val="00042213"/>
    <w:rsid w:val="0004251D"/>
    <w:rsid w:val="00042548"/>
    <w:rsid w:val="0004258E"/>
    <w:rsid w:val="00042592"/>
    <w:rsid w:val="000426FB"/>
    <w:rsid w:val="00042A57"/>
    <w:rsid w:val="00042B0C"/>
    <w:rsid w:val="00042C8F"/>
    <w:rsid w:val="000431CD"/>
    <w:rsid w:val="00043A61"/>
    <w:rsid w:val="00043DF6"/>
    <w:rsid w:val="00043E76"/>
    <w:rsid w:val="00043FCE"/>
    <w:rsid w:val="00044643"/>
    <w:rsid w:val="00044749"/>
    <w:rsid w:val="00044A9A"/>
    <w:rsid w:val="00044D3E"/>
    <w:rsid w:val="0004574A"/>
    <w:rsid w:val="000458E4"/>
    <w:rsid w:val="00046FAD"/>
    <w:rsid w:val="0004711C"/>
    <w:rsid w:val="0004754A"/>
    <w:rsid w:val="00050727"/>
    <w:rsid w:val="00050E69"/>
    <w:rsid w:val="00050F84"/>
    <w:rsid w:val="000523A3"/>
    <w:rsid w:val="000525D7"/>
    <w:rsid w:val="0005275A"/>
    <w:rsid w:val="000528D0"/>
    <w:rsid w:val="00052D43"/>
    <w:rsid w:val="00053628"/>
    <w:rsid w:val="00053CD7"/>
    <w:rsid w:val="0005442B"/>
    <w:rsid w:val="0005453B"/>
    <w:rsid w:val="00054A6C"/>
    <w:rsid w:val="00055C8F"/>
    <w:rsid w:val="00055F65"/>
    <w:rsid w:val="0005624B"/>
    <w:rsid w:val="0005646C"/>
    <w:rsid w:val="00056C4D"/>
    <w:rsid w:val="000577A7"/>
    <w:rsid w:val="0006027A"/>
    <w:rsid w:val="0006076C"/>
    <w:rsid w:val="0006088D"/>
    <w:rsid w:val="000608B4"/>
    <w:rsid w:val="00060CD4"/>
    <w:rsid w:val="0006112A"/>
    <w:rsid w:val="000611F8"/>
    <w:rsid w:val="00061F11"/>
    <w:rsid w:val="00062275"/>
    <w:rsid w:val="00062395"/>
    <w:rsid w:val="000623FA"/>
    <w:rsid w:val="00062485"/>
    <w:rsid w:val="00063826"/>
    <w:rsid w:val="00063F54"/>
    <w:rsid w:val="00064C72"/>
    <w:rsid w:val="000652F7"/>
    <w:rsid w:val="00065415"/>
    <w:rsid w:val="00065959"/>
    <w:rsid w:val="00065F5A"/>
    <w:rsid w:val="00066C08"/>
    <w:rsid w:val="00066D35"/>
    <w:rsid w:val="0006706E"/>
    <w:rsid w:val="000670D1"/>
    <w:rsid w:val="00067355"/>
    <w:rsid w:val="00067639"/>
    <w:rsid w:val="0006768F"/>
    <w:rsid w:val="0006798E"/>
    <w:rsid w:val="00067C9B"/>
    <w:rsid w:val="0007063E"/>
    <w:rsid w:val="00070827"/>
    <w:rsid w:val="00070D22"/>
    <w:rsid w:val="00070F5F"/>
    <w:rsid w:val="000714EA"/>
    <w:rsid w:val="00071677"/>
    <w:rsid w:val="000719AB"/>
    <w:rsid w:val="00071C9A"/>
    <w:rsid w:val="00071EF1"/>
    <w:rsid w:val="00071F18"/>
    <w:rsid w:val="00071FF7"/>
    <w:rsid w:val="00072071"/>
    <w:rsid w:val="0007304B"/>
    <w:rsid w:val="000731D7"/>
    <w:rsid w:val="0007375F"/>
    <w:rsid w:val="00073BA7"/>
    <w:rsid w:val="00073FFC"/>
    <w:rsid w:val="0007449A"/>
    <w:rsid w:val="000744DA"/>
    <w:rsid w:val="00074952"/>
    <w:rsid w:val="00074B22"/>
    <w:rsid w:val="000752C2"/>
    <w:rsid w:val="000755A6"/>
    <w:rsid w:val="000755E7"/>
    <w:rsid w:val="00075921"/>
    <w:rsid w:val="00075ECB"/>
    <w:rsid w:val="00076064"/>
    <w:rsid w:val="000761D1"/>
    <w:rsid w:val="000764CF"/>
    <w:rsid w:val="0007653C"/>
    <w:rsid w:val="00076704"/>
    <w:rsid w:val="00076840"/>
    <w:rsid w:val="000779D2"/>
    <w:rsid w:val="0008001F"/>
    <w:rsid w:val="000802DC"/>
    <w:rsid w:val="000809D6"/>
    <w:rsid w:val="00080C3A"/>
    <w:rsid w:val="00080D24"/>
    <w:rsid w:val="00081EB5"/>
    <w:rsid w:val="0008240B"/>
    <w:rsid w:val="000828BD"/>
    <w:rsid w:val="00082D32"/>
    <w:rsid w:val="00082FFD"/>
    <w:rsid w:val="00083E99"/>
    <w:rsid w:val="0008410F"/>
    <w:rsid w:val="000842C0"/>
    <w:rsid w:val="000843DA"/>
    <w:rsid w:val="0008475D"/>
    <w:rsid w:val="00084874"/>
    <w:rsid w:val="00084987"/>
    <w:rsid w:val="00084BC7"/>
    <w:rsid w:val="00085076"/>
    <w:rsid w:val="00085662"/>
    <w:rsid w:val="00085A18"/>
    <w:rsid w:val="00085A48"/>
    <w:rsid w:val="00085CD9"/>
    <w:rsid w:val="00086574"/>
    <w:rsid w:val="000870DD"/>
    <w:rsid w:val="00087310"/>
    <w:rsid w:val="0008741E"/>
    <w:rsid w:val="0008750B"/>
    <w:rsid w:val="00087914"/>
    <w:rsid w:val="00087CBF"/>
    <w:rsid w:val="000908CA"/>
    <w:rsid w:val="000909F2"/>
    <w:rsid w:val="00090ADB"/>
    <w:rsid w:val="00091412"/>
    <w:rsid w:val="000915C6"/>
    <w:rsid w:val="00091813"/>
    <w:rsid w:val="00091C12"/>
    <w:rsid w:val="00092004"/>
    <w:rsid w:val="000924B5"/>
    <w:rsid w:val="000926A9"/>
    <w:rsid w:val="0009275C"/>
    <w:rsid w:val="000928EA"/>
    <w:rsid w:val="00093C5E"/>
    <w:rsid w:val="00094725"/>
    <w:rsid w:val="00094DA3"/>
    <w:rsid w:val="00094E81"/>
    <w:rsid w:val="000950A0"/>
    <w:rsid w:val="000954C5"/>
    <w:rsid w:val="00095556"/>
    <w:rsid w:val="00095BC8"/>
    <w:rsid w:val="00095D69"/>
    <w:rsid w:val="00095FDA"/>
    <w:rsid w:val="0009617A"/>
    <w:rsid w:val="00096B62"/>
    <w:rsid w:val="00096E1E"/>
    <w:rsid w:val="000971ED"/>
    <w:rsid w:val="000979A7"/>
    <w:rsid w:val="000979DE"/>
    <w:rsid w:val="00097F4A"/>
    <w:rsid w:val="000A01DC"/>
    <w:rsid w:val="000A092C"/>
    <w:rsid w:val="000A0F40"/>
    <w:rsid w:val="000A1150"/>
    <w:rsid w:val="000A1177"/>
    <w:rsid w:val="000A194B"/>
    <w:rsid w:val="000A1F21"/>
    <w:rsid w:val="000A2C11"/>
    <w:rsid w:val="000A36E9"/>
    <w:rsid w:val="000A38C9"/>
    <w:rsid w:val="000A3FAE"/>
    <w:rsid w:val="000A3FCA"/>
    <w:rsid w:val="000A4733"/>
    <w:rsid w:val="000A5AA5"/>
    <w:rsid w:val="000A5C77"/>
    <w:rsid w:val="000A5C88"/>
    <w:rsid w:val="000A6CB3"/>
    <w:rsid w:val="000A6FC2"/>
    <w:rsid w:val="000A72F3"/>
    <w:rsid w:val="000A7452"/>
    <w:rsid w:val="000A77CB"/>
    <w:rsid w:val="000A7973"/>
    <w:rsid w:val="000A79F5"/>
    <w:rsid w:val="000A7FBF"/>
    <w:rsid w:val="000B01FA"/>
    <w:rsid w:val="000B04CD"/>
    <w:rsid w:val="000B0C0D"/>
    <w:rsid w:val="000B0E6D"/>
    <w:rsid w:val="000B10C9"/>
    <w:rsid w:val="000B1B42"/>
    <w:rsid w:val="000B2550"/>
    <w:rsid w:val="000B2697"/>
    <w:rsid w:val="000B2830"/>
    <w:rsid w:val="000B28AD"/>
    <w:rsid w:val="000B2B00"/>
    <w:rsid w:val="000B3E21"/>
    <w:rsid w:val="000B3FF6"/>
    <w:rsid w:val="000B4D5D"/>
    <w:rsid w:val="000B4E8D"/>
    <w:rsid w:val="000B6821"/>
    <w:rsid w:val="000B6898"/>
    <w:rsid w:val="000B72B7"/>
    <w:rsid w:val="000B75F7"/>
    <w:rsid w:val="000B7915"/>
    <w:rsid w:val="000C0051"/>
    <w:rsid w:val="000C0537"/>
    <w:rsid w:val="000C05E8"/>
    <w:rsid w:val="000C10D9"/>
    <w:rsid w:val="000C1495"/>
    <w:rsid w:val="000C1AF5"/>
    <w:rsid w:val="000C29E8"/>
    <w:rsid w:val="000C2A40"/>
    <w:rsid w:val="000C2DC7"/>
    <w:rsid w:val="000C315B"/>
    <w:rsid w:val="000C3420"/>
    <w:rsid w:val="000C388B"/>
    <w:rsid w:val="000C4237"/>
    <w:rsid w:val="000C479C"/>
    <w:rsid w:val="000C5272"/>
    <w:rsid w:val="000C585F"/>
    <w:rsid w:val="000C5C46"/>
    <w:rsid w:val="000C6711"/>
    <w:rsid w:val="000C699E"/>
    <w:rsid w:val="000C6A09"/>
    <w:rsid w:val="000C767B"/>
    <w:rsid w:val="000D0142"/>
    <w:rsid w:val="000D04D7"/>
    <w:rsid w:val="000D08D4"/>
    <w:rsid w:val="000D0906"/>
    <w:rsid w:val="000D0DB5"/>
    <w:rsid w:val="000D1097"/>
    <w:rsid w:val="000D11AE"/>
    <w:rsid w:val="000D1949"/>
    <w:rsid w:val="000D1BF6"/>
    <w:rsid w:val="000D25A1"/>
    <w:rsid w:val="000D28BF"/>
    <w:rsid w:val="000D2E15"/>
    <w:rsid w:val="000D372F"/>
    <w:rsid w:val="000D3921"/>
    <w:rsid w:val="000D4452"/>
    <w:rsid w:val="000D45CB"/>
    <w:rsid w:val="000D48AF"/>
    <w:rsid w:val="000D49D6"/>
    <w:rsid w:val="000D528F"/>
    <w:rsid w:val="000D5725"/>
    <w:rsid w:val="000D5782"/>
    <w:rsid w:val="000D60B6"/>
    <w:rsid w:val="000D65CB"/>
    <w:rsid w:val="000D6DDD"/>
    <w:rsid w:val="000D6E79"/>
    <w:rsid w:val="000D707B"/>
    <w:rsid w:val="000D7195"/>
    <w:rsid w:val="000D71D4"/>
    <w:rsid w:val="000D75C9"/>
    <w:rsid w:val="000D7734"/>
    <w:rsid w:val="000D7E38"/>
    <w:rsid w:val="000D7EBE"/>
    <w:rsid w:val="000E025B"/>
    <w:rsid w:val="000E0479"/>
    <w:rsid w:val="000E1FD2"/>
    <w:rsid w:val="000E21D0"/>
    <w:rsid w:val="000E246D"/>
    <w:rsid w:val="000E2688"/>
    <w:rsid w:val="000E2A6A"/>
    <w:rsid w:val="000E31F2"/>
    <w:rsid w:val="000E32BF"/>
    <w:rsid w:val="000E3697"/>
    <w:rsid w:val="000E42B8"/>
    <w:rsid w:val="000E4762"/>
    <w:rsid w:val="000E4A33"/>
    <w:rsid w:val="000E53D9"/>
    <w:rsid w:val="000E57DA"/>
    <w:rsid w:val="000E5881"/>
    <w:rsid w:val="000E5B18"/>
    <w:rsid w:val="000E5F72"/>
    <w:rsid w:val="000E601B"/>
    <w:rsid w:val="000E64BA"/>
    <w:rsid w:val="000E67C8"/>
    <w:rsid w:val="000E6D6B"/>
    <w:rsid w:val="000E6D7D"/>
    <w:rsid w:val="000E6F2D"/>
    <w:rsid w:val="000E74EB"/>
    <w:rsid w:val="000E7D63"/>
    <w:rsid w:val="000F0572"/>
    <w:rsid w:val="000F0EC0"/>
    <w:rsid w:val="000F1197"/>
    <w:rsid w:val="000F15F4"/>
    <w:rsid w:val="000F1600"/>
    <w:rsid w:val="000F189A"/>
    <w:rsid w:val="000F18FE"/>
    <w:rsid w:val="000F1BA3"/>
    <w:rsid w:val="000F2276"/>
    <w:rsid w:val="000F2328"/>
    <w:rsid w:val="000F2A9E"/>
    <w:rsid w:val="000F2BE3"/>
    <w:rsid w:val="000F2FD6"/>
    <w:rsid w:val="000F34DB"/>
    <w:rsid w:val="000F37F1"/>
    <w:rsid w:val="000F40E0"/>
    <w:rsid w:val="000F433C"/>
    <w:rsid w:val="000F482D"/>
    <w:rsid w:val="000F4908"/>
    <w:rsid w:val="000F4E7A"/>
    <w:rsid w:val="000F5B8E"/>
    <w:rsid w:val="000F60A5"/>
    <w:rsid w:val="000F611A"/>
    <w:rsid w:val="000F63E2"/>
    <w:rsid w:val="000F644C"/>
    <w:rsid w:val="000F6533"/>
    <w:rsid w:val="000F696F"/>
    <w:rsid w:val="000F6D82"/>
    <w:rsid w:val="000F6E52"/>
    <w:rsid w:val="000F78FB"/>
    <w:rsid w:val="001001A6"/>
    <w:rsid w:val="001001FE"/>
    <w:rsid w:val="0010053B"/>
    <w:rsid w:val="001009A0"/>
    <w:rsid w:val="00100A98"/>
    <w:rsid w:val="00100B37"/>
    <w:rsid w:val="0010109C"/>
    <w:rsid w:val="001011BC"/>
    <w:rsid w:val="00101356"/>
    <w:rsid w:val="001017BD"/>
    <w:rsid w:val="001017F7"/>
    <w:rsid w:val="00101F16"/>
    <w:rsid w:val="001020DC"/>
    <w:rsid w:val="00102236"/>
    <w:rsid w:val="001025F9"/>
    <w:rsid w:val="00102605"/>
    <w:rsid w:val="00102A66"/>
    <w:rsid w:val="00102F94"/>
    <w:rsid w:val="00103044"/>
    <w:rsid w:val="001030B9"/>
    <w:rsid w:val="0010335E"/>
    <w:rsid w:val="00103CF4"/>
    <w:rsid w:val="00104087"/>
    <w:rsid w:val="001045FD"/>
    <w:rsid w:val="0010481A"/>
    <w:rsid w:val="00104846"/>
    <w:rsid w:val="001057C8"/>
    <w:rsid w:val="0010599A"/>
    <w:rsid w:val="00105BDE"/>
    <w:rsid w:val="0010677B"/>
    <w:rsid w:val="00106C16"/>
    <w:rsid w:val="00106C98"/>
    <w:rsid w:val="00106CBD"/>
    <w:rsid w:val="00106D9A"/>
    <w:rsid w:val="00107153"/>
    <w:rsid w:val="00107B61"/>
    <w:rsid w:val="0011007E"/>
    <w:rsid w:val="0011024F"/>
    <w:rsid w:val="001108AE"/>
    <w:rsid w:val="001109F4"/>
    <w:rsid w:val="0011177C"/>
    <w:rsid w:val="0011220A"/>
    <w:rsid w:val="0011233C"/>
    <w:rsid w:val="001125F8"/>
    <w:rsid w:val="001131FC"/>
    <w:rsid w:val="001136D9"/>
    <w:rsid w:val="00113703"/>
    <w:rsid w:val="0011412F"/>
    <w:rsid w:val="0011464A"/>
    <w:rsid w:val="0011472D"/>
    <w:rsid w:val="001147E8"/>
    <w:rsid w:val="00114817"/>
    <w:rsid w:val="00114993"/>
    <w:rsid w:val="00114E58"/>
    <w:rsid w:val="00115A7B"/>
    <w:rsid w:val="00115B17"/>
    <w:rsid w:val="00115F6F"/>
    <w:rsid w:val="00116323"/>
    <w:rsid w:val="0011684E"/>
    <w:rsid w:val="0011689A"/>
    <w:rsid w:val="00116908"/>
    <w:rsid w:val="00116932"/>
    <w:rsid w:val="0011725E"/>
    <w:rsid w:val="001177A7"/>
    <w:rsid w:val="00117F8F"/>
    <w:rsid w:val="0012037F"/>
    <w:rsid w:val="00120803"/>
    <w:rsid w:val="00120E93"/>
    <w:rsid w:val="0012138A"/>
    <w:rsid w:val="00121504"/>
    <w:rsid w:val="001215EB"/>
    <w:rsid w:val="0012162A"/>
    <w:rsid w:val="00121CC8"/>
    <w:rsid w:val="00121D38"/>
    <w:rsid w:val="00121FF2"/>
    <w:rsid w:val="0012240E"/>
    <w:rsid w:val="00122D1A"/>
    <w:rsid w:val="001230E5"/>
    <w:rsid w:val="00123F27"/>
    <w:rsid w:val="00123F4C"/>
    <w:rsid w:val="001241CC"/>
    <w:rsid w:val="001248D3"/>
    <w:rsid w:val="001249C7"/>
    <w:rsid w:val="0012506E"/>
    <w:rsid w:val="00125080"/>
    <w:rsid w:val="001251A0"/>
    <w:rsid w:val="001253F3"/>
    <w:rsid w:val="00125553"/>
    <w:rsid w:val="00125A97"/>
    <w:rsid w:val="0012622E"/>
    <w:rsid w:val="001263BE"/>
    <w:rsid w:val="001265F3"/>
    <w:rsid w:val="00126DA0"/>
    <w:rsid w:val="00126F15"/>
    <w:rsid w:val="00127898"/>
    <w:rsid w:val="00127BE2"/>
    <w:rsid w:val="001301D2"/>
    <w:rsid w:val="00130476"/>
    <w:rsid w:val="00130BDC"/>
    <w:rsid w:val="001313A0"/>
    <w:rsid w:val="0013154B"/>
    <w:rsid w:val="001315EB"/>
    <w:rsid w:val="00131AB8"/>
    <w:rsid w:val="00131C3E"/>
    <w:rsid w:val="0013217F"/>
    <w:rsid w:val="00133FAE"/>
    <w:rsid w:val="00134033"/>
    <w:rsid w:val="0013454F"/>
    <w:rsid w:val="00135AA6"/>
    <w:rsid w:val="0013602B"/>
    <w:rsid w:val="00136254"/>
    <w:rsid w:val="00136327"/>
    <w:rsid w:val="001373FA"/>
    <w:rsid w:val="00137534"/>
    <w:rsid w:val="00137AD8"/>
    <w:rsid w:val="00137FFB"/>
    <w:rsid w:val="001404E2"/>
    <w:rsid w:val="00140836"/>
    <w:rsid w:val="001408DD"/>
    <w:rsid w:val="00141140"/>
    <w:rsid w:val="001416C5"/>
    <w:rsid w:val="001418CE"/>
    <w:rsid w:val="00141AAE"/>
    <w:rsid w:val="001422EB"/>
    <w:rsid w:val="00142311"/>
    <w:rsid w:val="00142413"/>
    <w:rsid w:val="001425E9"/>
    <w:rsid w:val="00142D88"/>
    <w:rsid w:val="00142FE6"/>
    <w:rsid w:val="0014396A"/>
    <w:rsid w:val="00143A7D"/>
    <w:rsid w:val="00143EE5"/>
    <w:rsid w:val="00143FDC"/>
    <w:rsid w:val="001444FC"/>
    <w:rsid w:val="001451BE"/>
    <w:rsid w:val="00145711"/>
    <w:rsid w:val="001468EB"/>
    <w:rsid w:val="00146E0A"/>
    <w:rsid w:val="00146EB2"/>
    <w:rsid w:val="001472B9"/>
    <w:rsid w:val="00147C7D"/>
    <w:rsid w:val="00150132"/>
    <w:rsid w:val="0015020F"/>
    <w:rsid w:val="001506CD"/>
    <w:rsid w:val="0015145E"/>
    <w:rsid w:val="001519C1"/>
    <w:rsid w:val="00151B23"/>
    <w:rsid w:val="00151D16"/>
    <w:rsid w:val="00151D6F"/>
    <w:rsid w:val="00151E99"/>
    <w:rsid w:val="0015241D"/>
    <w:rsid w:val="00152C2E"/>
    <w:rsid w:val="00152E5E"/>
    <w:rsid w:val="0015344D"/>
    <w:rsid w:val="001534D1"/>
    <w:rsid w:val="00153BB4"/>
    <w:rsid w:val="00153BEA"/>
    <w:rsid w:val="00154BC7"/>
    <w:rsid w:val="00154D8A"/>
    <w:rsid w:val="00154E97"/>
    <w:rsid w:val="00155821"/>
    <w:rsid w:val="00156232"/>
    <w:rsid w:val="001562FC"/>
    <w:rsid w:val="001563AE"/>
    <w:rsid w:val="001566C0"/>
    <w:rsid w:val="001571E8"/>
    <w:rsid w:val="00157C05"/>
    <w:rsid w:val="00157C6F"/>
    <w:rsid w:val="001601B7"/>
    <w:rsid w:val="00160294"/>
    <w:rsid w:val="001603EE"/>
    <w:rsid w:val="00160798"/>
    <w:rsid w:val="001607B2"/>
    <w:rsid w:val="001608D6"/>
    <w:rsid w:val="00160CCE"/>
    <w:rsid w:val="00160DF8"/>
    <w:rsid w:val="00161305"/>
    <w:rsid w:val="001615D8"/>
    <w:rsid w:val="0016164A"/>
    <w:rsid w:val="001617A6"/>
    <w:rsid w:val="00161A81"/>
    <w:rsid w:val="0016240E"/>
    <w:rsid w:val="00162607"/>
    <w:rsid w:val="00163566"/>
    <w:rsid w:val="0016371F"/>
    <w:rsid w:val="0016380E"/>
    <w:rsid w:val="00163884"/>
    <w:rsid w:val="00165A51"/>
    <w:rsid w:val="00165AA8"/>
    <w:rsid w:val="001665AA"/>
    <w:rsid w:val="001670BC"/>
    <w:rsid w:val="0016748F"/>
    <w:rsid w:val="00167814"/>
    <w:rsid w:val="00167A67"/>
    <w:rsid w:val="0017106D"/>
    <w:rsid w:val="001712B8"/>
    <w:rsid w:val="00171E44"/>
    <w:rsid w:val="001723E6"/>
    <w:rsid w:val="0017299E"/>
    <w:rsid w:val="00172A5C"/>
    <w:rsid w:val="00172F93"/>
    <w:rsid w:val="001732F8"/>
    <w:rsid w:val="0017335F"/>
    <w:rsid w:val="00173366"/>
    <w:rsid w:val="00173426"/>
    <w:rsid w:val="00173A42"/>
    <w:rsid w:val="00173D19"/>
    <w:rsid w:val="00173E5A"/>
    <w:rsid w:val="00174058"/>
    <w:rsid w:val="00174359"/>
    <w:rsid w:val="001745D1"/>
    <w:rsid w:val="00174B10"/>
    <w:rsid w:val="00174B5E"/>
    <w:rsid w:val="0017506F"/>
    <w:rsid w:val="00175969"/>
    <w:rsid w:val="00175C3A"/>
    <w:rsid w:val="00175DB5"/>
    <w:rsid w:val="00176A21"/>
    <w:rsid w:val="00176C62"/>
    <w:rsid w:val="0017713C"/>
    <w:rsid w:val="00177453"/>
    <w:rsid w:val="00177569"/>
    <w:rsid w:val="001777BA"/>
    <w:rsid w:val="00177974"/>
    <w:rsid w:val="00177DD6"/>
    <w:rsid w:val="00177E40"/>
    <w:rsid w:val="00180718"/>
    <w:rsid w:val="00181C49"/>
    <w:rsid w:val="00181E49"/>
    <w:rsid w:val="001823FB"/>
    <w:rsid w:val="00182B17"/>
    <w:rsid w:val="00182B85"/>
    <w:rsid w:val="00182D19"/>
    <w:rsid w:val="00182D26"/>
    <w:rsid w:val="00182FEF"/>
    <w:rsid w:val="001831E0"/>
    <w:rsid w:val="0018389A"/>
    <w:rsid w:val="001838F4"/>
    <w:rsid w:val="00184097"/>
    <w:rsid w:val="001842AF"/>
    <w:rsid w:val="00184CA2"/>
    <w:rsid w:val="0018522D"/>
    <w:rsid w:val="001854D0"/>
    <w:rsid w:val="00185697"/>
    <w:rsid w:val="00185B26"/>
    <w:rsid w:val="00185D08"/>
    <w:rsid w:val="00185EFB"/>
    <w:rsid w:val="001864F4"/>
    <w:rsid w:val="00186743"/>
    <w:rsid w:val="00186757"/>
    <w:rsid w:val="00186D19"/>
    <w:rsid w:val="0018726C"/>
    <w:rsid w:val="0018753F"/>
    <w:rsid w:val="00187716"/>
    <w:rsid w:val="00187A77"/>
    <w:rsid w:val="00191F54"/>
    <w:rsid w:val="0019224C"/>
    <w:rsid w:val="00192499"/>
    <w:rsid w:val="00192788"/>
    <w:rsid w:val="00192B18"/>
    <w:rsid w:val="00192D2D"/>
    <w:rsid w:val="00193A75"/>
    <w:rsid w:val="00193BE7"/>
    <w:rsid w:val="00195422"/>
    <w:rsid w:val="00195485"/>
    <w:rsid w:val="00195A8C"/>
    <w:rsid w:val="00195DDE"/>
    <w:rsid w:val="00195EE4"/>
    <w:rsid w:val="001964A2"/>
    <w:rsid w:val="00196963"/>
    <w:rsid w:val="00196D5B"/>
    <w:rsid w:val="00197881"/>
    <w:rsid w:val="00197B59"/>
    <w:rsid w:val="001A023E"/>
    <w:rsid w:val="001A02A5"/>
    <w:rsid w:val="001A0450"/>
    <w:rsid w:val="001A04BC"/>
    <w:rsid w:val="001A04DB"/>
    <w:rsid w:val="001A057F"/>
    <w:rsid w:val="001A0DB5"/>
    <w:rsid w:val="001A0E1A"/>
    <w:rsid w:val="001A170E"/>
    <w:rsid w:val="001A1E79"/>
    <w:rsid w:val="001A265E"/>
    <w:rsid w:val="001A26B6"/>
    <w:rsid w:val="001A2D36"/>
    <w:rsid w:val="001A2EB1"/>
    <w:rsid w:val="001A442F"/>
    <w:rsid w:val="001A4BB4"/>
    <w:rsid w:val="001A508F"/>
    <w:rsid w:val="001A52BD"/>
    <w:rsid w:val="001A5508"/>
    <w:rsid w:val="001A5C0C"/>
    <w:rsid w:val="001A5E2B"/>
    <w:rsid w:val="001A603C"/>
    <w:rsid w:val="001A626E"/>
    <w:rsid w:val="001A669E"/>
    <w:rsid w:val="001A685C"/>
    <w:rsid w:val="001A6ED4"/>
    <w:rsid w:val="001A75A8"/>
    <w:rsid w:val="001A766C"/>
    <w:rsid w:val="001A7CF1"/>
    <w:rsid w:val="001A7D60"/>
    <w:rsid w:val="001B004C"/>
    <w:rsid w:val="001B08CB"/>
    <w:rsid w:val="001B099B"/>
    <w:rsid w:val="001B14E2"/>
    <w:rsid w:val="001B1897"/>
    <w:rsid w:val="001B1C17"/>
    <w:rsid w:val="001B2200"/>
    <w:rsid w:val="001B3763"/>
    <w:rsid w:val="001B4782"/>
    <w:rsid w:val="001B49A8"/>
    <w:rsid w:val="001B4B0E"/>
    <w:rsid w:val="001B5F98"/>
    <w:rsid w:val="001B615D"/>
    <w:rsid w:val="001B651A"/>
    <w:rsid w:val="001B684B"/>
    <w:rsid w:val="001B7633"/>
    <w:rsid w:val="001B79DA"/>
    <w:rsid w:val="001B7DA5"/>
    <w:rsid w:val="001B7F35"/>
    <w:rsid w:val="001C067D"/>
    <w:rsid w:val="001C0AC8"/>
    <w:rsid w:val="001C0D3A"/>
    <w:rsid w:val="001C1482"/>
    <w:rsid w:val="001C1C9D"/>
    <w:rsid w:val="001C2205"/>
    <w:rsid w:val="001C224B"/>
    <w:rsid w:val="001C25B9"/>
    <w:rsid w:val="001C2E91"/>
    <w:rsid w:val="001C3DD2"/>
    <w:rsid w:val="001C3F1A"/>
    <w:rsid w:val="001C4BEF"/>
    <w:rsid w:val="001C4CE9"/>
    <w:rsid w:val="001C4D2C"/>
    <w:rsid w:val="001C51A5"/>
    <w:rsid w:val="001C5668"/>
    <w:rsid w:val="001C5BA5"/>
    <w:rsid w:val="001C5EC2"/>
    <w:rsid w:val="001C5F83"/>
    <w:rsid w:val="001C6056"/>
    <w:rsid w:val="001C6591"/>
    <w:rsid w:val="001C6F34"/>
    <w:rsid w:val="001C7DEC"/>
    <w:rsid w:val="001C7FFB"/>
    <w:rsid w:val="001D02C2"/>
    <w:rsid w:val="001D0E65"/>
    <w:rsid w:val="001D142D"/>
    <w:rsid w:val="001D17F7"/>
    <w:rsid w:val="001D185A"/>
    <w:rsid w:val="001D18EF"/>
    <w:rsid w:val="001D229A"/>
    <w:rsid w:val="001D2DE1"/>
    <w:rsid w:val="001D32DE"/>
    <w:rsid w:val="001D33F8"/>
    <w:rsid w:val="001D36E0"/>
    <w:rsid w:val="001D3A58"/>
    <w:rsid w:val="001D4207"/>
    <w:rsid w:val="001D456F"/>
    <w:rsid w:val="001D4B29"/>
    <w:rsid w:val="001D59A2"/>
    <w:rsid w:val="001D5F16"/>
    <w:rsid w:val="001D5F8E"/>
    <w:rsid w:val="001D6028"/>
    <w:rsid w:val="001D61F9"/>
    <w:rsid w:val="001D63A0"/>
    <w:rsid w:val="001D6987"/>
    <w:rsid w:val="001D6BC4"/>
    <w:rsid w:val="001D6E09"/>
    <w:rsid w:val="001D7743"/>
    <w:rsid w:val="001D7EDA"/>
    <w:rsid w:val="001E0328"/>
    <w:rsid w:val="001E03C2"/>
    <w:rsid w:val="001E067B"/>
    <w:rsid w:val="001E1086"/>
    <w:rsid w:val="001E115C"/>
    <w:rsid w:val="001E1485"/>
    <w:rsid w:val="001E1774"/>
    <w:rsid w:val="001E1E93"/>
    <w:rsid w:val="001E26BB"/>
    <w:rsid w:val="001E2ACA"/>
    <w:rsid w:val="001E344D"/>
    <w:rsid w:val="001E362B"/>
    <w:rsid w:val="001E36C3"/>
    <w:rsid w:val="001E43B7"/>
    <w:rsid w:val="001E4868"/>
    <w:rsid w:val="001E4AB5"/>
    <w:rsid w:val="001E4BD6"/>
    <w:rsid w:val="001E4C21"/>
    <w:rsid w:val="001E4EB2"/>
    <w:rsid w:val="001E5522"/>
    <w:rsid w:val="001E57F4"/>
    <w:rsid w:val="001E59AF"/>
    <w:rsid w:val="001E6944"/>
    <w:rsid w:val="001E79EC"/>
    <w:rsid w:val="001E7AE0"/>
    <w:rsid w:val="001E7BB7"/>
    <w:rsid w:val="001F0370"/>
    <w:rsid w:val="001F0796"/>
    <w:rsid w:val="001F0AED"/>
    <w:rsid w:val="001F1340"/>
    <w:rsid w:val="001F157B"/>
    <w:rsid w:val="001F1E1C"/>
    <w:rsid w:val="001F1EF6"/>
    <w:rsid w:val="001F2053"/>
    <w:rsid w:val="001F2433"/>
    <w:rsid w:val="001F29FD"/>
    <w:rsid w:val="001F2AD5"/>
    <w:rsid w:val="001F2D77"/>
    <w:rsid w:val="001F31C6"/>
    <w:rsid w:val="001F3242"/>
    <w:rsid w:val="001F3379"/>
    <w:rsid w:val="001F37D5"/>
    <w:rsid w:val="001F3A6B"/>
    <w:rsid w:val="001F3C56"/>
    <w:rsid w:val="001F47A2"/>
    <w:rsid w:val="001F49D9"/>
    <w:rsid w:val="001F5149"/>
    <w:rsid w:val="001F5232"/>
    <w:rsid w:val="001F5501"/>
    <w:rsid w:val="001F5BBC"/>
    <w:rsid w:val="001F5DA7"/>
    <w:rsid w:val="001F5ED6"/>
    <w:rsid w:val="001F682D"/>
    <w:rsid w:val="001F6CA7"/>
    <w:rsid w:val="001F7C7B"/>
    <w:rsid w:val="002000AE"/>
    <w:rsid w:val="0020028D"/>
    <w:rsid w:val="00200312"/>
    <w:rsid w:val="002017FA"/>
    <w:rsid w:val="00201D6F"/>
    <w:rsid w:val="00201E0A"/>
    <w:rsid w:val="00201EC5"/>
    <w:rsid w:val="00202041"/>
    <w:rsid w:val="0020219E"/>
    <w:rsid w:val="0020287F"/>
    <w:rsid w:val="00202AB1"/>
    <w:rsid w:val="0020425A"/>
    <w:rsid w:val="002043E0"/>
    <w:rsid w:val="00204572"/>
    <w:rsid w:val="00204677"/>
    <w:rsid w:val="00204870"/>
    <w:rsid w:val="00204F5B"/>
    <w:rsid w:val="00204F9C"/>
    <w:rsid w:val="0020588A"/>
    <w:rsid w:val="00205BCA"/>
    <w:rsid w:val="002060CC"/>
    <w:rsid w:val="00206BC2"/>
    <w:rsid w:val="00206F83"/>
    <w:rsid w:val="00207157"/>
    <w:rsid w:val="00207320"/>
    <w:rsid w:val="0020799F"/>
    <w:rsid w:val="00210756"/>
    <w:rsid w:val="00211286"/>
    <w:rsid w:val="00211590"/>
    <w:rsid w:val="00211A9C"/>
    <w:rsid w:val="00211D6C"/>
    <w:rsid w:val="00212475"/>
    <w:rsid w:val="002124B9"/>
    <w:rsid w:val="002129B3"/>
    <w:rsid w:val="00213A1A"/>
    <w:rsid w:val="00214970"/>
    <w:rsid w:val="00214B71"/>
    <w:rsid w:val="002152F2"/>
    <w:rsid w:val="00215686"/>
    <w:rsid w:val="00215B89"/>
    <w:rsid w:val="00215C30"/>
    <w:rsid w:val="00215DE2"/>
    <w:rsid w:val="0021652B"/>
    <w:rsid w:val="00216BBB"/>
    <w:rsid w:val="002171B7"/>
    <w:rsid w:val="002178D2"/>
    <w:rsid w:val="00217A79"/>
    <w:rsid w:val="00217D83"/>
    <w:rsid w:val="002200C3"/>
    <w:rsid w:val="00220A7B"/>
    <w:rsid w:val="00220F42"/>
    <w:rsid w:val="00221645"/>
    <w:rsid w:val="00221B2B"/>
    <w:rsid w:val="00221BA9"/>
    <w:rsid w:val="00222A11"/>
    <w:rsid w:val="00222E45"/>
    <w:rsid w:val="00222FAB"/>
    <w:rsid w:val="00223201"/>
    <w:rsid w:val="00223C11"/>
    <w:rsid w:val="00223FED"/>
    <w:rsid w:val="0022425F"/>
    <w:rsid w:val="0022429C"/>
    <w:rsid w:val="002244C2"/>
    <w:rsid w:val="00224582"/>
    <w:rsid w:val="00224D61"/>
    <w:rsid w:val="0022524E"/>
    <w:rsid w:val="002252FF"/>
    <w:rsid w:val="002253E4"/>
    <w:rsid w:val="00225864"/>
    <w:rsid w:val="00225905"/>
    <w:rsid w:val="002266E2"/>
    <w:rsid w:val="00226CD7"/>
    <w:rsid w:val="002270D0"/>
    <w:rsid w:val="002270EB"/>
    <w:rsid w:val="002275FC"/>
    <w:rsid w:val="00227BC0"/>
    <w:rsid w:val="00227E43"/>
    <w:rsid w:val="0023135E"/>
    <w:rsid w:val="0023143B"/>
    <w:rsid w:val="00231958"/>
    <w:rsid w:val="00231F2C"/>
    <w:rsid w:val="002324E3"/>
    <w:rsid w:val="002327B7"/>
    <w:rsid w:val="002327BC"/>
    <w:rsid w:val="00232E79"/>
    <w:rsid w:val="00233F10"/>
    <w:rsid w:val="002340DE"/>
    <w:rsid w:val="00234208"/>
    <w:rsid w:val="00234499"/>
    <w:rsid w:val="00234B7C"/>
    <w:rsid w:val="002351D2"/>
    <w:rsid w:val="00235D3E"/>
    <w:rsid w:val="0023683B"/>
    <w:rsid w:val="00236B00"/>
    <w:rsid w:val="00237548"/>
    <w:rsid w:val="00237740"/>
    <w:rsid w:val="00237B29"/>
    <w:rsid w:val="00240015"/>
    <w:rsid w:val="0024083B"/>
    <w:rsid w:val="00240AE3"/>
    <w:rsid w:val="00240CDD"/>
    <w:rsid w:val="00240DFA"/>
    <w:rsid w:val="00241032"/>
    <w:rsid w:val="00242311"/>
    <w:rsid w:val="0024320D"/>
    <w:rsid w:val="00243FA9"/>
    <w:rsid w:val="002440DF"/>
    <w:rsid w:val="0024473F"/>
    <w:rsid w:val="002447FD"/>
    <w:rsid w:val="00244903"/>
    <w:rsid w:val="00244D0F"/>
    <w:rsid w:val="00244F71"/>
    <w:rsid w:val="00244FAC"/>
    <w:rsid w:val="002456C6"/>
    <w:rsid w:val="00245DF0"/>
    <w:rsid w:val="0024647D"/>
    <w:rsid w:val="002469DE"/>
    <w:rsid w:val="00246FA3"/>
    <w:rsid w:val="002474E8"/>
    <w:rsid w:val="002475BA"/>
    <w:rsid w:val="0024783B"/>
    <w:rsid w:val="00247E28"/>
    <w:rsid w:val="0025064C"/>
    <w:rsid w:val="00250C74"/>
    <w:rsid w:val="00250FEF"/>
    <w:rsid w:val="00251268"/>
    <w:rsid w:val="00251917"/>
    <w:rsid w:val="00251C8C"/>
    <w:rsid w:val="00252455"/>
    <w:rsid w:val="0025262D"/>
    <w:rsid w:val="002526BB"/>
    <w:rsid w:val="002527D9"/>
    <w:rsid w:val="0025283B"/>
    <w:rsid w:val="002533F2"/>
    <w:rsid w:val="002535E8"/>
    <w:rsid w:val="00253793"/>
    <w:rsid w:val="00253BF0"/>
    <w:rsid w:val="002544F0"/>
    <w:rsid w:val="00254C0C"/>
    <w:rsid w:val="00255594"/>
    <w:rsid w:val="00255650"/>
    <w:rsid w:val="00255A10"/>
    <w:rsid w:val="00255A45"/>
    <w:rsid w:val="00255AE3"/>
    <w:rsid w:val="00255DF0"/>
    <w:rsid w:val="00256706"/>
    <w:rsid w:val="00256761"/>
    <w:rsid w:val="00256D48"/>
    <w:rsid w:val="002571A9"/>
    <w:rsid w:val="00257D61"/>
    <w:rsid w:val="00257D8B"/>
    <w:rsid w:val="00260060"/>
    <w:rsid w:val="00260815"/>
    <w:rsid w:val="00260839"/>
    <w:rsid w:val="002609BE"/>
    <w:rsid w:val="00260C07"/>
    <w:rsid w:val="0026113B"/>
    <w:rsid w:val="00261448"/>
    <w:rsid w:val="00261569"/>
    <w:rsid w:val="0026159A"/>
    <w:rsid w:val="0026161E"/>
    <w:rsid w:val="00261637"/>
    <w:rsid w:val="00261755"/>
    <w:rsid w:val="00261B2E"/>
    <w:rsid w:val="002626A4"/>
    <w:rsid w:val="002628A9"/>
    <w:rsid w:val="00262B0C"/>
    <w:rsid w:val="00263629"/>
    <w:rsid w:val="00263B9B"/>
    <w:rsid w:val="00263D1B"/>
    <w:rsid w:val="00264212"/>
    <w:rsid w:val="0026496B"/>
    <w:rsid w:val="00265E20"/>
    <w:rsid w:val="00265FA3"/>
    <w:rsid w:val="00265FB8"/>
    <w:rsid w:val="00266603"/>
    <w:rsid w:val="00266706"/>
    <w:rsid w:val="00266AB4"/>
    <w:rsid w:val="00267214"/>
    <w:rsid w:val="00267B5C"/>
    <w:rsid w:val="002707D7"/>
    <w:rsid w:val="00270AB7"/>
    <w:rsid w:val="00270DB9"/>
    <w:rsid w:val="00270EFE"/>
    <w:rsid w:val="00271176"/>
    <w:rsid w:val="002712E5"/>
    <w:rsid w:val="00271B03"/>
    <w:rsid w:val="00271BC7"/>
    <w:rsid w:val="00271C55"/>
    <w:rsid w:val="00271EBA"/>
    <w:rsid w:val="00271EE2"/>
    <w:rsid w:val="00272489"/>
    <w:rsid w:val="00272579"/>
    <w:rsid w:val="00272E7C"/>
    <w:rsid w:val="0027306F"/>
    <w:rsid w:val="00273258"/>
    <w:rsid w:val="00274C5D"/>
    <w:rsid w:val="00275ACA"/>
    <w:rsid w:val="00275E32"/>
    <w:rsid w:val="002766D6"/>
    <w:rsid w:val="00276A81"/>
    <w:rsid w:val="00276CFB"/>
    <w:rsid w:val="002771D8"/>
    <w:rsid w:val="00277D7C"/>
    <w:rsid w:val="00277E81"/>
    <w:rsid w:val="00277FD8"/>
    <w:rsid w:val="002806B3"/>
    <w:rsid w:val="0028121D"/>
    <w:rsid w:val="002815AB"/>
    <w:rsid w:val="00281DB5"/>
    <w:rsid w:val="00282788"/>
    <w:rsid w:val="00282BED"/>
    <w:rsid w:val="00282E68"/>
    <w:rsid w:val="002834D5"/>
    <w:rsid w:val="0028358E"/>
    <w:rsid w:val="00283AC7"/>
    <w:rsid w:val="00283D56"/>
    <w:rsid w:val="002846D1"/>
    <w:rsid w:val="002852B0"/>
    <w:rsid w:val="002858A8"/>
    <w:rsid w:val="00285E25"/>
    <w:rsid w:val="00286759"/>
    <w:rsid w:val="0028695A"/>
    <w:rsid w:val="0028772E"/>
    <w:rsid w:val="002904C3"/>
    <w:rsid w:val="00290AB8"/>
    <w:rsid w:val="002910E6"/>
    <w:rsid w:val="00291176"/>
    <w:rsid w:val="00291662"/>
    <w:rsid w:val="00291A9E"/>
    <w:rsid w:val="00291BBC"/>
    <w:rsid w:val="00291BE2"/>
    <w:rsid w:val="0029248A"/>
    <w:rsid w:val="00292841"/>
    <w:rsid w:val="00292CAD"/>
    <w:rsid w:val="00292D23"/>
    <w:rsid w:val="0029350A"/>
    <w:rsid w:val="00293BBE"/>
    <w:rsid w:val="002945CD"/>
    <w:rsid w:val="0029481A"/>
    <w:rsid w:val="00294E5F"/>
    <w:rsid w:val="00295095"/>
    <w:rsid w:val="0029571C"/>
    <w:rsid w:val="0029599E"/>
    <w:rsid w:val="00295B1F"/>
    <w:rsid w:val="00295C45"/>
    <w:rsid w:val="002961A1"/>
    <w:rsid w:val="00296427"/>
    <w:rsid w:val="002967BE"/>
    <w:rsid w:val="00296DFD"/>
    <w:rsid w:val="00296F14"/>
    <w:rsid w:val="00297178"/>
    <w:rsid w:val="00297566"/>
    <w:rsid w:val="00297F47"/>
    <w:rsid w:val="002A0212"/>
    <w:rsid w:val="002A0811"/>
    <w:rsid w:val="002A0A9F"/>
    <w:rsid w:val="002A138E"/>
    <w:rsid w:val="002A1453"/>
    <w:rsid w:val="002A1665"/>
    <w:rsid w:val="002A1C0E"/>
    <w:rsid w:val="002A1C54"/>
    <w:rsid w:val="002A1E61"/>
    <w:rsid w:val="002A2F25"/>
    <w:rsid w:val="002A37E8"/>
    <w:rsid w:val="002A3916"/>
    <w:rsid w:val="002A41CD"/>
    <w:rsid w:val="002A4541"/>
    <w:rsid w:val="002A4792"/>
    <w:rsid w:val="002A4AE5"/>
    <w:rsid w:val="002A4FFF"/>
    <w:rsid w:val="002A57F3"/>
    <w:rsid w:val="002A5D18"/>
    <w:rsid w:val="002A5F94"/>
    <w:rsid w:val="002A6BE9"/>
    <w:rsid w:val="002A6CEC"/>
    <w:rsid w:val="002A6DC4"/>
    <w:rsid w:val="002A7196"/>
    <w:rsid w:val="002A7737"/>
    <w:rsid w:val="002B0ED7"/>
    <w:rsid w:val="002B10FE"/>
    <w:rsid w:val="002B1268"/>
    <w:rsid w:val="002B134E"/>
    <w:rsid w:val="002B1817"/>
    <w:rsid w:val="002B1AB3"/>
    <w:rsid w:val="002B2744"/>
    <w:rsid w:val="002B2C41"/>
    <w:rsid w:val="002B2D01"/>
    <w:rsid w:val="002B2D22"/>
    <w:rsid w:val="002B2FFE"/>
    <w:rsid w:val="002B307C"/>
    <w:rsid w:val="002B3273"/>
    <w:rsid w:val="002B33C6"/>
    <w:rsid w:val="002B37AF"/>
    <w:rsid w:val="002B3D32"/>
    <w:rsid w:val="002B3F5E"/>
    <w:rsid w:val="002B3FEC"/>
    <w:rsid w:val="002B4FEB"/>
    <w:rsid w:val="002B5733"/>
    <w:rsid w:val="002B5F6E"/>
    <w:rsid w:val="002B6A69"/>
    <w:rsid w:val="002B6B12"/>
    <w:rsid w:val="002B6CB2"/>
    <w:rsid w:val="002B7F5F"/>
    <w:rsid w:val="002C0135"/>
    <w:rsid w:val="002C0EDF"/>
    <w:rsid w:val="002C116D"/>
    <w:rsid w:val="002C13C7"/>
    <w:rsid w:val="002C14C4"/>
    <w:rsid w:val="002C179B"/>
    <w:rsid w:val="002C1882"/>
    <w:rsid w:val="002C1DBE"/>
    <w:rsid w:val="002C1FD0"/>
    <w:rsid w:val="002C20D5"/>
    <w:rsid w:val="002C242E"/>
    <w:rsid w:val="002C2516"/>
    <w:rsid w:val="002C2D3C"/>
    <w:rsid w:val="002C2F6E"/>
    <w:rsid w:val="002C31BE"/>
    <w:rsid w:val="002C334B"/>
    <w:rsid w:val="002C372F"/>
    <w:rsid w:val="002C385C"/>
    <w:rsid w:val="002C3B6B"/>
    <w:rsid w:val="002C4370"/>
    <w:rsid w:val="002C4D4B"/>
    <w:rsid w:val="002C4E34"/>
    <w:rsid w:val="002C5B71"/>
    <w:rsid w:val="002C61D1"/>
    <w:rsid w:val="002C6340"/>
    <w:rsid w:val="002C67CB"/>
    <w:rsid w:val="002C689C"/>
    <w:rsid w:val="002C69D1"/>
    <w:rsid w:val="002C6C1B"/>
    <w:rsid w:val="002C6F77"/>
    <w:rsid w:val="002C6F9F"/>
    <w:rsid w:val="002C7216"/>
    <w:rsid w:val="002D0478"/>
    <w:rsid w:val="002D0E84"/>
    <w:rsid w:val="002D0F93"/>
    <w:rsid w:val="002D1651"/>
    <w:rsid w:val="002D170A"/>
    <w:rsid w:val="002D1723"/>
    <w:rsid w:val="002D1D26"/>
    <w:rsid w:val="002D1E0B"/>
    <w:rsid w:val="002D2971"/>
    <w:rsid w:val="002D33A1"/>
    <w:rsid w:val="002D33D6"/>
    <w:rsid w:val="002D391D"/>
    <w:rsid w:val="002D3F03"/>
    <w:rsid w:val="002D47A9"/>
    <w:rsid w:val="002D4858"/>
    <w:rsid w:val="002D515B"/>
    <w:rsid w:val="002D5607"/>
    <w:rsid w:val="002D5771"/>
    <w:rsid w:val="002D5FBD"/>
    <w:rsid w:val="002D730E"/>
    <w:rsid w:val="002D7BF1"/>
    <w:rsid w:val="002D7E94"/>
    <w:rsid w:val="002E050A"/>
    <w:rsid w:val="002E0636"/>
    <w:rsid w:val="002E07D6"/>
    <w:rsid w:val="002E0849"/>
    <w:rsid w:val="002E0AD5"/>
    <w:rsid w:val="002E0FAA"/>
    <w:rsid w:val="002E12BA"/>
    <w:rsid w:val="002E168A"/>
    <w:rsid w:val="002E1F8C"/>
    <w:rsid w:val="002E26EA"/>
    <w:rsid w:val="002E2D51"/>
    <w:rsid w:val="002E3726"/>
    <w:rsid w:val="002E3A1B"/>
    <w:rsid w:val="002E3BD7"/>
    <w:rsid w:val="002E3CC7"/>
    <w:rsid w:val="002E443E"/>
    <w:rsid w:val="002E4B72"/>
    <w:rsid w:val="002E4E11"/>
    <w:rsid w:val="002E4E35"/>
    <w:rsid w:val="002E4FEC"/>
    <w:rsid w:val="002E5BE9"/>
    <w:rsid w:val="002E628C"/>
    <w:rsid w:val="002E7340"/>
    <w:rsid w:val="002E73A4"/>
    <w:rsid w:val="002E7527"/>
    <w:rsid w:val="002E755D"/>
    <w:rsid w:val="002F0204"/>
    <w:rsid w:val="002F04E7"/>
    <w:rsid w:val="002F05FB"/>
    <w:rsid w:val="002F0F70"/>
    <w:rsid w:val="002F1184"/>
    <w:rsid w:val="002F166A"/>
    <w:rsid w:val="002F18AB"/>
    <w:rsid w:val="002F241D"/>
    <w:rsid w:val="002F2A02"/>
    <w:rsid w:val="002F2B59"/>
    <w:rsid w:val="002F3863"/>
    <w:rsid w:val="002F38FA"/>
    <w:rsid w:val="002F442B"/>
    <w:rsid w:val="002F4AB4"/>
    <w:rsid w:val="002F4ABE"/>
    <w:rsid w:val="002F570A"/>
    <w:rsid w:val="002F5C18"/>
    <w:rsid w:val="002F6A4F"/>
    <w:rsid w:val="002F6B21"/>
    <w:rsid w:val="002F701E"/>
    <w:rsid w:val="002F79AC"/>
    <w:rsid w:val="002F7C64"/>
    <w:rsid w:val="003000F6"/>
    <w:rsid w:val="003005AF"/>
    <w:rsid w:val="00300D22"/>
    <w:rsid w:val="00300E5A"/>
    <w:rsid w:val="00301D88"/>
    <w:rsid w:val="00302596"/>
    <w:rsid w:val="0030289C"/>
    <w:rsid w:val="00302A10"/>
    <w:rsid w:val="00302AA1"/>
    <w:rsid w:val="00302B4D"/>
    <w:rsid w:val="00302BB3"/>
    <w:rsid w:val="003032F0"/>
    <w:rsid w:val="003042AA"/>
    <w:rsid w:val="003043E9"/>
    <w:rsid w:val="003048A4"/>
    <w:rsid w:val="003048EB"/>
    <w:rsid w:val="00304C58"/>
    <w:rsid w:val="00304CAE"/>
    <w:rsid w:val="0030546F"/>
    <w:rsid w:val="0030652D"/>
    <w:rsid w:val="003073DD"/>
    <w:rsid w:val="0030747D"/>
    <w:rsid w:val="003106AB"/>
    <w:rsid w:val="00310D3F"/>
    <w:rsid w:val="00310FEA"/>
    <w:rsid w:val="00311224"/>
    <w:rsid w:val="0031159A"/>
    <w:rsid w:val="00311B16"/>
    <w:rsid w:val="00312427"/>
    <w:rsid w:val="00312908"/>
    <w:rsid w:val="00312D93"/>
    <w:rsid w:val="00313BD2"/>
    <w:rsid w:val="00314EE0"/>
    <w:rsid w:val="00315EF5"/>
    <w:rsid w:val="003162B7"/>
    <w:rsid w:val="003166A1"/>
    <w:rsid w:val="00316F99"/>
    <w:rsid w:val="00317151"/>
    <w:rsid w:val="0031735C"/>
    <w:rsid w:val="00317B75"/>
    <w:rsid w:val="00317B92"/>
    <w:rsid w:val="00317D78"/>
    <w:rsid w:val="00320E9D"/>
    <w:rsid w:val="003211D6"/>
    <w:rsid w:val="003213F9"/>
    <w:rsid w:val="003216A8"/>
    <w:rsid w:val="00321731"/>
    <w:rsid w:val="00321B7B"/>
    <w:rsid w:val="00322270"/>
    <w:rsid w:val="0032258A"/>
    <w:rsid w:val="003226EF"/>
    <w:rsid w:val="00322AA3"/>
    <w:rsid w:val="00322AF3"/>
    <w:rsid w:val="00323432"/>
    <w:rsid w:val="003234FC"/>
    <w:rsid w:val="00323714"/>
    <w:rsid w:val="00324393"/>
    <w:rsid w:val="00324DF7"/>
    <w:rsid w:val="003255A4"/>
    <w:rsid w:val="00326095"/>
    <w:rsid w:val="00326139"/>
    <w:rsid w:val="0032696B"/>
    <w:rsid w:val="00326DD9"/>
    <w:rsid w:val="00326FFE"/>
    <w:rsid w:val="00327336"/>
    <w:rsid w:val="003274F7"/>
    <w:rsid w:val="00327672"/>
    <w:rsid w:val="00327885"/>
    <w:rsid w:val="00327E85"/>
    <w:rsid w:val="003306E5"/>
    <w:rsid w:val="00330879"/>
    <w:rsid w:val="00330B38"/>
    <w:rsid w:val="0033198D"/>
    <w:rsid w:val="00331C04"/>
    <w:rsid w:val="0033253B"/>
    <w:rsid w:val="0033262E"/>
    <w:rsid w:val="003329F9"/>
    <w:rsid w:val="003329FA"/>
    <w:rsid w:val="00332CD8"/>
    <w:rsid w:val="00332D7E"/>
    <w:rsid w:val="00332EBA"/>
    <w:rsid w:val="003332D1"/>
    <w:rsid w:val="0033335C"/>
    <w:rsid w:val="0033353D"/>
    <w:rsid w:val="00333DAA"/>
    <w:rsid w:val="0033402A"/>
    <w:rsid w:val="0033411A"/>
    <w:rsid w:val="0033441A"/>
    <w:rsid w:val="003347FC"/>
    <w:rsid w:val="0033488B"/>
    <w:rsid w:val="00335130"/>
    <w:rsid w:val="003351FC"/>
    <w:rsid w:val="00335356"/>
    <w:rsid w:val="003353BB"/>
    <w:rsid w:val="0033557B"/>
    <w:rsid w:val="00335BE4"/>
    <w:rsid w:val="00335D78"/>
    <w:rsid w:val="003367E8"/>
    <w:rsid w:val="00336CA6"/>
    <w:rsid w:val="003376A8"/>
    <w:rsid w:val="0033785D"/>
    <w:rsid w:val="00337B69"/>
    <w:rsid w:val="00337C67"/>
    <w:rsid w:val="00337F7E"/>
    <w:rsid w:val="0034021D"/>
    <w:rsid w:val="00340288"/>
    <w:rsid w:val="00340F94"/>
    <w:rsid w:val="00340FFE"/>
    <w:rsid w:val="00341B81"/>
    <w:rsid w:val="00341C96"/>
    <w:rsid w:val="00342359"/>
    <w:rsid w:val="00342498"/>
    <w:rsid w:val="00342FA2"/>
    <w:rsid w:val="003432D5"/>
    <w:rsid w:val="003437C0"/>
    <w:rsid w:val="00343AAD"/>
    <w:rsid w:val="00343F61"/>
    <w:rsid w:val="00344233"/>
    <w:rsid w:val="00344263"/>
    <w:rsid w:val="00344361"/>
    <w:rsid w:val="0034477E"/>
    <w:rsid w:val="0034498C"/>
    <w:rsid w:val="0034538F"/>
    <w:rsid w:val="0034581C"/>
    <w:rsid w:val="00345F6C"/>
    <w:rsid w:val="0034629C"/>
    <w:rsid w:val="00346563"/>
    <w:rsid w:val="00346ADE"/>
    <w:rsid w:val="00346D7F"/>
    <w:rsid w:val="00346EDD"/>
    <w:rsid w:val="00346F9B"/>
    <w:rsid w:val="003473CB"/>
    <w:rsid w:val="0034795D"/>
    <w:rsid w:val="00347A56"/>
    <w:rsid w:val="00347DC1"/>
    <w:rsid w:val="00350245"/>
    <w:rsid w:val="00350652"/>
    <w:rsid w:val="00350656"/>
    <w:rsid w:val="0035074B"/>
    <w:rsid w:val="00351733"/>
    <w:rsid w:val="00351DBB"/>
    <w:rsid w:val="0035223C"/>
    <w:rsid w:val="00352442"/>
    <w:rsid w:val="00352EE0"/>
    <w:rsid w:val="0035342A"/>
    <w:rsid w:val="00353A9F"/>
    <w:rsid w:val="003542E7"/>
    <w:rsid w:val="00354574"/>
    <w:rsid w:val="003546AC"/>
    <w:rsid w:val="00354CEE"/>
    <w:rsid w:val="00355258"/>
    <w:rsid w:val="003555D7"/>
    <w:rsid w:val="0035566D"/>
    <w:rsid w:val="00355C2F"/>
    <w:rsid w:val="00355CAE"/>
    <w:rsid w:val="00355D02"/>
    <w:rsid w:val="0035603E"/>
    <w:rsid w:val="003561B9"/>
    <w:rsid w:val="00356E0F"/>
    <w:rsid w:val="00357026"/>
    <w:rsid w:val="0035727D"/>
    <w:rsid w:val="00357758"/>
    <w:rsid w:val="0035789B"/>
    <w:rsid w:val="00360089"/>
    <w:rsid w:val="003600CC"/>
    <w:rsid w:val="00360222"/>
    <w:rsid w:val="003606DB"/>
    <w:rsid w:val="0036096A"/>
    <w:rsid w:val="00360B07"/>
    <w:rsid w:val="00360FEF"/>
    <w:rsid w:val="003611A6"/>
    <w:rsid w:val="003612D3"/>
    <w:rsid w:val="00361405"/>
    <w:rsid w:val="0036143B"/>
    <w:rsid w:val="00361A92"/>
    <w:rsid w:val="00361AF6"/>
    <w:rsid w:val="00361E91"/>
    <w:rsid w:val="003623D4"/>
    <w:rsid w:val="00362979"/>
    <w:rsid w:val="00362C93"/>
    <w:rsid w:val="0036381C"/>
    <w:rsid w:val="00364195"/>
    <w:rsid w:val="003641DF"/>
    <w:rsid w:val="003642C7"/>
    <w:rsid w:val="00364453"/>
    <w:rsid w:val="00364455"/>
    <w:rsid w:val="00364751"/>
    <w:rsid w:val="003649C5"/>
    <w:rsid w:val="00364B15"/>
    <w:rsid w:val="00365B2B"/>
    <w:rsid w:val="00365EBD"/>
    <w:rsid w:val="0036659B"/>
    <w:rsid w:val="00366762"/>
    <w:rsid w:val="0036684C"/>
    <w:rsid w:val="00366EE6"/>
    <w:rsid w:val="003671EF"/>
    <w:rsid w:val="00370727"/>
    <w:rsid w:val="003709F2"/>
    <w:rsid w:val="00370F06"/>
    <w:rsid w:val="003710BE"/>
    <w:rsid w:val="00371103"/>
    <w:rsid w:val="00371649"/>
    <w:rsid w:val="00372585"/>
    <w:rsid w:val="0037302F"/>
    <w:rsid w:val="00374237"/>
    <w:rsid w:val="0037484A"/>
    <w:rsid w:val="00374858"/>
    <w:rsid w:val="00375313"/>
    <w:rsid w:val="00375586"/>
    <w:rsid w:val="00375B1A"/>
    <w:rsid w:val="00375DBB"/>
    <w:rsid w:val="00376671"/>
    <w:rsid w:val="00376A94"/>
    <w:rsid w:val="00376F18"/>
    <w:rsid w:val="00380C7E"/>
    <w:rsid w:val="00380CAA"/>
    <w:rsid w:val="00380F1E"/>
    <w:rsid w:val="00381418"/>
    <w:rsid w:val="00381839"/>
    <w:rsid w:val="00381D9E"/>
    <w:rsid w:val="00381E48"/>
    <w:rsid w:val="00381FCE"/>
    <w:rsid w:val="0038203B"/>
    <w:rsid w:val="00382373"/>
    <w:rsid w:val="0038247F"/>
    <w:rsid w:val="00382D6C"/>
    <w:rsid w:val="00382D87"/>
    <w:rsid w:val="00382FA4"/>
    <w:rsid w:val="0038313F"/>
    <w:rsid w:val="0038385F"/>
    <w:rsid w:val="00384255"/>
    <w:rsid w:val="00384332"/>
    <w:rsid w:val="00384C8B"/>
    <w:rsid w:val="00384D8C"/>
    <w:rsid w:val="00384D96"/>
    <w:rsid w:val="00384FDB"/>
    <w:rsid w:val="00385143"/>
    <w:rsid w:val="003853F1"/>
    <w:rsid w:val="00385553"/>
    <w:rsid w:val="00385640"/>
    <w:rsid w:val="0038583C"/>
    <w:rsid w:val="00385A32"/>
    <w:rsid w:val="00385B66"/>
    <w:rsid w:val="00385E2C"/>
    <w:rsid w:val="003860B3"/>
    <w:rsid w:val="0038632D"/>
    <w:rsid w:val="003866C8"/>
    <w:rsid w:val="0038688B"/>
    <w:rsid w:val="00386B5D"/>
    <w:rsid w:val="00387194"/>
    <w:rsid w:val="00387636"/>
    <w:rsid w:val="003877AE"/>
    <w:rsid w:val="003879C6"/>
    <w:rsid w:val="00387C78"/>
    <w:rsid w:val="00390916"/>
    <w:rsid w:val="00390BA5"/>
    <w:rsid w:val="003911C6"/>
    <w:rsid w:val="003917E0"/>
    <w:rsid w:val="003919BC"/>
    <w:rsid w:val="00391BD4"/>
    <w:rsid w:val="00391D1B"/>
    <w:rsid w:val="00392BC2"/>
    <w:rsid w:val="003936A0"/>
    <w:rsid w:val="00394014"/>
    <w:rsid w:val="0039488C"/>
    <w:rsid w:val="00394B9E"/>
    <w:rsid w:val="00394BC0"/>
    <w:rsid w:val="00395168"/>
    <w:rsid w:val="0039563E"/>
    <w:rsid w:val="003965F5"/>
    <w:rsid w:val="00397060"/>
    <w:rsid w:val="003A0CEC"/>
    <w:rsid w:val="003A1097"/>
    <w:rsid w:val="003A1418"/>
    <w:rsid w:val="003A1567"/>
    <w:rsid w:val="003A1813"/>
    <w:rsid w:val="003A18A1"/>
    <w:rsid w:val="003A1C77"/>
    <w:rsid w:val="003A1E83"/>
    <w:rsid w:val="003A21EE"/>
    <w:rsid w:val="003A2B2A"/>
    <w:rsid w:val="003A2BBB"/>
    <w:rsid w:val="003A2BEB"/>
    <w:rsid w:val="003A32F5"/>
    <w:rsid w:val="003A4951"/>
    <w:rsid w:val="003A51F1"/>
    <w:rsid w:val="003A5563"/>
    <w:rsid w:val="003A5E50"/>
    <w:rsid w:val="003A601C"/>
    <w:rsid w:val="003A62B1"/>
    <w:rsid w:val="003A664E"/>
    <w:rsid w:val="003A6680"/>
    <w:rsid w:val="003A6BDD"/>
    <w:rsid w:val="003A7487"/>
    <w:rsid w:val="003A74E5"/>
    <w:rsid w:val="003B0332"/>
    <w:rsid w:val="003B055C"/>
    <w:rsid w:val="003B07AA"/>
    <w:rsid w:val="003B0B16"/>
    <w:rsid w:val="003B0E54"/>
    <w:rsid w:val="003B1332"/>
    <w:rsid w:val="003B133C"/>
    <w:rsid w:val="003B196A"/>
    <w:rsid w:val="003B19E9"/>
    <w:rsid w:val="003B284A"/>
    <w:rsid w:val="003B327A"/>
    <w:rsid w:val="003B32F8"/>
    <w:rsid w:val="003B42C9"/>
    <w:rsid w:val="003B4785"/>
    <w:rsid w:val="003B4960"/>
    <w:rsid w:val="003B5775"/>
    <w:rsid w:val="003B5DA2"/>
    <w:rsid w:val="003B6376"/>
    <w:rsid w:val="003B6832"/>
    <w:rsid w:val="003B685C"/>
    <w:rsid w:val="003B6C8A"/>
    <w:rsid w:val="003B7351"/>
    <w:rsid w:val="003B7820"/>
    <w:rsid w:val="003C014C"/>
    <w:rsid w:val="003C0381"/>
    <w:rsid w:val="003C0BD7"/>
    <w:rsid w:val="003C0DD7"/>
    <w:rsid w:val="003C1343"/>
    <w:rsid w:val="003C1544"/>
    <w:rsid w:val="003C1A5A"/>
    <w:rsid w:val="003C1A90"/>
    <w:rsid w:val="003C1EBD"/>
    <w:rsid w:val="003C2535"/>
    <w:rsid w:val="003C2571"/>
    <w:rsid w:val="003C2752"/>
    <w:rsid w:val="003C27E3"/>
    <w:rsid w:val="003C2ADA"/>
    <w:rsid w:val="003C2B89"/>
    <w:rsid w:val="003C2BBF"/>
    <w:rsid w:val="003C2D1A"/>
    <w:rsid w:val="003C2D8A"/>
    <w:rsid w:val="003C2E1D"/>
    <w:rsid w:val="003C2E32"/>
    <w:rsid w:val="003C2F40"/>
    <w:rsid w:val="003C46BC"/>
    <w:rsid w:val="003C472F"/>
    <w:rsid w:val="003C5670"/>
    <w:rsid w:val="003C67B6"/>
    <w:rsid w:val="003C6E8C"/>
    <w:rsid w:val="003C7125"/>
    <w:rsid w:val="003C719D"/>
    <w:rsid w:val="003C71D5"/>
    <w:rsid w:val="003C7E66"/>
    <w:rsid w:val="003D0649"/>
    <w:rsid w:val="003D13B9"/>
    <w:rsid w:val="003D13BA"/>
    <w:rsid w:val="003D1678"/>
    <w:rsid w:val="003D17B5"/>
    <w:rsid w:val="003D1CFC"/>
    <w:rsid w:val="003D1FB7"/>
    <w:rsid w:val="003D23AF"/>
    <w:rsid w:val="003D23C6"/>
    <w:rsid w:val="003D39BA"/>
    <w:rsid w:val="003D42BB"/>
    <w:rsid w:val="003D483D"/>
    <w:rsid w:val="003D48E7"/>
    <w:rsid w:val="003D4C7D"/>
    <w:rsid w:val="003D5335"/>
    <w:rsid w:val="003D569B"/>
    <w:rsid w:val="003D57D2"/>
    <w:rsid w:val="003D5DEB"/>
    <w:rsid w:val="003D61E0"/>
    <w:rsid w:val="003D6591"/>
    <w:rsid w:val="003D68F3"/>
    <w:rsid w:val="003D6B95"/>
    <w:rsid w:val="003D6BFD"/>
    <w:rsid w:val="003D6D1F"/>
    <w:rsid w:val="003D6E84"/>
    <w:rsid w:val="003D72BF"/>
    <w:rsid w:val="003D7366"/>
    <w:rsid w:val="003D7388"/>
    <w:rsid w:val="003D7A9D"/>
    <w:rsid w:val="003E0560"/>
    <w:rsid w:val="003E0768"/>
    <w:rsid w:val="003E086D"/>
    <w:rsid w:val="003E0892"/>
    <w:rsid w:val="003E0978"/>
    <w:rsid w:val="003E1594"/>
    <w:rsid w:val="003E15A7"/>
    <w:rsid w:val="003E177D"/>
    <w:rsid w:val="003E18C4"/>
    <w:rsid w:val="003E1B8B"/>
    <w:rsid w:val="003E1EF4"/>
    <w:rsid w:val="003E1FEC"/>
    <w:rsid w:val="003E22C3"/>
    <w:rsid w:val="003E27C3"/>
    <w:rsid w:val="003E2892"/>
    <w:rsid w:val="003E335A"/>
    <w:rsid w:val="003E343B"/>
    <w:rsid w:val="003E37CE"/>
    <w:rsid w:val="003E3AB0"/>
    <w:rsid w:val="003E3F9C"/>
    <w:rsid w:val="003E40BF"/>
    <w:rsid w:val="003E47BD"/>
    <w:rsid w:val="003E4E6B"/>
    <w:rsid w:val="003E4F4F"/>
    <w:rsid w:val="003E54A1"/>
    <w:rsid w:val="003E56DF"/>
    <w:rsid w:val="003E5747"/>
    <w:rsid w:val="003E5BC3"/>
    <w:rsid w:val="003E6518"/>
    <w:rsid w:val="003E6622"/>
    <w:rsid w:val="003E6B1C"/>
    <w:rsid w:val="003E7341"/>
    <w:rsid w:val="003E777D"/>
    <w:rsid w:val="003E7AA3"/>
    <w:rsid w:val="003E7D44"/>
    <w:rsid w:val="003F16D7"/>
    <w:rsid w:val="003F1C4D"/>
    <w:rsid w:val="003F24E2"/>
    <w:rsid w:val="003F2511"/>
    <w:rsid w:val="003F29D4"/>
    <w:rsid w:val="003F2AE2"/>
    <w:rsid w:val="003F2E18"/>
    <w:rsid w:val="003F329C"/>
    <w:rsid w:val="003F35B7"/>
    <w:rsid w:val="003F3790"/>
    <w:rsid w:val="003F435F"/>
    <w:rsid w:val="003F4542"/>
    <w:rsid w:val="003F4600"/>
    <w:rsid w:val="003F4E4F"/>
    <w:rsid w:val="003F4F8C"/>
    <w:rsid w:val="003F534C"/>
    <w:rsid w:val="003F5680"/>
    <w:rsid w:val="003F57FD"/>
    <w:rsid w:val="003F639C"/>
    <w:rsid w:val="003F67DC"/>
    <w:rsid w:val="003F6B89"/>
    <w:rsid w:val="003F6F61"/>
    <w:rsid w:val="003F7233"/>
    <w:rsid w:val="003F754A"/>
    <w:rsid w:val="0040021C"/>
    <w:rsid w:val="00400C2F"/>
    <w:rsid w:val="00400D34"/>
    <w:rsid w:val="00400D35"/>
    <w:rsid w:val="00401433"/>
    <w:rsid w:val="004016D3"/>
    <w:rsid w:val="00401A8D"/>
    <w:rsid w:val="00401C90"/>
    <w:rsid w:val="00401FAD"/>
    <w:rsid w:val="00402623"/>
    <w:rsid w:val="004028A1"/>
    <w:rsid w:val="0040370B"/>
    <w:rsid w:val="00403C4A"/>
    <w:rsid w:val="004040F2"/>
    <w:rsid w:val="0040523A"/>
    <w:rsid w:val="00405FF7"/>
    <w:rsid w:val="00406353"/>
    <w:rsid w:val="004066E6"/>
    <w:rsid w:val="00406A17"/>
    <w:rsid w:val="00406A6D"/>
    <w:rsid w:val="00406AD4"/>
    <w:rsid w:val="004073FD"/>
    <w:rsid w:val="00407A54"/>
    <w:rsid w:val="00407B5C"/>
    <w:rsid w:val="00407B7D"/>
    <w:rsid w:val="00410C64"/>
    <w:rsid w:val="00410D52"/>
    <w:rsid w:val="00411791"/>
    <w:rsid w:val="0041184E"/>
    <w:rsid w:val="00411B5F"/>
    <w:rsid w:val="004122AE"/>
    <w:rsid w:val="00412411"/>
    <w:rsid w:val="0041259F"/>
    <w:rsid w:val="00412896"/>
    <w:rsid w:val="00412C0E"/>
    <w:rsid w:val="00412C86"/>
    <w:rsid w:val="00412CEF"/>
    <w:rsid w:val="0041327A"/>
    <w:rsid w:val="00413285"/>
    <w:rsid w:val="0041367B"/>
    <w:rsid w:val="0041370C"/>
    <w:rsid w:val="00413775"/>
    <w:rsid w:val="004137AD"/>
    <w:rsid w:val="00413888"/>
    <w:rsid w:val="00413911"/>
    <w:rsid w:val="00414354"/>
    <w:rsid w:val="0041455C"/>
    <w:rsid w:val="004146C1"/>
    <w:rsid w:val="00414E23"/>
    <w:rsid w:val="00414FEB"/>
    <w:rsid w:val="00415526"/>
    <w:rsid w:val="00416360"/>
    <w:rsid w:val="00416A57"/>
    <w:rsid w:val="00416E12"/>
    <w:rsid w:val="004173B2"/>
    <w:rsid w:val="0041773D"/>
    <w:rsid w:val="00417EDD"/>
    <w:rsid w:val="00420639"/>
    <w:rsid w:val="004206F9"/>
    <w:rsid w:val="004209B1"/>
    <w:rsid w:val="00420CF8"/>
    <w:rsid w:val="0042152F"/>
    <w:rsid w:val="004216FB"/>
    <w:rsid w:val="00421DB0"/>
    <w:rsid w:val="004220F6"/>
    <w:rsid w:val="004229B4"/>
    <w:rsid w:val="00422AC3"/>
    <w:rsid w:val="00423A00"/>
    <w:rsid w:val="00423B64"/>
    <w:rsid w:val="00423E3C"/>
    <w:rsid w:val="0042442F"/>
    <w:rsid w:val="004249B5"/>
    <w:rsid w:val="00424C69"/>
    <w:rsid w:val="0042531D"/>
    <w:rsid w:val="0042537B"/>
    <w:rsid w:val="00425B35"/>
    <w:rsid w:val="0042675A"/>
    <w:rsid w:val="00426E42"/>
    <w:rsid w:val="00426F75"/>
    <w:rsid w:val="004275AB"/>
    <w:rsid w:val="00427653"/>
    <w:rsid w:val="004277B4"/>
    <w:rsid w:val="0043026B"/>
    <w:rsid w:val="00430B87"/>
    <w:rsid w:val="00430FB8"/>
    <w:rsid w:val="00431B70"/>
    <w:rsid w:val="004322AF"/>
    <w:rsid w:val="00433805"/>
    <w:rsid w:val="0043381D"/>
    <w:rsid w:val="00433BD0"/>
    <w:rsid w:val="00433E0C"/>
    <w:rsid w:val="004341B3"/>
    <w:rsid w:val="0043540A"/>
    <w:rsid w:val="0043565E"/>
    <w:rsid w:val="00435741"/>
    <w:rsid w:val="004366D3"/>
    <w:rsid w:val="004366F3"/>
    <w:rsid w:val="0043696E"/>
    <w:rsid w:val="00436EC5"/>
    <w:rsid w:val="0043728D"/>
    <w:rsid w:val="0043754C"/>
    <w:rsid w:val="004375A6"/>
    <w:rsid w:val="00437653"/>
    <w:rsid w:val="00437F22"/>
    <w:rsid w:val="0044010A"/>
    <w:rsid w:val="0044022D"/>
    <w:rsid w:val="00440730"/>
    <w:rsid w:val="00441637"/>
    <w:rsid w:val="004419E2"/>
    <w:rsid w:val="00441A3A"/>
    <w:rsid w:val="00441C06"/>
    <w:rsid w:val="00441C56"/>
    <w:rsid w:val="00441D4C"/>
    <w:rsid w:val="00442251"/>
    <w:rsid w:val="004424DD"/>
    <w:rsid w:val="0044332B"/>
    <w:rsid w:val="00443705"/>
    <w:rsid w:val="004440DC"/>
    <w:rsid w:val="0044415F"/>
    <w:rsid w:val="0044448D"/>
    <w:rsid w:val="0044460C"/>
    <w:rsid w:val="00444729"/>
    <w:rsid w:val="00444EC0"/>
    <w:rsid w:val="00444F40"/>
    <w:rsid w:val="00445153"/>
    <w:rsid w:val="00445939"/>
    <w:rsid w:val="00445960"/>
    <w:rsid w:val="00445F6C"/>
    <w:rsid w:val="00446667"/>
    <w:rsid w:val="00446A19"/>
    <w:rsid w:val="00446CC7"/>
    <w:rsid w:val="00446E11"/>
    <w:rsid w:val="00446E1A"/>
    <w:rsid w:val="00446E67"/>
    <w:rsid w:val="00447405"/>
    <w:rsid w:val="0044795F"/>
    <w:rsid w:val="00447968"/>
    <w:rsid w:val="00447CCF"/>
    <w:rsid w:val="00447E90"/>
    <w:rsid w:val="004508EC"/>
    <w:rsid w:val="00450912"/>
    <w:rsid w:val="00450AEC"/>
    <w:rsid w:val="0045153A"/>
    <w:rsid w:val="004529BC"/>
    <w:rsid w:val="00452F8A"/>
    <w:rsid w:val="0045326E"/>
    <w:rsid w:val="0045383F"/>
    <w:rsid w:val="00454354"/>
    <w:rsid w:val="00454526"/>
    <w:rsid w:val="00454931"/>
    <w:rsid w:val="00454F32"/>
    <w:rsid w:val="00455525"/>
    <w:rsid w:val="00455DB5"/>
    <w:rsid w:val="004563A5"/>
    <w:rsid w:val="00456F40"/>
    <w:rsid w:val="00456F71"/>
    <w:rsid w:val="00457371"/>
    <w:rsid w:val="004573E0"/>
    <w:rsid w:val="00457476"/>
    <w:rsid w:val="00457DE3"/>
    <w:rsid w:val="00457FA7"/>
    <w:rsid w:val="00460451"/>
    <w:rsid w:val="00460943"/>
    <w:rsid w:val="004609D4"/>
    <w:rsid w:val="00460D65"/>
    <w:rsid w:val="004612D7"/>
    <w:rsid w:val="00461678"/>
    <w:rsid w:val="00462149"/>
    <w:rsid w:val="004621F3"/>
    <w:rsid w:val="004624B4"/>
    <w:rsid w:val="004639CD"/>
    <w:rsid w:val="00463B00"/>
    <w:rsid w:val="00463C50"/>
    <w:rsid w:val="00464482"/>
    <w:rsid w:val="004645B4"/>
    <w:rsid w:val="00465DD3"/>
    <w:rsid w:val="00466297"/>
    <w:rsid w:val="004669DD"/>
    <w:rsid w:val="00467240"/>
    <w:rsid w:val="00467A8D"/>
    <w:rsid w:val="00467D0C"/>
    <w:rsid w:val="00467D72"/>
    <w:rsid w:val="00467FE7"/>
    <w:rsid w:val="004708F7"/>
    <w:rsid w:val="00471833"/>
    <w:rsid w:val="004719E1"/>
    <w:rsid w:val="00471E79"/>
    <w:rsid w:val="0047227C"/>
    <w:rsid w:val="0047259A"/>
    <w:rsid w:val="00472AF7"/>
    <w:rsid w:val="0047373B"/>
    <w:rsid w:val="004739B9"/>
    <w:rsid w:val="00474086"/>
    <w:rsid w:val="0047458C"/>
    <w:rsid w:val="0047473F"/>
    <w:rsid w:val="004749D4"/>
    <w:rsid w:val="00474BF3"/>
    <w:rsid w:val="0047546E"/>
    <w:rsid w:val="0047587E"/>
    <w:rsid w:val="00475CB4"/>
    <w:rsid w:val="0047668A"/>
    <w:rsid w:val="00476AFF"/>
    <w:rsid w:val="0047701F"/>
    <w:rsid w:val="004771EE"/>
    <w:rsid w:val="00477269"/>
    <w:rsid w:val="00477370"/>
    <w:rsid w:val="004775D7"/>
    <w:rsid w:val="00477AF1"/>
    <w:rsid w:val="00477B40"/>
    <w:rsid w:val="00477FF5"/>
    <w:rsid w:val="00480490"/>
    <w:rsid w:val="004813DD"/>
    <w:rsid w:val="004824FA"/>
    <w:rsid w:val="00482780"/>
    <w:rsid w:val="00482F98"/>
    <w:rsid w:val="00483AD9"/>
    <w:rsid w:val="00484344"/>
    <w:rsid w:val="004849DE"/>
    <w:rsid w:val="00484B57"/>
    <w:rsid w:val="00485704"/>
    <w:rsid w:val="00485771"/>
    <w:rsid w:val="00485928"/>
    <w:rsid w:val="00485E99"/>
    <w:rsid w:val="00485F74"/>
    <w:rsid w:val="0048607B"/>
    <w:rsid w:val="004861A3"/>
    <w:rsid w:val="0048626B"/>
    <w:rsid w:val="00486532"/>
    <w:rsid w:val="004869A7"/>
    <w:rsid w:val="004869F5"/>
    <w:rsid w:val="00486C94"/>
    <w:rsid w:val="004876EA"/>
    <w:rsid w:val="0048774C"/>
    <w:rsid w:val="00487BA6"/>
    <w:rsid w:val="0049039D"/>
    <w:rsid w:val="00490705"/>
    <w:rsid w:val="004914EC"/>
    <w:rsid w:val="004916E9"/>
    <w:rsid w:val="00491A6A"/>
    <w:rsid w:val="00491CC0"/>
    <w:rsid w:val="00492ED6"/>
    <w:rsid w:val="0049300A"/>
    <w:rsid w:val="004938A2"/>
    <w:rsid w:val="00493D43"/>
    <w:rsid w:val="00494132"/>
    <w:rsid w:val="004944F3"/>
    <w:rsid w:val="00494580"/>
    <w:rsid w:val="00494A2B"/>
    <w:rsid w:val="00495124"/>
    <w:rsid w:val="00495476"/>
    <w:rsid w:val="004959A8"/>
    <w:rsid w:val="004968E2"/>
    <w:rsid w:val="004970F6"/>
    <w:rsid w:val="004973E7"/>
    <w:rsid w:val="00497829"/>
    <w:rsid w:val="0049785D"/>
    <w:rsid w:val="00497986"/>
    <w:rsid w:val="004A046E"/>
    <w:rsid w:val="004A0511"/>
    <w:rsid w:val="004A0A03"/>
    <w:rsid w:val="004A12D1"/>
    <w:rsid w:val="004A191D"/>
    <w:rsid w:val="004A1A6C"/>
    <w:rsid w:val="004A1A8E"/>
    <w:rsid w:val="004A26E6"/>
    <w:rsid w:val="004A2CD2"/>
    <w:rsid w:val="004A2FE6"/>
    <w:rsid w:val="004A3256"/>
    <w:rsid w:val="004A3C45"/>
    <w:rsid w:val="004A3D1B"/>
    <w:rsid w:val="004A4507"/>
    <w:rsid w:val="004A6C3D"/>
    <w:rsid w:val="004A6D4E"/>
    <w:rsid w:val="004A6F29"/>
    <w:rsid w:val="004A723E"/>
    <w:rsid w:val="004A7528"/>
    <w:rsid w:val="004A7562"/>
    <w:rsid w:val="004A76F6"/>
    <w:rsid w:val="004A7E83"/>
    <w:rsid w:val="004A7EB6"/>
    <w:rsid w:val="004B06CB"/>
    <w:rsid w:val="004B078C"/>
    <w:rsid w:val="004B12EF"/>
    <w:rsid w:val="004B141F"/>
    <w:rsid w:val="004B15A3"/>
    <w:rsid w:val="004B1910"/>
    <w:rsid w:val="004B1AE6"/>
    <w:rsid w:val="004B2027"/>
    <w:rsid w:val="004B303C"/>
    <w:rsid w:val="004B3168"/>
    <w:rsid w:val="004B3690"/>
    <w:rsid w:val="004B3C76"/>
    <w:rsid w:val="004B3E6A"/>
    <w:rsid w:val="004B3EBF"/>
    <w:rsid w:val="004B3EED"/>
    <w:rsid w:val="004B4AF4"/>
    <w:rsid w:val="004B4DB9"/>
    <w:rsid w:val="004B53C3"/>
    <w:rsid w:val="004B5717"/>
    <w:rsid w:val="004B5C33"/>
    <w:rsid w:val="004B5C81"/>
    <w:rsid w:val="004B6596"/>
    <w:rsid w:val="004B6B26"/>
    <w:rsid w:val="004B7025"/>
    <w:rsid w:val="004B7981"/>
    <w:rsid w:val="004C0418"/>
    <w:rsid w:val="004C05D0"/>
    <w:rsid w:val="004C1A38"/>
    <w:rsid w:val="004C22F4"/>
    <w:rsid w:val="004C25D0"/>
    <w:rsid w:val="004C2C44"/>
    <w:rsid w:val="004C3901"/>
    <w:rsid w:val="004C3D2D"/>
    <w:rsid w:val="004C4156"/>
    <w:rsid w:val="004C41AD"/>
    <w:rsid w:val="004C4236"/>
    <w:rsid w:val="004C42EF"/>
    <w:rsid w:val="004C466B"/>
    <w:rsid w:val="004C4B47"/>
    <w:rsid w:val="004C569C"/>
    <w:rsid w:val="004C5866"/>
    <w:rsid w:val="004C59C1"/>
    <w:rsid w:val="004C5E98"/>
    <w:rsid w:val="004C681E"/>
    <w:rsid w:val="004C6D97"/>
    <w:rsid w:val="004C70F0"/>
    <w:rsid w:val="004C73D7"/>
    <w:rsid w:val="004C7826"/>
    <w:rsid w:val="004C7A23"/>
    <w:rsid w:val="004C7C0F"/>
    <w:rsid w:val="004C7FCD"/>
    <w:rsid w:val="004D0435"/>
    <w:rsid w:val="004D067D"/>
    <w:rsid w:val="004D0683"/>
    <w:rsid w:val="004D14ED"/>
    <w:rsid w:val="004D1874"/>
    <w:rsid w:val="004D1EBF"/>
    <w:rsid w:val="004D2309"/>
    <w:rsid w:val="004D2564"/>
    <w:rsid w:val="004D393B"/>
    <w:rsid w:val="004D3B35"/>
    <w:rsid w:val="004D42D3"/>
    <w:rsid w:val="004D51A6"/>
    <w:rsid w:val="004D55E5"/>
    <w:rsid w:val="004D57B1"/>
    <w:rsid w:val="004D59AE"/>
    <w:rsid w:val="004D6169"/>
    <w:rsid w:val="004D76EF"/>
    <w:rsid w:val="004D7759"/>
    <w:rsid w:val="004D785A"/>
    <w:rsid w:val="004D7881"/>
    <w:rsid w:val="004D7EE3"/>
    <w:rsid w:val="004E00A2"/>
    <w:rsid w:val="004E02B5"/>
    <w:rsid w:val="004E06D7"/>
    <w:rsid w:val="004E0BAC"/>
    <w:rsid w:val="004E1A2B"/>
    <w:rsid w:val="004E21C0"/>
    <w:rsid w:val="004E2610"/>
    <w:rsid w:val="004E32A9"/>
    <w:rsid w:val="004E32FA"/>
    <w:rsid w:val="004E3BD4"/>
    <w:rsid w:val="004E3E34"/>
    <w:rsid w:val="004E3FAF"/>
    <w:rsid w:val="004E4186"/>
    <w:rsid w:val="004E41EA"/>
    <w:rsid w:val="004E48D7"/>
    <w:rsid w:val="004E4B9F"/>
    <w:rsid w:val="004E4C15"/>
    <w:rsid w:val="004E4FFC"/>
    <w:rsid w:val="004E5915"/>
    <w:rsid w:val="004E5C6A"/>
    <w:rsid w:val="004E6138"/>
    <w:rsid w:val="004E62BA"/>
    <w:rsid w:val="004E671A"/>
    <w:rsid w:val="004E683C"/>
    <w:rsid w:val="004E6962"/>
    <w:rsid w:val="004E7136"/>
    <w:rsid w:val="004F01D7"/>
    <w:rsid w:val="004F0611"/>
    <w:rsid w:val="004F0822"/>
    <w:rsid w:val="004F09F4"/>
    <w:rsid w:val="004F0DC0"/>
    <w:rsid w:val="004F0EAB"/>
    <w:rsid w:val="004F1066"/>
    <w:rsid w:val="004F1738"/>
    <w:rsid w:val="004F1A28"/>
    <w:rsid w:val="004F1AFD"/>
    <w:rsid w:val="004F202B"/>
    <w:rsid w:val="004F2E1E"/>
    <w:rsid w:val="004F3018"/>
    <w:rsid w:val="004F3113"/>
    <w:rsid w:val="004F31EA"/>
    <w:rsid w:val="004F3B22"/>
    <w:rsid w:val="004F3D88"/>
    <w:rsid w:val="004F405C"/>
    <w:rsid w:val="004F40D6"/>
    <w:rsid w:val="004F423C"/>
    <w:rsid w:val="004F4449"/>
    <w:rsid w:val="004F4B7F"/>
    <w:rsid w:val="004F4F02"/>
    <w:rsid w:val="004F5051"/>
    <w:rsid w:val="004F5254"/>
    <w:rsid w:val="004F5DEC"/>
    <w:rsid w:val="004F6480"/>
    <w:rsid w:val="004F692D"/>
    <w:rsid w:val="004F6BF4"/>
    <w:rsid w:val="004F6C15"/>
    <w:rsid w:val="004F719D"/>
    <w:rsid w:val="004F7BB6"/>
    <w:rsid w:val="0050000D"/>
    <w:rsid w:val="0050032C"/>
    <w:rsid w:val="0050047E"/>
    <w:rsid w:val="00500E63"/>
    <w:rsid w:val="00500F3F"/>
    <w:rsid w:val="005023F3"/>
    <w:rsid w:val="005025DB"/>
    <w:rsid w:val="005029D9"/>
    <w:rsid w:val="00502AE2"/>
    <w:rsid w:val="00502FE1"/>
    <w:rsid w:val="005040D1"/>
    <w:rsid w:val="00504134"/>
    <w:rsid w:val="00504430"/>
    <w:rsid w:val="00504640"/>
    <w:rsid w:val="00504939"/>
    <w:rsid w:val="00505571"/>
    <w:rsid w:val="00505626"/>
    <w:rsid w:val="005058DF"/>
    <w:rsid w:val="00505DD2"/>
    <w:rsid w:val="00505E23"/>
    <w:rsid w:val="005068F9"/>
    <w:rsid w:val="00506ABE"/>
    <w:rsid w:val="00506CDA"/>
    <w:rsid w:val="0050713C"/>
    <w:rsid w:val="00507A6E"/>
    <w:rsid w:val="00507D0A"/>
    <w:rsid w:val="005109AF"/>
    <w:rsid w:val="00510AD3"/>
    <w:rsid w:val="00510FE4"/>
    <w:rsid w:val="0051127E"/>
    <w:rsid w:val="0051129A"/>
    <w:rsid w:val="00511665"/>
    <w:rsid w:val="00511939"/>
    <w:rsid w:val="00511D3F"/>
    <w:rsid w:val="00511FBA"/>
    <w:rsid w:val="00513209"/>
    <w:rsid w:val="0051394D"/>
    <w:rsid w:val="005139C4"/>
    <w:rsid w:val="00513A85"/>
    <w:rsid w:val="00513FA5"/>
    <w:rsid w:val="005142BA"/>
    <w:rsid w:val="005143F5"/>
    <w:rsid w:val="005147AF"/>
    <w:rsid w:val="005150B2"/>
    <w:rsid w:val="00515774"/>
    <w:rsid w:val="00516C35"/>
    <w:rsid w:val="00516C95"/>
    <w:rsid w:val="00516E10"/>
    <w:rsid w:val="00516F12"/>
    <w:rsid w:val="0051711A"/>
    <w:rsid w:val="00517279"/>
    <w:rsid w:val="00517917"/>
    <w:rsid w:val="00517A37"/>
    <w:rsid w:val="00517D84"/>
    <w:rsid w:val="00520251"/>
    <w:rsid w:val="00520B28"/>
    <w:rsid w:val="00520D8B"/>
    <w:rsid w:val="00520F7E"/>
    <w:rsid w:val="00521C09"/>
    <w:rsid w:val="00522564"/>
    <w:rsid w:val="005229A3"/>
    <w:rsid w:val="00522D2B"/>
    <w:rsid w:val="00523B78"/>
    <w:rsid w:val="00523B7B"/>
    <w:rsid w:val="00524115"/>
    <w:rsid w:val="00524729"/>
    <w:rsid w:val="00524857"/>
    <w:rsid w:val="00525305"/>
    <w:rsid w:val="005257FE"/>
    <w:rsid w:val="00525C50"/>
    <w:rsid w:val="00525DB9"/>
    <w:rsid w:val="00525F8E"/>
    <w:rsid w:val="0052616E"/>
    <w:rsid w:val="00526424"/>
    <w:rsid w:val="00526446"/>
    <w:rsid w:val="00526829"/>
    <w:rsid w:val="00526988"/>
    <w:rsid w:val="005274CD"/>
    <w:rsid w:val="00527945"/>
    <w:rsid w:val="005303A2"/>
    <w:rsid w:val="00530438"/>
    <w:rsid w:val="0053081E"/>
    <w:rsid w:val="00530C41"/>
    <w:rsid w:val="00531472"/>
    <w:rsid w:val="00531C9F"/>
    <w:rsid w:val="00532D6B"/>
    <w:rsid w:val="00533116"/>
    <w:rsid w:val="005338AB"/>
    <w:rsid w:val="00534178"/>
    <w:rsid w:val="00534621"/>
    <w:rsid w:val="00534904"/>
    <w:rsid w:val="00535BB1"/>
    <w:rsid w:val="00536073"/>
    <w:rsid w:val="0053676D"/>
    <w:rsid w:val="00537AD8"/>
    <w:rsid w:val="00540655"/>
    <w:rsid w:val="005415B6"/>
    <w:rsid w:val="00541858"/>
    <w:rsid w:val="00542856"/>
    <w:rsid w:val="00542B91"/>
    <w:rsid w:val="00543112"/>
    <w:rsid w:val="00545338"/>
    <w:rsid w:val="0054535A"/>
    <w:rsid w:val="005457A6"/>
    <w:rsid w:val="00545A27"/>
    <w:rsid w:val="00546188"/>
    <w:rsid w:val="00546BDA"/>
    <w:rsid w:val="00546C61"/>
    <w:rsid w:val="00547140"/>
    <w:rsid w:val="005479A5"/>
    <w:rsid w:val="00547DD4"/>
    <w:rsid w:val="00547E9D"/>
    <w:rsid w:val="005501B7"/>
    <w:rsid w:val="005503A0"/>
    <w:rsid w:val="00550456"/>
    <w:rsid w:val="00550565"/>
    <w:rsid w:val="0055075B"/>
    <w:rsid w:val="005509E9"/>
    <w:rsid w:val="00550C87"/>
    <w:rsid w:val="0055179C"/>
    <w:rsid w:val="005519D0"/>
    <w:rsid w:val="005519FC"/>
    <w:rsid w:val="00551A73"/>
    <w:rsid w:val="00551E23"/>
    <w:rsid w:val="005520F2"/>
    <w:rsid w:val="005525A3"/>
    <w:rsid w:val="0055313C"/>
    <w:rsid w:val="00554076"/>
    <w:rsid w:val="0055446A"/>
    <w:rsid w:val="00554471"/>
    <w:rsid w:val="00554B5B"/>
    <w:rsid w:val="00554DE8"/>
    <w:rsid w:val="00554E74"/>
    <w:rsid w:val="00555307"/>
    <w:rsid w:val="005555A8"/>
    <w:rsid w:val="0055583E"/>
    <w:rsid w:val="0055598A"/>
    <w:rsid w:val="00555B1D"/>
    <w:rsid w:val="00556C59"/>
    <w:rsid w:val="00556D1F"/>
    <w:rsid w:val="00556DDF"/>
    <w:rsid w:val="005570A3"/>
    <w:rsid w:val="00557138"/>
    <w:rsid w:val="0055729F"/>
    <w:rsid w:val="005575E9"/>
    <w:rsid w:val="005577C9"/>
    <w:rsid w:val="00557839"/>
    <w:rsid w:val="005578DC"/>
    <w:rsid w:val="005603C1"/>
    <w:rsid w:val="00560CBF"/>
    <w:rsid w:val="00560D59"/>
    <w:rsid w:val="005611A2"/>
    <w:rsid w:val="00561293"/>
    <w:rsid w:val="00561E57"/>
    <w:rsid w:val="00561EC1"/>
    <w:rsid w:val="005625DC"/>
    <w:rsid w:val="005627FB"/>
    <w:rsid w:val="00562BFF"/>
    <w:rsid w:val="00563010"/>
    <w:rsid w:val="00563867"/>
    <w:rsid w:val="00563A56"/>
    <w:rsid w:val="00563AEA"/>
    <w:rsid w:val="00563F46"/>
    <w:rsid w:val="0056478D"/>
    <w:rsid w:val="0056480F"/>
    <w:rsid w:val="0056485C"/>
    <w:rsid w:val="00564EBA"/>
    <w:rsid w:val="0056584F"/>
    <w:rsid w:val="00566156"/>
    <w:rsid w:val="005666BA"/>
    <w:rsid w:val="00566909"/>
    <w:rsid w:val="00566E73"/>
    <w:rsid w:val="0056746E"/>
    <w:rsid w:val="00567B8F"/>
    <w:rsid w:val="00567C15"/>
    <w:rsid w:val="005700E3"/>
    <w:rsid w:val="0057046C"/>
    <w:rsid w:val="0057089A"/>
    <w:rsid w:val="00570B45"/>
    <w:rsid w:val="00570D64"/>
    <w:rsid w:val="00571276"/>
    <w:rsid w:val="00571A31"/>
    <w:rsid w:val="00571F23"/>
    <w:rsid w:val="0057204A"/>
    <w:rsid w:val="00572134"/>
    <w:rsid w:val="0057216B"/>
    <w:rsid w:val="0057257A"/>
    <w:rsid w:val="005725FF"/>
    <w:rsid w:val="0057287F"/>
    <w:rsid w:val="00572A41"/>
    <w:rsid w:val="00572E85"/>
    <w:rsid w:val="00573020"/>
    <w:rsid w:val="00573887"/>
    <w:rsid w:val="0057392E"/>
    <w:rsid w:val="00573B77"/>
    <w:rsid w:val="00573B8C"/>
    <w:rsid w:val="005752CE"/>
    <w:rsid w:val="0057726A"/>
    <w:rsid w:val="005774CF"/>
    <w:rsid w:val="005800D9"/>
    <w:rsid w:val="00580740"/>
    <w:rsid w:val="0058075A"/>
    <w:rsid w:val="00581811"/>
    <w:rsid w:val="00581A93"/>
    <w:rsid w:val="00582C28"/>
    <w:rsid w:val="00582CFB"/>
    <w:rsid w:val="00582EC5"/>
    <w:rsid w:val="00583B11"/>
    <w:rsid w:val="00584DBB"/>
    <w:rsid w:val="00585284"/>
    <w:rsid w:val="00585748"/>
    <w:rsid w:val="00585874"/>
    <w:rsid w:val="005858F8"/>
    <w:rsid w:val="005859EA"/>
    <w:rsid w:val="00585CAD"/>
    <w:rsid w:val="00585EB1"/>
    <w:rsid w:val="0058600B"/>
    <w:rsid w:val="00586B48"/>
    <w:rsid w:val="0058768D"/>
    <w:rsid w:val="00587BCB"/>
    <w:rsid w:val="00587C84"/>
    <w:rsid w:val="005902C8"/>
    <w:rsid w:val="0059033D"/>
    <w:rsid w:val="005903D8"/>
    <w:rsid w:val="00590991"/>
    <w:rsid w:val="00590D99"/>
    <w:rsid w:val="00591599"/>
    <w:rsid w:val="005918D7"/>
    <w:rsid w:val="00591D47"/>
    <w:rsid w:val="00592BB6"/>
    <w:rsid w:val="00592C25"/>
    <w:rsid w:val="00592EE6"/>
    <w:rsid w:val="0059324A"/>
    <w:rsid w:val="0059388E"/>
    <w:rsid w:val="00593F96"/>
    <w:rsid w:val="0059431A"/>
    <w:rsid w:val="00594408"/>
    <w:rsid w:val="0059442A"/>
    <w:rsid w:val="0059469E"/>
    <w:rsid w:val="005953DD"/>
    <w:rsid w:val="00595774"/>
    <w:rsid w:val="00595866"/>
    <w:rsid w:val="0059589C"/>
    <w:rsid w:val="00596C75"/>
    <w:rsid w:val="00596E03"/>
    <w:rsid w:val="00597615"/>
    <w:rsid w:val="005A01ED"/>
    <w:rsid w:val="005A0788"/>
    <w:rsid w:val="005A0ABA"/>
    <w:rsid w:val="005A0D9F"/>
    <w:rsid w:val="005A0E88"/>
    <w:rsid w:val="005A154A"/>
    <w:rsid w:val="005A201B"/>
    <w:rsid w:val="005A269A"/>
    <w:rsid w:val="005A2705"/>
    <w:rsid w:val="005A2DB8"/>
    <w:rsid w:val="005A3BB9"/>
    <w:rsid w:val="005A3BFC"/>
    <w:rsid w:val="005A4459"/>
    <w:rsid w:val="005A507E"/>
    <w:rsid w:val="005A6129"/>
    <w:rsid w:val="005A616D"/>
    <w:rsid w:val="005A69A4"/>
    <w:rsid w:val="005A6EFF"/>
    <w:rsid w:val="005A739D"/>
    <w:rsid w:val="005A7FF9"/>
    <w:rsid w:val="005B0636"/>
    <w:rsid w:val="005B08B4"/>
    <w:rsid w:val="005B0E78"/>
    <w:rsid w:val="005B1285"/>
    <w:rsid w:val="005B187C"/>
    <w:rsid w:val="005B2597"/>
    <w:rsid w:val="005B2D56"/>
    <w:rsid w:val="005B308E"/>
    <w:rsid w:val="005B3AA3"/>
    <w:rsid w:val="005B3FDA"/>
    <w:rsid w:val="005B42C7"/>
    <w:rsid w:val="005B4365"/>
    <w:rsid w:val="005B4F71"/>
    <w:rsid w:val="005B595D"/>
    <w:rsid w:val="005B5DBD"/>
    <w:rsid w:val="005B5F9F"/>
    <w:rsid w:val="005B6BAF"/>
    <w:rsid w:val="005B6DB9"/>
    <w:rsid w:val="005B6E20"/>
    <w:rsid w:val="005B71E1"/>
    <w:rsid w:val="005B786D"/>
    <w:rsid w:val="005B791E"/>
    <w:rsid w:val="005C01B5"/>
    <w:rsid w:val="005C0E46"/>
    <w:rsid w:val="005C113C"/>
    <w:rsid w:val="005C1245"/>
    <w:rsid w:val="005C195C"/>
    <w:rsid w:val="005C1E9E"/>
    <w:rsid w:val="005C1FF7"/>
    <w:rsid w:val="005C2AF3"/>
    <w:rsid w:val="005C2C87"/>
    <w:rsid w:val="005C2E98"/>
    <w:rsid w:val="005C3199"/>
    <w:rsid w:val="005C3457"/>
    <w:rsid w:val="005C3552"/>
    <w:rsid w:val="005C3978"/>
    <w:rsid w:val="005C3D9E"/>
    <w:rsid w:val="005C40E8"/>
    <w:rsid w:val="005C4B15"/>
    <w:rsid w:val="005C5545"/>
    <w:rsid w:val="005C62FF"/>
    <w:rsid w:val="005C6717"/>
    <w:rsid w:val="005C6A9D"/>
    <w:rsid w:val="005C6C45"/>
    <w:rsid w:val="005C6C51"/>
    <w:rsid w:val="005C711B"/>
    <w:rsid w:val="005C72C2"/>
    <w:rsid w:val="005C77BB"/>
    <w:rsid w:val="005C7E1C"/>
    <w:rsid w:val="005D0042"/>
    <w:rsid w:val="005D0983"/>
    <w:rsid w:val="005D1043"/>
    <w:rsid w:val="005D1C74"/>
    <w:rsid w:val="005D20CD"/>
    <w:rsid w:val="005D223D"/>
    <w:rsid w:val="005D29DE"/>
    <w:rsid w:val="005D2CCC"/>
    <w:rsid w:val="005D33C1"/>
    <w:rsid w:val="005D369B"/>
    <w:rsid w:val="005D3D1C"/>
    <w:rsid w:val="005D3FF0"/>
    <w:rsid w:val="005D4482"/>
    <w:rsid w:val="005D4539"/>
    <w:rsid w:val="005D4802"/>
    <w:rsid w:val="005D48D4"/>
    <w:rsid w:val="005D48E4"/>
    <w:rsid w:val="005D5671"/>
    <w:rsid w:val="005D5A69"/>
    <w:rsid w:val="005D5FCB"/>
    <w:rsid w:val="005D609D"/>
    <w:rsid w:val="005D6281"/>
    <w:rsid w:val="005D62F8"/>
    <w:rsid w:val="005D6CC8"/>
    <w:rsid w:val="005D6D33"/>
    <w:rsid w:val="005D6FE1"/>
    <w:rsid w:val="005D7262"/>
    <w:rsid w:val="005D7B9B"/>
    <w:rsid w:val="005D7E2B"/>
    <w:rsid w:val="005E040A"/>
    <w:rsid w:val="005E056B"/>
    <w:rsid w:val="005E060C"/>
    <w:rsid w:val="005E0D2F"/>
    <w:rsid w:val="005E1382"/>
    <w:rsid w:val="005E1454"/>
    <w:rsid w:val="005E14DB"/>
    <w:rsid w:val="005E19AE"/>
    <w:rsid w:val="005E25D4"/>
    <w:rsid w:val="005E28C3"/>
    <w:rsid w:val="005E33C3"/>
    <w:rsid w:val="005E367C"/>
    <w:rsid w:val="005E3792"/>
    <w:rsid w:val="005E39E4"/>
    <w:rsid w:val="005E4AA6"/>
    <w:rsid w:val="005E4D9F"/>
    <w:rsid w:val="005E4DAC"/>
    <w:rsid w:val="005E5077"/>
    <w:rsid w:val="005E527B"/>
    <w:rsid w:val="005E52AA"/>
    <w:rsid w:val="005E5745"/>
    <w:rsid w:val="005E57FF"/>
    <w:rsid w:val="005E5BC4"/>
    <w:rsid w:val="005E6B2C"/>
    <w:rsid w:val="005E6C16"/>
    <w:rsid w:val="005E6E55"/>
    <w:rsid w:val="005E7B6F"/>
    <w:rsid w:val="005F0EA4"/>
    <w:rsid w:val="005F1197"/>
    <w:rsid w:val="005F1F94"/>
    <w:rsid w:val="005F20BB"/>
    <w:rsid w:val="005F272D"/>
    <w:rsid w:val="005F30C7"/>
    <w:rsid w:val="005F311D"/>
    <w:rsid w:val="005F357C"/>
    <w:rsid w:val="005F35CE"/>
    <w:rsid w:val="005F3967"/>
    <w:rsid w:val="005F3C86"/>
    <w:rsid w:val="005F3DC9"/>
    <w:rsid w:val="005F3E35"/>
    <w:rsid w:val="005F4251"/>
    <w:rsid w:val="005F4412"/>
    <w:rsid w:val="005F4E54"/>
    <w:rsid w:val="005F54D3"/>
    <w:rsid w:val="005F5928"/>
    <w:rsid w:val="005F5C91"/>
    <w:rsid w:val="005F5E7A"/>
    <w:rsid w:val="005F5FEE"/>
    <w:rsid w:val="005F6F4D"/>
    <w:rsid w:val="005F7162"/>
    <w:rsid w:val="005F7588"/>
    <w:rsid w:val="005F7FBF"/>
    <w:rsid w:val="006002FB"/>
    <w:rsid w:val="00601928"/>
    <w:rsid w:val="00602062"/>
    <w:rsid w:val="006020F7"/>
    <w:rsid w:val="0060261A"/>
    <w:rsid w:val="006029CE"/>
    <w:rsid w:val="00603212"/>
    <w:rsid w:val="00603DD1"/>
    <w:rsid w:val="00603E21"/>
    <w:rsid w:val="00603E7A"/>
    <w:rsid w:val="00603E83"/>
    <w:rsid w:val="0060447F"/>
    <w:rsid w:val="00604665"/>
    <w:rsid w:val="0060516F"/>
    <w:rsid w:val="006052EF"/>
    <w:rsid w:val="00605331"/>
    <w:rsid w:val="006059F3"/>
    <w:rsid w:val="00605FB7"/>
    <w:rsid w:val="00605FB8"/>
    <w:rsid w:val="00606336"/>
    <w:rsid w:val="0060646D"/>
    <w:rsid w:val="00606771"/>
    <w:rsid w:val="00606B24"/>
    <w:rsid w:val="00607067"/>
    <w:rsid w:val="00607485"/>
    <w:rsid w:val="00607943"/>
    <w:rsid w:val="006100EB"/>
    <w:rsid w:val="00610262"/>
    <w:rsid w:val="00610ACA"/>
    <w:rsid w:val="00610C13"/>
    <w:rsid w:val="00611435"/>
    <w:rsid w:val="0061164A"/>
    <w:rsid w:val="00611769"/>
    <w:rsid w:val="00611AE5"/>
    <w:rsid w:val="00611B9E"/>
    <w:rsid w:val="006120DB"/>
    <w:rsid w:val="00612208"/>
    <w:rsid w:val="00612560"/>
    <w:rsid w:val="0061259C"/>
    <w:rsid w:val="0061292C"/>
    <w:rsid w:val="00612EE9"/>
    <w:rsid w:val="00613151"/>
    <w:rsid w:val="00613296"/>
    <w:rsid w:val="0061353A"/>
    <w:rsid w:val="00613569"/>
    <w:rsid w:val="0061475A"/>
    <w:rsid w:val="0061585A"/>
    <w:rsid w:val="00615B17"/>
    <w:rsid w:val="00615B88"/>
    <w:rsid w:val="00615F2A"/>
    <w:rsid w:val="00615FB1"/>
    <w:rsid w:val="0061607A"/>
    <w:rsid w:val="006162FD"/>
    <w:rsid w:val="006170EB"/>
    <w:rsid w:val="00617368"/>
    <w:rsid w:val="00617636"/>
    <w:rsid w:val="00617DFA"/>
    <w:rsid w:val="00617FC3"/>
    <w:rsid w:val="006201EF"/>
    <w:rsid w:val="006212FC"/>
    <w:rsid w:val="0062167A"/>
    <w:rsid w:val="00621B98"/>
    <w:rsid w:val="006223DB"/>
    <w:rsid w:val="00622625"/>
    <w:rsid w:val="006229B1"/>
    <w:rsid w:val="00622AA5"/>
    <w:rsid w:val="00622B0E"/>
    <w:rsid w:val="00623401"/>
    <w:rsid w:val="00623ADA"/>
    <w:rsid w:val="006240BC"/>
    <w:rsid w:val="006241B3"/>
    <w:rsid w:val="006244F8"/>
    <w:rsid w:val="006249C2"/>
    <w:rsid w:val="00624D6C"/>
    <w:rsid w:val="00624FF0"/>
    <w:rsid w:val="00625039"/>
    <w:rsid w:val="0062509C"/>
    <w:rsid w:val="0062515A"/>
    <w:rsid w:val="006251A9"/>
    <w:rsid w:val="006254AC"/>
    <w:rsid w:val="00625686"/>
    <w:rsid w:val="0062584F"/>
    <w:rsid w:val="00625EBB"/>
    <w:rsid w:val="00626473"/>
    <w:rsid w:val="0062661D"/>
    <w:rsid w:val="00626F5A"/>
    <w:rsid w:val="00626F69"/>
    <w:rsid w:val="00627439"/>
    <w:rsid w:val="00627D94"/>
    <w:rsid w:val="006305CB"/>
    <w:rsid w:val="006307B8"/>
    <w:rsid w:val="006308DF"/>
    <w:rsid w:val="00630B59"/>
    <w:rsid w:val="00630CA0"/>
    <w:rsid w:val="00631165"/>
    <w:rsid w:val="006313A7"/>
    <w:rsid w:val="00631943"/>
    <w:rsid w:val="00631CF1"/>
    <w:rsid w:val="0063281E"/>
    <w:rsid w:val="0063293E"/>
    <w:rsid w:val="00632B4F"/>
    <w:rsid w:val="00632B6E"/>
    <w:rsid w:val="00632BEC"/>
    <w:rsid w:val="00632F7B"/>
    <w:rsid w:val="006333C8"/>
    <w:rsid w:val="0063368F"/>
    <w:rsid w:val="006336D0"/>
    <w:rsid w:val="006342DF"/>
    <w:rsid w:val="00634D83"/>
    <w:rsid w:val="00634D84"/>
    <w:rsid w:val="00634DB5"/>
    <w:rsid w:val="0063515E"/>
    <w:rsid w:val="00635941"/>
    <w:rsid w:val="00635FDA"/>
    <w:rsid w:val="006360E5"/>
    <w:rsid w:val="006360F1"/>
    <w:rsid w:val="00636306"/>
    <w:rsid w:val="00636605"/>
    <w:rsid w:val="00636D82"/>
    <w:rsid w:val="00636EBA"/>
    <w:rsid w:val="00637020"/>
    <w:rsid w:val="00637900"/>
    <w:rsid w:val="00637965"/>
    <w:rsid w:val="00637B1B"/>
    <w:rsid w:val="00637C2C"/>
    <w:rsid w:val="00637C9C"/>
    <w:rsid w:val="0064077A"/>
    <w:rsid w:val="006407A4"/>
    <w:rsid w:val="0064095C"/>
    <w:rsid w:val="00640ECF"/>
    <w:rsid w:val="00640F42"/>
    <w:rsid w:val="00641B53"/>
    <w:rsid w:val="0064240E"/>
    <w:rsid w:val="006427A2"/>
    <w:rsid w:val="00642C01"/>
    <w:rsid w:val="00642CFB"/>
    <w:rsid w:val="006431C4"/>
    <w:rsid w:val="006438F8"/>
    <w:rsid w:val="00643B65"/>
    <w:rsid w:val="00643D89"/>
    <w:rsid w:val="006448B4"/>
    <w:rsid w:val="00645715"/>
    <w:rsid w:val="00645AAA"/>
    <w:rsid w:val="0064626C"/>
    <w:rsid w:val="006462F6"/>
    <w:rsid w:val="00646B85"/>
    <w:rsid w:val="0064773B"/>
    <w:rsid w:val="006477DC"/>
    <w:rsid w:val="00647EE5"/>
    <w:rsid w:val="00650267"/>
    <w:rsid w:val="006504D9"/>
    <w:rsid w:val="00650F4A"/>
    <w:rsid w:val="0065132A"/>
    <w:rsid w:val="006514B6"/>
    <w:rsid w:val="006518DE"/>
    <w:rsid w:val="00651C09"/>
    <w:rsid w:val="00651F2A"/>
    <w:rsid w:val="00652274"/>
    <w:rsid w:val="00652307"/>
    <w:rsid w:val="006525EF"/>
    <w:rsid w:val="00652ACA"/>
    <w:rsid w:val="006536F1"/>
    <w:rsid w:val="00653BE4"/>
    <w:rsid w:val="00654CAD"/>
    <w:rsid w:val="0065506D"/>
    <w:rsid w:val="006551F6"/>
    <w:rsid w:val="00655424"/>
    <w:rsid w:val="00656405"/>
    <w:rsid w:val="00656E76"/>
    <w:rsid w:val="00657CA6"/>
    <w:rsid w:val="00657FC6"/>
    <w:rsid w:val="006600B2"/>
    <w:rsid w:val="00660668"/>
    <w:rsid w:val="00660B45"/>
    <w:rsid w:val="00661BB8"/>
    <w:rsid w:val="00662413"/>
    <w:rsid w:val="006628B2"/>
    <w:rsid w:val="006628D8"/>
    <w:rsid w:val="00662C65"/>
    <w:rsid w:val="006642FE"/>
    <w:rsid w:val="00664310"/>
    <w:rsid w:val="006644AD"/>
    <w:rsid w:val="0066499D"/>
    <w:rsid w:val="00664CC5"/>
    <w:rsid w:val="00664D64"/>
    <w:rsid w:val="0066606E"/>
    <w:rsid w:val="00666858"/>
    <w:rsid w:val="00666C71"/>
    <w:rsid w:val="006670BC"/>
    <w:rsid w:val="00667901"/>
    <w:rsid w:val="00667A66"/>
    <w:rsid w:val="00667AE8"/>
    <w:rsid w:val="00667D23"/>
    <w:rsid w:val="006707EB"/>
    <w:rsid w:val="006708B3"/>
    <w:rsid w:val="00670BBE"/>
    <w:rsid w:val="00670C14"/>
    <w:rsid w:val="00670D94"/>
    <w:rsid w:val="00671361"/>
    <w:rsid w:val="00671400"/>
    <w:rsid w:val="00671F0D"/>
    <w:rsid w:val="0067234C"/>
    <w:rsid w:val="00672659"/>
    <w:rsid w:val="00672690"/>
    <w:rsid w:val="00672F89"/>
    <w:rsid w:val="00674012"/>
    <w:rsid w:val="0067458D"/>
    <w:rsid w:val="00674AD6"/>
    <w:rsid w:val="0067747A"/>
    <w:rsid w:val="006774B0"/>
    <w:rsid w:val="00680700"/>
    <w:rsid w:val="006807C1"/>
    <w:rsid w:val="006809A5"/>
    <w:rsid w:val="00681ABC"/>
    <w:rsid w:val="00681BDF"/>
    <w:rsid w:val="00682436"/>
    <w:rsid w:val="006825AA"/>
    <w:rsid w:val="00682890"/>
    <w:rsid w:val="00683020"/>
    <w:rsid w:val="00683CEB"/>
    <w:rsid w:val="00683D73"/>
    <w:rsid w:val="00684114"/>
    <w:rsid w:val="006841D5"/>
    <w:rsid w:val="00684C44"/>
    <w:rsid w:val="00685286"/>
    <w:rsid w:val="0068542C"/>
    <w:rsid w:val="00685D7E"/>
    <w:rsid w:val="00685DF5"/>
    <w:rsid w:val="006869C8"/>
    <w:rsid w:val="00686E1C"/>
    <w:rsid w:val="00687B96"/>
    <w:rsid w:val="00687BCB"/>
    <w:rsid w:val="00687D35"/>
    <w:rsid w:val="00687E5E"/>
    <w:rsid w:val="00687EB9"/>
    <w:rsid w:val="00690407"/>
    <w:rsid w:val="00690682"/>
    <w:rsid w:val="00691839"/>
    <w:rsid w:val="00692217"/>
    <w:rsid w:val="006922D2"/>
    <w:rsid w:val="00692BC2"/>
    <w:rsid w:val="00692C6A"/>
    <w:rsid w:val="00692D8F"/>
    <w:rsid w:val="0069315D"/>
    <w:rsid w:val="0069347A"/>
    <w:rsid w:val="00693E5B"/>
    <w:rsid w:val="006944B6"/>
    <w:rsid w:val="006949CE"/>
    <w:rsid w:val="006955F7"/>
    <w:rsid w:val="006959F3"/>
    <w:rsid w:val="006963EC"/>
    <w:rsid w:val="006968E8"/>
    <w:rsid w:val="00697FA9"/>
    <w:rsid w:val="006A06A5"/>
    <w:rsid w:val="006A06B9"/>
    <w:rsid w:val="006A0DF4"/>
    <w:rsid w:val="006A128B"/>
    <w:rsid w:val="006A1377"/>
    <w:rsid w:val="006A19EE"/>
    <w:rsid w:val="006A1D6C"/>
    <w:rsid w:val="006A2276"/>
    <w:rsid w:val="006A2457"/>
    <w:rsid w:val="006A26C0"/>
    <w:rsid w:val="006A2CB5"/>
    <w:rsid w:val="006A31CB"/>
    <w:rsid w:val="006A3279"/>
    <w:rsid w:val="006A3464"/>
    <w:rsid w:val="006A3BA8"/>
    <w:rsid w:val="006A3E8F"/>
    <w:rsid w:val="006A5734"/>
    <w:rsid w:val="006A5860"/>
    <w:rsid w:val="006A6754"/>
    <w:rsid w:val="006A6C45"/>
    <w:rsid w:val="006A6EDF"/>
    <w:rsid w:val="006A75CD"/>
    <w:rsid w:val="006A79C1"/>
    <w:rsid w:val="006A7B06"/>
    <w:rsid w:val="006A7E35"/>
    <w:rsid w:val="006B0B41"/>
    <w:rsid w:val="006B1039"/>
    <w:rsid w:val="006B1156"/>
    <w:rsid w:val="006B172D"/>
    <w:rsid w:val="006B178F"/>
    <w:rsid w:val="006B1F72"/>
    <w:rsid w:val="006B20E7"/>
    <w:rsid w:val="006B283D"/>
    <w:rsid w:val="006B2C58"/>
    <w:rsid w:val="006B335B"/>
    <w:rsid w:val="006B3BA7"/>
    <w:rsid w:val="006B3D92"/>
    <w:rsid w:val="006B4E5D"/>
    <w:rsid w:val="006B5D6B"/>
    <w:rsid w:val="006B61E0"/>
    <w:rsid w:val="006B636A"/>
    <w:rsid w:val="006B6627"/>
    <w:rsid w:val="006B678C"/>
    <w:rsid w:val="006B7026"/>
    <w:rsid w:val="006B790D"/>
    <w:rsid w:val="006C0490"/>
    <w:rsid w:val="006C05B0"/>
    <w:rsid w:val="006C0BC9"/>
    <w:rsid w:val="006C0D23"/>
    <w:rsid w:val="006C0FB9"/>
    <w:rsid w:val="006C1224"/>
    <w:rsid w:val="006C2A82"/>
    <w:rsid w:val="006C3812"/>
    <w:rsid w:val="006C3F0C"/>
    <w:rsid w:val="006C5046"/>
    <w:rsid w:val="006C51D9"/>
    <w:rsid w:val="006C5F4A"/>
    <w:rsid w:val="006C7497"/>
    <w:rsid w:val="006C7B7A"/>
    <w:rsid w:val="006C7CCD"/>
    <w:rsid w:val="006D0582"/>
    <w:rsid w:val="006D0AF3"/>
    <w:rsid w:val="006D0C32"/>
    <w:rsid w:val="006D1FF8"/>
    <w:rsid w:val="006D2680"/>
    <w:rsid w:val="006D2BBB"/>
    <w:rsid w:val="006D3270"/>
    <w:rsid w:val="006D33FF"/>
    <w:rsid w:val="006D3527"/>
    <w:rsid w:val="006D3B7D"/>
    <w:rsid w:val="006D3D9A"/>
    <w:rsid w:val="006D45F8"/>
    <w:rsid w:val="006D48C7"/>
    <w:rsid w:val="006D5A2F"/>
    <w:rsid w:val="006D5DD6"/>
    <w:rsid w:val="006D61C1"/>
    <w:rsid w:val="006D61D3"/>
    <w:rsid w:val="006D68B7"/>
    <w:rsid w:val="006D7462"/>
    <w:rsid w:val="006D76DA"/>
    <w:rsid w:val="006D7939"/>
    <w:rsid w:val="006D7FFC"/>
    <w:rsid w:val="006E01F3"/>
    <w:rsid w:val="006E0240"/>
    <w:rsid w:val="006E02B5"/>
    <w:rsid w:val="006E0876"/>
    <w:rsid w:val="006E0DC2"/>
    <w:rsid w:val="006E129A"/>
    <w:rsid w:val="006E2F88"/>
    <w:rsid w:val="006E30B2"/>
    <w:rsid w:val="006E31BB"/>
    <w:rsid w:val="006E363A"/>
    <w:rsid w:val="006E3E9A"/>
    <w:rsid w:val="006E3EC6"/>
    <w:rsid w:val="006E42AF"/>
    <w:rsid w:val="006E4505"/>
    <w:rsid w:val="006E4A82"/>
    <w:rsid w:val="006E5552"/>
    <w:rsid w:val="006E5751"/>
    <w:rsid w:val="006E57DB"/>
    <w:rsid w:val="006E5830"/>
    <w:rsid w:val="006E5B9E"/>
    <w:rsid w:val="006E5F71"/>
    <w:rsid w:val="006E62CD"/>
    <w:rsid w:val="006E677E"/>
    <w:rsid w:val="006E6B69"/>
    <w:rsid w:val="006E7165"/>
    <w:rsid w:val="006E717A"/>
    <w:rsid w:val="006E7446"/>
    <w:rsid w:val="006E74DC"/>
    <w:rsid w:val="006E7604"/>
    <w:rsid w:val="006E76D6"/>
    <w:rsid w:val="006F06AB"/>
    <w:rsid w:val="006F07B5"/>
    <w:rsid w:val="006F0B2D"/>
    <w:rsid w:val="006F1454"/>
    <w:rsid w:val="006F1C50"/>
    <w:rsid w:val="006F1D5A"/>
    <w:rsid w:val="006F201E"/>
    <w:rsid w:val="006F2ACE"/>
    <w:rsid w:val="006F2CC0"/>
    <w:rsid w:val="006F3141"/>
    <w:rsid w:val="006F3477"/>
    <w:rsid w:val="006F37E0"/>
    <w:rsid w:val="006F390B"/>
    <w:rsid w:val="006F3B3D"/>
    <w:rsid w:val="006F3DB0"/>
    <w:rsid w:val="006F4087"/>
    <w:rsid w:val="006F4125"/>
    <w:rsid w:val="006F4128"/>
    <w:rsid w:val="006F42B0"/>
    <w:rsid w:val="006F5988"/>
    <w:rsid w:val="006F64BC"/>
    <w:rsid w:val="006F6BC2"/>
    <w:rsid w:val="006F6D22"/>
    <w:rsid w:val="006F6DA4"/>
    <w:rsid w:val="006F71BE"/>
    <w:rsid w:val="006F7BA2"/>
    <w:rsid w:val="0070020A"/>
    <w:rsid w:val="007006A0"/>
    <w:rsid w:val="00700802"/>
    <w:rsid w:val="00700E63"/>
    <w:rsid w:val="00701A88"/>
    <w:rsid w:val="00701AF6"/>
    <w:rsid w:val="00701D06"/>
    <w:rsid w:val="00701E5A"/>
    <w:rsid w:val="007022A4"/>
    <w:rsid w:val="0070238D"/>
    <w:rsid w:val="007026E3"/>
    <w:rsid w:val="007026F1"/>
    <w:rsid w:val="007030F3"/>
    <w:rsid w:val="00703375"/>
    <w:rsid w:val="00703418"/>
    <w:rsid w:val="00703ACC"/>
    <w:rsid w:val="00703B89"/>
    <w:rsid w:val="00703C75"/>
    <w:rsid w:val="00704350"/>
    <w:rsid w:val="007045D1"/>
    <w:rsid w:val="00704825"/>
    <w:rsid w:val="00704C93"/>
    <w:rsid w:val="00704D71"/>
    <w:rsid w:val="00704EE6"/>
    <w:rsid w:val="00704F94"/>
    <w:rsid w:val="00705039"/>
    <w:rsid w:val="0070580B"/>
    <w:rsid w:val="00705AD0"/>
    <w:rsid w:val="00706852"/>
    <w:rsid w:val="007068CE"/>
    <w:rsid w:val="007070FA"/>
    <w:rsid w:val="00707132"/>
    <w:rsid w:val="00710C3B"/>
    <w:rsid w:val="0071191D"/>
    <w:rsid w:val="00711C4E"/>
    <w:rsid w:val="00711CA2"/>
    <w:rsid w:val="00712200"/>
    <w:rsid w:val="00712CBC"/>
    <w:rsid w:val="00713A4B"/>
    <w:rsid w:val="00714970"/>
    <w:rsid w:val="00714AAC"/>
    <w:rsid w:val="00715523"/>
    <w:rsid w:val="007155E6"/>
    <w:rsid w:val="00715A5D"/>
    <w:rsid w:val="00715F9B"/>
    <w:rsid w:val="007166FD"/>
    <w:rsid w:val="007169D2"/>
    <w:rsid w:val="00716B72"/>
    <w:rsid w:val="00716B7B"/>
    <w:rsid w:val="00717408"/>
    <w:rsid w:val="00717B27"/>
    <w:rsid w:val="00717CB3"/>
    <w:rsid w:val="0072015C"/>
    <w:rsid w:val="007207E6"/>
    <w:rsid w:val="0072096B"/>
    <w:rsid w:val="00720BBB"/>
    <w:rsid w:val="00720CB3"/>
    <w:rsid w:val="00720D25"/>
    <w:rsid w:val="00721061"/>
    <w:rsid w:val="00721508"/>
    <w:rsid w:val="00721646"/>
    <w:rsid w:val="00721CDC"/>
    <w:rsid w:val="00722013"/>
    <w:rsid w:val="007222F6"/>
    <w:rsid w:val="00722325"/>
    <w:rsid w:val="00722937"/>
    <w:rsid w:val="00722E50"/>
    <w:rsid w:val="007236BA"/>
    <w:rsid w:val="00723BAB"/>
    <w:rsid w:val="00723E36"/>
    <w:rsid w:val="00723EA3"/>
    <w:rsid w:val="007244F7"/>
    <w:rsid w:val="0072483D"/>
    <w:rsid w:val="00724A4C"/>
    <w:rsid w:val="00724FF1"/>
    <w:rsid w:val="007251E0"/>
    <w:rsid w:val="007256A2"/>
    <w:rsid w:val="00725749"/>
    <w:rsid w:val="007258DD"/>
    <w:rsid w:val="00726D94"/>
    <w:rsid w:val="00726F4E"/>
    <w:rsid w:val="007274F7"/>
    <w:rsid w:val="00727A47"/>
    <w:rsid w:val="007300D7"/>
    <w:rsid w:val="007302A0"/>
    <w:rsid w:val="00730E0C"/>
    <w:rsid w:val="00730F8C"/>
    <w:rsid w:val="00731766"/>
    <w:rsid w:val="00731CEF"/>
    <w:rsid w:val="0073214F"/>
    <w:rsid w:val="00732AF7"/>
    <w:rsid w:val="00732D7F"/>
    <w:rsid w:val="00732ECF"/>
    <w:rsid w:val="00732F0B"/>
    <w:rsid w:val="00732F2A"/>
    <w:rsid w:val="0073302F"/>
    <w:rsid w:val="007333E8"/>
    <w:rsid w:val="007333FC"/>
    <w:rsid w:val="007337AB"/>
    <w:rsid w:val="007357B7"/>
    <w:rsid w:val="007358BD"/>
    <w:rsid w:val="007365FA"/>
    <w:rsid w:val="00736E02"/>
    <w:rsid w:val="007370E4"/>
    <w:rsid w:val="007371C6"/>
    <w:rsid w:val="0073746A"/>
    <w:rsid w:val="00737C87"/>
    <w:rsid w:val="00740B76"/>
    <w:rsid w:val="00740FEE"/>
    <w:rsid w:val="007411DE"/>
    <w:rsid w:val="00741340"/>
    <w:rsid w:val="00741684"/>
    <w:rsid w:val="00741986"/>
    <w:rsid w:val="00741B4F"/>
    <w:rsid w:val="00741BE6"/>
    <w:rsid w:val="00741F2E"/>
    <w:rsid w:val="00742172"/>
    <w:rsid w:val="00742207"/>
    <w:rsid w:val="0074275E"/>
    <w:rsid w:val="007427AF"/>
    <w:rsid w:val="007427C8"/>
    <w:rsid w:val="00742C6A"/>
    <w:rsid w:val="00743449"/>
    <w:rsid w:val="00743781"/>
    <w:rsid w:val="007439E0"/>
    <w:rsid w:val="00743C9D"/>
    <w:rsid w:val="007441B2"/>
    <w:rsid w:val="00744B00"/>
    <w:rsid w:val="00744D80"/>
    <w:rsid w:val="00745230"/>
    <w:rsid w:val="007453B9"/>
    <w:rsid w:val="0074545C"/>
    <w:rsid w:val="00745DEF"/>
    <w:rsid w:val="00745EA4"/>
    <w:rsid w:val="00746918"/>
    <w:rsid w:val="00746ADA"/>
    <w:rsid w:val="0074713F"/>
    <w:rsid w:val="0074721F"/>
    <w:rsid w:val="0074727C"/>
    <w:rsid w:val="00747DEE"/>
    <w:rsid w:val="00747FF1"/>
    <w:rsid w:val="00750274"/>
    <w:rsid w:val="0075054E"/>
    <w:rsid w:val="00750AA3"/>
    <w:rsid w:val="0075142D"/>
    <w:rsid w:val="00751A49"/>
    <w:rsid w:val="00751D6D"/>
    <w:rsid w:val="007526F8"/>
    <w:rsid w:val="00752BE6"/>
    <w:rsid w:val="00753016"/>
    <w:rsid w:val="007531E3"/>
    <w:rsid w:val="0075326B"/>
    <w:rsid w:val="0075381D"/>
    <w:rsid w:val="007539CE"/>
    <w:rsid w:val="00754395"/>
    <w:rsid w:val="007545A3"/>
    <w:rsid w:val="00754B1C"/>
    <w:rsid w:val="00755222"/>
    <w:rsid w:val="00755CDB"/>
    <w:rsid w:val="00756630"/>
    <w:rsid w:val="0075663B"/>
    <w:rsid w:val="00756EE0"/>
    <w:rsid w:val="007571ED"/>
    <w:rsid w:val="007573B5"/>
    <w:rsid w:val="0075783F"/>
    <w:rsid w:val="0076038C"/>
    <w:rsid w:val="00760E70"/>
    <w:rsid w:val="00760FD0"/>
    <w:rsid w:val="00761249"/>
    <w:rsid w:val="00761616"/>
    <w:rsid w:val="00761DE8"/>
    <w:rsid w:val="00761E59"/>
    <w:rsid w:val="007629DB"/>
    <w:rsid w:val="00763385"/>
    <w:rsid w:val="007634C6"/>
    <w:rsid w:val="00763593"/>
    <w:rsid w:val="00763654"/>
    <w:rsid w:val="00763792"/>
    <w:rsid w:val="00763E0C"/>
    <w:rsid w:val="00763E3F"/>
    <w:rsid w:val="00763F56"/>
    <w:rsid w:val="00763F58"/>
    <w:rsid w:val="007648AE"/>
    <w:rsid w:val="00764B89"/>
    <w:rsid w:val="00764BF9"/>
    <w:rsid w:val="00765C82"/>
    <w:rsid w:val="007661B8"/>
    <w:rsid w:val="0076639D"/>
    <w:rsid w:val="00766BC5"/>
    <w:rsid w:val="00766C13"/>
    <w:rsid w:val="00766E5A"/>
    <w:rsid w:val="0076749A"/>
    <w:rsid w:val="00767D37"/>
    <w:rsid w:val="00767F5B"/>
    <w:rsid w:val="00770BDA"/>
    <w:rsid w:val="00770CE6"/>
    <w:rsid w:val="00771083"/>
    <w:rsid w:val="007712CF"/>
    <w:rsid w:val="0077180C"/>
    <w:rsid w:val="00771B56"/>
    <w:rsid w:val="00772108"/>
    <w:rsid w:val="007722BB"/>
    <w:rsid w:val="007723D1"/>
    <w:rsid w:val="00772783"/>
    <w:rsid w:val="00772913"/>
    <w:rsid w:val="00772D88"/>
    <w:rsid w:val="00772F95"/>
    <w:rsid w:val="00773298"/>
    <w:rsid w:val="00773DB9"/>
    <w:rsid w:val="007743C2"/>
    <w:rsid w:val="0077481A"/>
    <w:rsid w:val="00774BA6"/>
    <w:rsid w:val="00775028"/>
    <w:rsid w:val="00775BDD"/>
    <w:rsid w:val="007762E4"/>
    <w:rsid w:val="00776D85"/>
    <w:rsid w:val="00776FE9"/>
    <w:rsid w:val="00777679"/>
    <w:rsid w:val="00777BC6"/>
    <w:rsid w:val="00780D0E"/>
    <w:rsid w:val="00780E38"/>
    <w:rsid w:val="00780E63"/>
    <w:rsid w:val="00781689"/>
    <w:rsid w:val="007816CD"/>
    <w:rsid w:val="007817B8"/>
    <w:rsid w:val="00782669"/>
    <w:rsid w:val="00783104"/>
    <w:rsid w:val="0078343E"/>
    <w:rsid w:val="00783634"/>
    <w:rsid w:val="00783B88"/>
    <w:rsid w:val="00783D14"/>
    <w:rsid w:val="00783F4E"/>
    <w:rsid w:val="00784BBD"/>
    <w:rsid w:val="00784BFC"/>
    <w:rsid w:val="0078585C"/>
    <w:rsid w:val="007859F8"/>
    <w:rsid w:val="007869FB"/>
    <w:rsid w:val="00786AA6"/>
    <w:rsid w:val="00786B40"/>
    <w:rsid w:val="00786FFB"/>
    <w:rsid w:val="0078720A"/>
    <w:rsid w:val="00787485"/>
    <w:rsid w:val="00787737"/>
    <w:rsid w:val="00790374"/>
    <w:rsid w:val="0079064B"/>
    <w:rsid w:val="0079066F"/>
    <w:rsid w:val="00790F6B"/>
    <w:rsid w:val="00791C5B"/>
    <w:rsid w:val="00792AE7"/>
    <w:rsid w:val="0079311B"/>
    <w:rsid w:val="007931B9"/>
    <w:rsid w:val="0079469C"/>
    <w:rsid w:val="00794996"/>
    <w:rsid w:val="00794A2F"/>
    <w:rsid w:val="00794D54"/>
    <w:rsid w:val="00794DBE"/>
    <w:rsid w:val="00794EE2"/>
    <w:rsid w:val="0079546B"/>
    <w:rsid w:val="00795680"/>
    <w:rsid w:val="0079579B"/>
    <w:rsid w:val="007960A1"/>
    <w:rsid w:val="00796ED7"/>
    <w:rsid w:val="00797852"/>
    <w:rsid w:val="00797F22"/>
    <w:rsid w:val="007A0AF4"/>
    <w:rsid w:val="007A0FAC"/>
    <w:rsid w:val="007A1272"/>
    <w:rsid w:val="007A16F3"/>
    <w:rsid w:val="007A192F"/>
    <w:rsid w:val="007A22E7"/>
    <w:rsid w:val="007A24F1"/>
    <w:rsid w:val="007A2711"/>
    <w:rsid w:val="007A290D"/>
    <w:rsid w:val="007A2E9D"/>
    <w:rsid w:val="007A306D"/>
    <w:rsid w:val="007A3275"/>
    <w:rsid w:val="007A425F"/>
    <w:rsid w:val="007A4458"/>
    <w:rsid w:val="007A4654"/>
    <w:rsid w:val="007A4C39"/>
    <w:rsid w:val="007A57B6"/>
    <w:rsid w:val="007A5B4E"/>
    <w:rsid w:val="007A650E"/>
    <w:rsid w:val="007A6725"/>
    <w:rsid w:val="007A6F18"/>
    <w:rsid w:val="007A7283"/>
    <w:rsid w:val="007A75E9"/>
    <w:rsid w:val="007A75EE"/>
    <w:rsid w:val="007A7D1E"/>
    <w:rsid w:val="007B0B38"/>
    <w:rsid w:val="007B0F2E"/>
    <w:rsid w:val="007B1238"/>
    <w:rsid w:val="007B1FE8"/>
    <w:rsid w:val="007B20CE"/>
    <w:rsid w:val="007B33C5"/>
    <w:rsid w:val="007B37B2"/>
    <w:rsid w:val="007B3DCF"/>
    <w:rsid w:val="007B3F63"/>
    <w:rsid w:val="007B502C"/>
    <w:rsid w:val="007B561F"/>
    <w:rsid w:val="007B5A8D"/>
    <w:rsid w:val="007B7353"/>
    <w:rsid w:val="007B745D"/>
    <w:rsid w:val="007B778D"/>
    <w:rsid w:val="007B782A"/>
    <w:rsid w:val="007B7EAF"/>
    <w:rsid w:val="007C0021"/>
    <w:rsid w:val="007C0249"/>
    <w:rsid w:val="007C02DB"/>
    <w:rsid w:val="007C0798"/>
    <w:rsid w:val="007C08F3"/>
    <w:rsid w:val="007C13C0"/>
    <w:rsid w:val="007C1BA5"/>
    <w:rsid w:val="007C2432"/>
    <w:rsid w:val="007C2511"/>
    <w:rsid w:val="007C3E09"/>
    <w:rsid w:val="007C40B5"/>
    <w:rsid w:val="007C4A1B"/>
    <w:rsid w:val="007C5108"/>
    <w:rsid w:val="007C5194"/>
    <w:rsid w:val="007C5502"/>
    <w:rsid w:val="007C5511"/>
    <w:rsid w:val="007C5E17"/>
    <w:rsid w:val="007C5FD2"/>
    <w:rsid w:val="007C6E2F"/>
    <w:rsid w:val="007C70B9"/>
    <w:rsid w:val="007C74CA"/>
    <w:rsid w:val="007C7792"/>
    <w:rsid w:val="007C78BF"/>
    <w:rsid w:val="007C7A60"/>
    <w:rsid w:val="007C7AA1"/>
    <w:rsid w:val="007C7CCC"/>
    <w:rsid w:val="007D0463"/>
    <w:rsid w:val="007D0973"/>
    <w:rsid w:val="007D09F2"/>
    <w:rsid w:val="007D1257"/>
    <w:rsid w:val="007D1695"/>
    <w:rsid w:val="007D1E79"/>
    <w:rsid w:val="007D2169"/>
    <w:rsid w:val="007D237C"/>
    <w:rsid w:val="007D23F2"/>
    <w:rsid w:val="007D29E5"/>
    <w:rsid w:val="007D329D"/>
    <w:rsid w:val="007D3376"/>
    <w:rsid w:val="007D3838"/>
    <w:rsid w:val="007D3C6F"/>
    <w:rsid w:val="007D43EA"/>
    <w:rsid w:val="007D4D05"/>
    <w:rsid w:val="007D579D"/>
    <w:rsid w:val="007D5810"/>
    <w:rsid w:val="007D5FA3"/>
    <w:rsid w:val="007D642A"/>
    <w:rsid w:val="007D6D47"/>
    <w:rsid w:val="007D71DF"/>
    <w:rsid w:val="007D757D"/>
    <w:rsid w:val="007D7ABE"/>
    <w:rsid w:val="007D7BE4"/>
    <w:rsid w:val="007D7C99"/>
    <w:rsid w:val="007D7E6E"/>
    <w:rsid w:val="007E00BF"/>
    <w:rsid w:val="007E0417"/>
    <w:rsid w:val="007E06D9"/>
    <w:rsid w:val="007E0CA6"/>
    <w:rsid w:val="007E0D0B"/>
    <w:rsid w:val="007E0E63"/>
    <w:rsid w:val="007E12C5"/>
    <w:rsid w:val="007E1325"/>
    <w:rsid w:val="007E1788"/>
    <w:rsid w:val="007E1E47"/>
    <w:rsid w:val="007E204F"/>
    <w:rsid w:val="007E211D"/>
    <w:rsid w:val="007E24A9"/>
    <w:rsid w:val="007E29FA"/>
    <w:rsid w:val="007E2A2C"/>
    <w:rsid w:val="007E2DB6"/>
    <w:rsid w:val="007E2F15"/>
    <w:rsid w:val="007E3594"/>
    <w:rsid w:val="007E3AA0"/>
    <w:rsid w:val="007E43B2"/>
    <w:rsid w:val="007E43D4"/>
    <w:rsid w:val="007E44EB"/>
    <w:rsid w:val="007E47CA"/>
    <w:rsid w:val="007E4E24"/>
    <w:rsid w:val="007E561D"/>
    <w:rsid w:val="007E592F"/>
    <w:rsid w:val="007E5C19"/>
    <w:rsid w:val="007E5D77"/>
    <w:rsid w:val="007E5F6D"/>
    <w:rsid w:val="007E61A2"/>
    <w:rsid w:val="007E62EA"/>
    <w:rsid w:val="007E69A4"/>
    <w:rsid w:val="007E6C08"/>
    <w:rsid w:val="007E7871"/>
    <w:rsid w:val="007F07CB"/>
    <w:rsid w:val="007F0F12"/>
    <w:rsid w:val="007F1163"/>
    <w:rsid w:val="007F1300"/>
    <w:rsid w:val="007F167D"/>
    <w:rsid w:val="007F1E75"/>
    <w:rsid w:val="007F2C3C"/>
    <w:rsid w:val="007F2FA9"/>
    <w:rsid w:val="007F39DF"/>
    <w:rsid w:val="007F400B"/>
    <w:rsid w:val="007F44A1"/>
    <w:rsid w:val="007F45E3"/>
    <w:rsid w:val="007F4ADE"/>
    <w:rsid w:val="007F5477"/>
    <w:rsid w:val="007F549A"/>
    <w:rsid w:val="007F6F74"/>
    <w:rsid w:val="007F7313"/>
    <w:rsid w:val="007F7343"/>
    <w:rsid w:val="007F7515"/>
    <w:rsid w:val="007F7865"/>
    <w:rsid w:val="007F7994"/>
    <w:rsid w:val="007F79C6"/>
    <w:rsid w:val="007F7FA7"/>
    <w:rsid w:val="0080002D"/>
    <w:rsid w:val="00800076"/>
    <w:rsid w:val="00800610"/>
    <w:rsid w:val="00800A50"/>
    <w:rsid w:val="00800DDF"/>
    <w:rsid w:val="008011B2"/>
    <w:rsid w:val="008013F9"/>
    <w:rsid w:val="008017B8"/>
    <w:rsid w:val="00801FF5"/>
    <w:rsid w:val="008021FC"/>
    <w:rsid w:val="00803EC9"/>
    <w:rsid w:val="00804454"/>
    <w:rsid w:val="00804761"/>
    <w:rsid w:val="0080495A"/>
    <w:rsid w:val="00805256"/>
    <w:rsid w:val="008053E0"/>
    <w:rsid w:val="00805492"/>
    <w:rsid w:val="00805B5F"/>
    <w:rsid w:val="0080674E"/>
    <w:rsid w:val="00806768"/>
    <w:rsid w:val="00806EB9"/>
    <w:rsid w:val="0080725A"/>
    <w:rsid w:val="00807E02"/>
    <w:rsid w:val="00810086"/>
    <w:rsid w:val="008100BC"/>
    <w:rsid w:val="008103B3"/>
    <w:rsid w:val="00810660"/>
    <w:rsid w:val="00810AD9"/>
    <w:rsid w:val="00810FCF"/>
    <w:rsid w:val="008110C4"/>
    <w:rsid w:val="00811100"/>
    <w:rsid w:val="00811654"/>
    <w:rsid w:val="008117C1"/>
    <w:rsid w:val="00811C96"/>
    <w:rsid w:val="00811E8D"/>
    <w:rsid w:val="0081244F"/>
    <w:rsid w:val="0081275C"/>
    <w:rsid w:val="00813066"/>
    <w:rsid w:val="00813445"/>
    <w:rsid w:val="00813510"/>
    <w:rsid w:val="00813BB7"/>
    <w:rsid w:val="00813CF7"/>
    <w:rsid w:val="00813D2C"/>
    <w:rsid w:val="00813FBA"/>
    <w:rsid w:val="00814F0E"/>
    <w:rsid w:val="0081534D"/>
    <w:rsid w:val="0081591F"/>
    <w:rsid w:val="00815F93"/>
    <w:rsid w:val="0081603D"/>
    <w:rsid w:val="008166E8"/>
    <w:rsid w:val="0081681C"/>
    <w:rsid w:val="00816ABB"/>
    <w:rsid w:val="0081702C"/>
    <w:rsid w:val="008171CE"/>
    <w:rsid w:val="00817437"/>
    <w:rsid w:val="008175E2"/>
    <w:rsid w:val="0082044F"/>
    <w:rsid w:val="0082176C"/>
    <w:rsid w:val="00821770"/>
    <w:rsid w:val="00821858"/>
    <w:rsid w:val="00821A39"/>
    <w:rsid w:val="00822006"/>
    <w:rsid w:val="00822778"/>
    <w:rsid w:val="00822ED8"/>
    <w:rsid w:val="008231DC"/>
    <w:rsid w:val="00823313"/>
    <w:rsid w:val="00823454"/>
    <w:rsid w:val="00823663"/>
    <w:rsid w:val="008236EB"/>
    <w:rsid w:val="00823715"/>
    <w:rsid w:val="00824459"/>
    <w:rsid w:val="008248CD"/>
    <w:rsid w:val="00824B7B"/>
    <w:rsid w:val="00824DD7"/>
    <w:rsid w:val="00826327"/>
    <w:rsid w:val="00826BE9"/>
    <w:rsid w:val="00826DB5"/>
    <w:rsid w:val="00827B65"/>
    <w:rsid w:val="00827E1A"/>
    <w:rsid w:val="0083087D"/>
    <w:rsid w:val="00830C09"/>
    <w:rsid w:val="0083108C"/>
    <w:rsid w:val="008310AA"/>
    <w:rsid w:val="0083140A"/>
    <w:rsid w:val="00831956"/>
    <w:rsid w:val="00831ABB"/>
    <w:rsid w:val="008322E7"/>
    <w:rsid w:val="00832DFD"/>
    <w:rsid w:val="00832FDE"/>
    <w:rsid w:val="008334D8"/>
    <w:rsid w:val="008335DC"/>
    <w:rsid w:val="008336E4"/>
    <w:rsid w:val="008339D2"/>
    <w:rsid w:val="00833FC3"/>
    <w:rsid w:val="00834CB6"/>
    <w:rsid w:val="00834FFF"/>
    <w:rsid w:val="00835155"/>
    <w:rsid w:val="0083523E"/>
    <w:rsid w:val="008356BE"/>
    <w:rsid w:val="00835837"/>
    <w:rsid w:val="008358BB"/>
    <w:rsid w:val="00835C6E"/>
    <w:rsid w:val="008360EE"/>
    <w:rsid w:val="00836353"/>
    <w:rsid w:val="00836400"/>
    <w:rsid w:val="008370C0"/>
    <w:rsid w:val="00837224"/>
    <w:rsid w:val="00837FDA"/>
    <w:rsid w:val="008400F1"/>
    <w:rsid w:val="0084041A"/>
    <w:rsid w:val="008407AF"/>
    <w:rsid w:val="008407BE"/>
    <w:rsid w:val="008407CD"/>
    <w:rsid w:val="00840B5B"/>
    <w:rsid w:val="00840CFF"/>
    <w:rsid w:val="00840D33"/>
    <w:rsid w:val="00840E67"/>
    <w:rsid w:val="0084223E"/>
    <w:rsid w:val="008422EA"/>
    <w:rsid w:val="00842355"/>
    <w:rsid w:val="00843A0D"/>
    <w:rsid w:val="00843B27"/>
    <w:rsid w:val="00843D2C"/>
    <w:rsid w:val="00843DB5"/>
    <w:rsid w:val="00844A54"/>
    <w:rsid w:val="00844A5A"/>
    <w:rsid w:val="0084502B"/>
    <w:rsid w:val="008452E4"/>
    <w:rsid w:val="00845B1C"/>
    <w:rsid w:val="00847180"/>
    <w:rsid w:val="0084744D"/>
    <w:rsid w:val="008476D2"/>
    <w:rsid w:val="008502C1"/>
    <w:rsid w:val="00850D14"/>
    <w:rsid w:val="00850DCE"/>
    <w:rsid w:val="00851132"/>
    <w:rsid w:val="00851A5C"/>
    <w:rsid w:val="00851E72"/>
    <w:rsid w:val="0085271E"/>
    <w:rsid w:val="00852CA0"/>
    <w:rsid w:val="00852D01"/>
    <w:rsid w:val="00853762"/>
    <w:rsid w:val="008541D0"/>
    <w:rsid w:val="00854479"/>
    <w:rsid w:val="0085497D"/>
    <w:rsid w:val="00854DBE"/>
    <w:rsid w:val="00854F2A"/>
    <w:rsid w:val="008553E5"/>
    <w:rsid w:val="00855667"/>
    <w:rsid w:val="008558D5"/>
    <w:rsid w:val="00855A80"/>
    <w:rsid w:val="00855C4A"/>
    <w:rsid w:val="00855EF1"/>
    <w:rsid w:val="00856060"/>
    <w:rsid w:val="008562C2"/>
    <w:rsid w:val="008564B9"/>
    <w:rsid w:val="00856710"/>
    <w:rsid w:val="00856834"/>
    <w:rsid w:val="00856B32"/>
    <w:rsid w:val="00857689"/>
    <w:rsid w:val="00857763"/>
    <w:rsid w:val="00857779"/>
    <w:rsid w:val="00860145"/>
    <w:rsid w:val="008608EC"/>
    <w:rsid w:val="0086109A"/>
    <w:rsid w:val="00861714"/>
    <w:rsid w:val="008617D3"/>
    <w:rsid w:val="00862064"/>
    <w:rsid w:val="00862A0C"/>
    <w:rsid w:val="00863AF2"/>
    <w:rsid w:val="00863C97"/>
    <w:rsid w:val="008641B3"/>
    <w:rsid w:val="0086470A"/>
    <w:rsid w:val="00864963"/>
    <w:rsid w:val="00864F79"/>
    <w:rsid w:val="008651E7"/>
    <w:rsid w:val="00865246"/>
    <w:rsid w:val="008658FF"/>
    <w:rsid w:val="00866163"/>
    <w:rsid w:val="0086623D"/>
    <w:rsid w:val="00866679"/>
    <w:rsid w:val="00866F3A"/>
    <w:rsid w:val="00867986"/>
    <w:rsid w:val="0087033F"/>
    <w:rsid w:val="008703F7"/>
    <w:rsid w:val="00870E2E"/>
    <w:rsid w:val="00871A7F"/>
    <w:rsid w:val="00871F61"/>
    <w:rsid w:val="008722A2"/>
    <w:rsid w:val="00872322"/>
    <w:rsid w:val="00872362"/>
    <w:rsid w:val="00872DC7"/>
    <w:rsid w:val="0087314C"/>
    <w:rsid w:val="00873C23"/>
    <w:rsid w:val="008744E4"/>
    <w:rsid w:val="0087452D"/>
    <w:rsid w:val="008745CF"/>
    <w:rsid w:val="00874A0C"/>
    <w:rsid w:val="00874BE1"/>
    <w:rsid w:val="00874C46"/>
    <w:rsid w:val="00875528"/>
    <w:rsid w:val="00875558"/>
    <w:rsid w:val="008758C1"/>
    <w:rsid w:val="008761E8"/>
    <w:rsid w:val="0087688C"/>
    <w:rsid w:val="00876B64"/>
    <w:rsid w:val="00876FB5"/>
    <w:rsid w:val="0087708D"/>
    <w:rsid w:val="00880A9D"/>
    <w:rsid w:val="00880D11"/>
    <w:rsid w:val="00881072"/>
    <w:rsid w:val="00881143"/>
    <w:rsid w:val="008818BF"/>
    <w:rsid w:val="00881B03"/>
    <w:rsid w:val="00881EF1"/>
    <w:rsid w:val="00881F30"/>
    <w:rsid w:val="00881F39"/>
    <w:rsid w:val="00882068"/>
    <w:rsid w:val="008826D0"/>
    <w:rsid w:val="0088289C"/>
    <w:rsid w:val="00882DEE"/>
    <w:rsid w:val="00883260"/>
    <w:rsid w:val="008843DD"/>
    <w:rsid w:val="008849EC"/>
    <w:rsid w:val="00885285"/>
    <w:rsid w:val="008852C4"/>
    <w:rsid w:val="00885397"/>
    <w:rsid w:val="0088541F"/>
    <w:rsid w:val="008854B2"/>
    <w:rsid w:val="00885637"/>
    <w:rsid w:val="008856A2"/>
    <w:rsid w:val="008868D2"/>
    <w:rsid w:val="00886B71"/>
    <w:rsid w:val="00887380"/>
    <w:rsid w:val="0088741F"/>
    <w:rsid w:val="008877B9"/>
    <w:rsid w:val="00887AF7"/>
    <w:rsid w:val="008901BE"/>
    <w:rsid w:val="00890445"/>
    <w:rsid w:val="00890930"/>
    <w:rsid w:val="00890CCF"/>
    <w:rsid w:val="00891480"/>
    <w:rsid w:val="00891B34"/>
    <w:rsid w:val="00891B8E"/>
    <w:rsid w:val="00891E16"/>
    <w:rsid w:val="00893F0A"/>
    <w:rsid w:val="0089422C"/>
    <w:rsid w:val="0089453E"/>
    <w:rsid w:val="00894A82"/>
    <w:rsid w:val="00894B80"/>
    <w:rsid w:val="00895FC3"/>
    <w:rsid w:val="0089641D"/>
    <w:rsid w:val="0089681A"/>
    <w:rsid w:val="008972B1"/>
    <w:rsid w:val="0089782A"/>
    <w:rsid w:val="00897FCB"/>
    <w:rsid w:val="008A0571"/>
    <w:rsid w:val="008A0693"/>
    <w:rsid w:val="008A0A0F"/>
    <w:rsid w:val="008A0C2D"/>
    <w:rsid w:val="008A10DE"/>
    <w:rsid w:val="008A1503"/>
    <w:rsid w:val="008A16E3"/>
    <w:rsid w:val="008A17B6"/>
    <w:rsid w:val="008A25C3"/>
    <w:rsid w:val="008A2894"/>
    <w:rsid w:val="008A2DF3"/>
    <w:rsid w:val="008A3CE7"/>
    <w:rsid w:val="008A42DE"/>
    <w:rsid w:val="008A435E"/>
    <w:rsid w:val="008A4991"/>
    <w:rsid w:val="008A510E"/>
    <w:rsid w:val="008A594F"/>
    <w:rsid w:val="008A6322"/>
    <w:rsid w:val="008A659F"/>
    <w:rsid w:val="008A663A"/>
    <w:rsid w:val="008A667C"/>
    <w:rsid w:val="008A6AD6"/>
    <w:rsid w:val="008A6D22"/>
    <w:rsid w:val="008A6E07"/>
    <w:rsid w:val="008A724D"/>
    <w:rsid w:val="008A741E"/>
    <w:rsid w:val="008B052F"/>
    <w:rsid w:val="008B0685"/>
    <w:rsid w:val="008B07F8"/>
    <w:rsid w:val="008B085A"/>
    <w:rsid w:val="008B09E9"/>
    <w:rsid w:val="008B1B01"/>
    <w:rsid w:val="008B1DA8"/>
    <w:rsid w:val="008B254F"/>
    <w:rsid w:val="008B2999"/>
    <w:rsid w:val="008B2A71"/>
    <w:rsid w:val="008B2B45"/>
    <w:rsid w:val="008B3E96"/>
    <w:rsid w:val="008B404D"/>
    <w:rsid w:val="008B4A03"/>
    <w:rsid w:val="008B4C5F"/>
    <w:rsid w:val="008B5F52"/>
    <w:rsid w:val="008B6003"/>
    <w:rsid w:val="008B6007"/>
    <w:rsid w:val="008B672D"/>
    <w:rsid w:val="008B69D9"/>
    <w:rsid w:val="008B6CE6"/>
    <w:rsid w:val="008B6F78"/>
    <w:rsid w:val="008B715C"/>
    <w:rsid w:val="008B7944"/>
    <w:rsid w:val="008C0501"/>
    <w:rsid w:val="008C1CD3"/>
    <w:rsid w:val="008C2264"/>
    <w:rsid w:val="008C2345"/>
    <w:rsid w:val="008C23BF"/>
    <w:rsid w:val="008C2522"/>
    <w:rsid w:val="008C27C7"/>
    <w:rsid w:val="008C2A02"/>
    <w:rsid w:val="008C2A64"/>
    <w:rsid w:val="008C2FAD"/>
    <w:rsid w:val="008C3903"/>
    <w:rsid w:val="008C434D"/>
    <w:rsid w:val="008C50FD"/>
    <w:rsid w:val="008C550B"/>
    <w:rsid w:val="008C55ED"/>
    <w:rsid w:val="008C57B6"/>
    <w:rsid w:val="008C5C1E"/>
    <w:rsid w:val="008C6008"/>
    <w:rsid w:val="008C617B"/>
    <w:rsid w:val="008C657D"/>
    <w:rsid w:val="008C672A"/>
    <w:rsid w:val="008C6ABD"/>
    <w:rsid w:val="008C6E2E"/>
    <w:rsid w:val="008C7847"/>
    <w:rsid w:val="008C7EB3"/>
    <w:rsid w:val="008D046A"/>
    <w:rsid w:val="008D2847"/>
    <w:rsid w:val="008D2A98"/>
    <w:rsid w:val="008D2D74"/>
    <w:rsid w:val="008D342D"/>
    <w:rsid w:val="008D35CA"/>
    <w:rsid w:val="008D3AA4"/>
    <w:rsid w:val="008D3C17"/>
    <w:rsid w:val="008D3DB4"/>
    <w:rsid w:val="008D4B1F"/>
    <w:rsid w:val="008D50CA"/>
    <w:rsid w:val="008D514A"/>
    <w:rsid w:val="008D54A8"/>
    <w:rsid w:val="008D54D7"/>
    <w:rsid w:val="008D587D"/>
    <w:rsid w:val="008D62A4"/>
    <w:rsid w:val="008D6988"/>
    <w:rsid w:val="008D6AE1"/>
    <w:rsid w:val="008D6D24"/>
    <w:rsid w:val="008D71E4"/>
    <w:rsid w:val="008D746F"/>
    <w:rsid w:val="008D786F"/>
    <w:rsid w:val="008D78B9"/>
    <w:rsid w:val="008D7EE5"/>
    <w:rsid w:val="008E00A2"/>
    <w:rsid w:val="008E0624"/>
    <w:rsid w:val="008E0722"/>
    <w:rsid w:val="008E07D8"/>
    <w:rsid w:val="008E0AF2"/>
    <w:rsid w:val="008E1EBC"/>
    <w:rsid w:val="008E2339"/>
    <w:rsid w:val="008E28D6"/>
    <w:rsid w:val="008E2A87"/>
    <w:rsid w:val="008E2B21"/>
    <w:rsid w:val="008E2D53"/>
    <w:rsid w:val="008E2F37"/>
    <w:rsid w:val="008E31D1"/>
    <w:rsid w:val="008E3842"/>
    <w:rsid w:val="008E3997"/>
    <w:rsid w:val="008E39D9"/>
    <w:rsid w:val="008E3C0B"/>
    <w:rsid w:val="008E3F64"/>
    <w:rsid w:val="008E4304"/>
    <w:rsid w:val="008E4722"/>
    <w:rsid w:val="008E4828"/>
    <w:rsid w:val="008E4F8C"/>
    <w:rsid w:val="008E50B7"/>
    <w:rsid w:val="008E54E6"/>
    <w:rsid w:val="008E5721"/>
    <w:rsid w:val="008E59B2"/>
    <w:rsid w:val="008E600B"/>
    <w:rsid w:val="008E6288"/>
    <w:rsid w:val="008E68BE"/>
    <w:rsid w:val="008E6B49"/>
    <w:rsid w:val="008E6DF8"/>
    <w:rsid w:val="008E72C2"/>
    <w:rsid w:val="008E7650"/>
    <w:rsid w:val="008E7BD9"/>
    <w:rsid w:val="008E7C3D"/>
    <w:rsid w:val="008F05A5"/>
    <w:rsid w:val="008F173B"/>
    <w:rsid w:val="008F1ED1"/>
    <w:rsid w:val="008F23C9"/>
    <w:rsid w:val="008F2661"/>
    <w:rsid w:val="008F2688"/>
    <w:rsid w:val="008F2C9C"/>
    <w:rsid w:val="008F35D3"/>
    <w:rsid w:val="008F3822"/>
    <w:rsid w:val="008F3FF4"/>
    <w:rsid w:val="008F4397"/>
    <w:rsid w:val="008F4677"/>
    <w:rsid w:val="008F5244"/>
    <w:rsid w:val="008F53BC"/>
    <w:rsid w:val="008F65CC"/>
    <w:rsid w:val="008F66AD"/>
    <w:rsid w:val="008F6ABA"/>
    <w:rsid w:val="008F6D8B"/>
    <w:rsid w:val="008F7938"/>
    <w:rsid w:val="008F7968"/>
    <w:rsid w:val="008F7A7D"/>
    <w:rsid w:val="008F7E08"/>
    <w:rsid w:val="008F7E7A"/>
    <w:rsid w:val="008F7FD7"/>
    <w:rsid w:val="00900690"/>
    <w:rsid w:val="0090097F"/>
    <w:rsid w:val="00900F72"/>
    <w:rsid w:val="0090128D"/>
    <w:rsid w:val="009016D6"/>
    <w:rsid w:val="009017D6"/>
    <w:rsid w:val="00901985"/>
    <w:rsid w:val="00901B70"/>
    <w:rsid w:val="00902297"/>
    <w:rsid w:val="00902307"/>
    <w:rsid w:val="00902487"/>
    <w:rsid w:val="00902ADD"/>
    <w:rsid w:val="00903531"/>
    <w:rsid w:val="00903651"/>
    <w:rsid w:val="00903657"/>
    <w:rsid w:val="00903AEF"/>
    <w:rsid w:val="00903D36"/>
    <w:rsid w:val="00904AA1"/>
    <w:rsid w:val="00904E4B"/>
    <w:rsid w:val="00904EFE"/>
    <w:rsid w:val="00904F10"/>
    <w:rsid w:val="009050A0"/>
    <w:rsid w:val="00905161"/>
    <w:rsid w:val="009052DE"/>
    <w:rsid w:val="00905883"/>
    <w:rsid w:val="00905FD2"/>
    <w:rsid w:val="00906646"/>
    <w:rsid w:val="009066E3"/>
    <w:rsid w:val="0090686C"/>
    <w:rsid w:val="00907180"/>
    <w:rsid w:val="009073B3"/>
    <w:rsid w:val="00907A84"/>
    <w:rsid w:val="00907F11"/>
    <w:rsid w:val="00910508"/>
    <w:rsid w:val="009114A7"/>
    <w:rsid w:val="00911F1C"/>
    <w:rsid w:val="009122C5"/>
    <w:rsid w:val="009122FA"/>
    <w:rsid w:val="0091237A"/>
    <w:rsid w:val="009123E3"/>
    <w:rsid w:val="0091290E"/>
    <w:rsid w:val="009129BA"/>
    <w:rsid w:val="00912CB6"/>
    <w:rsid w:val="00913431"/>
    <w:rsid w:val="00913605"/>
    <w:rsid w:val="00913BF0"/>
    <w:rsid w:val="00914043"/>
    <w:rsid w:val="009142E8"/>
    <w:rsid w:val="009149B1"/>
    <w:rsid w:val="00914FAD"/>
    <w:rsid w:val="00915AAD"/>
    <w:rsid w:val="0091617E"/>
    <w:rsid w:val="00916852"/>
    <w:rsid w:val="009170F6"/>
    <w:rsid w:val="00917450"/>
    <w:rsid w:val="00917595"/>
    <w:rsid w:val="0092067C"/>
    <w:rsid w:val="00920751"/>
    <w:rsid w:val="00921197"/>
    <w:rsid w:val="00921919"/>
    <w:rsid w:val="009220E0"/>
    <w:rsid w:val="009224AC"/>
    <w:rsid w:val="0092261A"/>
    <w:rsid w:val="00923052"/>
    <w:rsid w:val="0092326C"/>
    <w:rsid w:val="0092335E"/>
    <w:rsid w:val="00923446"/>
    <w:rsid w:val="00923BA2"/>
    <w:rsid w:val="00923E6D"/>
    <w:rsid w:val="0092450B"/>
    <w:rsid w:val="009245B5"/>
    <w:rsid w:val="009247A8"/>
    <w:rsid w:val="00924C34"/>
    <w:rsid w:val="00924CF8"/>
    <w:rsid w:val="00925570"/>
    <w:rsid w:val="00925962"/>
    <w:rsid w:val="00925AFE"/>
    <w:rsid w:val="00925DFC"/>
    <w:rsid w:val="00925F14"/>
    <w:rsid w:val="00925F90"/>
    <w:rsid w:val="009263A1"/>
    <w:rsid w:val="009266EE"/>
    <w:rsid w:val="00926CB1"/>
    <w:rsid w:val="0092701A"/>
    <w:rsid w:val="00927094"/>
    <w:rsid w:val="00927DEB"/>
    <w:rsid w:val="0093025B"/>
    <w:rsid w:val="0093083B"/>
    <w:rsid w:val="009309CC"/>
    <w:rsid w:val="009320BA"/>
    <w:rsid w:val="00932491"/>
    <w:rsid w:val="009325E3"/>
    <w:rsid w:val="0093338C"/>
    <w:rsid w:val="00933B55"/>
    <w:rsid w:val="00935A81"/>
    <w:rsid w:val="00935BAC"/>
    <w:rsid w:val="00935EFF"/>
    <w:rsid w:val="00936449"/>
    <w:rsid w:val="009367B2"/>
    <w:rsid w:val="0093698B"/>
    <w:rsid w:val="00936A2F"/>
    <w:rsid w:val="00936D22"/>
    <w:rsid w:val="009370C2"/>
    <w:rsid w:val="009370E5"/>
    <w:rsid w:val="00937600"/>
    <w:rsid w:val="00940001"/>
    <w:rsid w:val="0094075F"/>
    <w:rsid w:val="00941428"/>
    <w:rsid w:val="00941806"/>
    <w:rsid w:val="009427B0"/>
    <w:rsid w:val="009435DE"/>
    <w:rsid w:val="00943853"/>
    <w:rsid w:val="00943B8E"/>
    <w:rsid w:val="00943BCC"/>
    <w:rsid w:val="00944283"/>
    <w:rsid w:val="0094469C"/>
    <w:rsid w:val="00944BAF"/>
    <w:rsid w:val="00944BD8"/>
    <w:rsid w:val="00944ED3"/>
    <w:rsid w:val="00944F4E"/>
    <w:rsid w:val="00945860"/>
    <w:rsid w:val="00946058"/>
    <w:rsid w:val="009468EC"/>
    <w:rsid w:val="00946CCC"/>
    <w:rsid w:val="00946D0D"/>
    <w:rsid w:val="00947E52"/>
    <w:rsid w:val="00950744"/>
    <w:rsid w:val="009507E8"/>
    <w:rsid w:val="0095082D"/>
    <w:rsid w:val="009510BF"/>
    <w:rsid w:val="009517A5"/>
    <w:rsid w:val="00951AE6"/>
    <w:rsid w:val="00951FBB"/>
    <w:rsid w:val="009526B3"/>
    <w:rsid w:val="0095290C"/>
    <w:rsid w:val="00952B6C"/>
    <w:rsid w:val="00952E59"/>
    <w:rsid w:val="00952F99"/>
    <w:rsid w:val="009534CC"/>
    <w:rsid w:val="00953C7A"/>
    <w:rsid w:val="00953C88"/>
    <w:rsid w:val="00954083"/>
    <w:rsid w:val="00954240"/>
    <w:rsid w:val="0095479D"/>
    <w:rsid w:val="00955358"/>
    <w:rsid w:val="009555B5"/>
    <w:rsid w:val="00955B92"/>
    <w:rsid w:val="00955D58"/>
    <w:rsid w:val="00955EED"/>
    <w:rsid w:val="00956479"/>
    <w:rsid w:val="00956B81"/>
    <w:rsid w:val="00956E02"/>
    <w:rsid w:val="00956E4C"/>
    <w:rsid w:val="009575CC"/>
    <w:rsid w:val="00957658"/>
    <w:rsid w:val="00957A07"/>
    <w:rsid w:val="00957C8B"/>
    <w:rsid w:val="009606BF"/>
    <w:rsid w:val="00960A0E"/>
    <w:rsid w:val="00960D4A"/>
    <w:rsid w:val="009615EC"/>
    <w:rsid w:val="009619A5"/>
    <w:rsid w:val="00961B37"/>
    <w:rsid w:val="00961E4A"/>
    <w:rsid w:val="0096235F"/>
    <w:rsid w:val="00962ED5"/>
    <w:rsid w:val="0096348A"/>
    <w:rsid w:val="00963661"/>
    <w:rsid w:val="009639D5"/>
    <w:rsid w:val="00963B9F"/>
    <w:rsid w:val="00963C8F"/>
    <w:rsid w:val="00963E42"/>
    <w:rsid w:val="00964A7E"/>
    <w:rsid w:val="00964C97"/>
    <w:rsid w:val="00964EC2"/>
    <w:rsid w:val="00965273"/>
    <w:rsid w:val="009653B0"/>
    <w:rsid w:val="00965722"/>
    <w:rsid w:val="0096595B"/>
    <w:rsid w:val="00965ACF"/>
    <w:rsid w:val="00965DBB"/>
    <w:rsid w:val="00965E3B"/>
    <w:rsid w:val="009669C1"/>
    <w:rsid w:val="00966D57"/>
    <w:rsid w:val="00966DC6"/>
    <w:rsid w:val="00966DCE"/>
    <w:rsid w:val="00966E08"/>
    <w:rsid w:val="009671ED"/>
    <w:rsid w:val="00967492"/>
    <w:rsid w:val="00967600"/>
    <w:rsid w:val="0096792C"/>
    <w:rsid w:val="00967A07"/>
    <w:rsid w:val="00967E74"/>
    <w:rsid w:val="00967F24"/>
    <w:rsid w:val="00967FDB"/>
    <w:rsid w:val="0097033B"/>
    <w:rsid w:val="009708FD"/>
    <w:rsid w:val="0097121C"/>
    <w:rsid w:val="0097131C"/>
    <w:rsid w:val="009714AF"/>
    <w:rsid w:val="00971862"/>
    <w:rsid w:val="00971C12"/>
    <w:rsid w:val="00971F92"/>
    <w:rsid w:val="009724D1"/>
    <w:rsid w:val="00973068"/>
    <w:rsid w:val="009732D1"/>
    <w:rsid w:val="00973518"/>
    <w:rsid w:val="009737F6"/>
    <w:rsid w:val="00974013"/>
    <w:rsid w:val="00974890"/>
    <w:rsid w:val="009748B6"/>
    <w:rsid w:val="009753ED"/>
    <w:rsid w:val="009759BD"/>
    <w:rsid w:val="00975E95"/>
    <w:rsid w:val="00975FF6"/>
    <w:rsid w:val="009763AB"/>
    <w:rsid w:val="00976AB6"/>
    <w:rsid w:val="0097761E"/>
    <w:rsid w:val="0097781D"/>
    <w:rsid w:val="00977C1E"/>
    <w:rsid w:val="00977D98"/>
    <w:rsid w:val="00977EC0"/>
    <w:rsid w:val="00977FE0"/>
    <w:rsid w:val="00980058"/>
    <w:rsid w:val="00980330"/>
    <w:rsid w:val="009805B3"/>
    <w:rsid w:val="009807A1"/>
    <w:rsid w:val="00980F9E"/>
    <w:rsid w:val="009812C9"/>
    <w:rsid w:val="00981DAB"/>
    <w:rsid w:val="00983053"/>
    <w:rsid w:val="00983814"/>
    <w:rsid w:val="00983CDE"/>
    <w:rsid w:val="0098400F"/>
    <w:rsid w:val="009842BB"/>
    <w:rsid w:val="00985690"/>
    <w:rsid w:val="00985C44"/>
    <w:rsid w:val="00986114"/>
    <w:rsid w:val="0098671C"/>
    <w:rsid w:val="00986A43"/>
    <w:rsid w:val="00986B0E"/>
    <w:rsid w:val="00986C40"/>
    <w:rsid w:val="009871DF"/>
    <w:rsid w:val="0098733C"/>
    <w:rsid w:val="009873B8"/>
    <w:rsid w:val="009873EB"/>
    <w:rsid w:val="00987471"/>
    <w:rsid w:val="0098749A"/>
    <w:rsid w:val="009878B5"/>
    <w:rsid w:val="00990B2E"/>
    <w:rsid w:val="00990BD8"/>
    <w:rsid w:val="0099120C"/>
    <w:rsid w:val="009915EF"/>
    <w:rsid w:val="00991772"/>
    <w:rsid w:val="00991801"/>
    <w:rsid w:val="0099181B"/>
    <w:rsid w:val="00991BD7"/>
    <w:rsid w:val="00991E2A"/>
    <w:rsid w:val="00991E8F"/>
    <w:rsid w:val="00993006"/>
    <w:rsid w:val="0099340E"/>
    <w:rsid w:val="00993C6A"/>
    <w:rsid w:val="00993F87"/>
    <w:rsid w:val="009946F9"/>
    <w:rsid w:val="00994C7E"/>
    <w:rsid w:val="00994F11"/>
    <w:rsid w:val="00995E2D"/>
    <w:rsid w:val="00996F03"/>
    <w:rsid w:val="0099712E"/>
    <w:rsid w:val="009976D2"/>
    <w:rsid w:val="00997A0B"/>
    <w:rsid w:val="00997A0E"/>
    <w:rsid w:val="00997D27"/>
    <w:rsid w:val="00997DFC"/>
    <w:rsid w:val="009A0084"/>
    <w:rsid w:val="009A0377"/>
    <w:rsid w:val="009A0D43"/>
    <w:rsid w:val="009A14EC"/>
    <w:rsid w:val="009A1859"/>
    <w:rsid w:val="009A1AF1"/>
    <w:rsid w:val="009A2781"/>
    <w:rsid w:val="009A3696"/>
    <w:rsid w:val="009A38D2"/>
    <w:rsid w:val="009A3AFB"/>
    <w:rsid w:val="009A3DAC"/>
    <w:rsid w:val="009A451B"/>
    <w:rsid w:val="009A4FC2"/>
    <w:rsid w:val="009A544A"/>
    <w:rsid w:val="009A5534"/>
    <w:rsid w:val="009A58F9"/>
    <w:rsid w:val="009A6007"/>
    <w:rsid w:val="009A6062"/>
    <w:rsid w:val="009A6214"/>
    <w:rsid w:val="009A6263"/>
    <w:rsid w:val="009A6C20"/>
    <w:rsid w:val="009A78DB"/>
    <w:rsid w:val="009B0561"/>
    <w:rsid w:val="009B0707"/>
    <w:rsid w:val="009B189E"/>
    <w:rsid w:val="009B230F"/>
    <w:rsid w:val="009B252E"/>
    <w:rsid w:val="009B2A34"/>
    <w:rsid w:val="009B2BA1"/>
    <w:rsid w:val="009B3127"/>
    <w:rsid w:val="009B32FB"/>
    <w:rsid w:val="009B3491"/>
    <w:rsid w:val="009B354A"/>
    <w:rsid w:val="009B3827"/>
    <w:rsid w:val="009B39C4"/>
    <w:rsid w:val="009B4120"/>
    <w:rsid w:val="009B43D2"/>
    <w:rsid w:val="009B4496"/>
    <w:rsid w:val="009B453F"/>
    <w:rsid w:val="009B4BF0"/>
    <w:rsid w:val="009B52C0"/>
    <w:rsid w:val="009B5408"/>
    <w:rsid w:val="009B5426"/>
    <w:rsid w:val="009B551C"/>
    <w:rsid w:val="009B570B"/>
    <w:rsid w:val="009B5A4D"/>
    <w:rsid w:val="009B5AF2"/>
    <w:rsid w:val="009B64E7"/>
    <w:rsid w:val="009B664C"/>
    <w:rsid w:val="009B66BB"/>
    <w:rsid w:val="009B6DE7"/>
    <w:rsid w:val="009B6E11"/>
    <w:rsid w:val="009B7EF0"/>
    <w:rsid w:val="009C0107"/>
    <w:rsid w:val="009C0655"/>
    <w:rsid w:val="009C1006"/>
    <w:rsid w:val="009C135A"/>
    <w:rsid w:val="009C163C"/>
    <w:rsid w:val="009C2000"/>
    <w:rsid w:val="009C227C"/>
    <w:rsid w:val="009C2A80"/>
    <w:rsid w:val="009C2EBE"/>
    <w:rsid w:val="009C3328"/>
    <w:rsid w:val="009C3392"/>
    <w:rsid w:val="009C3B4A"/>
    <w:rsid w:val="009C3C36"/>
    <w:rsid w:val="009C3F7D"/>
    <w:rsid w:val="009C41AD"/>
    <w:rsid w:val="009C41CE"/>
    <w:rsid w:val="009C4B11"/>
    <w:rsid w:val="009C4E50"/>
    <w:rsid w:val="009C4EF2"/>
    <w:rsid w:val="009C4F04"/>
    <w:rsid w:val="009C5E96"/>
    <w:rsid w:val="009C5E9F"/>
    <w:rsid w:val="009C5EE6"/>
    <w:rsid w:val="009C61E4"/>
    <w:rsid w:val="009C643E"/>
    <w:rsid w:val="009C6850"/>
    <w:rsid w:val="009C7D56"/>
    <w:rsid w:val="009D0417"/>
    <w:rsid w:val="009D0E89"/>
    <w:rsid w:val="009D117F"/>
    <w:rsid w:val="009D124C"/>
    <w:rsid w:val="009D184D"/>
    <w:rsid w:val="009D1A7C"/>
    <w:rsid w:val="009D1C36"/>
    <w:rsid w:val="009D2A65"/>
    <w:rsid w:val="009D2C60"/>
    <w:rsid w:val="009D34DF"/>
    <w:rsid w:val="009D378D"/>
    <w:rsid w:val="009D3920"/>
    <w:rsid w:val="009D3EDD"/>
    <w:rsid w:val="009D41A2"/>
    <w:rsid w:val="009D4340"/>
    <w:rsid w:val="009D453C"/>
    <w:rsid w:val="009D48E0"/>
    <w:rsid w:val="009D4A02"/>
    <w:rsid w:val="009D4A2F"/>
    <w:rsid w:val="009D4C4D"/>
    <w:rsid w:val="009D5371"/>
    <w:rsid w:val="009D5959"/>
    <w:rsid w:val="009D5C09"/>
    <w:rsid w:val="009D5D36"/>
    <w:rsid w:val="009D6091"/>
    <w:rsid w:val="009D6277"/>
    <w:rsid w:val="009D654A"/>
    <w:rsid w:val="009D6E54"/>
    <w:rsid w:val="009D6E86"/>
    <w:rsid w:val="009D7B06"/>
    <w:rsid w:val="009E02BB"/>
    <w:rsid w:val="009E18B3"/>
    <w:rsid w:val="009E1EFB"/>
    <w:rsid w:val="009E2147"/>
    <w:rsid w:val="009E2A69"/>
    <w:rsid w:val="009E2C03"/>
    <w:rsid w:val="009E35F3"/>
    <w:rsid w:val="009E3D87"/>
    <w:rsid w:val="009E3F01"/>
    <w:rsid w:val="009E3F58"/>
    <w:rsid w:val="009E4164"/>
    <w:rsid w:val="009E4331"/>
    <w:rsid w:val="009E4F01"/>
    <w:rsid w:val="009E57AA"/>
    <w:rsid w:val="009E59AD"/>
    <w:rsid w:val="009E5E56"/>
    <w:rsid w:val="009E5ECB"/>
    <w:rsid w:val="009E67FC"/>
    <w:rsid w:val="009E6C5B"/>
    <w:rsid w:val="009E6C63"/>
    <w:rsid w:val="009E79CE"/>
    <w:rsid w:val="009F0512"/>
    <w:rsid w:val="009F06EF"/>
    <w:rsid w:val="009F138D"/>
    <w:rsid w:val="009F1627"/>
    <w:rsid w:val="009F19AB"/>
    <w:rsid w:val="009F33F9"/>
    <w:rsid w:val="009F36BE"/>
    <w:rsid w:val="009F3900"/>
    <w:rsid w:val="009F3B7B"/>
    <w:rsid w:val="009F46A5"/>
    <w:rsid w:val="009F47E0"/>
    <w:rsid w:val="009F4858"/>
    <w:rsid w:val="009F4E0D"/>
    <w:rsid w:val="009F503C"/>
    <w:rsid w:val="009F52DE"/>
    <w:rsid w:val="009F537F"/>
    <w:rsid w:val="009F583B"/>
    <w:rsid w:val="009F5A82"/>
    <w:rsid w:val="009F5A8B"/>
    <w:rsid w:val="009F5C22"/>
    <w:rsid w:val="009F5E63"/>
    <w:rsid w:val="009F5F72"/>
    <w:rsid w:val="009F6A4B"/>
    <w:rsid w:val="009F72CF"/>
    <w:rsid w:val="009F76D0"/>
    <w:rsid w:val="009F78B2"/>
    <w:rsid w:val="009F7DF0"/>
    <w:rsid w:val="00A0000B"/>
    <w:rsid w:val="00A00088"/>
    <w:rsid w:val="00A00207"/>
    <w:rsid w:val="00A004AD"/>
    <w:rsid w:val="00A00A38"/>
    <w:rsid w:val="00A00A5F"/>
    <w:rsid w:val="00A011DA"/>
    <w:rsid w:val="00A01290"/>
    <w:rsid w:val="00A01396"/>
    <w:rsid w:val="00A01DE5"/>
    <w:rsid w:val="00A01FD6"/>
    <w:rsid w:val="00A02C67"/>
    <w:rsid w:val="00A03978"/>
    <w:rsid w:val="00A041B3"/>
    <w:rsid w:val="00A04CB4"/>
    <w:rsid w:val="00A05614"/>
    <w:rsid w:val="00A0587A"/>
    <w:rsid w:val="00A05F83"/>
    <w:rsid w:val="00A06745"/>
    <w:rsid w:val="00A06EAD"/>
    <w:rsid w:val="00A06EB6"/>
    <w:rsid w:val="00A0749A"/>
    <w:rsid w:val="00A0798E"/>
    <w:rsid w:val="00A07B13"/>
    <w:rsid w:val="00A07D17"/>
    <w:rsid w:val="00A10032"/>
    <w:rsid w:val="00A106B2"/>
    <w:rsid w:val="00A106BE"/>
    <w:rsid w:val="00A10A82"/>
    <w:rsid w:val="00A10E97"/>
    <w:rsid w:val="00A12206"/>
    <w:rsid w:val="00A12444"/>
    <w:rsid w:val="00A129BD"/>
    <w:rsid w:val="00A1307C"/>
    <w:rsid w:val="00A130F6"/>
    <w:rsid w:val="00A14048"/>
    <w:rsid w:val="00A14586"/>
    <w:rsid w:val="00A148D3"/>
    <w:rsid w:val="00A14968"/>
    <w:rsid w:val="00A14F4D"/>
    <w:rsid w:val="00A156DF"/>
    <w:rsid w:val="00A15932"/>
    <w:rsid w:val="00A15B02"/>
    <w:rsid w:val="00A15B67"/>
    <w:rsid w:val="00A15CC0"/>
    <w:rsid w:val="00A16222"/>
    <w:rsid w:val="00A16304"/>
    <w:rsid w:val="00A165DC"/>
    <w:rsid w:val="00A16756"/>
    <w:rsid w:val="00A16B40"/>
    <w:rsid w:val="00A16D6B"/>
    <w:rsid w:val="00A16E58"/>
    <w:rsid w:val="00A17AC7"/>
    <w:rsid w:val="00A201D6"/>
    <w:rsid w:val="00A20A0D"/>
    <w:rsid w:val="00A20D7C"/>
    <w:rsid w:val="00A20F18"/>
    <w:rsid w:val="00A211AD"/>
    <w:rsid w:val="00A21AA0"/>
    <w:rsid w:val="00A224AC"/>
    <w:rsid w:val="00A229D7"/>
    <w:rsid w:val="00A23BA7"/>
    <w:rsid w:val="00A2403A"/>
    <w:rsid w:val="00A241C9"/>
    <w:rsid w:val="00A24B01"/>
    <w:rsid w:val="00A24C02"/>
    <w:rsid w:val="00A24E22"/>
    <w:rsid w:val="00A2510C"/>
    <w:rsid w:val="00A26147"/>
    <w:rsid w:val="00A2629C"/>
    <w:rsid w:val="00A262EF"/>
    <w:rsid w:val="00A26758"/>
    <w:rsid w:val="00A26C35"/>
    <w:rsid w:val="00A26FB5"/>
    <w:rsid w:val="00A270DB"/>
    <w:rsid w:val="00A271EA"/>
    <w:rsid w:val="00A27EC2"/>
    <w:rsid w:val="00A27FD4"/>
    <w:rsid w:val="00A301FC"/>
    <w:rsid w:val="00A3035F"/>
    <w:rsid w:val="00A30782"/>
    <w:rsid w:val="00A30C4C"/>
    <w:rsid w:val="00A30E1B"/>
    <w:rsid w:val="00A312CD"/>
    <w:rsid w:val="00A314FF"/>
    <w:rsid w:val="00A32879"/>
    <w:rsid w:val="00A32CAD"/>
    <w:rsid w:val="00A32DA6"/>
    <w:rsid w:val="00A32F99"/>
    <w:rsid w:val="00A330D7"/>
    <w:rsid w:val="00A33653"/>
    <w:rsid w:val="00A336C5"/>
    <w:rsid w:val="00A3379A"/>
    <w:rsid w:val="00A33AF8"/>
    <w:rsid w:val="00A33B9A"/>
    <w:rsid w:val="00A340AE"/>
    <w:rsid w:val="00A34244"/>
    <w:rsid w:val="00A34563"/>
    <w:rsid w:val="00A347BB"/>
    <w:rsid w:val="00A34C0F"/>
    <w:rsid w:val="00A34FFF"/>
    <w:rsid w:val="00A35303"/>
    <w:rsid w:val="00A3546E"/>
    <w:rsid w:val="00A35999"/>
    <w:rsid w:val="00A35FBE"/>
    <w:rsid w:val="00A3640A"/>
    <w:rsid w:val="00A36659"/>
    <w:rsid w:val="00A3675B"/>
    <w:rsid w:val="00A36862"/>
    <w:rsid w:val="00A36D13"/>
    <w:rsid w:val="00A376EE"/>
    <w:rsid w:val="00A37CAD"/>
    <w:rsid w:val="00A4002B"/>
    <w:rsid w:val="00A405B0"/>
    <w:rsid w:val="00A40905"/>
    <w:rsid w:val="00A40FDC"/>
    <w:rsid w:val="00A41B7C"/>
    <w:rsid w:val="00A42211"/>
    <w:rsid w:val="00A42488"/>
    <w:rsid w:val="00A4259E"/>
    <w:rsid w:val="00A42915"/>
    <w:rsid w:val="00A42A74"/>
    <w:rsid w:val="00A43281"/>
    <w:rsid w:val="00A43308"/>
    <w:rsid w:val="00A43325"/>
    <w:rsid w:val="00A43C3C"/>
    <w:rsid w:val="00A440B5"/>
    <w:rsid w:val="00A442C1"/>
    <w:rsid w:val="00A4449B"/>
    <w:rsid w:val="00A44A83"/>
    <w:rsid w:val="00A4509D"/>
    <w:rsid w:val="00A45120"/>
    <w:rsid w:val="00A4531F"/>
    <w:rsid w:val="00A4586B"/>
    <w:rsid w:val="00A45B16"/>
    <w:rsid w:val="00A45C7C"/>
    <w:rsid w:val="00A45E5B"/>
    <w:rsid w:val="00A45F1A"/>
    <w:rsid w:val="00A45FD9"/>
    <w:rsid w:val="00A46552"/>
    <w:rsid w:val="00A469A0"/>
    <w:rsid w:val="00A46D64"/>
    <w:rsid w:val="00A47002"/>
    <w:rsid w:val="00A470B3"/>
    <w:rsid w:val="00A47830"/>
    <w:rsid w:val="00A47968"/>
    <w:rsid w:val="00A47E31"/>
    <w:rsid w:val="00A50421"/>
    <w:rsid w:val="00A504C0"/>
    <w:rsid w:val="00A505B4"/>
    <w:rsid w:val="00A507B9"/>
    <w:rsid w:val="00A51216"/>
    <w:rsid w:val="00A5173E"/>
    <w:rsid w:val="00A523E5"/>
    <w:rsid w:val="00A524FC"/>
    <w:rsid w:val="00A526B5"/>
    <w:rsid w:val="00A52831"/>
    <w:rsid w:val="00A5288E"/>
    <w:rsid w:val="00A52FCF"/>
    <w:rsid w:val="00A535A3"/>
    <w:rsid w:val="00A539D6"/>
    <w:rsid w:val="00A53C4C"/>
    <w:rsid w:val="00A54123"/>
    <w:rsid w:val="00A5424D"/>
    <w:rsid w:val="00A54A81"/>
    <w:rsid w:val="00A54B15"/>
    <w:rsid w:val="00A54D6A"/>
    <w:rsid w:val="00A553AC"/>
    <w:rsid w:val="00A559F2"/>
    <w:rsid w:val="00A55B5B"/>
    <w:rsid w:val="00A55C8E"/>
    <w:rsid w:val="00A55CBF"/>
    <w:rsid w:val="00A55CC0"/>
    <w:rsid w:val="00A56935"/>
    <w:rsid w:val="00A5695F"/>
    <w:rsid w:val="00A56B6E"/>
    <w:rsid w:val="00A56D1C"/>
    <w:rsid w:val="00A579E1"/>
    <w:rsid w:val="00A57AE6"/>
    <w:rsid w:val="00A57ED1"/>
    <w:rsid w:val="00A60349"/>
    <w:rsid w:val="00A606B3"/>
    <w:rsid w:val="00A61014"/>
    <w:rsid w:val="00A6123D"/>
    <w:rsid w:val="00A6149C"/>
    <w:rsid w:val="00A616A0"/>
    <w:rsid w:val="00A6199F"/>
    <w:rsid w:val="00A61E90"/>
    <w:rsid w:val="00A626BF"/>
    <w:rsid w:val="00A626E5"/>
    <w:rsid w:val="00A627FF"/>
    <w:rsid w:val="00A63124"/>
    <w:rsid w:val="00A63432"/>
    <w:rsid w:val="00A63433"/>
    <w:rsid w:val="00A63B3D"/>
    <w:rsid w:val="00A63D16"/>
    <w:rsid w:val="00A63D45"/>
    <w:rsid w:val="00A6410F"/>
    <w:rsid w:val="00A64181"/>
    <w:rsid w:val="00A6447D"/>
    <w:rsid w:val="00A6482C"/>
    <w:rsid w:val="00A64EB8"/>
    <w:rsid w:val="00A655C2"/>
    <w:rsid w:val="00A65830"/>
    <w:rsid w:val="00A65CDA"/>
    <w:rsid w:val="00A660A8"/>
    <w:rsid w:val="00A66736"/>
    <w:rsid w:val="00A66855"/>
    <w:rsid w:val="00A66F10"/>
    <w:rsid w:val="00A67987"/>
    <w:rsid w:val="00A67B86"/>
    <w:rsid w:val="00A67FF2"/>
    <w:rsid w:val="00A70651"/>
    <w:rsid w:val="00A7068A"/>
    <w:rsid w:val="00A70EC8"/>
    <w:rsid w:val="00A7112C"/>
    <w:rsid w:val="00A71545"/>
    <w:rsid w:val="00A71ABC"/>
    <w:rsid w:val="00A71B02"/>
    <w:rsid w:val="00A71BDA"/>
    <w:rsid w:val="00A72662"/>
    <w:rsid w:val="00A72DCF"/>
    <w:rsid w:val="00A72EF2"/>
    <w:rsid w:val="00A73672"/>
    <w:rsid w:val="00A736BB"/>
    <w:rsid w:val="00A738AA"/>
    <w:rsid w:val="00A73AD0"/>
    <w:rsid w:val="00A7423F"/>
    <w:rsid w:val="00A7424E"/>
    <w:rsid w:val="00A74355"/>
    <w:rsid w:val="00A74BB2"/>
    <w:rsid w:val="00A74EAB"/>
    <w:rsid w:val="00A750AA"/>
    <w:rsid w:val="00A7547B"/>
    <w:rsid w:val="00A75616"/>
    <w:rsid w:val="00A75F04"/>
    <w:rsid w:val="00A77138"/>
    <w:rsid w:val="00A77163"/>
    <w:rsid w:val="00A77877"/>
    <w:rsid w:val="00A77BAD"/>
    <w:rsid w:val="00A77DE9"/>
    <w:rsid w:val="00A77E0A"/>
    <w:rsid w:val="00A77ECE"/>
    <w:rsid w:val="00A80273"/>
    <w:rsid w:val="00A80654"/>
    <w:rsid w:val="00A81379"/>
    <w:rsid w:val="00A819D7"/>
    <w:rsid w:val="00A81FA5"/>
    <w:rsid w:val="00A82C58"/>
    <w:rsid w:val="00A82C67"/>
    <w:rsid w:val="00A83073"/>
    <w:rsid w:val="00A8372D"/>
    <w:rsid w:val="00A837EA"/>
    <w:rsid w:val="00A838AF"/>
    <w:rsid w:val="00A83DA9"/>
    <w:rsid w:val="00A83F4B"/>
    <w:rsid w:val="00A842AB"/>
    <w:rsid w:val="00A842D1"/>
    <w:rsid w:val="00A84683"/>
    <w:rsid w:val="00A84906"/>
    <w:rsid w:val="00A8495B"/>
    <w:rsid w:val="00A850C2"/>
    <w:rsid w:val="00A85C33"/>
    <w:rsid w:val="00A85D6C"/>
    <w:rsid w:val="00A85F8E"/>
    <w:rsid w:val="00A86244"/>
    <w:rsid w:val="00A86B5F"/>
    <w:rsid w:val="00A86DE2"/>
    <w:rsid w:val="00A8775E"/>
    <w:rsid w:val="00A8787C"/>
    <w:rsid w:val="00A902E2"/>
    <w:rsid w:val="00A9040F"/>
    <w:rsid w:val="00A90435"/>
    <w:rsid w:val="00A90D7B"/>
    <w:rsid w:val="00A91912"/>
    <w:rsid w:val="00A91A2D"/>
    <w:rsid w:val="00A91F43"/>
    <w:rsid w:val="00A92AE2"/>
    <w:rsid w:val="00A92E29"/>
    <w:rsid w:val="00A93148"/>
    <w:rsid w:val="00A93830"/>
    <w:rsid w:val="00A93947"/>
    <w:rsid w:val="00A93F15"/>
    <w:rsid w:val="00A94FD5"/>
    <w:rsid w:val="00A95896"/>
    <w:rsid w:val="00A96196"/>
    <w:rsid w:val="00A97BEB"/>
    <w:rsid w:val="00AA01C8"/>
    <w:rsid w:val="00AA0900"/>
    <w:rsid w:val="00AA09BC"/>
    <w:rsid w:val="00AA104D"/>
    <w:rsid w:val="00AA10B2"/>
    <w:rsid w:val="00AA186E"/>
    <w:rsid w:val="00AA241E"/>
    <w:rsid w:val="00AA245D"/>
    <w:rsid w:val="00AA26A6"/>
    <w:rsid w:val="00AA2849"/>
    <w:rsid w:val="00AA2A60"/>
    <w:rsid w:val="00AA2E85"/>
    <w:rsid w:val="00AA3E2B"/>
    <w:rsid w:val="00AA41EB"/>
    <w:rsid w:val="00AA4C67"/>
    <w:rsid w:val="00AA4F1D"/>
    <w:rsid w:val="00AA6D09"/>
    <w:rsid w:val="00AA6EB7"/>
    <w:rsid w:val="00AA7205"/>
    <w:rsid w:val="00AA7CAE"/>
    <w:rsid w:val="00AB0AE8"/>
    <w:rsid w:val="00AB1C07"/>
    <w:rsid w:val="00AB1D93"/>
    <w:rsid w:val="00AB2313"/>
    <w:rsid w:val="00AB26B0"/>
    <w:rsid w:val="00AB2CA2"/>
    <w:rsid w:val="00AB3376"/>
    <w:rsid w:val="00AB3552"/>
    <w:rsid w:val="00AB3828"/>
    <w:rsid w:val="00AB38F0"/>
    <w:rsid w:val="00AB3EF0"/>
    <w:rsid w:val="00AB3FE1"/>
    <w:rsid w:val="00AB4175"/>
    <w:rsid w:val="00AB48A6"/>
    <w:rsid w:val="00AB5613"/>
    <w:rsid w:val="00AB6154"/>
    <w:rsid w:val="00AB69F2"/>
    <w:rsid w:val="00AB72B6"/>
    <w:rsid w:val="00AB7577"/>
    <w:rsid w:val="00AB7829"/>
    <w:rsid w:val="00AB7870"/>
    <w:rsid w:val="00AB7919"/>
    <w:rsid w:val="00AB79DE"/>
    <w:rsid w:val="00AC0179"/>
    <w:rsid w:val="00AC060A"/>
    <w:rsid w:val="00AC0784"/>
    <w:rsid w:val="00AC0850"/>
    <w:rsid w:val="00AC0D10"/>
    <w:rsid w:val="00AC1592"/>
    <w:rsid w:val="00AC1898"/>
    <w:rsid w:val="00AC1CC4"/>
    <w:rsid w:val="00AC1E98"/>
    <w:rsid w:val="00AC1F37"/>
    <w:rsid w:val="00AC2312"/>
    <w:rsid w:val="00AC26CB"/>
    <w:rsid w:val="00AC2762"/>
    <w:rsid w:val="00AC2CD4"/>
    <w:rsid w:val="00AC2E13"/>
    <w:rsid w:val="00AC3182"/>
    <w:rsid w:val="00AC3933"/>
    <w:rsid w:val="00AC420B"/>
    <w:rsid w:val="00AC57D1"/>
    <w:rsid w:val="00AC5D07"/>
    <w:rsid w:val="00AC6657"/>
    <w:rsid w:val="00AC6C48"/>
    <w:rsid w:val="00AC6E6E"/>
    <w:rsid w:val="00AC7701"/>
    <w:rsid w:val="00AC77DB"/>
    <w:rsid w:val="00AC7E69"/>
    <w:rsid w:val="00AD024E"/>
    <w:rsid w:val="00AD07F6"/>
    <w:rsid w:val="00AD08B5"/>
    <w:rsid w:val="00AD115B"/>
    <w:rsid w:val="00AD118B"/>
    <w:rsid w:val="00AD18D4"/>
    <w:rsid w:val="00AD18DB"/>
    <w:rsid w:val="00AD1A71"/>
    <w:rsid w:val="00AD1A8D"/>
    <w:rsid w:val="00AD1AF5"/>
    <w:rsid w:val="00AD2931"/>
    <w:rsid w:val="00AD2971"/>
    <w:rsid w:val="00AD2F78"/>
    <w:rsid w:val="00AD337B"/>
    <w:rsid w:val="00AD3629"/>
    <w:rsid w:val="00AD3900"/>
    <w:rsid w:val="00AD43AF"/>
    <w:rsid w:val="00AD46C1"/>
    <w:rsid w:val="00AD4C90"/>
    <w:rsid w:val="00AD5875"/>
    <w:rsid w:val="00AD5C4B"/>
    <w:rsid w:val="00AD63D6"/>
    <w:rsid w:val="00AD68C4"/>
    <w:rsid w:val="00AD6D7D"/>
    <w:rsid w:val="00AD71F1"/>
    <w:rsid w:val="00AE0939"/>
    <w:rsid w:val="00AE0948"/>
    <w:rsid w:val="00AE0BB0"/>
    <w:rsid w:val="00AE0DC0"/>
    <w:rsid w:val="00AE0F5C"/>
    <w:rsid w:val="00AE2D51"/>
    <w:rsid w:val="00AE2F80"/>
    <w:rsid w:val="00AE2FA6"/>
    <w:rsid w:val="00AE33FD"/>
    <w:rsid w:val="00AE395F"/>
    <w:rsid w:val="00AE3AEC"/>
    <w:rsid w:val="00AE435E"/>
    <w:rsid w:val="00AE43AC"/>
    <w:rsid w:val="00AE4AB8"/>
    <w:rsid w:val="00AE4D7C"/>
    <w:rsid w:val="00AE5124"/>
    <w:rsid w:val="00AE54F9"/>
    <w:rsid w:val="00AE5617"/>
    <w:rsid w:val="00AE579C"/>
    <w:rsid w:val="00AE57C4"/>
    <w:rsid w:val="00AE5E5D"/>
    <w:rsid w:val="00AE613E"/>
    <w:rsid w:val="00AE6939"/>
    <w:rsid w:val="00AE786E"/>
    <w:rsid w:val="00AE7C70"/>
    <w:rsid w:val="00AE7D26"/>
    <w:rsid w:val="00AE7DB0"/>
    <w:rsid w:val="00AF02D3"/>
    <w:rsid w:val="00AF0679"/>
    <w:rsid w:val="00AF14DA"/>
    <w:rsid w:val="00AF19F3"/>
    <w:rsid w:val="00AF19F7"/>
    <w:rsid w:val="00AF1B00"/>
    <w:rsid w:val="00AF205F"/>
    <w:rsid w:val="00AF240B"/>
    <w:rsid w:val="00AF2557"/>
    <w:rsid w:val="00AF2593"/>
    <w:rsid w:val="00AF26A4"/>
    <w:rsid w:val="00AF2B73"/>
    <w:rsid w:val="00AF2C20"/>
    <w:rsid w:val="00AF3286"/>
    <w:rsid w:val="00AF329E"/>
    <w:rsid w:val="00AF411C"/>
    <w:rsid w:val="00AF43E0"/>
    <w:rsid w:val="00AF4402"/>
    <w:rsid w:val="00AF44E6"/>
    <w:rsid w:val="00AF4B9F"/>
    <w:rsid w:val="00AF53F8"/>
    <w:rsid w:val="00AF5CA2"/>
    <w:rsid w:val="00AF61EC"/>
    <w:rsid w:val="00AF6265"/>
    <w:rsid w:val="00AF6362"/>
    <w:rsid w:val="00AF65F5"/>
    <w:rsid w:val="00AF6E3E"/>
    <w:rsid w:val="00AF79AA"/>
    <w:rsid w:val="00AF7BA9"/>
    <w:rsid w:val="00AF7F97"/>
    <w:rsid w:val="00B00992"/>
    <w:rsid w:val="00B023D0"/>
    <w:rsid w:val="00B028E7"/>
    <w:rsid w:val="00B02B78"/>
    <w:rsid w:val="00B02C19"/>
    <w:rsid w:val="00B030B1"/>
    <w:rsid w:val="00B03429"/>
    <w:rsid w:val="00B034BB"/>
    <w:rsid w:val="00B03E4B"/>
    <w:rsid w:val="00B04258"/>
    <w:rsid w:val="00B04296"/>
    <w:rsid w:val="00B05D8E"/>
    <w:rsid w:val="00B06135"/>
    <w:rsid w:val="00B06346"/>
    <w:rsid w:val="00B063A7"/>
    <w:rsid w:val="00B0656F"/>
    <w:rsid w:val="00B0665A"/>
    <w:rsid w:val="00B067E7"/>
    <w:rsid w:val="00B06DD4"/>
    <w:rsid w:val="00B071E2"/>
    <w:rsid w:val="00B075C2"/>
    <w:rsid w:val="00B078FA"/>
    <w:rsid w:val="00B07E9B"/>
    <w:rsid w:val="00B10703"/>
    <w:rsid w:val="00B10C2B"/>
    <w:rsid w:val="00B10EC5"/>
    <w:rsid w:val="00B114F6"/>
    <w:rsid w:val="00B1196D"/>
    <w:rsid w:val="00B11A3B"/>
    <w:rsid w:val="00B11B1C"/>
    <w:rsid w:val="00B120D9"/>
    <w:rsid w:val="00B124F5"/>
    <w:rsid w:val="00B12716"/>
    <w:rsid w:val="00B127AD"/>
    <w:rsid w:val="00B12C66"/>
    <w:rsid w:val="00B130A2"/>
    <w:rsid w:val="00B13128"/>
    <w:rsid w:val="00B13DFB"/>
    <w:rsid w:val="00B13EE8"/>
    <w:rsid w:val="00B13FF9"/>
    <w:rsid w:val="00B1429F"/>
    <w:rsid w:val="00B145DB"/>
    <w:rsid w:val="00B1473B"/>
    <w:rsid w:val="00B15E1D"/>
    <w:rsid w:val="00B16195"/>
    <w:rsid w:val="00B1652C"/>
    <w:rsid w:val="00B167F0"/>
    <w:rsid w:val="00B17020"/>
    <w:rsid w:val="00B17052"/>
    <w:rsid w:val="00B17FCE"/>
    <w:rsid w:val="00B20472"/>
    <w:rsid w:val="00B20480"/>
    <w:rsid w:val="00B20C4E"/>
    <w:rsid w:val="00B20FCF"/>
    <w:rsid w:val="00B213F0"/>
    <w:rsid w:val="00B21630"/>
    <w:rsid w:val="00B21D00"/>
    <w:rsid w:val="00B21F7A"/>
    <w:rsid w:val="00B2262C"/>
    <w:rsid w:val="00B229C6"/>
    <w:rsid w:val="00B22C44"/>
    <w:rsid w:val="00B2333F"/>
    <w:rsid w:val="00B238B2"/>
    <w:rsid w:val="00B23939"/>
    <w:rsid w:val="00B239EC"/>
    <w:rsid w:val="00B24928"/>
    <w:rsid w:val="00B24EEA"/>
    <w:rsid w:val="00B253AA"/>
    <w:rsid w:val="00B259ED"/>
    <w:rsid w:val="00B25B1B"/>
    <w:rsid w:val="00B25E24"/>
    <w:rsid w:val="00B2675C"/>
    <w:rsid w:val="00B26B0D"/>
    <w:rsid w:val="00B26E11"/>
    <w:rsid w:val="00B26FD6"/>
    <w:rsid w:val="00B2748F"/>
    <w:rsid w:val="00B279D2"/>
    <w:rsid w:val="00B30614"/>
    <w:rsid w:val="00B307D6"/>
    <w:rsid w:val="00B30A70"/>
    <w:rsid w:val="00B30CBC"/>
    <w:rsid w:val="00B31742"/>
    <w:rsid w:val="00B319B5"/>
    <w:rsid w:val="00B3218E"/>
    <w:rsid w:val="00B32447"/>
    <w:rsid w:val="00B32465"/>
    <w:rsid w:val="00B325BF"/>
    <w:rsid w:val="00B326CF"/>
    <w:rsid w:val="00B327EE"/>
    <w:rsid w:val="00B32C45"/>
    <w:rsid w:val="00B32CBE"/>
    <w:rsid w:val="00B32F86"/>
    <w:rsid w:val="00B3377B"/>
    <w:rsid w:val="00B33895"/>
    <w:rsid w:val="00B34574"/>
    <w:rsid w:val="00B35669"/>
    <w:rsid w:val="00B35E68"/>
    <w:rsid w:val="00B36048"/>
    <w:rsid w:val="00B3655A"/>
    <w:rsid w:val="00B36DC4"/>
    <w:rsid w:val="00B37077"/>
    <w:rsid w:val="00B37F67"/>
    <w:rsid w:val="00B4000B"/>
    <w:rsid w:val="00B4007C"/>
    <w:rsid w:val="00B4034D"/>
    <w:rsid w:val="00B4062E"/>
    <w:rsid w:val="00B406AA"/>
    <w:rsid w:val="00B40E26"/>
    <w:rsid w:val="00B40F62"/>
    <w:rsid w:val="00B42D79"/>
    <w:rsid w:val="00B42E8A"/>
    <w:rsid w:val="00B4314C"/>
    <w:rsid w:val="00B43179"/>
    <w:rsid w:val="00B432DF"/>
    <w:rsid w:val="00B4343D"/>
    <w:rsid w:val="00B43AD4"/>
    <w:rsid w:val="00B43B78"/>
    <w:rsid w:val="00B43B81"/>
    <w:rsid w:val="00B43C07"/>
    <w:rsid w:val="00B43F92"/>
    <w:rsid w:val="00B44685"/>
    <w:rsid w:val="00B447FF"/>
    <w:rsid w:val="00B44900"/>
    <w:rsid w:val="00B44B42"/>
    <w:rsid w:val="00B45345"/>
    <w:rsid w:val="00B4622B"/>
    <w:rsid w:val="00B462F7"/>
    <w:rsid w:val="00B46941"/>
    <w:rsid w:val="00B46A58"/>
    <w:rsid w:val="00B46CD1"/>
    <w:rsid w:val="00B46D2B"/>
    <w:rsid w:val="00B4721E"/>
    <w:rsid w:val="00B4730E"/>
    <w:rsid w:val="00B474F5"/>
    <w:rsid w:val="00B47537"/>
    <w:rsid w:val="00B476EC"/>
    <w:rsid w:val="00B5019E"/>
    <w:rsid w:val="00B501F1"/>
    <w:rsid w:val="00B503F0"/>
    <w:rsid w:val="00B5048C"/>
    <w:rsid w:val="00B50639"/>
    <w:rsid w:val="00B50860"/>
    <w:rsid w:val="00B50869"/>
    <w:rsid w:val="00B51530"/>
    <w:rsid w:val="00B51916"/>
    <w:rsid w:val="00B51964"/>
    <w:rsid w:val="00B51BDD"/>
    <w:rsid w:val="00B51D4D"/>
    <w:rsid w:val="00B51EF1"/>
    <w:rsid w:val="00B5252F"/>
    <w:rsid w:val="00B52AD2"/>
    <w:rsid w:val="00B52CAF"/>
    <w:rsid w:val="00B52D4D"/>
    <w:rsid w:val="00B53000"/>
    <w:rsid w:val="00B53334"/>
    <w:rsid w:val="00B53A58"/>
    <w:rsid w:val="00B53BFA"/>
    <w:rsid w:val="00B53E3F"/>
    <w:rsid w:val="00B540F3"/>
    <w:rsid w:val="00B54409"/>
    <w:rsid w:val="00B545FB"/>
    <w:rsid w:val="00B54BD1"/>
    <w:rsid w:val="00B558C5"/>
    <w:rsid w:val="00B55C4A"/>
    <w:rsid w:val="00B55C4F"/>
    <w:rsid w:val="00B55EAA"/>
    <w:rsid w:val="00B560DB"/>
    <w:rsid w:val="00B5615D"/>
    <w:rsid w:val="00B56D12"/>
    <w:rsid w:val="00B5721B"/>
    <w:rsid w:val="00B57274"/>
    <w:rsid w:val="00B57827"/>
    <w:rsid w:val="00B5798E"/>
    <w:rsid w:val="00B57A45"/>
    <w:rsid w:val="00B60754"/>
    <w:rsid w:val="00B61E59"/>
    <w:rsid w:val="00B61EB7"/>
    <w:rsid w:val="00B620EF"/>
    <w:rsid w:val="00B6244E"/>
    <w:rsid w:val="00B626DE"/>
    <w:rsid w:val="00B629AC"/>
    <w:rsid w:val="00B62D2C"/>
    <w:rsid w:val="00B632F5"/>
    <w:rsid w:val="00B63402"/>
    <w:rsid w:val="00B634FB"/>
    <w:rsid w:val="00B64691"/>
    <w:rsid w:val="00B64902"/>
    <w:rsid w:val="00B64BDF"/>
    <w:rsid w:val="00B650FF"/>
    <w:rsid w:val="00B65B9F"/>
    <w:rsid w:val="00B65EA7"/>
    <w:rsid w:val="00B65ED5"/>
    <w:rsid w:val="00B66E98"/>
    <w:rsid w:val="00B67158"/>
    <w:rsid w:val="00B672F2"/>
    <w:rsid w:val="00B6760D"/>
    <w:rsid w:val="00B67662"/>
    <w:rsid w:val="00B679D3"/>
    <w:rsid w:val="00B67BB9"/>
    <w:rsid w:val="00B70B13"/>
    <w:rsid w:val="00B7121B"/>
    <w:rsid w:val="00B718BE"/>
    <w:rsid w:val="00B720F5"/>
    <w:rsid w:val="00B72697"/>
    <w:rsid w:val="00B72B27"/>
    <w:rsid w:val="00B72B5D"/>
    <w:rsid w:val="00B72E06"/>
    <w:rsid w:val="00B72EBF"/>
    <w:rsid w:val="00B734A1"/>
    <w:rsid w:val="00B73AE9"/>
    <w:rsid w:val="00B73FCB"/>
    <w:rsid w:val="00B7426C"/>
    <w:rsid w:val="00B7656C"/>
    <w:rsid w:val="00B76AA2"/>
    <w:rsid w:val="00B76AE9"/>
    <w:rsid w:val="00B76D4D"/>
    <w:rsid w:val="00B774AB"/>
    <w:rsid w:val="00B77602"/>
    <w:rsid w:val="00B77E8D"/>
    <w:rsid w:val="00B80715"/>
    <w:rsid w:val="00B80DD9"/>
    <w:rsid w:val="00B81130"/>
    <w:rsid w:val="00B812E8"/>
    <w:rsid w:val="00B816A7"/>
    <w:rsid w:val="00B81734"/>
    <w:rsid w:val="00B81FC5"/>
    <w:rsid w:val="00B8241D"/>
    <w:rsid w:val="00B83494"/>
    <w:rsid w:val="00B8357C"/>
    <w:rsid w:val="00B84361"/>
    <w:rsid w:val="00B84C17"/>
    <w:rsid w:val="00B850E5"/>
    <w:rsid w:val="00B85434"/>
    <w:rsid w:val="00B857FF"/>
    <w:rsid w:val="00B85AC9"/>
    <w:rsid w:val="00B85AE2"/>
    <w:rsid w:val="00B85F79"/>
    <w:rsid w:val="00B85FFC"/>
    <w:rsid w:val="00B86053"/>
    <w:rsid w:val="00B867E3"/>
    <w:rsid w:val="00B86907"/>
    <w:rsid w:val="00B86E4D"/>
    <w:rsid w:val="00B87655"/>
    <w:rsid w:val="00B8788A"/>
    <w:rsid w:val="00B87BDC"/>
    <w:rsid w:val="00B90378"/>
    <w:rsid w:val="00B913B0"/>
    <w:rsid w:val="00B91890"/>
    <w:rsid w:val="00B91A2A"/>
    <w:rsid w:val="00B91CD7"/>
    <w:rsid w:val="00B91D78"/>
    <w:rsid w:val="00B91E27"/>
    <w:rsid w:val="00B920A0"/>
    <w:rsid w:val="00B92628"/>
    <w:rsid w:val="00B926F3"/>
    <w:rsid w:val="00B92CCD"/>
    <w:rsid w:val="00B92E49"/>
    <w:rsid w:val="00B937C4"/>
    <w:rsid w:val="00B93FEA"/>
    <w:rsid w:val="00B94879"/>
    <w:rsid w:val="00B9503E"/>
    <w:rsid w:val="00B95E70"/>
    <w:rsid w:val="00B95F64"/>
    <w:rsid w:val="00B962BF"/>
    <w:rsid w:val="00B96AC9"/>
    <w:rsid w:val="00B96ED5"/>
    <w:rsid w:val="00B96FDD"/>
    <w:rsid w:val="00B9783B"/>
    <w:rsid w:val="00B979F6"/>
    <w:rsid w:val="00B97A0F"/>
    <w:rsid w:val="00B97C6E"/>
    <w:rsid w:val="00B97E5F"/>
    <w:rsid w:val="00BA01F9"/>
    <w:rsid w:val="00BA09CF"/>
    <w:rsid w:val="00BA1676"/>
    <w:rsid w:val="00BA191D"/>
    <w:rsid w:val="00BA1DA7"/>
    <w:rsid w:val="00BA2070"/>
    <w:rsid w:val="00BA2392"/>
    <w:rsid w:val="00BA2558"/>
    <w:rsid w:val="00BA2680"/>
    <w:rsid w:val="00BA273C"/>
    <w:rsid w:val="00BA2956"/>
    <w:rsid w:val="00BA3076"/>
    <w:rsid w:val="00BA33C7"/>
    <w:rsid w:val="00BA3421"/>
    <w:rsid w:val="00BA34E6"/>
    <w:rsid w:val="00BA3892"/>
    <w:rsid w:val="00BA3CDE"/>
    <w:rsid w:val="00BA3D1E"/>
    <w:rsid w:val="00BA4085"/>
    <w:rsid w:val="00BA42E1"/>
    <w:rsid w:val="00BA472A"/>
    <w:rsid w:val="00BA4D52"/>
    <w:rsid w:val="00BA52FA"/>
    <w:rsid w:val="00BA5C25"/>
    <w:rsid w:val="00BA5C4E"/>
    <w:rsid w:val="00BA6C23"/>
    <w:rsid w:val="00BA6D30"/>
    <w:rsid w:val="00BA6E01"/>
    <w:rsid w:val="00BA770E"/>
    <w:rsid w:val="00BA7B75"/>
    <w:rsid w:val="00BA7FE1"/>
    <w:rsid w:val="00BB0242"/>
    <w:rsid w:val="00BB02D0"/>
    <w:rsid w:val="00BB02F3"/>
    <w:rsid w:val="00BB0873"/>
    <w:rsid w:val="00BB127D"/>
    <w:rsid w:val="00BB15E2"/>
    <w:rsid w:val="00BB18A1"/>
    <w:rsid w:val="00BB199A"/>
    <w:rsid w:val="00BB1C82"/>
    <w:rsid w:val="00BB21A1"/>
    <w:rsid w:val="00BB294E"/>
    <w:rsid w:val="00BB356E"/>
    <w:rsid w:val="00BB4A72"/>
    <w:rsid w:val="00BB646C"/>
    <w:rsid w:val="00BB6B0C"/>
    <w:rsid w:val="00BB751C"/>
    <w:rsid w:val="00BB78FB"/>
    <w:rsid w:val="00BB7A37"/>
    <w:rsid w:val="00BB7B04"/>
    <w:rsid w:val="00BB7FC1"/>
    <w:rsid w:val="00BC017E"/>
    <w:rsid w:val="00BC0361"/>
    <w:rsid w:val="00BC043A"/>
    <w:rsid w:val="00BC0A55"/>
    <w:rsid w:val="00BC0CD4"/>
    <w:rsid w:val="00BC0CDB"/>
    <w:rsid w:val="00BC0EC7"/>
    <w:rsid w:val="00BC0F3C"/>
    <w:rsid w:val="00BC11C6"/>
    <w:rsid w:val="00BC14F5"/>
    <w:rsid w:val="00BC1AEB"/>
    <w:rsid w:val="00BC1D53"/>
    <w:rsid w:val="00BC1DAF"/>
    <w:rsid w:val="00BC1FFA"/>
    <w:rsid w:val="00BC2680"/>
    <w:rsid w:val="00BC29DD"/>
    <w:rsid w:val="00BC3304"/>
    <w:rsid w:val="00BC3934"/>
    <w:rsid w:val="00BC39CD"/>
    <w:rsid w:val="00BC3BD5"/>
    <w:rsid w:val="00BC3D24"/>
    <w:rsid w:val="00BC3EAB"/>
    <w:rsid w:val="00BC41C2"/>
    <w:rsid w:val="00BC463F"/>
    <w:rsid w:val="00BC4B51"/>
    <w:rsid w:val="00BC4B7C"/>
    <w:rsid w:val="00BC4E8D"/>
    <w:rsid w:val="00BC50A9"/>
    <w:rsid w:val="00BC518F"/>
    <w:rsid w:val="00BC57F0"/>
    <w:rsid w:val="00BC58F4"/>
    <w:rsid w:val="00BC696E"/>
    <w:rsid w:val="00BC6E40"/>
    <w:rsid w:val="00BC6FFF"/>
    <w:rsid w:val="00BC7008"/>
    <w:rsid w:val="00BC7035"/>
    <w:rsid w:val="00BC7522"/>
    <w:rsid w:val="00BC7B7A"/>
    <w:rsid w:val="00BC7CD6"/>
    <w:rsid w:val="00BD0023"/>
    <w:rsid w:val="00BD0846"/>
    <w:rsid w:val="00BD0F55"/>
    <w:rsid w:val="00BD1482"/>
    <w:rsid w:val="00BD1713"/>
    <w:rsid w:val="00BD19C7"/>
    <w:rsid w:val="00BD2C91"/>
    <w:rsid w:val="00BD2F3F"/>
    <w:rsid w:val="00BD30BF"/>
    <w:rsid w:val="00BD3C2A"/>
    <w:rsid w:val="00BD3E64"/>
    <w:rsid w:val="00BD40B0"/>
    <w:rsid w:val="00BD421C"/>
    <w:rsid w:val="00BD4373"/>
    <w:rsid w:val="00BD4E4A"/>
    <w:rsid w:val="00BD5334"/>
    <w:rsid w:val="00BD5A61"/>
    <w:rsid w:val="00BD5EC7"/>
    <w:rsid w:val="00BD67D9"/>
    <w:rsid w:val="00BD6DFC"/>
    <w:rsid w:val="00BD71E6"/>
    <w:rsid w:val="00BD71FA"/>
    <w:rsid w:val="00BD732D"/>
    <w:rsid w:val="00BD7C95"/>
    <w:rsid w:val="00BE02D1"/>
    <w:rsid w:val="00BE083C"/>
    <w:rsid w:val="00BE0CF4"/>
    <w:rsid w:val="00BE1178"/>
    <w:rsid w:val="00BE1CF0"/>
    <w:rsid w:val="00BE2400"/>
    <w:rsid w:val="00BE24F9"/>
    <w:rsid w:val="00BE39AB"/>
    <w:rsid w:val="00BE3E9A"/>
    <w:rsid w:val="00BE4066"/>
    <w:rsid w:val="00BE4229"/>
    <w:rsid w:val="00BE4A1C"/>
    <w:rsid w:val="00BE52B8"/>
    <w:rsid w:val="00BE5A54"/>
    <w:rsid w:val="00BE5CF7"/>
    <w:rsid w:val="00BE65A8"/>
    <w:rsid w:val="00BE6823"/>
    <w:rsid w:val="00BE69DF"/>
    <w:rsid w:val="00BE7266"/>
    <w:rsid w:val="00BE79D7"/>
    <w:rsid w:val="00BE7C19"/>
    <w:rsid w:val="00BE7D29"/>
    <w:rsid w:val="00BE7D46"/>
    <w:rsid w:val="00BE7FAE"/>
    <w:rsid w:val="00BF041B"/>
    <w:rsid w:val="00BF0AAE"/>
    <w:rsid w:val="00BF0C5C"/>
    <w:rsid w:val="00BF0DBE"/>
    <w:rsid w:val="00BF0DE1"/>
    <w:rsid w:val="00BF0E05"/>
    <w:rsid w:val="00BF1318"/>
    <w:rsid w:val="00BF1407"/>
    <w:rsid w:val="00BF1749"/>
    <w:rsid w:val="00BF2119"/>
    <w:rsid w:val="00BF2280"/>
    <w:rsid w:val="00BF23CF"/>
    <w:rsid w:val="00BF26CB"/>
    <w:rsid w:val="00BF26E6"/>
    <w:rsid w:val="00BF3D5D"/>
    <w:rsid w:val="00BF4BA1"/>
    <w:rsid w:val="00BF50B3"/>
    <w:rsid w:val="00BF5145"/>
    <w:rsid w:val="00BF544E"/>
    <w:rsid w:val="00BF5682"/>
    <w:rsid w:val="00BF63FE"/>
    <w:rsid w:val="00BF67B7"/>
    <w:rsid w:val="00BF6992"/>
    <w:rsid w:val="00BF6AE2"/>
    <w:rsid w:val="00BF6B97"/>
    <w:rsid w:val="00BF7171"/>
    <w:rsid w:val="00BF750C"/>
    <w:rsid w:val="00BF79C0"/>
    <w:rsid w:val="00C0001C"/>
    <w:rsid w:val="00C00104"/>
    <w:rsid w:val="00C00190"/>
    <w:rsid w:val="00C008CC"/>
    <w:rsid w:val="00C01217"/>
    <w:rsid w:val="00C01EF6"/>
    <w:rsid w:val="00C02098"/>
    <w:rsid w:val="00C0278D"/>
    <w:rsid w:val="00C02AA1"/>
    <w:rsid w:val="00C03000"/>
    <w:rsid w:val="00C0318B"/>
    <w:rsid w:val="00C03B7A"/>
    <w:rsid w:val="00C040BD"/>
    <w:rsid w:val="00C04F7D"/>
    <w:rsid w:val="00C05132"/>
    <w:rsid w:val="00C05A45"/>
    <w:rsid w:val="00C05B0A"/>
    <w:rsid w:val="00C05FCA"/>
    <w:rsid w:val="00C0635D"/>
    <w:rsid w:val="00C06688"/>
    <w:rsid w:val="00C06736"/>
    <w:rsid w:val="00C0680B"/>
    <w:rsid w:val="00C06F30"/>
    <w:rsid w:val="00C0716B"/>
    <w:rsid w:val="00C0723C"/>
    <w:rsid w:val="00C077BC"/>
    <w:rsid w:val="00C079D9"/>
    <w:rsid w:val="00C07ACB"/>
    <w:rsid w:val="00C07C98"/>
    <w:rsid w:val="00C10446"/>
    <w:rsid w:val="00C1084E"/>
    <w:rsid w:val="00C10BC8"/>
    <w:rsid w:val="00C10CBF"/>
    <w:rsid w:val="00C1139A"/>
    <w:rsid w:val="00C11830"/>
    <w:rsid w:val="00C11862"/>
    <w:rsid w:val="00C11C22"/>
    <w:rsid w:val="00C11EFA"/>
    <w:rsid w:val="00C124A6"/>
    <w:rsid w:val="00C12D5F"/>
    <w:rsid w:val="00C12E80"/>
    <w:rsid w:val="00C1311D"/>
    <w:rsid w:val="00C14E2B"/>
    <w:rsid w:val="00C15134"/>
    <w:rsid w:val="00C155DE"/>
    <w:rsid w:val="00C169D8"/>
    <w:rsid w:val="00C16C76"/>
    <w:rsid w:val="00C16E64"/>
    <w:rsid w:val="00C17274"/>
    <w:rsid w:val="00C174C9"/>
    <w:rsid w:val="00C17639"/>
    <w:rsid w:val="00C1777B"/>
    <w:rsid w:val="00C17828"/>
    <w:rsid w:val="00C178BD"/>
    <w:rsid w:val="00C17EBB"/>
    <w:rsid w:val="00C2080E"/>
    <w:rsid w:val="00C20926"/>
    <w:rsid w:val="00C20D7F"/>
    <w:rsid w:val="00C20EA9"/>
    <w:rsid w:val="00C21759"/>
    <w:rsid w:val="00C21966"/>
    <w:rsid w:val="00C21B85"/>
    <w:rsid w:val="00C21F48"/>
    <w:rsid w:val="00C21FB4"/>
    <w:rsid w:val="00C220B9"/>
    <w:rsid w:val="00C220FF"/>
    <w:rsid w:val="00C22976"/>
    <w:rsid w:val="00C22C10"/>
    <w:rsid w:val="00C239B2"/>
    <w:rsid w:val="00C24446"/>
    <w:rsid w:val="00C24576"/>
    <w:rsid w:val="00C2477A"/>
    <w:rsid w:val="00C258BE"/>
    <w:rsid w:val="00C25BB5"/>
    <w:rsid w:val="00C263BA"/>
    <w:rsid w:val="00C264DF"/>
    <w:rsid w:val="00C268F0"/>
    <w:rsid w:val="00C26A5D"/>
    <w:rsid w:val="00C27FBC"/>
    <w:rsid w:val="00C300BC"/>
    <w:rsid w:val="00C301D7"/>
    <w:rsid w:val="00C30E90"/>
    <w:rsid w:val="00C310FD"/>
    <w:rsid w:val="00C3153D"/>
    <w:rsid w:val="00C31622"/>
    <w:rsid w:val="00C32196"/>
    <w:rsid w:val="00C323C2"/>
    <w:rsid w:val="00C32734"/>
    <w:rsid w:val="00C331A4"/>
    <w:rsid w:val="00C33210"/>
    <w:rsid w:val="00C33C29"/>
    <w:rsid w:val="00C341B1"/>
    <w:rsid w:val="00C341D6"/>
    <w:rsid w:val="00C341E1"/>
    <w:rsid w:val="00C34832"/>
    <w:rsid w:val="00C34CB4"/>
    <w:rsid w:val="00C34DE8"/>
    <w:rsid w:val="00C37879"/>
    <w:rsid w:val="00C37DC9"/>
    <w:rsid w:val="00C37EC8"/>
    <w:rsid w:val="00C37F99"/>
    <w:rsid w:val="00C37F9A"/>
    <w:rsid w:val="00C40281"/>
    <w:rsid w:val="00C4043D"/>
    <w:rsid w:val="00C410FD"/>
    <w:rsid w:val="00C42462"/>
    <w:rsid w:val="00C42692"/>
    <w:rsid w:val="00C427C3"/>
    <w:rsid w:val="00C42B51"/>
    <w:rsid w:val="00C42DCB"/>
    <w:rsid w:val="00C433BB"/>
    <w:rsid w:val="00C434F0"/>
    <w:rsid w:val="00C436DF"/>
    <w:rsid w:val="00C44044"/>
    <w:rsid w:val="00C44544"/>
    <w:rsid w:val="00C45BE7"/>
    <w:rsid w:val="00C45DA5"/>
    <w:rsid w:val="00C4694C"/>
    <w:rsid w:val="00C46B2B"/>
    <w:rsid w:val="00C471E0"/>
    <w:rsid w:val="00C473C1"/>
    <w:rsid w:val="00C478B7"/>
    <w:rsid w:val="00C47990"/>
    <w:rsid w:val="00C47ABC"/>
    <w:rsid w:val="00C50298"/>
    <w:rsid w:val="00C50381"/>
    <w:rsid w:val="00C5064A"/>
    <w:rsid w:val="00C5253B"/>
    <w:rsid w:val="00C52834"/>
    <w:rsid w:val="00C52D4A"/>
    <w:rsid w:val="00C52D55"/>
    <w:rsid w:val="00C53CE2"/>
    <w:rsid w:val="00C53D1C"/>
    <w:rsid w:val="00C53D60"/>
    <w:rsid w:val="00C540F1"/>
    <w:rsid w:val="00C5428C"/>
    <w:rsid w:val="00C54357"/>
    <w:rsid w:val="00C548BA"/>
    <w:rsid w:val="00C559F6"/>
    <w:rsid w:val="00C561E8"/>
    <w:rsid w:val="00C562CA"/>
    <w:rsid w:val="00C56929"/>
    <w:rsid w:val="00C569C9"/>
    <w:rsid w:val="00C569D4"/>
    <w:rsid w:val="00C56BFC"/>
    <w:rsid w:val="00C56F5F"/>
    <w:rsid w:val="00C57207"/>
    <w:rsid w:val="00C57388"/>
    <w:rsid w:val="00C573F8"/>
    <w:rsid w:val="00C57A41"/>
    <w:rsid w:val="00C609BF"/>
    <w:rsid w:val="00C611A7"/>
    <w:rsid w:val="00C613F4"/>
    <w:rsid w:val="00C61909"/>
    <w:rsid w:val="00C6194C"/>
    <w:rsid w:val="00C62191"/>
    <w:rsid w:val="00C62D1F"/>
    <w:rsid w:val="00C62D99"/>
    <w:rsid w:val="00C62E81"/>
    <w:rsid w:val="00C630DE"/>
    <w:rsid w:val="00C636C8"/>
    <w:rsid w:val="00C63DCB"/>
    <w:rsid w:val="00C63E46"/>
    <w:rsid w:val="00C64054"/>
    <w:rsid w:val="00C64574"/>
    <w:rsid w:val="00C64731"/>
    <w:rsid w:val="00C64D59"/>
    <w:rsid w:val="00C64FF3"/>
    <w:rsid w:val="00C659AF"/>
    <w:rsid w:val="00C65FD4"/>
    <w:rsid w:val="00C6644B"/>
    <w:rsid w:val="00C66583"/>
    <w:rsid w:val="00C66B2E"/>
    <w:rsid w:val="00C66FB3"/>
    <w:rsid w:val="00C6734A"/>
    <w:rsid w:val="00C67376"/>
    <w:rsid w:val="00C67C43"/>
    <w:rsid w:val="00C70125"/>
    <w:rsid w:val="00C70AE5"/>
    <w:rsid w:val="00C710E4"/>
    <w:rsid w:val="00C71347"/>
    <w:rsid w:val="00C714A0"/>
    <w:rsid w:val="00C7150A"/>
    <w:rsid w:val="00C719C7"/>
    <w:rsid w:val="00C72648"/>
    <w:rsid w:val="00C728B9"/>
    <w:rsid w:val="00C7316A"/>
    <w:rsid w:val="00C737E0"/>
    <w:rsid w:val="00C739E1"/>
    <w:rsid w:val="00C73C1A"/>
    <w:rsid w:val="00C74C3D"/>
    <w:rsid w:val="00C75469"/>
    <w:rsid w:val="00C75B87"/>
    <w:rsid w:val="00C76220"/>
    <w:rsid w:val="00C76FF2"/>
    <w:rsid w:val="00C77113"/>
    <w:rsid w:val="00C7744D"/>
    <w:rsid w:val="00C77AEC"/>
    <w:rsid w:val="00C77BD5"/>
    <w:rsid w:val="00C77E23"/>
    <w:rsid w:val="00C80078"/>
    <w:rsid w:val="00C802CC"/>
    <w:rsid w:val="00C80945"/>
    <w:rsid w:val="00C81229"/>
    <w:rsid w:val="00C81940"/>
    <w:rsid w:val="00C81C31"/>
    <w:rsid w:val="00C8209A"/>
    <w:rsid w:val="00C8269D"/>
    <w:rsid w:val="00C82822"/>
    <w:rsid w:val="00C8292E"/>
    <w:rsid w:val="00C83533"/>
    <w:rsid w:val="00C83555"/>
    <w:rsid w:val="00C835C9"/>
    <w:rsid w:val="00C85028"/>
    <w:rsid w:val="00C856F5"/>
    <w:rsid w:val="00C85829"/>
    <w:rsid w:val="00C859B8"/>
    <w:rsid w:val="00C85A98"/>
    <w:rsid w:val="00C85C62"/>
    <w:rsid w:val="00C85F7D"/>
    <w:rsid w:val="00C86A40"/>
    <w:rsid w:val="00C874C2"/>
    <w:rsid w:val="00C87FD1"/>
    <w:rsid w:val="00C904B9"/>
    <w:rsid w:val="00C914CF"/>
    <w:rsid w:val="00C919D1"/>
    <w:rsid w:val="00C923F0"/>
    <w:rsid w:val="00C926E1"/>
    <w:rsid w:val="00C92C6D"/>
    <w:rsid w:val="00C9388F"/>
    <w:rsid w:val="00C93992"/>
    <w:rsid w:val="00C93EBF"/>
    <w:rsid w:val="00C94110"/>
    <w:rsid w:val="00C94524"/>
    <w:rsid w:val="00C94C52"/>
    <w:rsid w:val="00C94D3A"/>
    <w:rsid w:val="00C9519B"/>
    <w:rsid w:val="00C9528C"/>
    <w:rsid w:val="00C964EE"/>
    <w:rsid w:val="00C969A4"/>
    <w:rsid w:val="00C96AFE"/>
    <w:rsid w:val="00C96B07"/>
    <w:rsid w:val="00C97526"/>
    <w:rsid w:val="00CA028E"/>
    <w:rsid w:val="00CA0377"/>
    <w:rsid w:val="00CA2160"/>
    <w:rsid w:val="00CA2222"/>
    <w:rsid w:val="00CA25D2"/>
    <w:rsid w:val="00CA279F"/>
    <w:rsid w:val="00CA2A03"/>
    <w:rsid w:val="00CA2BEF"/>
    <w:rsid w:val="00CA2F42"/>
    <w:rsid w:val="00CA2F57"/>
    <w:rsid w:val="00CA30A7"/>
    <w:rsid w:val="00CA3A46"/>
    <w:rsid w:val="00CA3E59"/>
    <w:rsid w:val="00CA431C"/>
    <w:rsid w:val="00CA5708"/>
    <w:rsid w:val="00CA5959"/>
    <w:rsid w:val="00CA5F2F"/>
    <w:rsid w:val="00CA6203"/>
    <w:rsid w:val="00CA64C0"/>
    <w:rsid w:val="00CA6657"/>
    <w:rsid w:val="00CA69F7"/>
    <w:rsid w:val="00CA6AC8"/>
    <w:rsid w:val="00CA70B1"/>
    <w:rsid w:val="00CA78DF"/>
    <w:rsid w:val="00CB0216"/>
    <w:rsid w:val="00CB0986"/>
    <w:rsid w:val="00CB0C25"/>
    <w:rsid w:val="00CB16CB"/>
    <w:rsid w:val="00CB18D8"/>
    <w:rsid w:val="00CB1AA3"/>
    <w:rsid w:val="00CB2088"/>
    <w:rsid w:val="00CB218C"/>
    <w:rsid w:val="00CB254D"/>
    <w:rsid w:val="00CB273E"/>
    <w:rsid w:val="00CB2807"/>
    <w:rsid w:val="00CB309F"/>
    <w:rsid w:val="00CB30E6"/>
    <w:rsid w:val="00CB3295"/>
    <w:rsid w:val="00CB33F1"/>
    <w:rsid w:val="00CB3452"/>
    <w:rsid w:val="00CB38CC"/>
    <w:rsid w:val="00CB3DC8"/>
    <w:rsid w:val="00CB41BC"/>
    <w:rsid w:val="00CB41CF"/>
    <w:rsid w:val="00CB47D2"/>
    <w:rsid w:val="00CB5106"/>
    <w:rsid w:val="00CB54DC"/>
    <w:rsid w:val="00CB57B5"/>
    <w:rsid w:val="00CB58F1"/>
    <w:rsid w:val="00CB5C67"/>
    <w:rsid w:val="00CB5EB9"/>
    <w:rsid w:val="00CB624C"/>
    <w:rsid w:val="00CB638B"/>
    <w:rsid w:val="00CB6E5A"/>
    <w:rsid w:val="00CB7099"/>
    <w:rsid w:val="00CB72A6"/>
    <w:rsid w:val="00CC179F"/>
    <w:rsid w:val="00CC2051"/>
    <w:rsid w:val="00CC25DC"/>
    <w:rsid w:val="00CC2706"/>
    <w:rsid w:val="00CC2D9D"/>
    <w:rsid w:val="00CC2EEE"/>
    <w:rsid w:val="00CC2F3D"/>
    <w:rsid w:val="00CC3406"/>
    <w:rsid w:val="00CC37F8"/>
    <w:rsid w:val="00CC37FE"/>
    <w:rsid w:val="00CC3844"/>
    <w:rsid w:val="00CC3FA6"/>
    <w:rsid w:val="00CC440F"/>
    <w:rsid w:val="00CC4825"/>
    <w:rsid w:val="00CC49D7"/>
    <w:rsid w:val="00CC4A9D"/>
    <w:rsid w:val="00CC4D1F"/>
    <w:rsid w:val="00CC4D50"/>
    <w:rsid w:val="00CC5084"/>
    <w:rsid w:val="00CC5203"/>
    <w:rsid w:val="00CC5F23"/>
    <w:rsid w:val="00CC64D6"/>
    <w:rsid w:val="00CC7213"/>
    <w:rsid w:val="00CC7AED"/>
    <w:rsid w:val="00CC7B8E"/>
    <w:rsid w:val="00CD0198"/>
    <w:rsid w:val="00CD0C0C"/>
    <w:rsid w:val="00CD1E97"/>
    <w:rsid w:val="00CD22DF"/>
    <w:rsid w:val="00CD22EF"/>
    <w:rsid w:val="00CD26A3"/>
    <w:rsid w:val="00CD2714"/>
    <w:rsid w:val="00CD2CCC"/>
    <w:rsid w:val="00CD31DF"/>
    <w:rsid w:val="00CD3781"/>
    <w:rsid w:val="00CD37F7"/>
    <w:rsid w:val="00CD39C6"/>
    <w:rsid w:val="00CD3DC9"/>
    <w:rsid w:val="00CD406D"/>
    <w:rsid w:val="00CD439C"/>
    <w:rsid w:val="00CD4627"/>
    <w:rsid w:val="00CD47C9"/>
    <w:rsid w:val="00CD4B04"/>
    <w:rsid w:val="00CD4C2C"/>
    <w:rsid w:val="00CD4FDF"/>
    <w:rsid w:val="00CD5611"/>
    <w:rsid w:val="00CD5629"/>
    <w:rsid w:val="00CD56F2"/>
    <w:rsid w:val="00CD5839"/>
    <w:rsid w:val="00CD58BC"/>
    <w:rsid w:val="00CD58D1"/>
    <w:rsid w:val="00CD5A15"/>
    <w:rsid w:val="00CD5D05"/>
    <w:rsid w:val="00CD5EFF"/>
    <w:rsid w:val="00CD6CED"/>
    <w:rsid w:val="00CD6E79"/>
    <w:rsid w:val="00CD6EA4"/>
    <w:rsid w:val="00CD70B2"/>
    <w:rsid w:val="00CD71CB"/>
    <w:rsid w:val="00CD7964"/>
    <w:rsid w:val="00CD7BC8"/>
    <w:rsid w:val="00CD7CEF"/>
    <w:rsid w:val="00CE034D"/>
    <w:rsid w:val="00CE10FD"/>
    <w:rsid w:val="00CE164C"/>
    <w:rsid w:val="00CE17C7"/>
    <w:rsid w:val="00CE2869"/>
    <w:rsid w:val="00CE2D15"/>
    <w:rsid w:val="00CE31A3"/>
    <w:rsid w:val="00CE360A"/>
    <w:rsid w:val="00CE3672"/>
    <w:rsid w:val="00CE36F7"/>
    <w:rsid w:val="00CE3A74"/>
    <w:rsid w:val="00CE3E91"/>
    <w:rsid w:val="00CE41AB"/>
    <w:rsid w:val="00CE41E3"/>
    <w:rsid w:val="00CE46AF"/>
    <w:rsid w:val="00CE4732"/>
    <w:rsid w:val="00CE47A0"/>
    <w:rsid w:val="00CE4A5E"/>
    <w:rsid w:val="00CE513A"/>
    <w:rsid w:val="00CE58DC"/>
    <w:rsid w:val="00CE5999"/>
    <w:rsid w:val="00CE5AAC"/>
    <w:rsid w:val="00CE5C1B"/>
    <w:rsid w:val="00CE608C"/>
    <w:rsid w:val="00CE6342"/>
    <w:rsid w:val="00CE6519"/>
    <w:rsid w:val="00CE6705"/>
    <w:rsid w:val="00CE6F7E"/>
    <w:rsid w:val="00CE728A"/>
    <w:rsid w:val="00CE7418"/>
    <w:rsid w:val="00CE7F5A"/>
    <w:rsid w:val="00CF01CC"/>
    <w:rsid w:val="00CF08DD"/>
    <w:rsid w:val="00CF111C"/>
    <w:rsid w:val="00CF1ECA"/>
    <w:rsid w:val="00CF2660"/>
    <w:rsid w:val="00CF313C"/>
    <w:rsid w:val="00CF322C"/>
    <w:rsid w:val="00CF34AA"/>
    <w:rsid w:val="00CF34DA"/>
    <w:rsid w:val="00CF3683"/>
    <w:rsid w:val="00CF3BBE"/>
    <w:rsid w:val="00CF3CE0"/>
    <w:rsid w:val="00CF3FB9"/>
    <w:rsid w:val="00CF4365"/>
    <w:rsid w:val="00CF487F"/>
    <w:rsid w:val="00CF4899"/>
    <w:rsid w:val="00CF4E82"/>
    <w:rsid w:val="00CF567B"/>
    <w:rsid w:val="00CF5A77"/>
    <w:rsid w:val="00CF5F8D"/>
    <w:rsid w:val="00CF63D3"/>
    <w:rsid w:val="00CF6657"/>
    <w:rsid w:val="00CF6714"/>
    <w:rsid w:val="00CF6BE1"/>
    <w:rsid w:val="00CF708E"/>
    <w:rsid w:val="00CF77C1"/>
    <w:rsid w:val="00CF78FF"/>
    <w:rsid w:val="00D00130"/>
    <w:rsid w:val="00D005AA"/>
    <w:rsid w:val="00D00A5D"/>
    <w:rsid w:val="00D00AB1"/>
    <w:rsid w:val="00D00B2A"/>
    <w:rsid w:val="00D0137C"/>
    <w:rsid w:val="00D0274A"/>
    <w:rsid w:val="00D027FE"/>
    <w:rsid w:val="00D031FE"/>
    <w:rsid w:val="00D03443"/>
    <w:rsid w:val="00D036A4"/>
    <w:rsid w:val="00D0447F"/>
    <w:rsid w:val="00D04720"/>
    <w:rsid w:val="00D04F21"/>
    <w:rsid w:val="00D058B8"/>
    <w:rsid w:val="00D05B6E"/>
    <w:rsid w:val="00D05F96"/>
    <w:rsid w:val="00D06A91"/>
    <w:rsid w:val="00D1004F"/>
    <w:rsid w:val="00D10090"/>
    <w:rsid w:val="00D1075A"/>
    <w:rsid w:val="00D107E3"/>
    <w:rsid w:val="00D10938"/>
    <w:rsid w:val="00D10FA4"/>
    <w:rsid w:val="00D11366"/>
    <w:rsid w:val="00D11743"/>
    <w:rsid w:val="00D1258B"/>
    <w:rsid w:val="00D12A5A"/>
    <w:rsid w:val="00D130F3"/>
    <w:rsid w:val="00D134DB"/>
    <w:rsid w:val="00D137F1"/>
    <w:rsid w:val="00D14854"/>
    <w:rsid w:val="00D14AB1"/>
    <w:rsid w:val="00D14F35"/>
    <w:rsid w:val="00D15781"/>
    <w:rsid w:val="00D16017"/>
    <w:rsid w:val="00D16356"/>
    <w:rsid w:val="00D163F9"/>
    <w:rsid w:val="00D16B94"/>
    <w:rsid w:val="00D1767C"/>
    <w:rsid w:val="00D178C1"/>
    <w:rsid w:val="00D17BBF"/>
    <w:rsid w:val="00D20134"/>
    <w:rsid w:val="00D2026A"/>
    <w:rsid w:val="00D207B5"/>
    <w:rsid w:val="00D20D84"/>
    <w:rsid w:val="00D2117C"/>
    <w:rsid w:val="00D211A7"/>
    <w:rsid w:val="00D212F5"/>
    <w:rsid w:val="00D21564"/>
    <w:rsid w:val="00D21812"/>
    <w:rsid w:val="00D21892"/>
    <w:rsid w:val="00D219E4"/>
    <w:rsid w:val="00D21E96"/>
    <w:rsid w:val="00D22195"/>
    <w:rsid w:val="00D22449"/>
    <w:rsid w:val="00D22800"/>
    <w:rsid w:val="00D22B98"/>
    <w:rsid w:val="00D22DFA"/>
    <w:rsid w:val="00D23470"/>
    <w:rsid w:val="00D23A49"/>
    <w:rsid w:val="00D24655"/>
    <w:rsid w:val="00D248D1"/>
    <w:rsid w:val="00D24935"/>
    <w:rsid w:val="00D25214"/>
    <w:rsid w:val="00D25248"/>
    <w:rsid w:val="00D255C9"/>
    <w:rsid w:val="00D25967"/>
    <w:rsid w:val="00D25D52"/>
    <w:rsid w:val="00D26007"/>
    <w:rsid w:val="00D26D33"/>
    <w:rsid w:val="00D26FD3"/>
    <w:rsid w:val="00D27182"/>
    <w:rsid w:val="00D2761F"/>
    <w:rsid w:val="00D276B5"/>
    <w:rsid w:val="00D27DAA"/>
    <w:rsid w:val="00D27E04"/>
    <w:rsid w:val="00D27E24"/>
    <w:rsid w:val="00D304E9"/>
    <w:rsid w:val="00D30773"/>
    <w:rsid w:val="00D311D4"/>
    <w:rsid w:val="00D31A63"/>
    <w:rsid w:val="00D31BAB"/>
    <w:rsid w:val="00D322C9"/>
    <w:rsid w:val="00D32419"/>
    <w:rsid w:val="00D32B65"/>
    <w:rsid w:val="00D33197"/>
    <w:rsid w:val="00D336B0"/>
    <w:rsid w:val="00D3372A"/>
    <w:rsid w:val="00D337E0"/>
    <w:rsid w:val="00D33981"/>
    <w:rsid w:val="00D33A67"/>
    <w:rsid w:val="00D33C48"/>
    <w:rsid w:val="00D34342"/>
    <w:rsid w:val="00D343D4"/>
    <w:rsid w:val="00D344BA"/>
    <w:rsid w:val="00D3465E"/>
    <w:rsid w:val="00D34A6C"/>
    <w:rsid w:val="00D34CC3"/>
    <w:rsid w:val="00D35033"/>
    <w:rsid w:val="00D35494"/>
    <w:rsid w:val="00D357D6"/>
    <w:rsid w:val="00D357DC"/>
    <w:rsid w:val="00D36057"/>
    <w:rsid w:val="00D3624E"/>
    <w:rsid w:val="00D36DA8"/>
    <w:rsid w:val="00D379E9"/>
    <w:rsid w:val="00D40363"/>
    <w:rsid w:val="00D4045A"/>
    <w:rsid w:val="00D40630"/>
    <w:rsid w:val="00D40644"/>
    <w:rsid w:val="00D406AD"/>
    <w:rsid w:val="00D407BD"/>
    <w:rsid w:val="00D40861"/>
    <w:rsid w:val="00D40D79"/>
    <w:rsid w:val="00D40FB8"/>
    <w:rsid w:val="00D4102E"/>
    <w:rsid w:val="00D41325"/>
    <w:rsid w:val="00D41871"/>
    <w:rsid w:val="00D41A45"/>
    <w:rsid w:val="00D42138"/>
    <w:rsid w:val="00D42796"/>
    <w:rsid w:val="00D42894"/>
    <w:rsid w:val="00D42ACF"/>
    <w:rsid w:val="00D42D37"/>
    <w:rsid w:val="00D43236"/>
    <w:rsid w:val="00D443A3"/>
    <w:rsid w:val="00D44601"/>
    <w:rsid w:val="00D4488B"/>
    <w:rsid w:val="00D450B4"/>
    <w:rsid w:val="00D45427"/>
    <w:rsid w:val="00D457EC"/>
    <w:rsid w:val="00D462F5"/>
    <w:rsid w:val="00D4646D"/>
    <w:rsid w:val="00D471EF"/>
    <w:rsid w:val="00D47580"/>
    <w:rsid w:val="00D47711"/>
    <w:rsid w:val="00D50F0A"/>
    <w:rsid w:val="00D51495"/>
    <w:rsid w:val="00D51617"/>
    <w:rsid w:val="00D516C7"/>
    <w:rsid w:val="00D51BCC"/>
    <w:rsid w:val="00D521A5"/>
    <w:rsid w:val="00D5364E"/>
    <w:rsid w:val="00D53838"/>
    <w:rsid w:val="00D54378"/>
    <w:rsid w:val="00D5443A"/>
    <w:rsid w:val="00D54BBC"/>
    <w:rsid w:val="00D5514B"/>
    <w:rsid w:val="00D5559B"/>
    <w:rsid w:val="00D55913"/>
    <w:rsid w:val="00D55ABA"/>
    <w:rsid w:val="00D56C8B"/>
    <w:rsid w:val="00D56E44"/>
    <w:rsid w:val="00D57D0E"/>
    <w:rsid w:val="00D57E83"/>
    <w:rsid w:val="00D60DCC"/>
    <w:rsid w:val="00D60F4C"/>
    <w:rsid w:val="00D61082"/>
    <w:rsid w:val="00D61921"/>
    <w:rsid w:val="00D61F50"/>
    <w:rsid w:val="00D624B3"/>
    <w:rsid w:val="00D6276E"/>
    <w:rsid w:val="00D62873"/>
    <w:rsid w:val="00D63279"/>
    <w:rsid w:val="00D63E9B"/>
    <w:rsid w:val="00D640E4"/>
    <w:rsid w:val="00D64E58"/>
    <w:rsid w:val="00D64F7A"/>
    <w:rsid w:val="00D651CD"/>
    <w:rsid w:val="00D65F53"/>
    <w:rsid w:val="00D66333"/>
    <w:rsid w:val="00D6635A"/>
    <w:rsid w:val="00D66849"/>
    <w:rsid w:val="00D66EA6"/>
    <w:rsid w:val="00D670C7"/>
    <w:rsid w:val="00D67686"/>
    <w:rsid w:val="00D678AB"/>
    <w:rsid w:val="00D70C6B"/>
    <w:rsid w:val="00D714B7"/>
    <w:rsid w:val="00D716BA"/>
    <w:rsid w:val="00D71B44"/>
    <w:rsid w:val="00D71FEC"/>
    <w:rsid w:val="00D72C9D"/>
    <w:rsid w:val="00D72E8F"/>
    <w:rsid w:val="00D730D3"/>
    <w:rsid w:val="00D73A22"/>
    <w:rsid w:val="00D73CF4"/>
    <w:rsid w:val="00D73E4C"/>
    <w:rsid w:val="00D73F38"/>
    <w:rsid w:val="00D7476F"/>
    <w:rsid w:val="00D74B14"/>
    <w:rsid w:val="00D75DEA"/>
    <w:rsid w:val="00D76590"/>
    <w:rsid w:val="00D7725F"/>
    <w:rsid w:val="00D77264"/>
    <w:rsid w:val="00D77AC8"/>
    <w:rsid w:val="00D77CCA"/>
    <w:rsid w:val="00D800C8"/>
    <w:rsid w:val="00D80CAE"/>
    <w:rsid w:val="00D812E3"/>
    <w:rsid w:val="00D81E65"/>
    <w:rsid w:val="00D823A1"/>
    <w:rsid w:val="00D828E2"/>
    <w:rsid w:val="00D82C86"/>
    <w:rsid w:val="00D82F88"/>
    <w:rsid w:val="00D83AA8"/>
    <w:rsid w:val="00D83E4B"/>
    <w:rsid w:val="00D847BA"/>
    <w:rsid w:val="00D84CA8"/>
    <w:rsid w:val="00D8512A"/>
    <w:rsid w:val="00D852DC"/>
    <w:rsid w:val="00D852E2"/>
    <w:rsid w:val="00D85892"/>
    <w:rsid w:val="00D85C25"/>
    <w:rsid w:val="00D87168"/>
    <w:rsid w:val="00D871EE"/>
    <w:rsid w:val="00D87579"/>
    <w:rsid w:val="00D8764C"/>
    <w:rsid w:val="00D8774D"/>
    <w:rsid w:val="00D8791A"/>
    <w:rsid w:val="00D87AE1"/>
    <w:rsid w:val="00D904DE"/>
    <w:rsid w:val="00D904E3"/>
    <w:rsid w:val="00D90B01"/>
    <w:rsid w:val="00D90DE7"/>
    <w:rsid w:val="00D911DC"/>
    <w:rsid w:val="00D9192A"/>
    <w:rsid w:val="00D919A0"/>
    <w:rsid w:val="00D91D35"/>
    <w:rsid w:val="00D91E7E"/>
    <w:rsid w:val="00D9211E"/>
    <w:rsid w:val="00D92190"/>
    <w:rsid w:val="00D921DD"/>
    <w:rsid w:val="00D9266F"/>
    <w:rsid w:val="00D92AE7"/>
    <w:rsid w:val="00D92B21"/>
    <w:rsid w:val="00D946FD"/>
    <w:rsid w:val="00D959FC"/>
    <w:rsid w:val="00D95C0E"/>
    <w:rsid w:val="00D95DD0"/>
    <w:rsid w:val="00D95E3B"/>
    <w:rsid w:val="00D9636C"/>
    <w:rsid w:val="00D96785"/>
    <w:rsid w:val="00D968B6"/>
    <w:rsid w:val="00D96D57"/>
    <w:rsid w:val="00D96EC7"/>
    <w:rsid w:val="00D96FA3"/>
    <w:rsid w:val="00D97140"/>
    <w:rsid w:val="00D97560"/>
    <w:rsid w:val="00D97E9D"/>
    <w:rsid w:val="00DA009E"/>
    <w:rsid w:val="00DA028A"/>
    <w:rsid w:val="00DA0447"/>
    <w:rsid w:val="00DA07A4"/>
    <w:rsid w:val="00DA07D0"/>
    <w:rsid w:val="00DA0EAB"/>
    <w:rsid w:val="00DA1082"/>
    <w:rsid w:val="00DA1A53"/>
    <w:rsid w:val="00DA1B11"/>
    <w:rsid w:val="00DA1E8B"/>
    <w:rsid w:val="00DA2007"/>
    <w:rsid w:val="00DA2400"/>
    <w:rsid w:val="00DA2A05"/>
    <w:rsid w:val="00DA2B3C"/>
    <w:rsid w:val="00DA2E0A"/>
    <w:rsid w:val="00DA306B"/>
    <w:rsid w:val="00DA3A23"/>
    <w:rsid w:val="00DA3CB2"/>
    <w:rsid w:val="00DA3D2F"/>
    <w:rsid w:val="00DA454D"/>
    <w:rsid w:val="00DA46E9"/>
    <w:rsid w:val="00DA49D7"/>
    <w:rsid w:val="00DA4C1F"/>
    <w:rsid w:val="00DA4C2E"/>
    <w:rsid w:val="00DA5011"/>
    <w:rsid w:val="00DA5250"/>
    <w:rsid w:val="00DA57EE"/>
    <w:rsid w:val="00DA5C81"/>
    <w:rsid w:val="00DA5D31"/>
    <w:rsid w:val="00DA5E18"/>
    <w:rsid w:val="00DA64E9"/>
    <w:rsid w:val="00DA6C5A"/>
    <w:rsid w:val="00DA73C9"/>
    <w:rsid w:val="00DA7722"/>
    <w:rsid w:val="00DA78E7"/>
    <w:rsid w:val="00DA7A35"/>
    <w:rsid w:val="00DA7E63"/>
    <w:rsid w:val="00DB0389"/>
    <w:rsid w:val="00DB03D9"/>
    <w:rsid w:val="00DB04AD"/>
    <w:rsid w:val="00DB0697"/>
    <w:rsid w:val="00DB13E1"/>
    <w:rsid w:val="00DB171F"/>
    <w:rsid w:val="00DB1CFC"/>
    <w:rsid w:val="00DB2AF9"/>
    <w:rsid w:val="00DB2B7E"/>
    <w:rsid w:val="00DB32F3"/>
    <w:rsid w:val="00DB3476"/>
    <w:rsid w:val="00DB3EB5"/>
    <w:rsid w:val="00DB4149"/>
    <w:rsid w:val="00DB450E"/>
    <w:rsid w:val="00DB4A96"/>
    <w:rsid w:val="00DB591A"/>
    <w:rsid w:val="00DB5960"/>
    <w:rsid w:val="00DB59FB"/>
    <w:rsid w:val="00DB5C57"/>
    <w:rsid w:val="00DB5D08"/>
    <w:rsid w:val="00DB5D5C"/>
    <w:rsid w:val="00DB6CCB"/>
    <w:rsid w:val="00DB6F1A"/>
    <w:rsid w:val="00DB7375"/>
    <w:rsid w:val="00DB776B"/>
    <w:rsid w:val="00DB77EA"/>
    <w:rsid w:val="00DC0099"/>
    <w:rsid w:val="00DC046B"/>
    <w:rsid w:val="00DC0A75"/>
    <w:rsid w:val="00DC0ABC"/>
    <w:rsid w:val="00DC0AC6"/>
    <w:rsid w:val="00DC0C64"/>
    <w:rsid w:val="00DC25CE"/>
    <w:rsid w:val="00DC3108"/>
    <w:rsid w:val="00DC38E0"/>
    <w:rsid w:val="00DC3B19"/>
    <w:rsid w:val="00DC4238"/>
    <w:rsid w:val="00DC43F3"/>
    <w:rsid w:val="00DC48D0"/>
    <w:rsid w:val="00DC4B42"/>
    <w:rsid w:val="00DC4F68"/>
    <w:rsid w:val="00DC5490"/>
    <w:rsid w:val="00DC57E6"/>
    <w:rsid w:val="00DC6197"/>
    <w:rsid w:val="00DC6629"/>
    <w:rsid w:val="00DC71E4"/>
    <w:rsid w:val="00DC782F"/>
    <w:rsid w:val="00DC7ACE"/>
    <w:rsid w:val="00DD01F9"/>
    <w:rsid w:val="00DD0680"/>
    <w:rsid w:val="00DD06D6"/>
    <w:rsid w:val="00DD0770"/>
    <w:rsid w:val="00DD097A"/>
    <w:rsid w:val="00DD0A53"/>
    <w:rsid w:val="00DD10CE"/>
    <w:rsid w:val="00DD1699"/>
    <w:rsid w:val="00DD198D"/>
    <w:rsid w:val="00DD19EC"/>
    <w:rsid w:val="00DD19EF"/>
    <w:rsid w:val="00DD1CF1"/>
    <w:rsid w:val="00DD1CF2"/>
    <w:rsid w:val="00DD23BC"/>
    <w:rsid w:val="00DD28E0"/>
    <w:rsid w:val="00DD2FAD"/>
    <w:rsid w:val="00DD3045"/>
    <w:rsid w:val="00DD3759"/>
    <w:rsid w:val="00DD3F3D"/>
    <w:rsid w:val="00DD4BB8"/>
    <w:rsid w:val="00DD4EC4"/>
    <w:rsid w:val="00DD4F5F"/>
    <w:rsid w:val="00DD52F5"/>
    <w:rsid w:val="00DD549A"/>
    <w:rsid w:val="00DD586B"/>
    <w:rsid w:val="00DD5A8E"/>
    <w:rsid w:val="00DD5FED"/>
    <w:rsid w:val="00DD62F9"/>
    <w:rsid w:val="00DD6E23"/>
    <w:rsid w:val="00DD753D"/>
    <w:rsid w:val="00DD76A0"/>
    <w:rsid w:val="00DD7D6A"/>
    <w:rsid w:val="00DD7E38"/>
    <w:rsid w:val="00DE030A"/>
    <w:rsid w:val="00DE0451"/>
    <w:rsid w:val="00DE08B6"/>
    <w:rsid w:val="00DE08E9"/>
    <w:rsid w:val="00DE0C33"/>
    <w:rsid w:val="00DE11B8"/>
    <w:rsid w:val="00DE1339"/>
    <w:rsid w:val="00DE176D"/>
    <w:rsid w:val="00DE1C16"/>
    <w:rsid w:val="00DE21BB"/>
    <w:rsid w:val="00DE3652"/>
    <w:rsid w:val="00DE3C1B"/>
    <w:rsid w:val="00DE3EB9"/>
    <w:rsid w:val="00DE4493"/>
    <w:rsid w:val="00DE4B1D"/>
    <w:rsid w:val="00DE5366"/>
    <w:rsid w:val="00DE56F6"/>
    <w:rsid w:val="00DE5A09"/>
    <w:rsid w:val="00DE6402"/>
    <w:rsid w:val="00DE69E7"/>
    <w:rsid w:val="00DE6D54"/>
    <w:rsid w:val="00DE6EAE"/>
    <w:rsid w:val="00DE76AB"/>
    <w:rsid w:val="00DF01E1"/>
    <w:rsid w:val="00DF0B37"/>
    <w:rsid w:val="00DF1785"/>
    <w:rsid w:val="00DF17CB"/>
    <w:rsid w:val="00DF1F90"/>
    <w:rsid w:val="00DF214E"/>
    <w:rsid w:val="00DF24A6"/>
    <w:rsid w:val="00DF2553"/>
    <w:rsid w:val="00DF280D"/>
    <w:rsid w:val="00DF294B"/>
    <w:rsid w:val="00DF29D8"/>
    <w:rsid w:val="00DF2C98"/>
    <w:rsid w:val="00DF39D6"/>
    <w:rsid w:val="00DF39F0"/>
    <w:rsid w:val="00DF3AA3"/>
    <w:rsid w:val="00DF4650"/>
    <w:rsid w:val="00DF46A9"/>
    <w:rsid w:val="00DF4A70"/>
    <w:rsid w:val="00DF4CBA"/>
    <w:rsid w:val="00DF5259"/>
    <w:rsid w:val="00DF5602"/>
    <w:rsid w:val="00DF60D6"/>
    <w:rsid w:val="00DF787A"/>
    <w:rsid w:val="00DF798D"/>
    <w:rsid w:val="00DF7E7E"/>
    <w:rsid w:val="00DF7EFA"/>
    <w:rsid w:val="00E00014"/>
    <w:rsid w:val="00E005B1"/>
    <w:rsid w:val="00E00602"/>
    <w:rsid w:val="00E008CA"/>
    <w:rsid w:val="00E00ED3"/>
    <w:rsid w:val="00E02F0C"/>
    <w:rsid w:val="00E03C95"/>
    <w:rsid w:val="00E0442E"/>
    <w:rsid w:val="00E04FF6"/>
    <w:rsid w:val="00E05232"/>
    <w:rsid w:val="00E05377"/>
    <w:rsid w:val="00E05391"/>
    <w:rsid w:val="00E05648"/>
    <w:rsid w:val="00E0574E"/>
    <w:rsid w:val="00E0598B"/>
    <w:rsid w:val="00E05C3B"/>
    <w:rsid w:val="00E0630D"/>
    <w:rsid w:val="00E0642D"/>
    <w:rsid w:val="00E06E8D"/>
    <w:rsid w:val="00E07221"/>
    <w:rsid w:val="00E07BA5"/>
    <w:rsid w:val="00E100DE"/>
    <w:rsid w:val="00E10264"/>
    <w:rsid w:val="00E10345"/>
    <w:rsid w:val="00E10B3D"/>
    <w:rsid w:val="00E10F43"/>
    <w:rsid w:val="00E1116B"/>
    <w:rsid w:val="00E111C0"/>
    <w:rsid w:val="00E1166C"/>
    <w:rsid w:val="00E117A5"/>
    <w:rsid w:val="00E11BE3"/>
    <w:rsid w:val="00E11D09"/>
    <w:rsid w:val="00E125DD"/>
    <w:rsid w:val="00E128C9"/>
    <w:rsid w:val="00E129C3"/>
    <w:rsid w:val="00E13332"/>
    <w:rsid w:val="00E1335A"/>
    <w:rsid w:val="00E1392E"/>
    <w:rsid w:val="00E13B19"/>
    <w:rsid w:val="00E1449A"/>
    <w:rsid w:val="00E14A1C"/>
    <w:rsid w:val="00E14E79"/>
    <w:rsid w:val="00E15203"/>
    <w:rsid w:val="00E15273"/>
    <w:rsid w:val="00E15327"/>
    <w:rsid w:val="00E1622A"/>
    <w:rsid w:val="00E163C1"/>
    <w:rsid w:val="00E1667D"/>
    <w:rsid w:val="00E16BA4"/>
    <w:rsid w:val="00E16D15"/>
    <w:rsid w:val="00E17E79"/>
    <w:rsid w:val="00E205BB"/>
    <w:rsid w:val="00E209EC"/>
    <w:rsid w:val="00E21262"/>
    <w:rsid w:val="00E21782"/>
    <w:rsid w:val="00E222DD"/>
    <w:rsid w:val="00E225FA"/>
    <w:rsid w:val="00E226F9"/>
    <w:rsid w:val="00E228B5"/>
    <w:rsid w:val="00E22B51"/>
    <w:rsid w:val="00E22B68"/>
    <w:rsid w:val="00E22FED"/>
    <w:rsid w:val="00E23741"/>
    <w:rsid w:val="00E2425C"/>
    <w:rsid w:val="00E2440B"/>
    <w:rsid w:val="00E249E5"/>
    <w:rsid w:val="00E24A6E"/>
    <w:rsid w:val="00E24D02"/>
    <w:rsid w:val="00E25E80"/>
    <w:rsid w:val="00E26309"/>
    <w:rsid w:val="00E264D2"/>
    <w:rsid w:val="00E264D8"/>
    <w:rsid w:val="00E26BF2"/>
    <w:rsid w:val="00E26D14"/>
    <w:rsid w:val="00E26DBF"/>
    <w:rsid w:val="00E27266"/>
    <w:rsid w:val="00E273C4"/>
    <w:rsid w:val="00E27EBB"/>
    <w:rsid w:val="00E3007C"/>
    <w:rsid w:val="00E30178"/>
    <w:rsid w:val="00E309B2"/>
    <w:rsid w:val="00E3117C"/>
    <w:rsid w:val="00E31432"/>
    <w:rsid w:val="00E3157D"/>
    <w:rsid w:val="00E319DB"/>
    <w:rsid w:val="00E3284E"/>
    <w:rsid w:val="00E3296F"/>
    <w:rsid w:val="00E3362B"/>
    <w:rsid w:val="00E33918"/>
    <w:rsid w:val="00E33CD9"/>
    <w:rsid w:val="00E35380"/>
    <w:rsid w:val="00E353A0"/>
    <w:rsid w:val="00E353CC"/>
    <w:rsid w:val="00E354CA"/>
    <w:rsid w:val="00E366A0"/>
    <w:rsid w:val="00E36CF8"/>
    <w:rsid w:val="00E36E9A"/>
    <w:rsid w:val="00E37908"/>
    <w:rsid w:val="00E4012F"/>
    <w:rsid w:val="00E40A35"/>
    <w:rsid w:val="00E41944"/>
    <w:rsid w:val="00E42209"/>
    <w:rsid w:val="00E42767"/>
    <w:rsid w:val="00E42CBD"/>
    <w:rsid w:val="00E4333C"/>
    <w:rsid w:val="00E438EC"/>
    <w:rsid w:val="00E43B7B"/>
    <w:rsid w:val="00E43D39"/>
    <w:rsid w:val="00E44699"/>
    <w:rsid w:val="00E448CA"/>
    <w:rsid w:val="00E4542E"/>
    <w:rsid w:val="00E45629"/>
    <w:rsid w:val="00E462C8"/>
    <w:rsid w:val="00E467D8"/>
    <w:rsid w:val="00E46D98"/>
    <w:rsid w:val="00E46EB5"/>
    <w:rsid w:val="00E47D15"/>
    <w:rsid w:val="00E5056E"/>
    <w:rsid w:val="00E508E8"/>
    <w:rsid w:val="00E51160"/>
    <w:rsid w:val="00E5165B"/>
    <w:rsid w:val="00E51BA5"/>
    <w:rsid w:val="00E52297"/>
    <w:rsid w:val="00E526F5"/>
    <w:rsid w:val="00E52CB4"/>
    <w:rsid w:val="00E52FC3"/>
    <w:rsid w:val="00E53B18"/>
    <w:rsid w:val="00E548F8"/>
    <w:rsid w:val="00E54B43"/>
    <w:rsid w:val="00E551F2"/>
    <w:rsid w:val="00E552F5"/>
    <w:rsid w:val="00E55939"/>
    <w:rsid w:val="00E55A18"/>
    <w:rsid w:val="00E55C7B"/>
    <w:rsid w:val="00E55EC5"/>
    <w:rsid w:val="00E56179"/>
    <w:rsid w:val="00E56E6F"/>
    <w:rsid w:val="00E575F0"/>
    <w:rsid w:val="00E5763E"/>
    <w:rsid w:val="00E5774D"/>
    <w:rsid w:val="00E57EE1"/>
    <w:rsid w:val="00E57FC5"/>
    <w:rsid w:val="00E60711"/>
    <w:rsid w:val="00E6090B"/>
    <w:rsid w:val="00E60E41"/>
    <w:rsid w:val="00E61071"/>
    <w:rsid w:val="00E611D5"/>
    <w:rsid w:val="00E6163A"/>
    <w:rsid w:val="00E61664"/>
    <w:rsid w:val="00E61882"/>
    <w:rsid w:val="00E618C6"/>
    <w:rsid w:val="00E618C7"/>
    <w:rsid w:val="00E61D6A"/>
    <w:rsid w:val="00E62A54"/>
    <w:rsid w:val="00E633C5"/>
    <w:rsid w:val="00E634F4"/>
    <w:rsid w:val="00E63C13"/>
    <w:rsid w:val="00E63F20"/>
    <w:rsid w:val="00E6432C"/>
    <w:rsid w:val="00E64774"/>
    <w:rsid w:val="00E6495F"/>
    <w:rsid w:val="00E64CFE"/>
    <w:rsid w:val="00E65559"/>
    <w:rsid w:val="00E65BE5"/>
    <w:rsid w:val="00E65D29"/>
    <w:rsid w:val="00E65EEF"/>
    <w:rsid w:val="00E670EE"/>
    <w:rsid w:val="00E6719E"/>
    <w:rsid w:val="00E67694"/>
    <w:rsid w:val="00E678D6"/>
    <w:rsid w:val="00E67B5A"/>
    <w:rsid w:val="00E70545"/>
    <w:rsid w:val="00E705EF"/>
    <w:rsid w:val="00E7078A"/>
    <w:rsid w:val="00E709F4"/>
    <w:rsid w:val="00E70AFA"/>
    <w:rsid w:val="00E71114"/>
    <w:rsid w:val="00E7139B"/>
    <w:rsid w:val="00E71803"/>
    <w:rsid w:val="00E71CC1"/>
    <w:rsid w:val="00E71D20"/>
    <w:rsid w:val="00E71EC4"/>
    <w:rsid w:val="00E723D0"/>
    <w:rsid w:val="00E72BA9"/>
    <w:rsid w:val="00E72C9F"/>
    <w:rsid w:val="00E72E49"/>
    <w:rsid w:val="00E73109"/>
    <w:rsid w:val="00E7337D"/>
    <w:rsid w:val="00E73799"/>
    <w:rsid w:val="00E73F71"/>
    <w:rsid w:val="00E73FC9"/>
    <w:rsid w:val="00E749EE"/>
    <w:rsid w:val="00E752B3"/>
    <w:rsid w:val="00E75878"/>
    <w:rsid w:val="00E75880"/>
    <w:rsid w:val="00E75F8F"/>
    <w:rsid w:val="00E76457"/>
    <w:rsid w:val="00E765D1"/>
    <w:rsid w:val="00E7693B"/>
    <w:rsid w:val="00E77377"/>
    <w:rsid w:val="00E77389"/>
    <w:rsid w:val="00E77809"/>
    <w:rsid w:val="00E77967"/>
    <w:rsid w:val="00E7799C"/>
    <w:rsid w:val="00E77AC7"/>
    <w:rsid w:val="00E77F64"/>
    <w:rsid w:val="00E80035"/>
    <w:rsid w:val="00E8007D"/>
    <w:rsid w:val="00E804DC"/>
    <w:rsid w:val="00E80AF5"/>
    <w:rsid w:val="00E81388"/>
    <w:rsid w:val="00E815BF"/>
    <w:rsid w:val="00E81A43"/>
    <w:rsid w:val="00E81D49"/>
    <w:rsid w:val="00E827BA"/>
    <w:rsid w:val="00E8363A"/>
    <w:rsid w:val="00E836C1"/>
    <w:rsid w:val="00E83968"/>
    <w:rsid w:val="00E83990"/>
    <w:rsid w:val="00E83F69"/>
    <w:rsid w:val="00E843BC"/>
    <w:rsid w:val="00E84EFB"/>
    <w:rsid w:val="00E84FF1"/>
    <w:rsid w:val="00E854FF"/>
    <w:rsid w:val="00E85502"/>
    <w:rsid w:val="00E85723"/>
    <w:rsid w:val="00E85C5A"/>
    <w:rsid w:val="00E8616D"/>
    <w:rsid w:val="00E861E6"/>
    <w:rsid w:val="00E8673D"/>
    <w:rsid w:val="00E86898"/>
    <w:rsid w:val="00E875CE"/>
    <w:rsid w:val="00E87607"/>
    <w:rsid w:val="00E87EB0"/>
    <w:rsid w:val="00E9068D"/>
    <w:rsid w:val="00E9181A"/>
    <w:rsid w:val="00E91E84"/>
    <w:rsid w:val="00E91EF4"/>
    <w:rsid w:val="00E91F26"/>
    <w:rsid w:val="00E91FF8"/>
    <w:rsid w:val="00E923A2"/>
    <w:rsid w:val="00E92B42"/>
    <w:rsid w:val="00E92C2C"/>
    <w:rsid w:val="00E93048"/>
    <w:rsid w:val="00E940B4"/>
    <w:rsid w:val="00E94C58"/>
    <w:rsid w:val="00E94DE8"/>
    <w:rsid w:val="00E94E8F"/>
    <w:rsid w:val="00E94F2F"/>
    <w:rsid w:val="00E94FC8"/>
    <w:rsid w:val="00E95168"/>
    <w:rsid w:val="00E95396"/>
    <w:rsid w:val="00E95D7F"/>
    <w:rsid w:val="00E96003"/>
    <w:rsid w:val="00E96032"/>
    <w:rsid w:val="00E96AE7"/>
    <w:rsid w:val="00E96D3B"/>
    <w:rsid w:val="00EA0EB1"/>
    <w:rsid w:val="00EA1009"/>
    <w:rsid w:val="00EA1114"/>
    <w:rsid w:val="00EA1169"/>
    <w:rsid w:val="00EA20E3"/>
    <w:rsid w:val="00EA244E"/>
    <w:rsid w:val="00EA2E80"/>
    <w:rsid w:val="00EA30C1"/>
    <w:rsid w:val="00EA32F6"/>
    <w:rsid w:val="00EA3809"/>
    <w:rsid w:val="00EA39F5"/>
    <w:rsid w:val="00EA3CC8"/>
    <w:rsid w:val="00EA43F1"/>
    <w:rsid w:val="00EA4746"/>
    <w:rsid w:val="00EA4F35"/>
    <w:rsid w:val="00EA50D4"/>
    <w:rsid w:val="00EA52BD"/>
    <w:rsid w:val="00EA586D"/>
    <w:rsid w:val="00EA58B2"/>
    <w:rsid w:val="00EA5ECC"/>
    <w:rsid w:val="00EA66E0"/>
    <w:rsid w:val="00EA70A5"/>
    <w:rsid w:val="00EB00FB"/>
    <w:rsid w:val="00EB02DF"/>
    <w:rsid w:val="00EB044B"/>
    <w:rsid w:val="00EB1687"/>
    <w:rsid w:val="00EB16B9"/>
    <w:rsid w:val="00EB18EF"/>
    <w:rsid w:val="00EB1E1C"/>
    <w:rsid w:val="00EB24AA"/>
    <w:rsid w:val="00EB28D5"/>
    <w:rsid w:val="00EB30E1"/>
    <w:rsid w:val="00EB328E"/>
    <w:rsid w:val="00EB3654"/>
    <w:rsid w:val="00EB3885"/>
    <w:rsid w:val="00EB39E7"/>
    <w:rsid w:val="00EB3C25"/>
    <w:rsid w:val="00EB40D4"/>
    <w:rsid w:val="00EB4133"/>
    <w:rsid w:val="00EB4554"/>
    <w:rsid w:val="00EB4692"/>
    <w:rsid w:val="00EB4A02"/>
    <w:rsid w:val="00EB6065"/>
    <w:rsid w:val="00EB63D4"/>
    <w:rsid w:val="00EB63FA"/>
    <w:rsid w:val="00EB7459"/>
    <w:rsid w:val="00EB78DF"/>
    <w:rsid w:val="00EB7911"/>
    <w:rsid w:val="00EB7A7E"/>
    <w:rsid w:val="00EC0273"/>
    <w:rsid w:val="00EC0281"/>
    <w:rsid w:val="00EC0631"/>
    <w:rsid w:val="00EC069B"/>
    <w:rsid w:val="00EC0A60"/>
    <w:rsid w:val="00EC0C35"/>
    <w:rsid w:val="00EC0E1F"/>
    <w:rsid w:val="00EC0FDA"/>
    <w:rsid w:val="00EC1022"/>
    <w:rsid w:val="00EC11D5"/>
    <w:rsid w:val="00EC1389"/>
    <w:rsid w:val="00EC1C0E"/>
    <w:rsid w:val="00EC2237"/>
    <w:rsid w:val="00EC2437"/>
    <w:rsid w:val="00EC2556"/>
    <w:rsid w:val="00EC27B5"/>
    <w:rsid w:val="00EC2CB9"/>
    <w:rsid w:val="00EC2DF2"/>
    <w:rsid w:val="00EC367F"/>
    <w:rsid w:val="00EC3692"/>
    <w:rsid w:val="00EC3721"/>
    <w:rsid w:val="00EC3D84"/>
    <w:rsid w:val="00EC457D"/>
    <w:rsid w:val="00EC48A2"/>
    <w:rsid w:val="00EC4D4F"/>
    <w:rsid w:val="00EC5392"/>
    <w:rsid w:val="00EC5FE2"/>
    <w:rsid w:val="00EC60DC"/>
    <w:rsid w:val="00EC658C"/>
    <w:rsid w:val="00EC6689"/>
    <w:rsid w:val="00EC6A1B"/>
    <w:rsid w:val="00EC6E97"/>
    <w:rsid w:val="00EC7FB2"/>
    <w:rsid w:val="00ED0C9F"/>
    <w:rsid w:val="00ED0D4A"/>
    <w:rsid w:val="00ED149E"/>
    <w:rsid w:val="00ED1AF6"/>
    <w:rsid w:val="00ED1C08"/>
    <w:rsid w:val="00ED2A60"/>
    <w:rsid w:val="00ED2EB0"/>
    <w:rsid w:val="00ED3ACB"/>
    <w:rsid w:val="00ED4353"/>
    <w:rsid w:val="00ED4EFD"/>
    <w:rsid w:val="00ED6881"/>
    <w:rsid w:val="00ED6BB0"/>
    <w:rsid w:val="00ED70B2"/>
    <w:rsid w:val="00ED72C1"/>
    <w:rsid w:val="00ED73ED"/>
    <w:rsid w:val="00ED771B"/>
    <w:rsid w:val="00ED7E57"/>
    <w:rsid w:val="00EE0F7F"/>
    <w:rsid w:val="00EE1B26"/>
    <w:rsid w:val="00EE1B3F"/>
    <w:rsid w:val="00EE2284"/>
    <w:rsid w:val="00EE22A9"/>
    <w:rsid w:val="00EE2806"/>
    <w:rsid w:val="00EE2890"/>
    <w:rsid w:val="00EE28A4"/>
    <w:rsid w:val="00EE2C68"/>
    <w:rsid w:val="00EE39DA"/>
    <w:rsid w:val="00EE3A8C"/>
    <w:rsid w:val="00EE4EF0"/>
    <w:rsid w:val="00EE54EC"/>
    <w:rsid w:val="00EE59CF"/>
    <w:rsid w:val="00EE5E8F"/>
    <w:rsid w:val="00EE64FE"/>
    <w:rsid w:val="00EE66EB"/>
    <w:rsid w:val="00EE6C89"/>
    <w:rsid w:val="00EE6C92"/>
    <w:rsid w:val="00EE70B9"/>
    <w:rsid w:val="00EE72DE"/>
    <w:rsid w:val="00EE741B"/>
    <w:rsid w:val="00EE7700"/>
    <w:rsid w:val="00EE78F1"/>
    <w:rsid w:val="00EE7A40"/>
    <w:rsid w:val="00EE7A6C"/>
    <w:rsid w:val="00EE7A97"/>
    <w:rsid w:val="00EE7CD7"/>
    <w:rsid w:val="00EE7F73"/>
    <w:rsid w:val="00EF0356"/>
    <w:rsid w:val="00EF0557"/>
    <w:rsid w:val="00EF0BB2"/>
    <w:rsid w:val="00EF0DEC"/>
    <w:rsid w:val="00EF2BCB"/>
    <w:rsid w:val="00EF2BE0"/>
    <w:rsid w:val="00EF36BA"/>
    <w:rsid w:val="00EF3D34"/>
    <w:rsid w:val="00EF3DA9"/>
    <w:rsid w:val="00EF3DB8"/>
    <w:rsid w:val="00EF43D9"/>
    <w:rsid w:val="00EF44E2"/>
    <w:rsid w:val="00EF49E1"/>
    <w:rsid w:val="00EF4A01"/>
    <w:rsid w:val="00EF4C5B"/>
    <w:rsid w:val="00EF4FA7"/>
    <w:rsid w:val="00EF5078"/>
    <w:rsid w:val="00EF542F"/>
    <w:rsid w:val="00EF63AE"/>
    <w:rsid w:val="00EF6BC3"/>
    <w:rsid w:val="00EF6F81"/>
    <w:rsid w:val="00EF6F95"/>
    <w:rsid w:val="00EF729A"/>
    <w:rsid w:val="00EF798A"/>
    <w:rsid w:val="00EF79EA"/>
    <w:rsid w:val="00F000F7"/>
    <w:rsid w:val="00F004F6"/>
    <w:rsid w:val="00F01353"/>
    <w:rsid w:val="00F01637"/>
    <w:rsid w:val="00F01A54"/>
    <w:rsid w:val="00F01C26"/>
    <w:rsid w:val="00F01C2A"/>
    <w:rsid w:val="00F02437"/>
    <w:rsid w:val="00F02F3E"/>
    <w:rsid w:val="00F03133"/>
    <w:rsid w:val="00F03389"/>
    <w:rsid w:val="00F03904"/>
    <w:rsid w:val="00F04792"/>
    <w:rsid w:val="00F04A52"/>
    <w:rsid w:val="00F05230"/>
    <w:rsid w:val="00F052EF"/>
    <w:rsid w:val="00F0532B"/>
    <w:rsid w:val="00F05601"/>
    <w:rsid w:val="00F05A42"/>
    <w:rsid w:val="00F063FE"/>
    <w:rsid w:val="00F06E84"/>
    <w:rsid w:val="00F06FF1"/>
    <w:rsid w:val="00F073D7"/>
    <w:rsid w:val="00F074BA"/>
    <w:rsid w:val="00F074CD"/>
    <w:rsid w:val="00F07579"/>
    <w:rsid w:val="00F075C7"/>
    <w:rsid w:val="00F1009D"/>
    <w:rsid w:val="00F10C0C"/>
    <w:rsid w:val="00F10DA9"/>
    <w:rsid w:val="00F10ECA"/>
    <w:rsid w:val="00F10F43"/>
    <w:rsid w:val="00F10F53"/>
    <w:rsid w:val="00F1104C"/>
    <w:rsid w:val="00F11611"/>
    <w:rsid w:val="00F11852"/>
    <w:rsid w:val="00F11B92"/>
    <w:rsid w:val="00F11CC6"/>
    <w:rsid w:val="00F11DF8"/>
    <w:rsid w:val="00F11FA2"/>
    <w:rsid w:val="00F129C5"/>
    <w:rsid w:val="00F129CD"/>
    <w:rsid w:val="00F1369F"/>
    <w:rsid w:val="00F13EF9"/>
    <w:rsid w:val="00F1402D"/>
    <w:rsid w:val="00F145E4"/>
    <w:rsid w:val="00F14700"/>
    <w:rsid w:val="00F14B65"/>
    <w:rsid w:val="00F14F83"/>
    <w:rsid w:val="00F15298"/>
    <w:rsid w:val="00F156E3"/>
    <w:rsid w:val="00F15D85"/>
    <w:rsid w:val="00F16288"/>
    <w:rsid w:val="00F169D6"/>
    <w:rsid w:val="00F17D80"/>
    <w:rsid w:val="00F17FBC"/>
    <w:rsid w:val="00F2090F"/>
    <w:rsid w:val="00F20DA4"/>
    <w:rsid w:val="00F2105E"/>
    <w:rsid w:val="00F216DC"/>
    <w:rsid w:val="00F21874"/>
    <w:rsid w:val="00F21A59"/>
    <w:rsid w:val="00F22476"/>
    <w:rsid w:val="00F228C9"/>
    <w:rsid w:val="00F22A3F"/>
    <w:rsid w:val="00F22D99"/>
    <w:rsid w:val="00F23B15"/>
    <w:rsid w:val="00F24027"/>
    <w:rsid w:val="00F2406F"/>
    <w:rsid w:val="00F24402"/>
    <w:rsid w:val="00F25DD9"/>
    <w:rsid w:val="00F25F87"/>
    <w:rsid w:val="00F266F5"/>
    <w:rsid w:val="00F27BAC"/>
    <w:rsid w:val="00F27CC6"/>
    <w:rsid w:val="00F27EF2"/>
    <w:rsid w:val="00F30E2E"/>
    <w:rsid w:val="00F310B9"/>
    <w:rsid w:val="00F3164E"/>
    <w:rsid w:val="00F320F4"/>
    <w:rsid w:val="00F324C8"/>
    <w:rsid w:val="00F32C13"/>
    <w:rsid w:val="00F333AF"/>
    <w:rsid w:val="00F33739"/>
    <w:rsid w:val="00F33863"/>
    <w:rsid w:val="00F33F01"/>
    <w:rsid w:val="00F340D1"/>
    <w:rsid w:val="00F34265"/>
    <w:rsid w:val="00F34BB3"/>
    <w:rsid w:val="00F34BC2"/>
    <w:rsid w:val="00F3517C"/>
    <w:rsid w:val="00F35D68"/>
    <w:rsid w:val="00F35F0F"/>
    <w:rsid w:val="00F36C41"/>
    <w:rsid w:val="00F370EC"/>
    <w:rsid w:val="00F37638"/>
    <w:rsid w:val="00F40327"/>
    <w:rsid w:val="00F40B55"/>
    <w:rsid w:val="00F41076"/>
    <w:rsid w:val="00F41163"/>
    <w:rsid w:val="00F41606"/>
    <w:rsid w:val="00F41845"/>
    <w:rsid w:val="00F41958"/>
    <w:rsid w:val="00F42D5B"/>
    <w:rsid w:val="00F4341D"/>
    <w:rsid w:val="00F434DA"/>
    <w:rsid w:val="00F44091"/>
    <w:rsid w:val="00F4423D"/>
    <w:rsid w:val="00F4463D"/>
    <w:rsid w:val="00F44BDA"/>
    <w:rsid w:val="00F44CA1"/>
    <w:rsid w:val="00F44E42"/>
    <w:rsid w:val="00F44F11"/>
    <w:rsid w:val="00F450D6"/>
    <w:rsid w:val="00F4522D"/>
    <w:rsid w:val="00F45A09"/>
    <w:rsid w:val="00F45DC9"/>
    <w:rsid w:val="00F462B8"/>
    <w:rsid w:val="00F465E6"/>
    <w:rsid w:val="00F46B22"/>
    <w:rsid w:val="00F46C1A"/>
    <w:rsid w:val="00F46FB6"/>
    <w:rsid w:val="00F5016E"/>
    <w:rsid w:val="00F50784"/>
    <w:rsid w:val="00F50D22"/>
    <w:rsid w:val="00F51205"/>
    <w:rsid w:val="00F5159B"/>
    <w:rsid w:val="00F51D5A"/>
    <w:rsid w:val="00F52405"/>
    <w:rsid w:val="00F529D8"/>
    <w:rsid w:val="00F52A28"/>
    <w:rsid w:val="00F53433"/>
    <w:rsid w:val="00F53496"/>
    <w:rsid w:val="00F536A8"/>
    <w:rsid w:val="00F53BB1"/>
    <w:rsid w:val="00F54D34"/>
    <w:rsid w:val="00F54E13"/>
    <w:rsid w:val="00F54F05"/>
    <w:rsid w:val="00F55314"/>
    <w:rsid w:val="00F555FF"/>
    <w:rsid w:val="00F5590F"/>
    <w:rsid w:val="00F559C8"/>
    <w:rsid w:val="00F55AA4"/>
    <w:rsid w:val="00F55C88"/>
    <w:rsid w:val="00F55CD2"/>
    <w:rsid w:val="00F55F01"/>
    <w:rsid w:val="00F56009"/>
    <w:rsid w:val="00F5607B"/>
    <w:rsid w:val="00F56362"/>
    <w:rsid w:val="00F56415"/>
    <w:rsid w:val="00F565FD"/>
    <w:rsid w:val="00F5668F"/>
    <w:rsid w:val="00F56737"/>
    <w:rsid w:val="00F5697F"/>
    <w:rsid w:val="00F572F8"/>
    <w:rsid w:val="00F57910"/>
    <w:rsid w:val="00F57DFC"/>
    <w:rsid w:val="00F57E0E"/>
    <w:rsid w:val="00F604D4"/>
    <w:rsid w:val="00F6091E"/>
    <w:rsid w:val="00F60965"/>
    <w:rsid w:val="00F60D48"/>
    <w:rsid w:val="00F60E4D"/>
    <w:rsid w:val="00F611C0"/>
    <w:rsid w:val="00F613AD"/>
    <w:rsid w:val="00F619A3"/>
    <w:rsid w:val="00F61D56"/>
    <w:rsid w:val="00F61FDB"/>
    <w:rsid w:val="00F62534"/>
    <w:rsid w:val="00F628D4"/>
    <w:rsid w:val="00F62C4D"/>
    <w:rsid w:val="00F62E45"/>
    <w:rsid w:val="00F62E4D"/>
    <w:rsid w:val="00F62E80"/>
    <w:rsid w:val="00F62EB9"/>
    <w:rsid w:val="00F62FB4"/>
    <w:rsid w:val="00F63576"/>
    <w:rsid w:val="00F63F4F"/>
    <w:rsid w:val="00F6417C"/>
    <w:rsid w:val="00F64436"/>
    <w:rsid w:val="00F64478"/>
    <w:rsid w:val="00F649B7"/>
    <w:rsid w:val="00F65FB3"/>
    <w:rsid w:val="00F6636F"/>
    <w:rsid w:val="00F66926"/>
    <w:rsid w:val="00F671ED"/>
    <w:rsid w:val="00F67516"/>
    <w:rsid w:val="00F67755"/>
    <w:rsid w:val="00F67C9F"/>
    <w:rsid w:val="00F67F85"/>
    <w:rsid w:val="00F70357"/>
    <w:rsid w:val="00F70358"/>
    <w:rsid w:val="00F70464"/>
    <w:rsid w:val="00F70918"/>
    <w:rsid w:val="00F709F0"/>
    <w:rsid w:val="00F71DAE"/>
    <w:rsid w:val="00F7201D"/>
    <w:rsid w:val="00F72CDF"/>
    <w:rsid w:val="00F73394"/>
    <w:rsid w:val="00F73C38"/>
    <w:rsid w:val="00F7465F"/>
    <w:rsid w:val="00F749E2"/>
    <w:rsid w:val="00F74A3A"/>
    <w:rsid w:val="00F74C29"/>
    <w:rsid w:val="00F754A6"/>
    <w:rsid w:val="00F756F7"/>
    <w:rsid w:val="00F75731"/>
    <w:rsid w:val="00F762AB"/>
    <w:rsid w:val="00F7662B"/>
    <w:rsid w:val="00F76D7E"/>
    <w:rsid w:val="00F76DF9"/>
    <w:rsid w:val="00F77051"/>
    <w:rsid w:val="00F77145"/>
    <w:rsid w:val="00F775E7"/>
    <w:rsid w:val="00F77782"/>
    <w:rsid w:val="00F80604"/>
    <w:rsid w:val="00F80630"/>
    <w:rsid w:val="00F80754"/>
    <w:rsid w:val="00F80855"/>
    <w:rsid w:val="00F80DAF"/>
    <w:rsid w:val="00F80EF0"/>
    <w:rsid w:val="00F80F6C"/>
    <w:rsid w:val="00F8166E"/>
    <w:rsid w:val="00F8174E"/>
    <w:rsid w:val="00F818FE"/>
    <w:rsid w:val="00F81F05"/>
    <w:rsid w:val="00F81F8A"/>
    <w:rsid w:val="00F82179"/>
    <w:rsid w:val="00F82671"/>
    <w:rsid w:val="00F82D8E"/>
    <w:rsid w:val="00F82EBD"/>
    <w:rsid w:val="00F83BF0"/>
    <w:rsid w:val="00F83C80"/>
    <w:rsid w:val="00F8511D"/>
    <w:rsid w:val="00F85198"/>
    <w:rsid w:val="00F851CD"/>
    <w:rsid w:val="00F853A3"/>
    <w:rsid w:val="00F85ADC"/>
    <w:rsid w:val="00F86730"/>
    <w:rsid w:val="00F86C00"/>
    <w:rsid w:val="00F86C81"/>
    <w:rsid w:val="00F86E38"/>
    <w:rsid w:val="00F87760"/>
    <w:rsid w:val="00F87B9E"/>
    <w:rsid w:val="00F90136"/>
    <w:rsid w:val="00F9053A"/>
    <w:rsid w:val="00F90554"/>
    <w:rsid w:val="00F90A67"/>
    <w:rsid w:val="00F90C51"/>
    <w:rsid w:val="00F90E74"/>
    <w:rsid w:val="00F91020"/>
    <w:rsid w:val="00F910E5"/>
    <w:rsid w:val="00F91450"/>
    <w:rsid w:val="00F91782"/>
    <w:rsid w:val="00F91A97"/>
    <w:rsid w:val="00F91D64"/>
    <w:rsid w:val="00F91E32"/>
    <w:rsid w:val="00F925A0"/>
    <w:rsid w:val="00F932DB"/>
    <w:rsid w:val="00F9398A"/>
    <w:rsid w:val="00F941F1"/>
    <w:rsid w:val="00F9428E"/>
    <w:rsid w:val="00F94785"/>
    <w:rsid w:val="00F948F3"/>
    <w:rsid w:val="00F94D17"/>
    <w:rsid w:val="00F955F3"/>
    <w:rsid w:val="00F9593F"/>
    <w:rsid w:val="00F959DB"/>
    <w:rsid w:val="00F96D1B"/>
    <w:rsid w:val="00F971DA"/>
    <w:rsid w:val="00F97209"/>
    <w:rsid w:val="00F97A33"/>
    <w:rsid w:val="00FA007A"/>
    <w:rsid w:val="00FA03A4"/>
    <w:rsid w:val="00FA0801"/>
    <w:rsid w:val="00FA0BD8"/>
    <w:rsid w:val="00FA1884"/>
    <w:rsid w:val="00FA1FFA"/>
    <w:rsid w:val="00FA20E9"/>
    <w:rsid w:val="00FA2176"/>
    <w:rsid w:val="00FA25A8"/>
    <w:rsid w:val="00FA2A08"/>
    <w:rsid w:val="00FA2D11"/>
    <w:rsid w:val="00FA33CC"/>
    <w:rsid w:val="00FA3457"/>
    <w:rsid w:val="00FA392C"/>
    <w:rsid w:val="00FA3D4E"/>
    <w:rsid w:val="00FA3E30"/>
    <w:rsid w:val="00FA41B6"/>
    <w:rsid w:val="00FA4BC1"/>
    <w:rsid w:val="00FA4CB5"/>
    <w:rsid w:val="00FA4CD5"/>
    <w:rsid w:val="00FA4D74"/>
    <w:rsid w:val="00FA4D80"/>
    <w:rsid w:val="00FA5876"/>
    <w:rsid w:val="00FA58E7"/>
    <w:rsid w:val="00FA6276"/>
    <w:rsid w:val="00FA6357"/>
    <w:rsid w:val="00FA64DF"/>
    <w:rsid w:val="00FA6948"/>
    <w:rsid w:val="00FA7D36"/>
    <w:rsid w:val="00FA7FFE"/>
    <w:rsid w:val="00FB0B54"/>
    <w:rsid w:val="00FB0BDA"/>
    <w:rsid w:val="00FB0C77"/>
    <w:rsid w:val="00FB0D8C"/>
    <w:rsid w:val="00FB0FF6"/>
    <w:rsid w:val="00FB1BE7"/>
    <w:rsid w:val="00FB20A1"/>
    <w:rsid w:val="00FB20F9"/>
    <w:rsid w:val="00FB27D9"/>
    <w:rsid w:val="00FB28BF"/>
    <w:rsid w:val="00FB299F"/>
    <w:rsid w:val="00FB2FDB"/>
    <w:rsid w:val="00FB385E"/>
    <w:rsid w:val="00FB45F7"/>
    <w:rsid w:val="00FB4ABE"/>
    <w:rsid w:val="00FB5130"/>
    <w:rsid w:val="00FB5BBF"/>
    <w:rsid w:val="00FB5D1F"/>
    <w:rsid w:val="00FB615F"/>
    <w:rsid w:val="00FB62C8"/>
    <w:rsid w:val="00FB68FA"/>
    <w:rsid w:val="00FB6B35"/>
    <w:rsid w:val="00FB75DD"/>
    <w:rsid w:val="00FB7C93"/>
    <w:rsid w:val="00FB7E30"/>
    <w:rsid w:val="00FC00E3"/>
    <w:rsid w:val="00FC0A41"/>
    <w:rsid w:val="00FC0DC2"/>
    <w:rsid w:val="00FC0E55"/>
    <w:rsid w:val="00FC1B68"/>
    <w:rsid w:val="00FC2FE5"/>
    <w:rsid w:val="00FC32E5"/>
    <w:rsid w:val="00FC3EB9"/>
    <w:rsid w:val="00FC442D"/>
    <w:rsid w:val="00FC44D0"/>
    <w:rsid w:val="00FC45BD"/>
    <w:rsid w:val="00FC45EF"/>
    <w:rsid w:val="00FC5D00"/>
    <w:rsid w:val="00FC6519"/>
    <w:rsid w:val="00FC65D0"/>
    <w:rsid w:val="00FC6F17"/>
    <w:rsid w:val="00FC6F8C"/>
    <w:rsid w:val="00FC6FD0"/>
    <w:rsid w:val="00FC7071"/>
    <w:rsid w:val="00FC76CA"/>
    <w:rsid w:val="00FC7947"/>
    <w:rsid w:val="00FC7AE6"/>
    <w:rsid w:val="00FC7B2F"/>
    <w:rsid w:val="00FC7DF5"/>
    <w:rsid w:val="00FD1279"/>
    <w:rsid w:val="00FD26B6"/>
    <w:rsid w:val="00FD2973"/>
    <w:rsid w:val="00FD2B33"/>
    <w:rsid w:val="00FD2D2A"/>
    <w:rsid w:val="00FD33A1"/>
    <w:rsid w:val="00FD344D"/>
    <w:rsid w:val="00FD362B"/>
    <w:rsid w:val="00FD3922"/>
    <w:rsid w:val="00FD49E6"/>
    <w:rsid w:val="00FD4EF5"/>
    <w:rsid w:val="00FD6067"/>
    <w:rsid w:val="00FD609F"/>
    <w:rsid w:val="00FD6279"/>
    <w:rsid w:val="00FD65CB"/>
    <w:rsid w:val="00FD667F"/>
    <w:rsid w:val="00FD6B15"/>
    <w:rsid w:val="00FD6F82"/>
    <w:rsid w:val="00FD6F9E"/>
    <w:rsid w:val="00FE0B46"/>
    <w:rsid w:val="00FE0BFC"/>
    <w:rsid w:val="00FE16DE"/>
    <w:rsid w:val="00FE1734"/>
    <w:rsid w:val="00FE3376"/>
    <w:rsid w:val="00FE3682"/>
    <w:rsid w:val="00FE3979"/>
    <w:rsid w:val="00FE40AE"/>
    <w:rsid w:val="00FE4B14"/>
    <w:rsid w:val="00FE4C5A"/>
    <w:rsid w:val="00FE4DA7"/>
    <w:rsid w:val="00FE6829"/>
    <w:rsid w:val="00FE6AC9"/>
    <w:rsid w:val="00FE6C0D"/>
    <w:rsid w:val="00FE6C95"/>
    <w:rsid w:val="00FE6DCD"/>
    <w:rsid w:val="00FE6EE2"/>
    <w:rsid w:val="00FE70AD"/>
    <w:rsid w:val="00FE77EE"/>
    <w:rsid w:val="00FF0096"/>
    <w:rsid w:val="00FF07EE"/>
    <w:rsid w:val="00FF0812"/>
    <w:rsid w:val="00FF1156"/>
    <w:rsid w:val="00FF1228"/>
    <w:rsid w:val="00FF176A"/>
    <w:rsid w:val="00FF2163"/>
    <w:rsid w:val="00FF23DA"/>
    <w:rsid w:val="00FF2412"/>
    <w:rsid w:val="00FF2C64"/>
    <w:rsid w:val="00FF3872"/>
    <w:rsid w:val="00FF3B7D"/>
    <w:rsid w:val="00FF3EAD"/>
    <w:rsid w:val="00FF50BF"/>
    <w:rsid w:val="00FF5182"/>
    <w:rsid w:val="00FF52AF"/>
    <w:rsid w:val="00FF533C"/>
    <w:rsid w:val="00FF53B1"/>
    <w:rsid w:val="00FF564A"/>
    <w:rsid w:val="00FF56D6"/>
    <w:rsid w:val="00FF614E"/>
    <w:rsid w:val="00FF6300"/>
    <w:rsid w:val="00FF6745"/>
    <w:rsid w:val="00FF7143"/>
    <w:rsid w:val="00FF737C"/>
    <w:rsid w:val="00FF746C"/>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255C9"/>
    <w:pPr>
      <w:ind w:firstLine="567"/>
      <w:jc w:val="both"/>
    </w:pPr>
    <w:rPr>
      <w:rFonts w:ascii="Arial" w:hAnsi="Arial"/>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255C9"/>
    <w:pPr>
      <w:jc w:val="center"/>
      <w:outlineLvl w:val="0"/>
    </w:pPr>
    <w:rPr>
      <w:b/>
      <w:bCs/>
      <w:kern w:val="32"/>
      <w:sz w:val="32"/>
      <w:szCs w:val="32"/>
      <w:lang w:val="x-none" w:eastAsia="x-none"/>
    </w:rPr>
  </w:style>
  <w:style w:type="paragraph" w:styleId="2">
    <w:name w:val="heading 2"/>
    <w:aliases w:val="!Разделы документа"/>
    <w:basedOn w:val="a"/>
    <w:qFormat/>
    <w:rsid w:val="00D255C9"/>
    <w:pPr>
      <w:jc w:val="center"/>
      <w:outlineLvl w:val="1"/>
    </w:pPr>
    <w:rPr>
      <w:rFonts w:cs="Arial"/>
      <w:b/>
      <w:bCs/>
      <w:iCs/>
      <w:sz w:val="30"/>
      <w:szCs w:val="28"/>
    </w:rPr>
  </w:style>
  <w:style w:type="paragraph" w:styleId="3">
    <w:name w:val="heading 3"/>
    <w:aliases w:val="!Главы документа"/>
    <w:basedOn w:val="a"/>
    <w:link w:val="30"/>
    <w:qFormat/>
    <w:rsid w:val="00D255C9"/>
    <w:pPr>
      <w:outlineLvl w:val="2"/>
    </w:pPr>
    <w:rPr>
      <w:rFonts w:cs="Arial"/>
      <w:b/>
      <w:bCs/>
      <w:sz w:val="28"/>
      <w:szCs w:val="26"/>
    </w:rPr>
  </w:style>
  <w:style w:type="paragraph" w:styleId="4">
    <w:name w:val="heading 4"/>
    <w:aliases w:val="!Параграфы/Статьи документа"/>
    <w:basedOn w:val="a"/>
    <w:link w:val="40"/>
    <w:qFormat/>
    <w:rsid w:val="00D255C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sz w:val="28"/>
    </w:rPr>
  </w:style>
  <w:style w:type="paragraph" w:styleId="a4">
    <w:name w:val="Title"/>
    <w:basedOn w:val="a"/>
    <w:link w:val="a5"/>
    <w:qFormat/>
    <w:pPr>
      <w:suppressAutoHyphens/>
      <w:jc w:val="center"/>
    </w:pPr>
    <w:rPr>
      <w:rFonts w:ascii="TimesET" w:hAnsi="TimesET"/>
      <w:sz w:val="32"/>
    </w:rPr>
  </w:style>
  <w:style w:type="paragraph" w:styleId="a6">
    <w:name w:val="header"/>
    <w:basedOn w:val="a"/>
    <w:link w:val="a7"/>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pPr>
    <w:rPr>
      <w:color w:val="000000"/>
      <w:sz w:val="28"/>
      <w:szCs w:val="28"/>
    </w:rPr>
  </w:style>
  <w:style w:type="table" w:styleId="ab">
    <w:name w:val="Table Grid"/>
    <w:basedOn w:val="a1"/>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pPr>
    <w:rPr>
      <w:rFonts w:cs="Arial"/>
    </w:rPr>
  </w:style>
  <w:style w:type="paragraph" w:customStyle="1" w:styleId="af1">
    <w:name w:val="Прижатый влево"/>
    <w:basedOn w:val="a"/>
    <w:next w:val="a"/>
    <w:uiPriority w:val="99"/>
    <w:rsid w:val="003F29D4"/>
    <w:pPr>
      <w:widowControl w:val="0"/>
      <w:autoSpaceDE w:val="0"/>
      <w:autoSpaceDN w:val="0"/>
      <w:adjustRightInd w:val="0"/>
    </w:pPr>
    <w:rPr>
      <w:rFonts w:cs="Arial"/>
    </w:rPr>
  </w:style>
  <w:style w:type="character" w:styleId="af2">
    <w:name w:val="Hyperlink"/>
    <w:rsid w:val="00D255C9"/>
    <w:rPr>
      <w:color w:val="0000FF"/>
      <w:u w:val="none"/>
    </w:rPr>
  </w:style>
  <w:style w:type="paragraph" w:styleId="af3">
    <w:name w:val="footer"/>
    <w:basedOn w:val="a"/>
    <w:link w:val="af4"/>
    <w:rsid w:val="00AB38F0"/>
    <w:pPr>
      <w:tabs>
        <w:tab w:val="center" w:pos="4677"/>
        <w:tab w:val="right" w:pos="9355"/>
      </w:tabs>
    </w:pPr>
  </w:style>
  <w:style w:type="character" w:customStyle="1" w:styleId="af4">
    <w:name w:val="Нижний колонтитул Знак"/>
    <w:link w:val="af3"/>
    <w:rsid w:val="00AB38F0"/>
    <w:rPr>
      <w:sz w:val="24"/>
      <w:szCs w:val="24"/>
    </w:rPr>
  </w:style>
  <w:style w:type="character" w:customStyle="1" w:styleId="a7">
    <w:name w:val="Верхний колонтитул Знак"/>
    <w:link w:val="a6"/>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5">
    <w:name w:val="Plain Text"/>
    <w:basedOn w:val="a"/>
    <w:link w:val="af6"/>
    <w:uiPriority w:val="99"/>
    <w:rsid w:val="0042531D"/>
    <w:rPr>
      <w:rFonts w:ascii="Courier New" w:hAnsi="Courier New" w:cs="Courier New"/>
      <w:sz w:val="20"/>
      <w:szCs w:val="20"/>
    </w:rPr>
  </w:style>
  <w:style w:type="character" w:customStyle="1" w:styleId="af6">
    <w:name w:val="Текст Знак"/>
    <w:link w:val="af5"/>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Arial" w:hAnsi="Arial" w:cs="Arial"/>
      <w:b/>
      <w:bCs/>
      <w:kern w:val="32"/>
      <w:sz w:val="32"/>
      <w:szCs w:val="32"/>
    </w:rPr>
  </w:style>
  <w:style w:type="paragraph" w:customStyle="1" w:styleId="af7">
    <w:name w:val="Заголовок статьи"/>
    <w:basedOn w:val="a"/>
    <w:next w:val="a"/>
    <w:uiPriority w:val="99"/>
    <w:rsid w:val="007723D1"/>
    <w:pPr>
      <w:autoSpaceDE w:val="0"/>
      <w:autoSpaceDN w:val="0"/>
      <w:adjustRightInd w:val="0"/>
      <w:ind w:left="1612" w:hanging="892"/>
    </w:pPr>
    <w:rPr>
      <w:rFonts w:cs="Arial"/>
    </w:rPr>
  </w:style>
  <w:style w:type="paragraph" w:styleId="af8">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9">
    <w:name w:val="Body Text"/>
    <w:basedOn w:val="a"/>
    <w:link w:val="afa"/>
    <w:rsid w:val="00BC4B51"/>
    <w:pPr>
      <w:spacing w:after="120"/>
    </w:pPr>
  </w:style>
  <w:style w:type="character" w:customStyle="1" w:styleId="afa">
    <w:name w:val="Основной текст Знак"/>
    <w:link w:val="af9"/>
    <w:rsid w:val="00BC4B51"/>
    <w:rPr>
      <w:sz w:val="24"/>
      <w:szCs w:val="24"/>
    </w:rPr>
  </w:style>
  <w:style w:type="character" w:customStyle="1" w:styleId="apple-converted-space">
    <w:name w:val="apple-converted-space"/>
    <w:basedOn w:val="a0"/>
    <w:rsid w:val="00F70358"/>
  </w:style>
  <w:style w:type="character" w:customStyle="1" w:styleId="40">
    <w:name w:val="Заголовок 4 Знак"/>
    <w:aliases w:val="!Параграфы/Статьи документа Знак"/>
    <w:link w:val="4"/>
    <w:rsid w:val="00D255C9"/>
    <w:rPr>
      <w:rFonts w:ascii="Arial" w:hAnsi="Arial"/>
      <w:b/>
      <w:bCs/>
      <w:sz w:val="26"/>
      <w:szCs w:val="28"/>
    </w:rPr>
  </w:style>
  <w:style w:type="character" w:styleId="HTML">
    <w:name w:val="HTML Variable"/>
    <w:aliases w:val="!Ссылки в документе"/>
    <w:rsid w:val="00D255C9"/>
    <w:rPr>
      <w:rFonts w:ascii="Arial" w:hAnsi="Arial"/>
      <w:b w:val="0"/>
      <w:i w:val="0"/>
      <w:iCs/>
      <w:color w:val="0000FF"/>
      <w:sz w:val="24"/>
      <w:u w:val="none"/>
    </w:rPr>
  </w:style>
  <w:style w:type="paragraph" w:styleId="afb">
    <w:name w:val="annotation text"/>
    <w:aliases w:val="!Равноширинный текст документа"/>
    <w:basedOn w:val="a"/>
    <w:link w:val="afc"/>
    <w:rsid w:val="00D255C9"/>
    <w:rPr>
      <w:rFonts w:ascii="Courier" w:hAnsi="Courier"/>
      <w:sz w:val="22"/>
      <w:szCs w:val="20"/>
    </w:rPr>
  </w:style>
  <w:style w:type="character" w:customStyle="1" w:styleId="afc">
    <w:name w:val="Текст примечания Знак"/>
    <w:aliases w:val="!Равноширинный текст документа Знак"/>
    <w:link w:val="afb"/>
    <w:rsid w:val="00D255C9"/>
    <w:rPr>
      <w:rFonts w:ascii="Courier" w:hAnsi="Courier"/>
      <w:sz w:val="22"/>
    </w:rPr>
  </w:style>
  <w:style w:type="paragraph" w:customStyle="1" w:styleId="Title">
    <w:name w:val="Title!Название НПА"/>
    <w:basedOn w:val="a"/>
    <w:rsid w:val="00D255C9"/>
    <w:pPr>
      <w:spacing w:before="240" w:after="60"/>
      <w:jc w:val="center"/>
      <w:outlineLvl w:val="0"/>
    </w:pPr>
    <w:rPr>
      <w:rFonts w:cs="Arial"/>
      <w:b/>
      <w:bCs/>
      <w:kern w:val="28"/>
      <w:sz w:val="32"/>
      <w:szCs w:val="32"/>
    </w:rPr>
  </w:style>
  <w:style w:type="paragraph" w:customStyle="1" w:styleId="Application">
    <w:name w:val="Application!Приложение"/>
    <w:rsid w:val="00D255C9"/>
    <w:pPr>
      <w:spacing w:before="120" w:after="120"/>
      <w:jc w:val="right"/>
    </w:pPr>
    <w:rPr>
      <w:rFonts w:ascii="Arial" w:hAnsi="Arial" w:cs="Arial"/>
      <w:b/>
      <w:bCs/>
      <w:kern w:val="28"/>
      <w:sz w:val="32"/>
      <w:szCs w:val="32"/>
    </w:rPr>
  </w:style>
  <w:style w:type="paragraph" w:customStyle="1" w:styleId="Table">
    <w:name w:val="Table!Таблица"/>
    <w:rsid w:val="00D255C9"/>
    <w:rPr>
      <w:rFonts w:ascii="Arial" w:hAnsi="Arial" w:cs="Arial"/>
      <w:bCs/>
      <w:kern w:val="28"/>
      <w:sz w:val="24"/>
      <w:szCs w:val="32"/>
    </w:rPr>
  </w:style>
  <w:style w:type="paragraph" w:customStyle="1" w:styleId="Table0">
    <w:name w:val="Table!"/>
    <w:next w:val="Table"/>
    <w:rsid w:val="00D255C9"/>
    <w:pPr>
      <w:jc w:val="center"/>
    </w:pPr>
    <w:rPr>
      <w:rFonts w:ascii="Arial" w:hAnsi="Arial" w:cs="Arial"/>
      <w:b/>
      <w:bCs/>
      <w:kern w:val="28"/>
      <w:sz w:val="24"/>
      <w:szCs w:val="32"/>
    </w:rPr>
  </w:style>
  <w:style w:type="character" w:styleId="afd">
    <w:name w:val="FollowedHyperlink"/>
    <w:rsid w:val="00FB68FA"/>
    <w:rPr>
      <w:color w:val="800080"/>
      <w:u w:val="single"/>
    </w:rPr>
  </w:style>
  <w:style w:type="paragraph" w:customStyle="1" w:styleId="FORMATTEXT">
    <w:name w:val=".FORMATTEXT"/>
    <w:uiPriority w:val="99"/>
    <w:rsid w:val="003671EF"/>
    <w:pPr>
      <w:widowControl w:val="0"/>
      <w:autoSpaceDE w:val="0"/>
      <w:autoSpaceDN w:val="0"/>
      <w:adjustRightInd w:val="0"/>
    </w:pPr>
    <w:rPr>
      <w:rFonts w:ascii="Arial" w:hAnsi="Arial" w:cs="Arial"/>
    </w:rPr>
  </w:style>
  <w:style w:type="paragraph" w:customStyle="1" w:styleId="HEADERTEXT">
    <w:name w:val=".HEADERTEXT"/>
    <w:uiPriority w:val="99"/>
    <w:rsid w:val="003671EF"/>
    <w:pPr>
      <w:widowControl w:val="0"/>
      <w:autoSpaceDE w:val="0"/>
      <w:autoSpaceDN w:val="0"/>
      <w:adjustRightInd w:val="0"/>
    </w:pPr>
    <w:rPr>
      <w:rFonts w:ascii="Arial" w:hAnsi="Arial" w:cs="Arial"/>
      <w:color w:val="2B4279"/>
    </w:rPr>
  </w:style>
  <w:style w:type="paragraph" w:styleId="afe">
    <w:name w:val="Normal (Web)"/>
    <w:basedOn w:val="a"/>
    <w:uiPriority w:val="99"/>
    <w:unhideWhenUsed/>
    <w:rsid w:val="00A0749A"/>
    <w:pPr>
      <w:spacing w:before="100" w:beforeAutospacing="1" w:after="100" w:afterAutospacing="1"/>
      <w:ind w:firstLine="0"/>
      <w:jc w:val="left"/>
    </w:pPr>
    <w:rPr>
      <w:rFonts w:ascii="Times New Roman" w:hAnsi="Times New Roman"/>
    </w:rPr>
  </w:style>
  <w:style w:type="character" w:customStyle="1" w:styleId="30">
    <w:name w:val="Заголовок 3 Знак"/>
    <w:aliases w:val="!Главы документа Знак"/>
    <w:link w:val="3"/>
    <w:rsid w:val="008C617B"/>
    <w:rPr>
      <w:rFonts w:ascii="Arial" w:hAnsi="Arial" w:cs="Arial"/>
      <w:b/>
      <w:bCs/>
      <w:sz w:val="28"/>
      <w:szCs w:val="26"/>
    </w:rPr>
  </w:style>
  <w:style w:type="paragraph" w:styleId="aff">
    <w:name w:val="Balloon Text"/>
    <w:basedOn w:val="a"/>
    <w:link w:val="aff0"/>
    <w:uiPriority w:val="99"/>
    <w:unhideWhenUsed/>
    <w:rsid w:val="008C617B"/>
    <w:pPr>
      <w:ind w:firstLine="0"/>
      <w:jc w:val="left"/>
    </w:pPr>
    <w:rPr>
      <w:rFonts w:ascii="Tahoma" w:eastAsia="Calibri" w:hAnsi="Tahoma" w:cs="Tahoma"/>
      <w:sz w:val="16"/>
      <w:szCs w:val="16"/>
      <w:lang w:eastAsia="en-US"/>
    </w:rPr>
  </w:style>
  <w:style w:type="character" w:customStyle="1" w:styleId="aff0">
    <w:name w:val="Текст выноски Знак"/>
    <w:link w:val="aff"/>
    <w:uiPriority w:val="99"/>
    <w:rsid w:val="008C617B"/>
    <w:rPr>
      <w:rFonts w:ascii="Tahoma" w:eastAsia="Calibri" w:hAnsi="Tahoma" w:cs="Tahoma"/>
      <w:sz w:val="16"/>
      <w:szCs w:val="16"/>
      <w:lang w:eastAsia="en-US"/>
    </w:rPr>
  </w:style>
  <w:style w:type="paragraph" w:customStyle="1" w:styleId="ConsPlusTitle">
    <w:name w:val="ConsPlusTitle"/>
    <w:rsid w:val="008C617B"/>
    <w:pPr>
      <w:autoSpaceDE w:val="0"/>
      <w:autoSpaceDN w:val="0"/>
      <w:adjustRightInd w:val="0"/>
    </w:pPr>
    <w:rPr>
      <w:b/>
      <w:bCs/>
      <w:sz w:val="28"/>
      <w:szCs w:val="28"/>
      <w:lang w:eastAsia="en-US"/>
    </w:rPr>
  </w:style>
  <w:style w:type="character" w:customStyle="1" w:styleId="aa">
    <w:name w:val="Основной текст с отступом Знак"/>
    <w:link w:val="a9"/>
    <w:rsid w:val="008C617B"/>
    <w:rPr>
      <w:rFonts w:ascii="Arial" w:hAnsi="Arial"/>
      <w:color w:val="000000"/>
      <w:sz w:val="28"/>
      <w:szCs w:val="28"/>
      <w:shd w:val="clear" w:color="auto" w:fill="FFFFFF"/>
    </w:rPr>
  </w:style>
  <w:style w:type="paragraph" w:styleId="aff1">
    <w:name w:val="No Spacing"/>
    <w:link w:val="aff2"/>
    <w:uiPriority w:val="1"/>
    <w:qFormat/>
    <w:rsid w:val="008C617B"/>
    <w:rPr>
      <w:rFonts w:ascii="Calibri" w:eastAsia="Calibri" w:hAnsi="Calibri"/>
      <w:sz w:val="22"/>
      <w:szCs w:val="22"/>
      <w:lang w:eastAsia="en-US"/>
    </w:rPr>
  </w:style>
  <w:style w:type="character" w:customStyle="1" w:styleId="a5">
    <w:name w:val="Название Знак"/>
    <w:link w:val="a4"/>
    <w:rsid w:val="008C617B"/>
    <w:rPr>
      <w:rFonts w:ascii="TimesET" w:hAnsi="TimesET"/>
      <w:sz w:val="32"/>
      <w:szCs w:val="24"/>
    </w:rPr>
  </w:style>
  <w:style w:type="character" w:styleId="aff3">
    <w:name w:val="Emphasis"/>
    <w:uiPriority w:val="20"/>
    <w:qFormat/>
    <w:rsid w:val="008C617B"/>
    <w:rPr>
      <w:i/>
      <w:iCs/>
    </w:rPr>
  </w:style>
  <w:style w:type="numbering" w:customStyle="1" w:styleId="11">
    <w:name w:val="Нет списка1"/>
    <w:next w:val="a2"/>
    <w:uiPriority w:val="99"/>
    <w:semiHidden/>
    <w:unhideWhenUsed/>
    <w:rsid w:val="008C617B"/>
  </w:style>
  <w:style w:type="character" w:customStyle="1" w:styleId="aff2">
    <w:name w:val="Без интервала Знак"/>
    <w:link w:val="aff1"/>
    <w:uiPriority w:val="1"/>
    <w:locked/>
    <w:rsid w:val="00385B6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255C9"/>
    <w:pPr>
      <w:ind w:firstLine="567"/>
      <w:jc w:val="both"/>
    </w:pPr>
    <w:rPr>
      <w:rFonts w:ascii="Arial" w:hAnsi="Arial"/>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255C9"/>
    <w:pPr>
      <w:jc w:val="center"/>
      <w:outlineLvl w:val="0"/>
    </w:pPr>
    <w:rPr>
      <w:b/>
      <w:bCs/>
      <w:kern w:val="32"/>
      <w:sz w:val="32"/>
      <w:szCs w:val="32"/>
      <w:lang w:val="x-none" w:eastAsia="x-none"/>
    </w:rPr>
  </w:style>
  <w:style w:type="paragraph" w:styleId="2">
    <w:name w:val="heading 2"/>
    <w:aliases w:val="!Разделы документа"/>
    <w:basedOn w:val="a"/>
    <w:qFormat/>
    <w:rsid w:val="00D255C9"/>
    <w:pPr>
      <w:jc w:val="center"/>
      <w:outlineLvl w:val="1"/>
    </w:pPr>
    <w:rPr>
      <w:rFonts w:cs="Arial"/>
      <w:b/>
      <w:bCs/>
      <w:iCs/>
      <w:sz w:val="30"/>
      <w:szCs w:val="28"/>
    </w:rPr>
  </w:style>
  <w:style w:type="paragraph" w:styleId="3">
    <w:name w:val="heading 3"/>
    <w:aliases w:val="!Главы документа"/>
    <w:basedOn w:val="a"/>
    <w:link w:val="30"/>
    <w:qFormat/>
    <w:rsid w:val="00D255C9"/>
    <w:pPr>
      <w:outlineLvl w:val="2"/>
    </w:pPr>
    <w:rPr>
      <w:rFonts w:cs="Arial"/>
      <w:b/>
      <w:bCs/>
      <w:sz w:val="28"/>
      <w:szCs w:val="26"/>
    </w:rPr>
  </w:style>
  <w:style w:type="paragraph" w:styleId="4">
    <w:name w:val="heading 4"/>
    <w:aliases w:val="!Параграфы/Статьи документа"/>
    <w:basedOn w:val="a"/>
    <w:link w:val="40"/>
    <w:qFormat/>
    <w:rsid w:val="00D255C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sz w:val="28"/>
    </w:rPr>
  </w:style>
  <w:style w:type="paragraph" w:styleId="a4">
    <w:name w:val="Title"/>
    <w:basedOn w:val="a"/>
    <w:link w:val="a5"/>
    <w:qFormat/>
    <w:pPr>
      <w:suppressAutoHyphens/>
      <w:jc w:val="center"/>
    </w:pPr>
    <w:rPr>
      <w:rFonts w:ascii="TimesET" w:hAnsi="TimesET"/>
      <w:sz w:val="32"/>
    </w:rPr>
  </w:style>
  <w:style w:type="paragraph" w:styleId="a6">
    <w:name w:val="header"/>
    <w:basedOn w:val="a"/>
    <w:link w:val="a7"/>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pPr>
    <w:rPr>
      <w:color w:val="000000"/>
      <w:sz w:val="28"/>
      <w:szCs w:val="28"/>
    </w:rPr>
  </w:style>
  <w:style w:type="table" w:styleId="ab">
    <w:name w:val="Table Grid"/>
    <w:basedOn w:val="a1"/>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pPr>
    <w:rPr>
      <w:rFonts w:cs="Arial"/>
    </w:rPr>
  </w:style>
  <w:style w:type="paragraph" w:customStyle="1" w:styleId="af1">
    <w:name w:val="Прижатый влево"/>
    <w:basedOn w:val="a"/>
    <w:next w:val="a"/>
    <w:uiPriority w:val="99"/>
    <w:rsid w:val="003F29D4"/>
    <w:pPr>
      <w:widowControl w:val="0"/>
      <w:autoSpaceDE w:val="0"/>
      <w:autoSpaceDN w:val="0"/>
      <w:adjustRightInd w:val="0"/>
    </w:pPr>
    <w:rPr>
      <w:rFonts w:cs="Arial"/>
    </w:rPr>
  </w:style>
  <w:style w:type="character" w:styleId="af2">
    <w:name w:val="Hyperlink"/>
    <w:rsid w:val="00D255C9"/>
    <w:rPr>
      <w:color w:val="0000FF"/>
      <w:u w:val="none"/>
    </w:rPr>
  </w:style>
  <w:style w:type="paragraph" w:styleId="af3">
    <w:name w:val="footer"/>
    <w:basedOn w:val="a"/>
    <w:link w:val="af4"/>
    <w:rsid w:val="00AB38F0"/>
    <w:pPr>
      <w:tabs>
        <w:tab w:val="center" w:pos="4677"/>
        <w:tab w:val="right" w:pos="9355"/>
      </w:tabs>
    </w:pPr>
  </w:style>
  <w:style w:type="character" w:customStyle="1" w:styleId="af4">
    <w:name w:val="Нижний колонтитул Знак"/>
    <w:link w:val="af3"/>
    <w:rsid w:val="00AB38F0"/>
    <w:rPr>
      <w:sz w:val="24"/>
      <w:szCs w:val="24"/>
    </w:rPr>
  </w:style>
  <w:style w:type="character" w:customStyle="1" w:styleId="a7">
    <w:name w:val="Верхний колонтитул Знак"/>
    <w:link w:val="a6"/>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5">
    <w:name w:val="Plain Text"/>
    <w:basedOn w:val="a"/>
    <w:link w:val="af6"/>
    <w:uiPriority w:val="99"/>
    <w:rsid w:val="0042531D"/>
    <w:rPr>
      <w:rFonts w:ascii="Courier New" w:hAnsi="Courier New" w:cs="Courier New"/>
      <w:sz w:val="20"/>
      <w:szCs w:val="20"/>
    </w:rPr>
  </w:style>
  <w:style w:type="character" w:customStyle="1" w:styleId="af6">
    <w:name w:val="Текст Знак"/>
    <w:link w:val="af5"/>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Arial" w:hAnsi="Arial" w:cs="Arial"/>
      <w:b/>
      <w:bCs/>
      <w:kern w:val="32"/>
      <w:sz w:val="32"/>
      <w:szCs w:val="32"/>
    </w:rPr>
  </w:style>
  <w:style w:type="paragraph" w:customStyle="1" w:styleId="af7">
    <w:name w:val="Заголовок статьи"/>
    <w:basedOn w:val="a"/>
    <w:next w:val="a"/>
    <w:uiPriority w:val="99"/>
    <w:rsid w:val="007723D1"/>
    <w:pPr>
      <w:autoSpaceDE w:val="0"/>
      <w:autoSpaceDN w:val="0"/>
      <w:adjustRightInd w:val="0"/>
      <w:ind w:left="1612" w:hanging="892"/>
    </w:pPr>
    <w:rPr>
      <w:rFonts w:cs="Arial"/>
    </w:rPr>
  </w:style>
  <w:style w:type="paragraph" w:styleId="af8">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9">
    <w:name w:val="Body Text"/>
    <w:basedOn w:val="a"/>
    <w:link w:val="afa"/>
    <w:rsid w:val="00BC4B51"/>
    <w:pPr>
      <w:spacing w:after="120"/>
    </w:pPr>
  </w:style>
  <w:style w:type="character" w:customStyle="1" w:styleId="afa">
    <w:name w:val="Основной текст Знак"/>
    <w:link w:val="af9"/>
    <w:rsid w:val="00BC4B51"/>
    <w:rPr>
      <w:sz w:val="24"/>
      <w:szCs w:val="24"/>
    </w:rPr>
  </w:style>
  <w:style w:type="character" w:customStyle="1" w:styleId="apple-converted-space">
    <w:name w:val="apple-converted-space"/>
    <w:basedOn w:val="a0"/>
    <w:rsid w:val="00F70358"/>
  </w:style>
  <w:style w:type="character" w:customStyle="1" w:styleId="40">
    <w:name w:val="Заголовок 4 Знак"/>
    <w:aliases w:val="!Параграфы/Статьи документа Знак"/>
    <w:link w:val="4"/>
    <w:rsid w:val="00D255C9"/>
    <w:rPr>
      <w:rFonts w:ascii="Arial" w:hAnsi="Arial"/>
      <w:b/>
      <w:bCs/>
      <w:sz w:val="26"/>
      <w:szCs w:val="28"/>
    </w:rPr>
  </w:style>
  <w:style w:type="character" w:styleId="HTML">
    <w:name w:val="HTML Variable"/>
    <w:aliases w:val="!Ссылки в документе"/>
    <w:rsid w:val="00D255C9"/>
    <w:rPr>
      <w:rFonts w:ascii="Arial" w:hAnsi="Arial"/>
      <w:b w:val="0"/>
      <w:i w:val="0"/>
      <w:iCs/>
      <w:color w:val="0000FF"/>
      <w:sz w:val="24"/>
      <w:u w:val="none"/>
    </w:rPr>
  </w:style>
  <w:style w:type="paragraph" w:styleId="afb">
    <w:name w:val="annotation text"/>
    <w:aliases w:val="!Равноширинный текст документа"/>
    <w:basedOn w:val="a"/>
    <w:link w:val="afc"/>
    <w:rsid w:val="00D255C9"/>
    <w:rPr>
      <w:rFonts w:ascii="Courier" w:hAnsi="Courier"/>
      <w:sz w:val="22"/>
      <w:szCs w:val="20"/>
    </w:rPr>
  </w:style>
  <w:style w:type="character" w:customStyle="1" w:styleId="afc">
    <w:name w:val="Текст примечания Знак"/>
    <w:aliases w:val="!Равноширинный текст документа Знак"/>
    <w:link w:val="afb"/>
    <w:rsid w:val="00D255C9"/>
    <w:rPr>
      <w:rFonts w:ascii="Courier" w:hAnsi="Courier"/>
      <w:sz w:val="22"/>
    </w:rPr>
  </w:style>
  <w:style w:type="paragraph" w:customStyle="1" w:styleId="Title">
    <w:name w:val="Title!Название НПА"/>
    <w:basedOn w:val="a"/>
    <w:rsid w:val="00D255C9"/>
    <w:pPr>
      <w:spacing w:before="240" w:after="60"/>
      <w:jc w:val="center"/>
      <w:outlineLvl w:val="0"/>
    </w:pPr>
    <w:rPr>
      <w:rFonts w:cs="Arial"/>
      <w:b/>
      <w:bCs/>
      <w:kern w:val="28"/>
      <w:sz w:val="32"/>
      <w:szCs w:val="32"/>
    </w:rPr>
  </w:style>
  <w:style w:type="paragraph" w:customStyle="1" w:styleId="Application">
    <w:name w:val="Application!Приложение"/>
    <w:rsid w:val="00D255C9"/>
    <w:pPr>
      <w:spacing w:before="120" w:after="120"/>
      <w:jc w:val="right"/>
    </w:pPr>
    <w:rPr>
      <w:rFonts w:ascii="Arial" w:hAnsi="Arial" w:cs="Arial"/>
      <w:b/>
      <w:bCs/>
      <w:kern w:val="28"/>
      <w:sz w:val="32"/>
      <w:szCs w:val="32"/>
    </w:rPr>
  </w:style>
  <w:style w:type="paragraph" w:customStyle="1" w:styleId="Table">
    <w:name w:val="Table!Таблица"/>
    <w:rsid w:val="00D255C9"/>
    <w:rPr>
      <w:rFonts w:ascii="Arial" w:hAnsi="Arial" w:cs="Arial"/>
      <w:bCs/>
      <w:kern w:val="28"/>
      <w:sz w:val="24"/>
      <w:szCs w:val="32"/>
    </w:rPr>
  </w:style>
  <w:style w:type="paragraph" w:customStyle="1" w:styleId="Table0">
    <w:name w:val="Table!"/>
    <w:next w:val="Table"/>
    <w:rsid w:val="00D255C9"/>
    <w:pPr>
      <w:jc w:val="center"/>
    </w:pPr>
    <w:rPr>
      <w:rFonts w:ascii="Arial" w:hAnsi="Arial" w:cs="Arial"/>
      <w:b/>
      <w:bCs/>
      <w:kern w:val="28"/>
      <w:sz w:val="24"/>
      <w:szCs w:val="32"/>
    </w:rPr>
  </w:style>
  <w:style w:type="character" w:styleId="afd">
    <w:name w:val="FollowedHyperlink"/>
    <w:rsid w:val="00FB68FA"/>
    <w:rPr>
      <w:color w:val="800080"/>
      <w:u w:val="single"/>
    </w:rPr>
  </w:style>
  <w:style w:type="paragraph" w:customStyle="1" w:styleId="FORMATTEXT">
    <w:name w:val=".FORMATTEXT"/>
    <w:uiPriority w:val="99"/>
    <w:rsid w:val="003671EF"/>
    <w:pPr>
      <w:widowControl w:val="0"/>
      <w:autoSpaceDE w:val="0"/>
      <w:autoSpaceDN w:val="0"/>
      <w:adjustRightInd w:val="0"/>
    </w:pPr>
    <w:rPr>
      <w:rFonts w:ascii="Arial" w:hAnsi="Arial" w:cs="Arial"/>
    </w:rPr>
  </w:style>
  <w:style w:type="paragraph" w:customStyle="1" w:styleId="HEADERTEXT">
    <w:name w:val=".HEADERTEXT"/>
    <w:uiPriority w:val="99"/>
    <w:rsid w:val="003671EF"/>
    <w:pPr>
      <w:widowControl w:val="0"/>
      <w:autoSpaceDE w:val="0"/>
      <w:autoSpaceDN w:val="0"/>
      <w:adjustRightInd w:val="0"/>
    </w:pPr>
    <w:rPr>
      <w:rFonts w:ascii="Arial" w:hAnsi="Arial" w:cs="Arial"/>
      <w:color w:val="2B4279"/>
    </w:rPr>
  </w:style>
  <w:style w:type="paragraph" w:styleId="afe">
    <w:name w:val="Normal (Web)"/>
    <w:basedOn w:val="a"/>
    <w:uiPriority w:val="99"/>
    <w:unhideWhenUsed/>
    <w:rsid w:val="00A0749A"/>
    <w:pPr>
      <w:spacing w:before="100" w:beforeAutospacing="1" w:after="100" w:afterAutospacing="1"/>
      <w:ind w:firstLine="0"/>
      <w:jc w:val="left"/>
    </w:pPr>
    <w:rPr>
      <w:rFonts w:ascii="Times New Roman" w:hAnsi="Times New Roman"/>
    </w:rPr>
  </w:style>
  <w:style w:type="character" w:customStyle="1" w:styleId="30">
    <w:name w:val="Заголовок 3 Знак"/>
    <w:aliases w:val="!Главы документа Знак"/>
    <w:link w:val="3"/>
    <w:rsid w:val="008C617B"/>
    <w:rPr>
      <w:rFonts w:ascii="Arial" w:hAnsi="Arial" w:cs="Arial"/>
      <w:b/>
      <w:bCs/>
      <w:sz w:val="28"/>
      <w:szCs w:val="26"/>
    </w:rPr>
  </w:style>
  <w:style w:type="paragraph" w:styleId="aff">
    <w:name w:val="Balloon Text"/>
    <w:basedOn w:val="a"/>
    <w:link w:val="aff0"/>
    <w:uiPriority w:val="99"/>
    <w:unhideWhenUsed/>
    <w:rsid w:val="008C617B"/>
    <w:pPr>
      <w:ind w:firstLine="0"/>
      <w:jc w:val="left"/>
    </w:pPr>
    <w:rPr>
      <w:rFonts w:ascii="Tahoma" w:eastAsia="Calibri" w:hAnsi="Tahoma" w:cs="Tahoma"/>
      <w:sz w:val="16"/>
      <w:szCs w:val="16"/>
      <w:lang w:eastAsia="en-US"/>
    </w:rPr>
  </w:style>
  <w:style w:type="character" w:customStyle="1" w:styleId="aff0">
    <w:name w:val="Текст выноски Знак"/>
    <w:link w:val="aff"/>
    <w:uiPriority w:val="99"/>
    <w:rsid w:val="008C617B"/>
    <w:rPr>
      <w:rFonts w:ascii="Tahoma" w:eastAsia="Calibri" w:hAnsi="Tahoma" w:cs="Tahoma"/>
      <w:sz w:val="16"/>
      <w:szCs w:val="16"/>
      <w:lang w:eastAsia="en-US"/>
    </w:rPr>
  </w:style>
  <w:style w:type="paragraph" w:customStyle="1" w:styleId="ConsPlusTitle">
    <w:name w:val="ConsPlusTitle"/>
    <w:rsid w:val="008C617B"/>
    <w:pPr>
      <w:autoSpaceDE w:val="0"/>
      <w:autoSpaceDN w:val="0"/>
      <w:adjustRightInd w:val="0"/>
    </w:pPr>
    <w:rPr>
      <w:b/>
      <w:bCs/>
      <w:sz w:val="28"/>
      <w:szCs w:val="28"/>
      <w:lang w:eastAsia="en-US"/>
    </w:rPr>
  </w:style>
  <w:style w:type="character" w:customStyle="1" w:styleId="aa">
    <w:name w:val="Основной текст с отступом Знак"/>
    <w:link w:val="a9"/>
    <w:rsid w:val="008C617B"/>
    <w:rPr>
      <w:rFonts w:ascii="Arial" w:hAnsi="Arial"/>
      <w:color w:val="000000"/>
      <w:sz w:val="28"/>
      <w:szCs w:val="28"/>
      <w:shd w:val="clear" w:color="auto" w:fill="FFFFFF"/>
    </w:rPr>
  </w:style>
  <w:style w:type="paragraph" w:styleId="aff1">
    <w:name w:val="No Spacing"/>
    <w:link w:val="aff2"/>
    <w:uiPriority w:val="1"/>
    <w:qFormat/>
    <w:rsid w:val="008C617B"/>
    <w:rPr>
      <w:rFonts w:ascii="Calibri" w:eastAsia="Calibri" w:hAnsi="Calibri"/>
      <w:sz w:val="22"/>
      <w:szCs w:val="22"/>
      <w:lang w:eastAsia="en-US"/>
    </w:rPr>
  </w:style>
  <w:style w:type="character" w:customStyle="1" w:styleId="a5">
    <w:name w:val="Название Знак"/>
    <w:link w:val="a4"/>
    <w:rsid w:val="008C617B"/>
    <w:rPr>
      <w:rFonts w:ascii="TimesET" w:hAnsi="TimesET"/>
      <w:sz w:val="32"/>
      <w:szCs w:val="24"/>
    </w:rPr>
  </w:style>
  <w:style w:type="character" w:styleId="aff3">
    <w:name w:val="Emphasis"/>
    <w:uiPriority w:val="20"/>
    <w:qFormat/>
    <w:rsid w:val="008C617B"/>
    <w:rPr>
      <w:i/>
      <w:iCs/>
    </w:rPr>
  </w:style>
  <w:style w:type="numbering" w:customStyle="1" w:styleId="11">
    <w:name w:val="Нет списка1"/>
    <w:next w:val="a2"/>
    <w:uiPriority w:val="99"/>
    <w:semiHidden/>
    <w:unhideWhenUsed/>
    <w:rsid w:val="008C617B"/>
  </w:style>
  <w:style w:type="character" w:customStyle="1" w:styleId="aff2">
    <w:name w:val="Без интервала Знак"/>
    <w:link w:val="aff1"/>
    <w:uiPriority w:val="1"/>
    <w:locked/>
    <w:rsid w:val="00385B6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79583">
      <w:bodyDiv w:val="1"/>
      <w:marLeft w:val="0"/>
      <w:marRight w:val="0"/>
      <w:marTop w:val="0"/>
      <w:marBottom w:val="0"/>
      <w:divBdr>
        <w:top w:val="none" w:sz="0" w:space="0" w:color="auto"/>
        <w:left w:val="none" w:sz="0" w:space="0" w:color="auto"/>
        <w:bottom w:val="none" w:sz="0" w:space="0" w:color="auto"/>
        <w:right w:val="none" w:sz="0" w:space="0" w:color="auto"/>
      </w:divBdr>
    </w:div>
    <w:div w:id="264578736">
      <w:bodyDiv w:val="1"/>
      <w:marLeft w:val="0"/>
      <w:marRight w:val="0"/>
      <w:marTop w:val="0"/>
      <w:marBottom w:val="0"/>
      <w:divBdr>
        <w:top w:val="none" w:sz="0" w:space="0" w:color="auto"/>
        <w:left w:val="none" w:sz="0" w:space="0" w:color="auto"/>
        <w:bottom w:val="none" w:sz="0" w:space="0" w:color="auto"/>
        <w:right w:val="none" w:sz="0" w:space="0" w:color="auto"/>
      </w:divBdr>
    </w:div>
    <w:div w:id="429863204">
      <w:bodyDiv w:val="1"/>
      <w:marLeft w:val="0"/>
      <w:marRight w:val="0"/>
      <w:marTop w:val="0"/>
      <w:marBottom w:val="0"/>
      <w:divBdr>
        <w:top w:val="none" w:sz="0" w:space="0" w:color="auto"/>
        <w:left w:val="none" w:sz="0" w:space="0" w:color="auto"/>
        <w:bottom w:val="none" w:sz="0" w:space="0" w:color="auto"/>
        <w:right w:val="none" w:sz="0" w:space="0" w:color="auto"/>
      </w:divBdr>
    </w:div>
    <w:div w:id="943419253">
      <w:bodyDiv w:val="1"/>
      <w:marLeft w:val="0"/>
      <w:marRight w:val="0"/>
      <w:marTop w:val="0"/>
      <w:marBottom w:val="0"/>
      <w:divBdr>
        <w:top w:val="none" w:sz="0" w:space="0" w:color="auto"/>
        <w:left w:val="none" w:sz="0" w:space="0" w:color="auto"/>
        <w:bottom w:val="none" w:sz="0" w:space="0" w:color="auto"/>
        <w:right w:val="none" w:sz="0" w:space="0" w:color="auto"/>
      </w:divBdr>
    </w:div>
    <w:div w:id="1029141922">
      <w:bodyDiv w:val="1"/>
      <w:marLeft w:val="0"/>
      <w:marRight w:val="0"/>
      <w:marTop w:val="0"/>
      <w:marBottom w:val="0"/>
      <w:divBdr>
        <w:top w:val="none" w:sz="0" w:space="0" w:color="auto"/>
        <w:left w:val="none" w:sz="0" w:space="0" w:color="auto"/>
        <w:bottom w:val="none" w:sz="0" w:space="0" w:color="auto"/>
        <w:right w:val="none" w:sz="0" w:space="0" w:color="auto"/>
      </w:divBdr>
    </w:div>
    <w:div w:id="1104615760">
      <w:bodyDiv w:val="1"/>
      <w:marLeft w:val="0"/>
      <w:marRight w:val="0"/>
      <w:marTop w:val="0"/>
      <w:marBottom w:val="0"/>
      <w:divBdr>
        <w:top w:val="none" w:sz="0" w:space="0" w:color="auto"/>
        <w:left w:val="none" w:sz="0" w:space="0" w:color="auto"/>
        <w:bottom w:val="none" w:sz="0" w:space="0" w:color="auto"/>
        <w:right w:val="none" w:sz="0" w:space="0" w:color="auto"/>
      </w:divBdr>
    </w:div>
    <w:div w:id="1405450484">
      <w:bodyDiv w:val="1"/>
      <w:marLeft w:val="0"/>
      <w:marRight w:val="0"/>
      <w:marTop w:val="0"/>
      <w:marBottom w:val="0"/>
      <w:divBdr>
        <w:top w:val="none" w:sz="0" w:space="0" w:color="auto"/>
        <w:left w:val="none" w:sz="0" w:space="0" w:color="auto"/>
        <w:bottom w:val="none" w:sz="0" w:space="0" w:color="auto"/>
        <w:right w:val="none" w:sz="0" w:space="0" w:color="auto"/>
      </w:divBdr>
    </w:div>
    <w:div w:id="1581478797">
      <w:bodyDiv w:val="1"/>
      <w:marLeft w:val="0"/>
      <w:marRight w:val="0"/>
      <w:marTop w:val="0"/>
      <w:marBottom w:val="0"/>
      <w:divBdr>
        <w:top w:val="none" w:sz="0" w:space="0" w:color="auto"/>
        <w:left w:val="none" w:sz="0" w:space="0" w:color="auto"/>
        <w:bottom w:val="none" w:sz="0" w:space="0" w:color="auto"/>
        <w:right w:val="none" w:sz="0" w:space="0" w:color="auto"/>
      </w:divBdr>
    </w:div>
    <w:div w:id="1619408573">
      <w:bodyDiv w:val="1"/>
      <w:marLeft w:val="0"/>
      <w:marRight w:val="0"/>
      <w:marTop w:val="0"/>
      <w:marBottom w:val="0"/>
      <w:divBdr>
        <w:top w:val="none" w:sz="0" w:space="0" w:color="auto"/>
        <w:left w:val="none" w:sz="0" w:space="0" w:color="auto"/>
        <w:bottom w:val="none" w:sz="0" w:space="0" w:color="auto"/>
        <w:right w:val="none" w:sz="0" w:space="0" w:color="auto"/>
      </w:divBdr>
    </w:div>
    <w:div w:id="179930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content\act\8f21b21c-a408-42c4-b9fe-a939b863c84a.html" TargetMode="External"/><Relationship Id="rId18" Type="http://schemas.openxmlformats.org/officeDocument/2006/relationships/hyperlink" Target="https://login.consultant.ru/link/?req=doc&amp;base=LAW&amp;n=472841&amp;date=18.06.2024&amp;dst=5769&amp;field=13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tent/act/15d4560c-d530-4955-bf7e-f734337ae80b.html" TargetMode="External"/><Relationship Id="rId7" Type="http://schemas.openxmlformats.org/officeDocument/2006/relationships/footnotes" Target="footnotes.xml"/><Relationship Id="rId12" Type="http://schemas.openxmlformats.org/officeDocument/2006/relationships/hyperlink" Target="http://www.budget.gov.ru" TargetMode="External"/><Relationship Id="rId17" Type="http://schemas.openxmlformats.org/officeDocument/2006/relationships/hyperlink" Target="https://login.consultant.ru/link/?req=doc&amp;base=LAW&amp;n=476448&amp;date=18.06.202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121087&amp;date=18.06.2024&amp;dst=100142&amp;field=134" TargetMode="External"/><Relationship Id="rId20" Type="http://schemas.openxmlformats.org/officeDocument/2006/relationships/hyperlink" Target="file:///C:\content\act\8f21b21c-a408-42c4-b9fe-a939b863c84a.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8f21b21c-a408-42c4-b9fe-a939b863c84a.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20230&amp;date=18.06.2024&amp;dst=100010&amp;field=134" TargetMode="External"/><Relationship Id="rId23" Type="http://schemas.openxmlformats.org/officeDocument/2006/relationships/hyperlink" Target="garantf1://79222.0/" TargetMode="External"/><Relationship Id="rId28" Type="http://schemas.openxmlformats.org/officeDocument/2006/relationships/header" Target="header3.xml"/><Relationship Id="rId10" Type="http://schemas.openxmlformats.org/officeDocument/2006/relationships/hyperlink" Target="file:///C:\040205\content\act\07e81e68-d575-4b2d-a2bb-e802ae8c8446.html" TargetMode="External"/><Relationship Id="rId19" Type="http://schemas.openxmlformats.org/officeDocument/2006/relationships/hyperlink" Target="file:///C:\content\act\b5c1d49e-faad-4027-8721-c4ed5ca2f0a3.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document/redirect/407967939/0" TargetMode="External"/><Relationship Id="rId14" Type="http://schemas.openxmlformats.org/officeDocument/2006/relationships/hyperlink" Target="http://www.budget.gov.ru" TargetMode="External"/><Relationship Id="rId22" Type="http://schemas.openxmlformats.org/officeDocument/2006/relationships/hyperlink" Target="/content/act/8f21b21c-a408-42c4-b9fe-a939b863c84a.html"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31A23-5149-4005-9F5A-7E8F5779C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448</TotalTime>
  <Pages>19</Pages>
  <Words>8662</Words>
  <Characters>49376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57923</CharactersWithSpaces>
  <SharedDoc>false</SharedDoc>
  <HLinks>
    <vt:vector size="144" baseType="variant">
      <vt:variant>
        <vt:i4>7143469</vt:i4>
      </vt:variant>
      <vt:variant>
        <vt:i4>69</vt:i4>
      </vt:variant>
      <vt:variant>
        <vt:i4>0</vt:i4>
      </vt:variant>
      <vt:variant>
        <vt:i4>5</vt:i4>
      </vt:variant>
      <vt:variant>
        <vt:lpwstr>garantf1://79222.0/</vt:lpwstr>
      </vt:variant>
      <vt:variant>
        <vt:lpwstr/>
      </vt:variant>
      <vt:variant>
        <vt:i4>5636111</vt:i4>
      </vt:variant>
      <vt:variant>
        <vt:i4>66</vt:i4>
      </vt:variant>
      <vt:variant>
        <vt:i4>0</vt:i4>
      </vt:variant>
      <vt:variant>
        <vt:i4>5</vt:i4>
      </vt:variant>
      <vt:variant>
        <vt:lpwstr/>
      </vt:variant>
      <vt:variant>
        <vt:lpwstr>Par18254</vt:lpwstr>
      </vt:variant>
      <vt:variant>
        <vt:i4>5373964</vt:i4>
      </vt:variant>
      <vt:variant>
        <vt:i4>63</vt:i4>
      </vt:variant>
      <vt:variant>
        <vt:i4>0</vt:i4>
      </vt:variant>
      <vt:variant>
        <vt:i4>5</vt:i4>
      </vt:variant>
      <vt:variant>
        <vt:lpwstr/>
      </vt:variant>
      <vt:variant>
        <vt:lpwstr>Par18361</vt:lpwstr>
      </vt:variant>
      <vt:variant>
        <vt:i4>5373962</vt:i4>
      </vt:variant>
      <vt:variant>
        <vt:i4>60</vt:i4>
      </vt:variant>
      <vt:variant>
        <vt:i4>0</vt:i4>
      </vt:variant>
      <vt:variant>
        <vt:i4>5</vt:i4>
      </vt:variant>
      <vt:variant>
        <vt:lpwstr/>
      </vt:variant>
      <vt:variant>
        <vt:lpwstr>Par18103</vt:lpwstr>
      </vt:variant>
      <vt:variant>
        <vt:i4>5898250</vt:i4>
      </vt:variant>
      <vt:variant>
        <vt:i4>57</vt:i4>
      </vt:variant>
      <vt:variant>
        <vt:i4>0</vt:i4>
      </vt:variant>
      <vt:variant>
        <vt:i4>5</vt:i4>
      </vt:variant>
      <vt:variant>
        <vt:lpwstr/>
      </vt:variant>
      <vt:variant>
        <vt:lpwstr>Par18208</vt:lpwstr>
      </vt:variant>
      <vt:variant>
        <vt:i4>5898250</vt:i4>
      </vt:variant>
      <vt:variant>
        <vt:i4>54</vt:i4>
      </vt:variant>
      <vt:variant>
        <vt:i4>0</vt:i4>
      </vt:variant>
      <vt:variant>
        <vt:i4>5</vt:i4>
      </vt:variant>
      <vt:variant>
        <vt:lpwstr/>
      </vt:variant>
      <vt:variant>
        <vt:lpwstr>Par18208</vt:lpwstr>
      </vt:variant>
      <vt:variant>
        <vt:i4>5308426</vt:i4>
      </vt:variant>
      <vt:variant>
        <vt:i4>51</vt:i4>
      </vt:variant>
      <vt:variant>
        <vt:i4>0</vt:i4>
      </vt:variant>
      <vt:variant>
        <vt:i4>5</vt:i4>
      </vt:variant>
      <vt:variant>
        <vt:lpwstr/>
      </vt:variant>
      <vt:variant>
        <vt:lpwstr>Par18203</vt:lpwstr>
      </vt:variant>
      <vt:variant>
        <vt:i4>5767170</vt:i4>
      </vt:variant>
      <vt:variant>
        <vt:i4>48</vt:i4>
      </vt:variant>
      <vt:variant>
        <vt:i4>0</vt:i4>
      </vt:variant>
      <vt:variant>
        <vt:i4>5</vt:i4>
      </vt:variant>
      <vt:variant>
        <vt:lpwstr/>
      </vt:variant>
      <vt:variant>
        <vt:lpwstr>Par18189</vt:lpwstr>
      </vt:variant>
      <vt:variant>
        <vt:i4>5636109</vt:i4>
      </vt:variant>
      <vt:variant>
        <vt:i4>45</vt:i4>
      </vt:variant>
      <vt:variant>
        <vt:i4>0</vt:i4>
      </vt:variant>
      <vt:variant>
        <vt:i4>5</vt:i4>
      </vt:variant>
      <vt:variant>
        <vt:lpwstr/>
      </vt:variant>
      <vt:variant>
        <vt:lpwstr>Par18177</vt:lpwstr>
      </vt:variant>
      <vt:variant>
        <vt:i4>5373955</vt:i4>
      </vt:variant>
      <vt:variant>
        <vt:i4>42</vt:i4>
      </vt:variant>
      <vt:variant>
        <vt:i4>0</vt:i4>
      </vt:variant>
      <vt:variant>
        <vt:i4>5</vt:i4>
      </vt:variant>
      <vt:variant>
        <vt:lpwstr/>
      </vt:variant>
      <vt:variant>
        <vt:lpwstr>Par18193</vt:lpwstr>
      </vt:variant>
      <vt:variant>
        <vt:i4>5767170</vt:i4>
      </vt:variant>
      <vt:variant>
        <vt:i4>39</vt:i4>
      </vt:variant>
      <vt:variant>
        <vt:i4>0</vt:i4>
      </vt:variant>
      <vt:variant>
        <vt:i4>5</vt:i4>
      </vt:variant>
      <vt:variant>
        <vt:lpwstr/>
      </vt:variant>
      <vt:variant>
        <vt:lpwstr>Par18189</vt:lpwstr>
      </vt:variant>
      <vt:variant>
        <vt:i4>5636109</vt:i4>
      </vt:variant>
      <vt:variant>
        <vt:i4>36</vt:i4>
      </vt:variant>
      <vt:variant>
        <vt:i4>0</vt:i4>
      </vt:variant>
      <vt:variant>
        <vt:i4>5</vt:i4>
      </vt:variant>
      <vt:variant>
        <vt:lpwstr/>
      </vt:variant>
      <vt:variant>
        <vt:lpwstr>Par18177</vt:lpwstr>
      </vt:variant>
      <vt:variant>
        <vt:i4>5767180</vt:i4>
      </vt:variant>
      <vt:variant>
        <vt:i4>33</vt:i4>
      </vt:variant>
      <vt:variant>
        <vt:i4>0</vt:i4>
      </vt:variant>
      <vt:variant>
        <vt:i4>5</vt:i4>
      </vt:variant>
      <vt:variant>
        <vt:lpwstr/>
      </vt:variant>
      <vt:variant>
        <vt:lpwstr>Par18169</vt:lpwstr>
      </vt:variant>
      <vt:variant>
        <vt:i4>5308429</vt:i4>
      </vt:variant>
      <vt:variant>
        <vt:i4>30</vt:i4>
      </vt:variant>
      <vt:variant>
        <vt:i4>0</vt:i4>
      </vt:variant>
      <vt:variant>
        <vt:i4>5</vt:i4>
      </vt:variant>
      <vt:variant>
        <vt:lpwstr/>
      </vt:variant>
      <vt:variant>
        <vt:lpwstr>Par18170</vt:lpwstr>
      </vt:variant>
      <vt:variant>
        <vt:i4>5767180</vt:i4>
      </vt:variant>
      <vt:variant>
        <vt:i4>27</vt:i4>
      </vt:variant>
      <vt:variant>
        <vt:i4>0</vt:i4>
      </vt:variant>
      <vt:variant>
        <vt:i4>5</vt:i4>
      </vt:variant>
      <vt:variant>
        <vt:lpwstr/>
      </vt:variant>
      <vt:variant>
        <vt:lpwstr>Par18169</vt:lpwstr>
      </vt:variant>
      <vt:variant>
        <vt:i4>5636111</vt:i4>
      </vt:variant>
      <vt:variant>
        <vt:i4>24</vt:i4>
      </vt:variant>
      <vt:variant>
        <vt:i4>0</vt:i4>
      </vt:variant>
      <vt:variant>
        <vt:i4>5</vt:i4>
      </vt:variant>
      <vt:variant>
        <vt:lpwstr/>
      </vt:variant>
      <vt:variant>
        <vt:lpwstr>Par18157</vt:lpwstr>
      </vt:variant>
      <vt:variant>
        <vt:i4>5767182</vt:i4>
      </vt:variant>
      <vt:variant>
        <vt:i4>21</vt:i4>
      </vt:variant>
      <vt:variant>
        <vt:i4>0</vt:i4>
      </vt:variant>
      <vt:variant>
        <vt:i4>5</vt:i4>
      </vt:variant>
      <vt:variant>
        <vt:lpwstr/>
      </vt:variant>
      <vt:variant>
        <vt:lpwstr>Par18149</vt:lpwstr>
      </vt:variant>
      <vt:variant>
        <vt:i4>5439502</vt:i4>
      </vt:variant>
      <vt:variant>
        <vt:i4>18</vt:i4>
      </vt:variant>
      <vt:variant>
        <vt:i4>0</vt:i4>
      </vt:variant>
      <vt:variant>
        <vt:i4>5</vt:i4>
      </vt:variant>
      <vt:variant>
        <vt:lpwstr/>
      </vt:variant>
      <vt:variant>
        <vt:lpwstr>Par18142</vt:lpwstr>
      </vt:variant>
      <vt:variant>
        <vt:i4>5308429</vt:i4>
      </vt:variant>
      <vt:variant>
        <vt:i4>15</vt:i4>
      </vt:variant>
      <vt:variant>
        <vt:i4>0</vt:i4>
      </vt:variant>
      <vt:variant>
        <vt:i4>5</vt:i4>
      </vt:variant>
      <vt:variant>
        <vt:lpwstr/>
      </vt:variant>
      <vt:variant>
        <vt:lpwstr>Par18170</vt:lpwstr>
      </vt:variant>
      <vt:variant>
        <vt:i4>5636111</vt:i4>
      </vt:variant>
      <vt:variant>
        <vt:i4>12</vt:i4>
      </vt:variant>
      <vt:variant>
        <vt:i4>0</vt:i4>
      </vt:variant>
      <vt:variant>
        <vt:i4>5</vt:i4>
      </vt:variant>
      <vt:variant>
        <vt:lpwstr/>
      </vt:variant>
      <vt:variant>
        <vt:lpwstr>Par18157</vt:lpwstr>
      </vt:variant>
      <vt:variant>
        <vt:i4>5636111</vt:i4>
      </vt:variant>
      <vt:variant>
        <vt:i4>9</vt:i4>
      </vt:variant>
      <vt:variant>
        <vt:i4>0</vt:i4>
      </vt:variant>
      <vt:variant>
        <vt:i4>5</vt:i4>
      </vt:variant>
      <vt:variant>
        <vt:lpwstr/>
      </vt:variant>
      <vt:variant>
        <vt:lpwstr>Par18157</vt:lpwstr>
      </vt:variant>
      <vt:variant>
        <vt:i4>5373962</vt:i4>
      </vt:variant>
      <vt:variant>
        <vt:i4>6</vt:i4>
      </vt:variant>
      <vt:variant>
        <vt:i4>0</vt:i4>
      </vt:variant>
      <vt:variant>
        <vt:i4>5</vt:i4>
      </vt:variant>
      <vt:variant>
        <vt:lpwstr/>
      </vt:variant>
      <vt:variant>
        <vt:lpwstr>Par18103</vt:lpwstr>
      </vt:variant>
      <vt:variant>
        <vt:i4>5439502</vt:i4>
      </vt:variant>
      <vt:variant>
        <vt:i4>3</vt:i4>
      </vt:variant>
      <vt:variant>
        <vt:i4>0</vt:i4>
      </vt:variant>
      <vt:variant>
        <vt:i4>5</vt:i4>
      </vt:variant>
      <vt:variant>
        <vt:lpwstr/>
      </vt:variant>
      <vt:variant>
        <vt:lpwstr>Par18142</vt:lpwstr>
      </vt:variant>
      <vt:variant>
        <vt:i4>6357098</vt:i4>
      </vt:variant>
      <vt:variant>
        <vt:i4>0</vt:i4>
      </vt:variant>
      <vt:variant>
        <vt:i4>0</vt:i4>
      </vt:variant>
      <vt:variant>
        <vt:i4>5</vt:i4>
      </vt:variant>
      <vt:variant>
        <vt:lpwstr>https://login.consultant.ru/link/?req=doc&amp;base=LAW&amp;n=389332&amp;date=03.08.2021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Смирных Светлана Михайловна</cp:lastModifiedBy>
  <cp:revision>42</cp:revision>
  <cp:lastPrinted>2025-05-06T12:19:00Z</cp:lastPrinted>
  <dcterms:created xsi:type="dcterms:W3CDTF">2025-07-17T10:52:00Z</dcterms:created>
  <dcterms:modified xsi:type="dcterms:W3CDTF">2025-07-21T10:11:00Z</dcterms:modified>
</cp:coreProperties>
</file>