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8A4B4" w14:textId="77777777" w:rsidR="004A4DA9" w:rsidRPr="001E1C4F" w:rsidRDefault="004A4DA9" w:rsidP="004A4DA9">
      <w:pPr>
        <w:pStyle w:val="7"/>
        <w:keepLines/>
        <w:rPr>
          <w:rFonts w:cs="Times New Roman"/>
          <w:szCs w:val="40"/>
        </w:rPr>
      </w:pPr>
      <w:r>
        <w:rPr>
          <w:rFonts w:cs="Times New Roman"/>
          <w:noProof/>
          <w:szCs w:val="40"/>
        </w:rPr>
        <w:drawing>
          <wp:inline distT="0" distB="0" distL="0" distR="0" wp14:anchorId="57100ED0" wp14:editId="1E153794">
            <wp:extent cx="866775" cy="990600"/>
            <wp:effectExtent l="19050" t="0" r="9525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33254" w14:textId="77777777" w:rsidR="004A4DA9" w:rsidRPr="001E1C4F" w:rsidRDefault="004A4DA9" w:rsidP="004A4DA9">
      <w:pPr>
        <w:pStyle w:val="7"/>
        <w:keepLines/>
        <w:rPr>
          <w:rFonts w:cs="Times New Roman"/>
          <w:b/>
          <w:color w:val="auto"/>
          <w:sz w:val="32"/>
          <w:szCs w:val="32"/>
        </w:rPr>
      </w:pPr>
      <w:r w:rsidRPr="001E1C4F">
        <w:rPr>
          <w:rFonts w:cs="Times New Roman"/>
          <w:b/>
          <w:color w:val="auto"/>
          <w:sz w:val="32"/>
          <w:szCs w:val="32"/>
        </w:rPr>
        <w:t>Муниципальное образование Кондинский район</w:t>
      </w:r>
    </w:p>
    <w:p w14:paraId="1D5EAF69" w14:textId="77777777" w:rsidR="004A4DA9" w:rsidRPr="001E1C4F" w:rsidRDefault="004A4DA9" w:rsidP="004A4DA9">
      <w:pPr>
        <w:spacing w:after="0"/>
        <w:jc w:val="center"/>
        <w:rPr>
          <w:rFonts w:ascii="Times New Roman" w:hAnsi="Times New Roman"/>
        </w:rPr>
      </w:pPr>
      <w:r w:rsidRPr="001E1C4F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14:paraId="547C2264" w14:textId="77777777" w:rsidR="004A4DA9" w:rsidRPr="001E1C4F" w:rsidRDefault="004A4DA9" w:rsidP="004A4DA9">
      <w:pPr>
        <w:pStyle w:val="7"/>
        <w:keepLines/>
        <w:rPr>
          <w:rFonts w:cs="Times New Roman"/>
          <w:b/>
          <w:color w:val="auto"/>
          <w:sz w:val="32"/>
          <w:szCs w:val="32"/>
        </w:rPr>
      </w:pPr>
    </w:p>
    <w:p w14:paraId="3940289A" w14:textId="77777777" w:rsidR="004A4DA9" w:rsidRPr="001E1C4F" w:rsidRDefault="004A4DA9" w:rsidP="004A4DA9">
      <w:pPr>
        <w:pStyle w:val="7"/>
        <w:keepLines/>
        <w:rPr>
          <w:rFonts w:cs="Times New Roman"/>
          <w:b/>
          <w:color w:val="auto"/>
          <w:sz w:val="32"/>
          <w:szCs w:val="32"/>
        </w:rPr>
      </w:pPr>
    </w:p>
    <w:p w14:paraId="6D62605A" w14:textId="77777777" w:rsidR="004A4DA9" w:rsidRPr="001E1C4F" w:rsidRDefault="004A4DA9" w:rsidP="004A4DA9">
      <w:pPr>
        <w:pStyle w:val="7"/>
        <w:keepLines/>
        <w:rPr>
          <w:rFonts w:cs="Times New Roman"/>
          <w:b/>
          <w:color w:val="auto"/>
          <w:sz w:val="32"/>
          <w:szCs w:val="32"/>
        </w:rPr>
      </w:pPr>
      <w:r w:rsidRPr="001E1C4F">
        <w:rPr>
          <w:rFonts w:cs="Times New Roman"/>
          <w:b/>
          <w:color w:val="auto"/>
          <w:sz w:val="32"/>
          <w:szCs w:val="32"/>
        </w:rPr>
        <w:t>АДМИНИСТРАЦИЯ КОНДИНСКОГО РАЙОНА</w:t>
      </w:r>
    </w:p>
    <w:p w14:paraId="721756AD" w14:textId="77777777" w:rsidR="004A4DA9" w:rsidRPr="001E1C4F" w:rsidRDefault="004A4DA9" w:rsidP="004A4DA9">
      <w:pPr>
        <w:spacing w:after="0"/>
        <w:rPr>
          <w:rFonts w:ascii="Times New Roman" w:hAnsi="Times New Roman"/>
        </w:rPr>
      </w:pPr>
    </w:p>
    <w:p w14:paraId="04651FF7" w14:textId="31EC41CA" w:rsidR="004A4DA9" w:rsidRPr="001E1C4F" w:rsidRDefault="004A4DA9" w:rsidP="004A4DA9">
      <w:pPr>
        <w:pStyle w:val="7"/>
        <w:keepLines/>
        <w:rPr>
          <w:rFonts w:cs="Times New Roman"/>
          <w:b/>
          <w:color w:val="auto"/>
          <w:sz w:val="32"/>
          <w:szCs w:val="32"/>
        </w:rPr>
      </w:pPr>
      <w:r w:rsidRPr="001E1C4F">
        <w:rPr>
          <w:rFonts w:cs="Times New Roman"/>
          <w:b/>
          <w:color w:val="auto"/>
          <w:sz w:val="32"/>
          <w:szCs w:val="32"/>
        </w:rPr>
        <w:t>УПРАВЛЕНИЕ ОБРАЗОВАНИЯ</w:t>
      </w:r>
    </w:p>
    <w:p w14:paraId="3687F69C" w14:textId="77777777" w:rsidR="004A4DA9" w:rsidRPr="001E1C4F" w:rsidRDefault="004A4DA9" w:rsidP="004A4DA9">
      <w:pPr>
        <w:pStyle w:val="6"/>
        <w:keepLines/>
        <w:rPr>
          <w:rFonts w:cs="Times New Roman"/>
          <w:color w:val="auto"/>
        </w:rPr>
      </w:pPr>
    </w:p>
    <w:p w14:paraId="190C9B23" w14:textId="77777777" w:rsidR="004A4DA9" w:rsidRPr="001E1C4F" w:rsidRDefault="004A4DA9" w:rsidP="004A4DA9">
      <w:pPr>
        <w:pStyle w:val="6"/>
        <w:keepLines/>
        <w:rPr>
          <w:rFonts w:eastAsia="Arial Unicode MS" w:cs="Times New Roman"/>
          <w:color w:val="auto"/>
        </w:rPr>
      </w:pPr>
      <w:r w:rsidRPr="001E1C4F">
        <w:rPr>
          <w:rFonts w:cs="Times New Roman"/>
          <w:color w:val="auto"/>
        </w:rPr>
        <w:t xml:space="preserve">ПРИКАЗ  </w:t>
      </w:r>
    </w:p>
    <w:p w14:paraId="13A846BD" w14:textId="77777777" w:rsidR="004A4DA9" w:rsidRPr="001E1C4F" w:rsidRDefault="004A4DA9" w:rsidP="004A4DA9">
      <w:pPr>
        <w:pStyle w:val="ae"/>
        <w:keepNext/>
        <w:keepLines/>
        <w:rPr>
          <w:rFonts w:cs="Times New Roman"/>
          <w:b/>
        </w:rPr>
      </w:pPr>
    </w:p>
    <w:p w14:paraId="39AE7CE7" w14:textId="6107ED93" w:rsidR="004A4DA9" w:rsidRPr="00221C64" w:rsidRDefault="00855F37" w:rsidP="004A4DA9">
      <w:pPr>
        <w:pStyle w:val="ae"/>
        <w:keepNext/>
        <w:keepLines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86BD1">
        <w:rPr>
          <w:rFonts w:ascii="Times New Roman" w:hAnsi="Times New Roman" w:cs="Times New Roman"/>
          <w:sz w:val="28"/>
          <w:szCs w:val="28"/>
        </w:rPr>
        <w:t>27</w:t>
      </w:r>
      <w:r w:rsidR="004A4DA9" w:rsidRPr="00221C6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4A4DA9" w:rsidRPr="00221C6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A4DA9" w:rsidRPr="00221C6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 </w:t>
      </w:r>
      <w:r w:rsidR="00286BD1">
        <w:rPr>
          <w:rFonts w:ascii="Times New Roman" w:hAnsi="Times New Roman" w:cs="Times New Roman"/>
          <w:sz w:val="28"/>
          <w:szCs w:val="28"/>
        </w:rPr>
        <w:t>121</w:t>
      </w:r>
    </w:p>
    <w:p w14:paraId="75FA8541" w14:textId="77777777" w:rsidR="004A4DA9" w:rsidRPr="001E1C4F" w:rsidRDefault="004A4DA9" w:rsidP="004A4DA9">
      <w:pPr>
        <w:spacing w:after="0"/>
        <w:jc w:val="center"/>
        <w:rPr>
          <w:rFonts w:ascii="Times New Roman" w:hAnsi="Times New Roman"/>
        </w:rPr>
      </w:pPr>
      <w:r w:rsidRPr="001E1C4F">
        <w:rPr>
          <w:rFonts w:ascii="Times New Roman" w:hAnsi="Times New Roman"/>
        </w:rPr>
        <w:t>пгт. Междуреченский</w:t>
      </w:r>
    </w:p>
    <w:p w14:paraId="26D6F890" w14:textId="77777777" w:rsidR="004A4DA9" w:rsidRDefault="004A4DA9" w:rsidP="004A4DA9">
      <w:pPr>
        <w:pStyle w:val="ac"/>
        <w:rPr>
          <w:rFonts w:ascii="Times New Roman" w:hAnsi="Times New Roman"/>
          <w:b/>
          <w:sz w:val="26"/>
          <w:szCs w:val="26"/>
        </w:rPr>
      </w:pPr>
    </w:p>
    <w:p w14:paraId="200A8029" w14:textId="77777777" w:rsidR="00E05262" w:rsidRDefault="00E05262" w:rsidP="00E05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</w:p>
    <w:p w14:paraId="63EE996C" w14:textId="77777777" w:rsidR="00855F37" w:rsidRDefault="00855F37" w:rsidP="0094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</w:p>
    <w:p w14:paraId="79F823A9" w14:textId="5FD1A0A4" w:rsidR="00855F37" w:rsidRDefault="00855F37" w:rsidP="0094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 августа 2023 года № 460 </w:t>
      </w:r>
    </w:p>
    <w:p w14:paraId="4DE3622F" w14:textId="0A946520" w:rsidR="009458E4" w:rsidRDefault="00855F37" w:rsidP="0094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4DA9">
        <w:rPr>
          <w:rFonts w:ascii="Times New Roman" w:hAnsi="Times New Roman" w:cs="Times New Roman"/>
          <w:sz w:val="28"/>
          <w:szCs w:val="28"/>
        </w:rPr>
        <w:t>Об утверждении Методических рекомен</w:t>
      </w:r>
      <w:r w:rsidR="00B850C3">
        <w:rPr>
          <w:rFonts w:ascii="Times New Roman" w:hAnsi="Times New Roman" w:cs="Times New Roman"/>
          <w:sz w:val="28"/>
          <w:szCs w:val="28"/>
        </w:rPr>
        <w:t xml:space="preserve">даций </w:t>
      </w:r>
    </w:p>
    <w:p w14:paraId="273A953E" w14:textId="77777777" w:rsidR="009458E4" w:rsidRDefault="00B850C3" w:rsidP="0094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разработке организацио</w:t>
      </w:r>
      <w:r w:rsidR="004A4DA9">
        <w:rPr>
          <w:rFonts w:ascii="Times New Roman" w:hAnsi="Times New Roman" w:cs="Times New Roman"/>
          <w:sz w:val="28"/>
          <w:szCs w:val="28"/>
        </w:rPr>
        <w:t>нных стру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A4DA9">
        <w:rPr>
          <w:rFonts w:ascii="Times New Roman" w:hAnsi="Times New Roman" w:cs="Times New Roman"/>
          <w:sz w:val="28"/>
          <w:szCs w:val="28"/>
        </w:rPr>
        <w:t xml:space="preserve">тур, </w:t>
      </w:r>
    </w:p>
    <w:p w14:paraId="0D7C4225" w14:textId="77777777" w:rsidR="009458E4" w:rsidRDefault="004A4DA9" w:rsidP="0094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штатных расписаний, тарификационных </w:t>
      </w:r>
    </w:p>
    <w:p w14:paraId="73023804" w14:textId="77777777" w:rsidR="009458E4" w:rsidRDefault="004A4DA9" w:rsidP="0094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списков педагогических работников</w:t>
      </w:r>
      <w:r w:rsidR="00B850C3">
        <w:rPr>
          <w:rFonts w:ascii="Times New Roman" w:hAnsi="Times New Roman" w:cs="Times New Roman"/>
          <w:sz w:val="28"/>
          <w:szCs w:val="28"/>
        </w:rPr>
        <w:t xml:space="preserve"> учреждений, </w:t>
      </w:r>
    </w:p>
    <w:p w14:paraId="372BE299" w14:textId="77777777" w:rsidR="009458E4" w:rsidRDefault="00B850C3" w:rsidP="0094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подведомственных Управлению образования </w:t>
      </w:r>
    </w:p>
    <w:p w14:paraId="29A0C5D9" w14:textId="219E080E" w:rsidR="009917B5" w:rsidRDefault="00B850C3" w:rsidP="00945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Кондинского района</w:t>
      </w:r>
      <w:r w:rsidR="00855F37">
        <w:rPr>
          <w:rFonts w:ascii="Times New Roman" w:hAnsi="Times New Roman" w:cs="Times New Roman"/>
          <w:sz w:val="28"/>
          <w:szCs w:val="28"/>
        </w:rPr>
        <w:t>»</w:t>
      </w:r>
    </w:p>
    <w:p w14:paraId="17D2ED80" w14:textId="77777777" w:rsidR="00A425BD" w:rsidRDefault="00A425BD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1EE0EE9" w14:textId="77777777" w:rsidR="00A425BD" w:rsidRDefault="00A425BD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4BEB817" w14:textId="77777777" w:rsidR="00A56B2A" w:rsidRDefault="00A56B2A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3A93414" w14:textId="1D92C109" w:rsidR="00A56B2A" w:rsidRDefault="003404EE" w:rsidP="00345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1DB">
        <w:rPr>
          <w:rFonts w:ascii="Times New Roman" w:hAnsi="Times New Roman" w:cs="Times New Roman"/>
          <w:bCs/>
          <w:sz w:val="28"/>
          <w:szCs w:val="28"/>
        </w:rPr>
        <w:tab/>
      </w:r>
      <w:r w:rsidR="002163DA" w:rsidRPr="006201DB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34543D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34543D" w:rsidRPr="0034543D">
        <w:rPr>
          <w:rFonts w:ascii="Times New Roman" w:hAnsi="Times New Roman" w:cs="Times New Roman"/>
          <w:bCs/>
          <w:sz w:val="28"/>
          <w:szCs w:val="28"/>
        </w:rPr>
        <w:t>етодически</w:t>
      </w:r>
      <w:r w:rsidR="0034543D">
        <w:rPr>
          <w:rFonts w:ascii="Times New Roman" w:hAnsi="Times New Roman" w:cs="Times New Roman"/>
          <w:bCs/>
          <w:sz w:val="28"/>
          <w:szCs w:val="28"/>
        </w:rPr>
        <w:t>ми</w:t>
      </w:r>
      <w:r w:rsidR="0034543D" w:rsidRPr="0034543D">
        <w:rPr>
          <w:rFonts w:ascii="Times New Roman" w:hAnsi="Times New Roman" w:cs="Times New Roman"/>
          <w:bCs/>
          <w:sz w:val="28"/>
          <w:szCs w:val="28"/>
        </w:rPr>
        <w:t xml:space="preserve"> рекомендаци</w:t>
      </w:r>
      <w:r w:rsidR="0034543D">
        <w:rPr>
          <w:rFonts w:ascii="Times New Roman" w:hAnsi="Times New Roman" w:cs="Times New Roman"/>
          <w:bCs/>
          <w:sz w:val="28"/>
          <w:szCs w:val="28"/>
        </w:rPr>
        <w:t>ями</w:t>
      </w:r>
      <w:r w:rsidR="0034543D" w:rsidRPr="0034543D">
        <w:rPr>
          <w:rFonts w:ascii="Times New Roman" w:hAnsi="Times New Roman" w:cs="Times New Roman"/>
          <w:bCs/>
          <w:sz w:val="28"/>
          <w:szCs w:val="28"/>
        </w:rPr>
        <w:t xml:space="preserve"> по организации логопедической помощи в образовательных организациях,</w:t>
      </w:r>
      <w:r w:rsidR="00345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43D" w:rsidRPr="0034543D">
        <w:rPr>
          <w:rFonts w:ascii="Times New Roman" w:hAnsi="Times New Roman" w:cs="Times New Roman"/>
          <w:bCs/>
          <w:sz w:val="28"/>
          <w:szCs w:val="28"/>
        </w:rPr>
        <w:t>реализующих образовательные программы общего образования (дошкольное, начальное, основное,</w:t>
      </w:r>
      <w:r w:rsidR="00345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43D" w:rsidRPr="0034543D">
        <w:rPr>
          <w:rFonts w:ascii="Times New Roman" w:hAnsi="Times New Roman" w:cs="Times New Roman"/>
          <w:bCs/>
          <w:sz w:val="28"/>
          <w:szCs w:val="28"/>
        </w:rPr>
        <w:t>среднее общее образование)</w:t>
      </w:r>
      <w:r w:rsidR="0034543D">
        <w:rPr>
          <w:rFonts w:ascii="Times New Roman" w:hAnsi="Times New Roman" w:cs="Times New Roman"/>
          <w:bCs/>
          <w:sz w:val="28"/>
          <w:szCs w:val="28"/>
        </w:rPr>
        <w:t>, утвержденные п</w:t>
      </w:r>
      <w:r w:rsidR="0034543D" w:rsidRPr="0034543D">
        <w:rPr>
          <w:rFonts w:ascii="Times New Roman" w:hAnsi="Times New Roman" w:cs="Times New Roman"/>
          <w:bCs/>
          <w:sz w:val="28"/>
          <w:szCs w:val="28"/>
        </w:rPr>
        <w:t>ротокол</w:t>
      </w:r>
      <w:r w:rsidR="0034543D">
        <w:rPr>
          <w:rFonts w:ascii="Times New Roman" w:hAnsi="Times New Roman" w:cs="Times New Roman"/>
          <w:bCs/>
          <w:sz w:val="28"/>
          <w:szCs w:val="28"/>
        </w:rPr>
        <w:t>ом</w:t>
      </w:r>
      <w:r w:rsidR="0034543D" w:rsidRPr="0034543D">
        <w:rPr>
          <w:rFonts w:ascii="Times New Roman" w:hAnsi="Times New Roman" w:cs="Times New Roman"/>
          <w:bCs/>
          <w:sz w:val="28"/>
          <w:szCs w:val="28"/>
        </w:rPr>
        <w:t xml:space="preserve"> № 7 от «22» июня 2023 г</w:t>
      </w:r>
      <w:r w:rsidR="0034543D">
        <w:rPr>
          <w:rFonts w:ascii="Times New Roman" w:hAnsi="Times New Roman" w:cs="Times New Roman"/>
          <w:bCs/>
          <w:sz w:val="28"/>
          <w:szCs w:val="28"/>
        </w:rPr>
        <w:t>ода</w:t>
      </w:r>
      <w:r w:rsidR="0034543D" w:rsidRPr="00345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43D">
        <w:rPr>
          <w:rFonts w:ascii="Times New Roman" w:hAnsi="Times New Roman" w:cs="Times New Roman"/>
          <w:bCs/>
          <w:sz w:val="28"/>
          <w:szCs w:val="28"/>
        </w:rPr>
        <w:t>по р</w:t>
      </w:r>
      <w:r w:rsidR="0034543D" w:rsidRPr="0034543D">
        <w:rPr>
          <w:rFonts w:ascii="Times New Roman" w:hAnsi="Times New Roman" w:cs="Times New Roman"/>
          <w:bCs/>
          <w:sz w:val="28"/>
          <w:szCs w:val="28"/>
        </w:rPr>
        <w:t>ешени</w:t>
      </w:r>
      <w:r w:rsidR="0034543D">
        <w:rPr>
          <w:rFonts w:ascii="Times New Roman" w:hAnsi="Times New Roman" w:cs="Times New Roman"/>
          <w:bCs/>
          <w:sz w:val="28"/>
          <w:szCs w:val="28"/>
        </w:rPr>
        <w:t>ю</w:t>
      </w:r>
      <w:r w:rsidR="0034543D" w:rsidRPr="0034543D">
        <w:rPr>
          <w:rFonts w:ascii="Times New Roman" w:hAnsi="Times New Roman" w:cs="Times New Roman"/>
          <w:bCs/>
          <w:sz w:val="28"/>
          <w:szCs w:val="28"/>
        </w:rPr>
        <w:t xml:space="preserve"> Ученого совета автономного учреждения АУ «Институт развития</w:t>
      </w:r>
      <w:r w:rsidR="003454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43D" w:rsidRPr="0034543D">
        <w:rPr>
          <w:rFonts w:ascii="Times New Roman" w:hAnsi="Times New Roman" w:cs="Times New Roman"/>
          <w:bCs/>
          <w:sz w:val="28"/>
          <w:szCs w:val="28"/>
        </w:rPr>
        <w:t xml:space="preserve">образования» </w:t>
      </w:r>
      <w:r w:rsidR="00593A9C">
        <w:rPr>
          <w:rFonts w:ascii="Times New Roman" w:hAnsi="Times New Roman" w:cs="Times New Roman"/>
          <w:sz w:val="28"/>
          <w:szCs w:val="28"/>
        </w:rPr>
        <w:t>приказываю:</w:t>
      </w:r>
    </w:p>
    <w:p w14:paraId="444ACAD1" w14:textId="41A774A1" w:rsidR="00855F37" w:rsidRPr="00855F37" w:rsidRDefault="00855F37" w:rsidP="00FC5EF0">
      <w:pPr>
        <w:pStyle w:val="af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приложение 1 к приказу </w:t>
      </w:r>
      <w:r w:rsidR="0034543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раздел 4 пункт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5 изложить в новой редакции: </w:t>
      </w:r>
    </w:p>
    <w:p w14:paraId="30EF3A2D" w14:textId="6386FC24" w:rsidR="00855F37" w:rsidRPr="00855F37" w:rsidRDefault="00855F37" w:rsidP="00855F37">
      <w:pPr>
        <w:pStyle w:val="ae"/>
        <w:spacing w:after="0" w:line="240" w:lineRule="auto"/>
        <w:ind w:right="186"/>
        <w:jc w:val="both"/>
        <w:rPr>
          <w:rFonts w:ascii="Times New Roman" w:hAnsi="Times New Roman" w:cs="Times New Roman"/>
          <w:sz w:val="28"/>
          <w:szCs w:val="28"/>
        </w:rPr>
      </w:pPr>
      <w:r w:rsidRPr="00855F37">
        <w:rPr>
          <w:rFonts w:ascii="Times New Roman" w:hAnsi="Times New Roman" w:cs="Times New Roman"/>
          <w:bCs/>
          <w:sz w:val="28"/>
          <w:szCs w:val="28"/>
        </w:rPr>
        <w:t xml:space="preserve">«5. Количество штатных </w:t>
      </w:r>
      <w:r w:rsidRPr="00855F37">
        <w:rPr>
          <w:rFonts w:ascii="Times New Roman" w:hAnsi="Times New Roman" w:cs="Times New Roman"/>
          <w:sz w:val="28"/>
          <w:szCs w:val="28"/>
        </w:rPr>
        <w:t>единиц</w:t>
      </w:r>
      <w:r w:rsidRPr="00855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944C6">
        <w:rPr>
          <w:rFonts w:ascii="Times New Roman" w:hAnsi="Times New Roman" w:cs="Times New Roman"/>
          <w:spacing w:val="1"/>
          <w:sz w:val="28"/>
          <w:szCs w:val="28"/>
        </w:rPr>
        <w:t>«</w:t>
      </w:r>
      <w:r w:rsidRPr="00B944C6">
        <w:rPr>
          <w:rFonts w:ascii="Times New Roman" w:hAnsi="Times New Roman" w:cs="Times New Roman"/>
          <w:b/>
          <w:sz w:val="28"/>
          <w:szCs w:val="28"/>
        </w:rPr>
        <w:t>учителей-логопедов</w:t>
      </w:r>
      <w:r w:rsidR="00B944C6">
        <w:rPr>
          <w:rFonts w:ascii="Times New Roman" w:hAnsi="Times New Roman" w:cs="Times New Roman"/>
          <w:b/>
          <w:sz w:val="28"/>
          <w:szCs w:val="28"/>
        </w:rPr>
        <w:t>»</w:t>
      </w:r>
      <w:r w:rsidRPr="00855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определяется</w:t>
      </w:r>
      <w:r w:rsidRPr="00855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локальным</w:t>
      </w:r>
      <w:r w:rsidRPr="00855F3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нормативным</w:t>
      </w:r>
      <w:r w:rsidRPr="00855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актом</w:t>
      </w:r>
      <w:r w:rsidRPr="00855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55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организации,</w:t>
      </w:r>
      <w:r w:rsidRPr="00855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регулирующим</w:t>
      </w:r>
      <w:r w:rsidRPr="00855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вопросы</w:t>
      </w:r>
      <w:r w:rsidRPr="00855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оказания</w:t>
      </w:r>
      <w:r w:rsidRPr="00855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логопедической помощи, исходя из:</w:t>
      </w:r>
    </w:p>
    <w:p w14:paraId="6497A4A4" w14:textId="1A3D74F8" w:rsidR="00855F37" w:rsidRPr="00B944C6" w:rsidRDefault="00855F37" w:rsidP="00855F37">
      <w:pPr>
        <w:pStyle w:val="af0"/>
        <w:widowControl w:val="0"/>
        <w:numPr>
          <w:ilvl w:val="0"/>
          <w:numId w:val="19"/>
        </w:numPr>
        <w:tabs>
          <w:tab w:val="left" w:pos="1618"/>
        </w:tabs>
        <w:autoSpaceDE w:val="0"/>
        <w:autoSpaceDN w:val="0"/>
        <w:spacing w:after="0" w:line="240" w:lineRule="auto"/>
        <w:ind w:right="18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5F37">
        <w:rPr>
          <w:rFonts w:ascii="Times New Roman" w:hAnsi="Times New Roman" w:cs="Times New Roman"/>
          <w:spacing w:val="-1"/>
          <w:sz w:val="28"/>
          <w:szCs w:val="28"/>
        </w:rPr>
        <w:t>количества</w:t>
      </w:r>
      <w:r w:rsidRPr="00855F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pacing w:val="-1"/>
          <w:sz w:val="28"/>
          <w:szCs w:val="28"/>
        </w:rPr>
        <w:t>обучающихся,</w:t>
      </w:r>
      <w:r w:rsidRPr="00855F3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имеющих</w:t>
      </w:r>
      <w:r w:rsidRPr="00855F3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заключение</w:t>
      </w:r>
      <w:r w:rsidRPr="00855F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ПМПК</w:t>
      </w:r>
      <w:r w:rsidRPr="00855F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с</w:t>
      </w:r>
      <w:r w:rsidRPr="00855F3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рекомендациями</w:t>
      </w:r>
      <w:r w:rsidRPr="00855F3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об</w:t>
      </w:r>
      <w:r w:rsidRPr="00855F37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обучении по адаптированной основной образовательной программе для обучающихся с</w:t>
      </w:r>
      <w:r w:rsidRPr="00855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ОВЗ</w:t>
      </w:r>
      <w:r w:rsidRPr="00855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из</w:t>
      </w:r>
      <w:r w:rsidRPr="00855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рекомендуемого</w:t>
      </w:r>
      <w:r w:rsidRPr="00855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5F37">
        <w:rPr>
          <w:rFonts w:ascii="Times New Roman" w:hAnsi="Times New Roman" w:cs="Times New Roman"/>
          <w:sz w:val="28"/>
          <w:szCs w:val="28"/>
        </w:rPr>
        <w:t>расчета</w:t>
      </w:r>
      <w:r w:rsidRPr="00855F3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1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штатная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lastRenderedPageBreak/>
        <w:t>единица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учителя-логопеда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на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5-12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указанных</w:t>
      </w:r>
      <w:r w:rsidRPr="00B944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28940EAE" w14:textId="77777777" w:rsidR="00855F37" w:rsidRPr="00B944C6" w:rsidRDefault="00855F37" w:rsidP="00855F37">
      <w:pPr>
        <w:pStyle w:val="af0"/>
        <w:widowControl w:val="0"/>
        <w:numPr>
          <w:ilvl w:val="0"/>
          <w:numId w:val="19"/>
        </w:numPr>
        <w:tabs>
          <w:tab w:val="left" w:pos="1618"/>
        </w:tabs>
        <w:autoSpaceDE w:val="0"/>
        <w:autoSpaceDN w:val="0"/>
        <w:spacing w:after="0" w:line="240" w:lineRule="auto"/>
        <w:ind w:right="186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количества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обучающихся,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имеющих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заключение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B944C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(или)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ПМПК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рекомендациями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об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оказании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помощи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обучающимся,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испытывающим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трудности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освоении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основных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программ,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развитии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социальной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адаптации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(проведении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коррекционных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занятий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учителем-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логопедом) из рекомендуемого расчета 1 штатная единица учителя-логопеда на 25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530400A7" w14:textId="48BC42F0" w:rsidR="00855F37" w:rsidRPr="00B944C6" w:rsidRDefault="00855F37" w:rsidP="00855F37">
      <w:pPr>
        <w:pStyle w:val="af0"/>
        <w:widowControl w:val="0"/>
        <w:numPr>
          <w:ilvl w:val="0"/>
          <w:numId w:val="19"/>
        </w:numPr>
        <w:tabs>
          <w:tab w:val="left" w:pos="1618"/>
        </w:tabs>
        <w:autoSpaceDE w:val="0"/>
        <w:autoSpaceDN w:val="0"/>
        <w:spacing w:after="0" w:line="240" w:lineRule="auto"/>
        <w:ind w:right="185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pacing w:val="-1"/>
          <w:sz w:val="28"/>
          <w:szCs w:val="28"/>
        </w:rPr>
        <w:t>количества</w:t>
      </w:r>
      <w:r w:rsidRPr="00B944C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pacing w:val="-1"/>
          <w:sz w:val="28"/>
          <w:szCs w:val="28"/>
        </w:rPr>
        <w:t>обучающихся,</w:t>
      </w:r>
      <w:r w:rsidRPr="00B944C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имеющих</w:t>
      </w:r>
      <w:r w:rsidRPr="00B944C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высокий</w:t>
      </w:r>
      <w:r w:rsidRPr="00B944C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риск</w:t>
      </w:r>
      <w:r w:rsidRPr="00B944C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возникновения</w:t>
      </w:r>
      <w:r w:rsidRPr="00B944C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нарушений</w:t>
      </w:r>
      <w:r w:rsidRPr="00B944C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речи,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выявленный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по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итогам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логопедической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диагностики,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проведенной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учителем-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логопедом</w:t>
      </w:r>
      <w:r w:rsidRPr="00B944C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944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организации,</w:t>
      </w:r>
      <w:r w:rsidRPr="00B944C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из</w:t>
      </w:r>
      <w:r w:rsidRPr="00B944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рекомендуемого</w:t>
      </w:r>
      <w:r w:rsidRPr="00B944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расчета</w:t>
      </w:r>
      <w:r w:rsidRPr="00B944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1</w:t>
      </w:r>
      <w:r w:rsidRPr="00B944C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штатная</w:t>
      </w:r>
      <w:r w:rsidRPr="00B944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единица</w:t>
      </w:r>
      <w:r w:rsidRPr="00B944C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учителя-логопеда</w:t>
      </w:r>
      <w:r w:rsidRPr="00B944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на 25 обучающихся.</w:t>
      </w:r>
    </w:p>
    <w:p w14:paraId="4DD06C5D" w14:textId="77777777" w:rsidR="00855F37" w:rsidRPr="00B944C6" w:rsidRDefault="00855F37" w:rsidP="00855F37">
      <w:pPr>
        <w:pStyle w:val="ae"/>
        <w:spacing w:after="0" w:line="240" w:lineRule="auto"/>
        <w:ind w:right="1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Количество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детей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группах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компенсирующей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направленности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для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детей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тяжелыми нарушениями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речи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не</w:t>
      </w:r>
      <w:r w:rsidRPr="00B944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должно превышать:</w:t>
      </w:r>
    </w:p>
    <w:p w14:paraId="4FDA1B81" w14:textId="77777777" w:rsidR="00855F37" w:rsidRPr="00B944C6" w:rsidRDefault="00855F37" w:rsidP="00855F37">
      <w:pPr>
        <w:pStyle w:val="ae"/>
        <w:spacing w:after="0" w:line="240" w:lineRule="auto"/>
        <w:ind w:right="187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для детей с тяжелыми нарушениями речи – 6 детей в возрасте до 3 лет и 10 детей в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возрасте</w:t>
      </w:r>
      <w:r w:rsidRPr="00B944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старше</w:t>
      </w:r>
      <w:r w:rsidRPr="00B944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3 лет;</w:t>
      </w:r>
    </w:p>
    <w:p w14:paraId="7D5DF708" w14:textId="77777777" w:rsidR="00855F37" w:rsidRPr="00B944C6" w:rsidRDefault="00855F37" w:rsidP="00855F37">
      <w:pPr>
        <w:pStyle w:val="ae"/>
        <w:spacing w:after="0" w:line="240" w:lineRule="auto"/>
        <w:ind w:right="186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для детей с фонетико-фонематическими нарушениями речи – 12 детей в возрасте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старше</w:t>
      </w:r>
      <w:r w:rsidRPr="00B944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3 лет.</w:t>
      </w:r>
    </w:p>
    <w:p w14:paraId="18DADF93" w14:textId="77777777" w:rsidR="00855F37" w:rsidRPr="00B944C6" w:rsidRDefault="00855F37" w:rsidP="00855F37">
      <w:pPr>
        <w:pStyle w:val="ae"/>
        <w:spacing w:after="0" w:line="240" w:lineRule="auto"/>
        <w:ind w:right="1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В группу для детей с тяжелыми нарушениями речи зачисляются дети, имеющие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тяжелые нарушения в развитии устной речи при нормальном слухе и первично сохранном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интеллекте на основании рекомендаций ПМПК об обучении по адаптированной основной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программе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дошкольного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образования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для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обучающихся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тяжелыми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нарушениями речи.</w:t>
      </w:r>
    </w:p>
    <w:p w14:paraId="1FBFD303" w14:textId="77777777" w:rsidR="00855F37" w:rsidRPr="00B944C6" w:rsidRDefault="00855F37" w:rsidP="00855F37">
      <w:pPr>
        <w:pStyle w:val="ae"/>
        <w:spacing w:after="0" w:line="240" w:lineRule="auto"/>
        <w:ind w:right="189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Зачислению в группу для детей с тяжелыми нарушениями речи не подлежат дети,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имеющие</w:t>
      </w:r>
      <w:r w:rsidRPr="00B944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нарушения в</w:t>
      </w:r>
      <w:r w:rsidRPr="00B944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развитии</w:t>
      </w:r>
      <w:r w:rsidRPr="00B944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устной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речи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вторичного</w:t>
      </w:r>
      <w:r w:rsidRPr="00B944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характера:</w:t>
      </w:r>
    </w:p>
    <w:p w14:paraId="1D0ECDF1" w14:textId="77777777" w:rsidR="00855F37" w:rsidRPr="00B944C6" w:rsidRDefault="00855F37" w:rsidP="00855F37">
      <w:pPr>
        <w:pStyle w:val="af0"/>
        <w:widowControl w:val="0"/>
        <w:numPr>
          <w:ilvl w:val="0"/>
          <w:numId w:val="18"/>
        </w:numPr>
        <w:tabs>
          <w:tab w:val="left" w:pos="1617"/>
          <w:tab w:val="left" w:pos="1618"/>
        </w:tabs>
        <w:autoSpaceDE w:val="0"/>
        <w:autoSpaceDN w:val="0"/>
        <w:spacing w:after="0" w:line="240" w:lineRule="auto"/>
        <w:ind w:left="1617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дети,</w:t>
      </w:r>
      <w:r w:rsidRPr="00B944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имеющие</w:t>
      </w:r>
      <w:r w:rsidRPr="00B944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снижение</w:t>
      </w:r>
      <w:r w:rsidRPr="00B944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слуха</w:t>
      </w:r>
      <w:r w:rsidRPr="00B944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(даже</w:t>
      </w:r>
      <w:r w:rsidRPr="00B944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незначительное);</w:t>
      </w:r>
    </w:p>
    <w:p w14:paraId="5BFF64B3" w14:textId="77777777" w:rsidR="00855F37" w:rsidRPr="00B944C6" w:rsidRDefault="00855F37" w:rsidP="00855F37">
      <w:pPr>
        <w:pStyle w:val="af0"/>
        <w:widowControl w:val="0"/>
        <w:numPr>
          <w:ilvl w:val="0"/>
          <w:numId w:val="18"/>
        </w:numPr>
        <w:tabs>
          <w:tab w:val="left" w:pos="1617"/>
          <w:tab w:val="left" w:pos="1618"/>
        </w:tabs>
        <w:autoSpaceDE w:val="0"/>
        <w:autoSpaceDN w:val="0"/>
        <w:spacing w:after="0" w:line="240" w:lineRule="auto"/>
        <w:ind w:left="1617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дети,</w:t>
      </w:r>
      <w:r w:rsidRPr="00B944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имеющие</w:t>
      </w:r>
      <w:r w:rsidRPr="00B944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недоразвитие</w:t>
      </w:r>
      <w:r w:rsidRPr="00B944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речи,</w:t>
      </w:r>
      <w:r w:rsidRPr="00B944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обусловленное умственной</w:t>
      </w:r>
      <w:r w:rsidRPr="00B944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отсталостью;</w:t>
      </w:r>
    </w:p>
    <w:p w14:paraId="6FC7122C" w14:textId="77777777" w:rsidR="00855F37" w:rsidRPr="00B944C6" w:rsidRDefault="00855F37" w:rsidP="00855F37">
      <w:pPr>
        <w:pStyle w:val="af0"/>
        <w:widowControl w:val="0"/>
        <w:numPr>
          <w:ilvl w:val="0"/>
          <w:numId w:val="18"/>
        </w:numPr>
        <w:tabs>
          <w:tab w:val="left" w:pos="1617"/>
          <w:tab w:val="left" w:pos="1618"/>
        </w:tabs>
        <w:autoSpaceDE w:val="0"/>
        <w:autoSpaceDN w:val="0"/>
        <w:spacing w:after="0" w:line="240" w:lineRule="auto"/>
        <w:ind w:left="1617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дети,</w:t>
      </w:r>
      <w:r w:rsidRPr="00B944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больные</w:t>
      </w:r>
      <w:r w:rsidRPr="00B944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эпилепсией</w:t>
      </w:r>
      <w:r w:rsidRPr="00B944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</w:t>
      </w:r>
      <w:r w:rsidRPr="00B944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частыми</w:t>
      </w:r>
      <w:r w:rsidRPr="00B944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приступами;</w:t>
      </w:r>
    </w:p>
    <w:p w14:paraId="43111872" w14:textId="77777777" w:rsidR="00855F37" w:rsidRPr="00B944C6" w:rsidRDefault="00855F37" w:rsidP="00855F37">
      <w:pPr>
        <w:pStyle w:val="af0"/>
        <w:widowControl w:val="0"/>
        <w:numPr>
          <w:ilvl w:val="0"/>
          <w:numId w:val="18"/>
        </w:numPr>
        <w:tabs>
          <w:tab w:val="left" w:pos="1617"/>
          <w:tab w:val="left" w:pos="1618"/>
        </w:tabs>
        <w:autoSpaceDE w:val="0"/>
        <w:autoSpaceDN w:val="0"/>
        <w:spacing w:after="0" w:line="240" w:lineRule="auto"/>
        <w:ind w:left="1617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дети-инвалиды,</w:t>
      </w:r>
      <w:r w:rsidRPr="00B944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требующие</w:t>
      </w:r>
      <w:r w:rsidRPr="00B944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особого ухода;</w:t>
      </w:r>
    </w:p>
    <w:p w14:paraId="01E3AE00" w14:textId="0F0A3978" w:rsidR="00855F37" w:rsidRPr="00B944C6" w:rsidRDefault="00855F37" w:rsidP="00855F37">
      <w:pPr>
        <w:pStyle w:val="af0"/>
        <w:widowControl w:val="0"/>
        <w:numPr>
          <w:ilvl w:val="0"/>
          <w:numId w:val="18"/>
        </w:numPr>
        <w:tabs>
          <w:tab w:val="left" w:pos="1618"/>
        </w:tabs>
        <w:autoSpaceDE w:val="0"/>
        <w:autoSpaceDN w:val="0"/>
        <w:spacing w:after="0" w:line="240" w:lineRule="auto"/>
        <w:ind w:right="185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дети, страдающие заболеваниями, которые являются противопоказанием для</w:t>
      </w:r>
      <w:r w:rsidRPr="00B944C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приема</w:t>
      </w:r>
      <w:r w:rsidRPr="00B944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</w:t>
      </w:r>
      <w:r w:rsidRPr="00B944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B944C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организацию.</w:t>
      </w:r>
    </w:p>
    <w:p w14:paraId="1696EEA6" w14:textId="77777777" w:rsidR="00855F37" w:rsidRPr="00B944C6" w:rsidRDefault="00855F37" w:rsidP="00855F37">
      <w:pPr>
        <w:pStyle w:val="ae"/>
        <w:spacing w:after="0" w:line="240" w:lineRule="auto"/>
        <w:ind w:right="18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С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целью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оказания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необходимой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логопедической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помощи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коррекции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речевого</w:t>
      </w:r>
      <w:r w:rsidRPr="00B944C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развития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группах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компенсирующей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направленности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штатное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расписание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вводятся</w:t>
      </w:r>
      <w:r w:rsidRPr="00B944C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штатные</w:t>
      </w:r>
      <w:r w:rsidRPr="00B944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единицы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учителя-логопеда:</w:t>
      </w:r>
    </w:p>
    <w:p w14:paraId="49B1911F" w14:textId="77777777" w:rsidR="00855F37" w:rsidRPr="00B944C6" w:rsidRDefault="00855F37" w:rsidP="00855F37">
      <w:pPr>
        <w:spacing w:after="0" w:line="240" w:lineRule="auto"/>
        <w:ind w:left="201" w:right="1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не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менее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1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штатной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единицы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учителя-логопеда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–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для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детей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тяжелыми</w:t>
      </w:r>
      <w:r w:rsidRPr="00B944C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нарушениями речи;</w:t>
      </w:r>
    </w:p>
    <w:p w14:paraId="3C193145" w14:textId="77777777" w:rsidR="00855F37" w:rsidRPr="00B944C6" w:rsidRDefault="00855F37" w:rsidP="00855F37">
      <w:pPr>
        <w:pStyle w:val="ae"/>
        <w:spacing w:after="0" w:line="240" w:lineRule="auto"/>
        <w:ind w:right="182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не менее 0,5 штатной единицы учителя-логопеда – для детей с ОВЗ различных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нозологий,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получающих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образование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группах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компенсирующей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направленности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для</w:t>
      </w:r>
      <w:r w:rsidRPr="00B944C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детей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 нарушениями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слуха (глухих, слабослышащих, позднооглохших), нарушениями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зрения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(слепых,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слабовидящих,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амблиопией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косоглазием),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нарушениями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опорно-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двигательного аппарата, для детей с расстройствами аутистического спектра, с задержкой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 xml:space="preserve">психического развития, с </w:t>
      </w:r>
      <w:r w:rsidRPr="00B944C6">
        <w:rPr>
          <w:rFonts w:ascii="Times New Roman" w:hAnsi="Times New Roman" w:cs="Times New Roman"/>
          <w:sz w:val="28"/>
          <w:szCs w:val="28"/>
        </w:rPr>
        <w:lastRenderedPageBreak/>
        <w:t>умственной отсталостью, со сложным дефектом (тяжелыми 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множественными нарушениями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развития).</w:t>
      </w:r>
    </w:p>
    <w:p w14:paraId="2D840A32" w14:textId="77777777" w:rsidR="00855F37" w:rsidRPr="00B944C6" w:rsidRDefault="00855F37" w:rsidP="00855F37">
      <w:pPr>
        <w:spacing w:after="0" w:line="240" w:lineRule="auto"/>
        <w:ind w:left="201" w:right="1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Количество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детей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группах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комбинированной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направленности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не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должно</w:t>
      </w:r>
      <w:r w:rsidRPr="00B944C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превышать:</w:t>
      </w:r>
    </w:p>
    <w:p w14:paraId="3D87E9BE" w14:textId="77777777" w:rsidR="00855F37" w:rsidRPr="00B944C6" w:rsidRDefault="00855F37" w:rsidP="00855F37">
      <w:pPr>
        <w:pStyle w:val="ae"/>
        <w:spacing w:after="0" w:line="240" w:lineRule="auto"/>
        <w:ind w:right="189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 xml:space="preserve">в возрасте до 3 лет – не более 10 детей, в том числе не более 3 детей с ОВЗ (в </w:t>
      </w:r>
      <w:proofErr w:type="spellStart"/>
      <w:r w:rsidRPr="00B944C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944C6">
        <w:rPr>
          <w:rFonts w:ascii="Times New Roman" w:hAnsi="Times New Roman" w:cs="Times New Roman"/>
          <w:sz w:val="28"/>
          <w:szCs w:val="28"/>
        </w:rPr>
        <w:t>. с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тяжелыми нарушениями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речи);</w:t>
      </w:r>
    </w:p>
    <w:p w14:paraId="221F061A" w14:textId="77777777" w:rsidR="00855F37" w:rsidRPr="00B944C6" w:rsidRDefault="00855F37" w:rsidP="00855F37">
      <w:pPr>
        <w:pStyle w:val="ae"/>
        <w:spacing w:after="0" w:line="240" w:lineRule="auto"/>
        <w:ind w:left="909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в</w:t>
      </w:r>
      <w:r w:rsidRPr="00B944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возрасте</w:t>
      </w:r>
      <w:r w:rsidRPr="00B944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старше</w:t>
      </w:r>
      <w:r w:rsidRPr="00B944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3 лет:</w:t>
      </w:r>
    </w:p>
    <w:p w14:paraId="1B39D263" w14:textId="77777777" w:rsidR="00855F37" w:rsidRPr="00B944C6" w:rsidRDefault="00855F37" w:rsidP="00855F37">
      <w:pPr>
        <w:pStyle w:val="ae"/>
        <w:spacing w:after="0" w:line="240" w:lineRule="auto"/>
        <w:ind w:left="909" w:right="188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не</w:t>
      </w:r>
      <w:r w:rsidRPr="00B944C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более</w:t>
      </w:r>
      <w:r w:rsidRPr="00B944C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15</w:t>
      </w:r>
      <w:r w:rsidRPr="00B944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детей,</w:t>
      </w:r>
      <w:r w:rsidRPr="00B944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</w:t>
      </w:r>
      <w:r w:rsidRPr="00B944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том</w:t>
      </w:r>
      <w:r w:rsidRPr="00B944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числе</w:t>
      </w:r>
      <w:r w:rsidRPr="00B944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не</w:t>
      </w:r>
      <w:r w:rsidRPr="00B944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более</w:t>
      </w:r>
      <w:r w:rsidRPr="00B944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4</w:t>
      </w:r>
      <w:r w:rsidRPr="00B944C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детей,</w:t>
      </w:r>
      <w:r w:rsidRPr="00B944C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имеющих</w:t>
      </w:r>
      <w:r w:rsidRPr="00B944C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тяжелые</w:t>
      </w:r>
      <w:r w:rsidRPr="00B944C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нарушения</w:t>
      </w:r>
      <w:r w:rsidRPr="00B944C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речи;</w:t>
      </w:r>
      <w:r w:rsidRPr="00B944C6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не</w:t>
      </w:r>
      <w:r w:rsidRPr="00B944C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более</w:t>
      </w:r>
      <w:r w:rsidRPr="00B944C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17</w:t>
      </w:r>
      <w:r w:rsidRPr="00B944C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детей,</w:t>
      </w:r>
      <w:r w:rsidRPr="00B944C6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</w:t>
      </w:r>
      <w:r w:rsidRPr="00B944C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том</w:t>
      </w:r>
      <w:r w:rsidRPr="00B944C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числе</w:t>
      </w:r>
      <w:r w:rsidRPr="00B944C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не</w:t>
      </w:r>
      <w:r w:rsidRPr="00B944C6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более</w:t>
      </w:r>
      <w:r w:rsidRPr="00B944C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5</w:t>
      </w:r>
      <w:r w:rsidRPr="00B944C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детей</w:t>
      </w:r>
      <w:r w:rsidRPr="00B944C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</w:t>
      </w:r>
      <w:r w:rsidRPr="00B944C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фонетико-фонематическими</w:t>
      </w:r>
    </w:p>
    <w:p w14:paraId="1448E99F" w14:textId="77777777" w:rsidR="00855F37" w:rsidRPr="00B944C6" w:rsidRDefault="00855F37" w:rsidP="00855F37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нарушениями</w:t>
      </w:r>
      <w:r w:rsidRPr="00B944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речи.</w:t>
      </w:r>
    </w:p>
    <w:p w14:paraId="5D18A520" w14:textId="42E4D3AF" w:rsidR="00855F37" w:rsidRPr="00B944C6" w:rsidRDefault="00855F37" w:rsidP="00855F37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4C6">
        <w:rPr>
          <w:rFonts w:ascii="Times New Roman" w:hAnsi="Times New Roman" w:cs="Times New Roman"/>
          <w:sz w:val="28"/>
          <w:szCs w:val="28"/>
        </w:rPr>
        <w:t>В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группах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комбинированной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направленности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штатное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расписание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вводятся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штатные единицы учителя-логопеда, из расчета 1 штатная единица учителя-логопеда на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каждые</w:t>
      </w:r>
      <w:r w:rsidRPr="00B944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5-12 обучающихся</w:t>
      </w:r>
      <w:r w:rsidRPr="00B944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с</w:t>
      </w:r>
      <w:r w:rsidRPr="00B944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944C6">
        <w:rPr>
          <w:rFonts w:ascii="Times New Roman" w:hAnsi="Times New Roman" w:cs="Times New Roman"/>
          <w:sz w:val="28"/>
          <w:szCs w:val="28"/>
        </w:rPr>
        <w:t>ОВЗ.</w:t>
      </w:r>
    </w:p>
    <w:p w14:paraId="16A577C5" w14:textId="08780D3D" w:rsidR="00855F37" w:rsidRPr="00B944C6" w:rsidRDefault="00855F37" w:rsidP="00855F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944C6">
        <w:rPr>
          <w:rFonts w:ascii="Times New Roman" w:hAnsi="Times New Roman" w:cs="Times New Roman"/>
          <w:sz w:val="28"/>
          <w:szCs w:val="28"/>
        </w:rPr>
        <w:t xml:space="preserve">Должности педагогических работников </w:t>
      </w:r>
      <w:r w:rsidRPr="00B944C6">
        <w:rPr>
          <w:rFonts w:ascii="Times New Roman" w:hAnsi="Times New Roman" w:cs="Times New Roman"/>
          <w:b/>
          <w:sz w:val="28"/>
          <w:szCs w:val="28"/>
        </w:rPr>
        <w:t>«учитель-дефектолог»</w:t>
      </w:r>
      <w:r w:rsidRPr="00B944C6">
        <w:rPr>
          <w:rFonts w:ascii="Times New Roman" w:hAnsi="Times New Roman" w:cs="Times New Roman"/>
          <w:sz w:val="28"/>
          <w:szCs w:val="28"/>
        </w:rPr>
        <w:t xml:space="preserve"> вводятся в зависимости от фактического объема коррекционной работы с детьми с ограниченными возможностями здоровья исходя из нормы часов педагогической работы на 1 ставку. </w:t>
      </w:r>
    </w:p>
    <w:p w14:paraId="280B875D" w14:textId="1F19B1D8" w:rsidR="009F61F4" w:rsidRPr="00855F37" w:rsidRDefault="009F61F4" w:rsidP="00B944C6">
      <w:pPr>
        <w:pStyle w:val="af0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F3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приказа возложить на заместителя </w:t>
      </w:r>
      <w:r w:rsidR="00EB01F1" w:rsidRPr="00855F37">
        <w:rPr>
          <w:rFonts w:ascii="Times New Roman" w:hAnsi="Times New Roman" w:cs="Times New Roman"/>
          <w:sz w:val="28"/>
          <w:szCs w:val="28"/>
        </w:rPr>
        <w:t>начальника</w:t>
      </w:r>
      <w:r w:rsidRPr="00855F37">
        <w:rPr>
          <w:rFonts w:ascii="Times New Roman" w:hAnsi="Times New Roman" w:cs="Times New Roman"/>
          <w:sz w:val="28"/>
          <w:szCs w:val="28"/>
        </w:rPr>
        <w:t xml:space="preserve"> – начальника отдела учета и отчетности Райгердт А.П.</w:t>
      </w:r>
    </w:p>
    <w:p w14:paraId="5D54B1EE" w14:textId="77777777" w:rsidR="00593A9C" w:rsidRPr="00855F37" w:rsidRDefault="00593A9C" w:rsidP="005C7A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3AEBAD" w14:textId="77777777" w:rsidR="00A56B2A" w:rsidRPr="00855F37" w:rsidRDefault="00A56B2A" w:rsidP="005C7A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701B20" w14:textId="77777777" w:rsidR="00A56B2A" w:rsidRPr="00855F37" w:rsidRDefault="00A56B2A" w:rsidP="006201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CD54D8" w14:textId="77777777" w:rsidR="00A56B2A" w:rsidRPr="00855F37" w:rsidRDefault="00A56B2A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B3CC17A" w14:textId="7A2AFAEA" w:rsidR="003A7C01" w:rsidRPr="00855F37" w:rsidRDefault="009F61F4" w:rsidP="002529F0">
      <w:pPr>
        <w:pStyle w:val="ConsPlusTitle"/>
        <w:rPr>
          <w:b w:val="0"/>
        </w:rPr>
      </w:pPr>
      <w:r w:rsidRPr="00855F37">
        <w:rPr>
          <w:b w:val="0"/>
        </w:rPr>
        <w:t>Начальник управления образования</w:t>
      </w:r>
      <w:r w:rsidRPr="00855F37">
        <w:rPr>
          <w:b w:val="0"/>
        </w:rPr>
        <w:tab/>
      </w:r>
      <w:r w:rsidRPr="00855F37">
        <w:rPr>
          <w:b w:val="0"/>
        </w:rPr>
        <w:tab/>
      </w:r>
      <w:r w:rsidRPr="00855F37">
        <w:rPr>
          <w:b w:val="0"/>
        </w:rPr>
        <w:tab/>
      </w:r>
      <w:r w:rsidR="00613274" w:rsidRPr="00855F37">
        <w:rPr>
          <w:b w:val="0"/>
        </w:rPr>
        <w:t xml:space="preserve">  </w:t>
      </w:r>
      <w:r w:rsidR="00FC5EF0" w:rsidRPr="00855F37">
        <w:rPr>
          <w:b w:val="0"/>
        </w:rPr>
        <w:t xml:space="preserve">          </w:t>
      </w:r>
      <w:r w:rsidRPr="00855F37">
        <w:rPr>
          <w:b w:val="0"/>
        </w:rPr>
        <w:tab/>
        <w:t>Н.И. Суслова</w:t>
      </w:r>
      <w:r w:rsidR="003A7C01" w:rsidRPr="00855F37">
        <w:rPr>
          <w:b w:val="0"/>
        </w:rPr>
        <w:t xml:space="preserve"> </w:t>
      </w:r>
    </w:p>
    <w:p w14:paraId="44D74B73" w14:textId="77777777" w:rsidR="00380563" w:rsidRPr="00855F37" w:rsidRDefault="00380563" w:rsidP="002529F0">
      <w:pPr>
        <w:pStyle w:val="ConsPlusTitle"/>
        <w:rPr>
          <w:b w:val="0"/>
        </w:rPr>
      </w:pPr>
    </w:p>
    <w:p w14:paraId="1276445C" w14:textId="77777777" w:rsidR="00380563" w:rsidRPr="00855F37" w:rsidRDefault="00380563" w:rsidP="002529F0">
      <w:pPr>
        <w:pStyle w:val="ConsPlusTitle"/>
        <w:rPr>
          <w:b w:val="0"/>
        </w:rPr>
      </w:pPr>
    </w:p>
    <w:p w14:paraId="5E293F22" w14:textId="77777777" w:rsidR="00380563" w:rsidRPr="00855F37" w:rsidRDefault="00380563" w:rsidP="002529F0">
      <w:pPr>
        <w:pStyle w:val="ConsPlusTitle"/>
        <w:rPr>
          <w:b w:val="0"/>
        </w:rPr>
      </w:pPr>
    </w:p>
    <w:p w14:paraId="6F67E0A7" w14:textId="77777777" w:rsidR="00380563" w:rsidRPr="00855F37" w:rsidRDefault="00380563" w:rsidP="002529F0">
      <w:pPr>
        <w:pStyle w:val="ConsPlusTitle"/>
        <w:rPr>
          <w:b w:val="0"/>
        </w:rPr>
      </w:pPr>
    </w:p>
    <w:p w14:paraId="7F2256AF" w14:textId="77777777" w:rsidR="00380563" w:rsidRPr="00855F37" w:rsidRDefault="00380563" w:rsidP="002529F0">
      <w:pPr>
        <w:pStyle w:val="ConsPlusTitle"/>
        <w:rPr>
          <w:b w:val="0"/>
        </w:rPr>
      </w:pPr>
    </w:p>
    <w:p w14:paraId="636466B1" w14:textId="77777777" w:rsidR="00380563" w:rsidRPr="00855F37" w:rsidRDefault="00380563" w:rsidP="002529F0">
      <w:pPr>
        <w:pStyle w:val="ConsPlusTitle"/>
        <w:rPr>
          <w:b w:val="0"/>
        </w:rPr>
      </w:pPr>
    </w:p>
    <w:p w14:paraId="1DC47C87" w14:textId="77777777" w:rsidR="00380563" w:rsidRPr="00855F37" w:rsidRDefault="00380563" w:rsidP="002529F0">
      <w:pPr>
        <w:pStyle w:val="ConsPlusTitle"/>
        <w:rPr>
          <w:b w:val="0"/>
        </w:rPr>
      </w:pPr>
    </w:p>
    <w:p w14:paraId="15EA13EC" w14:textId="2CCACF89" w:rsidR="00380563" w:rsidRPr="00855F37" w:rsidRDefault="00380563" w:rsidP="002529F0">
      <w:pPr>
        <w:pStyle w:val="ConsPlusTitle"/>
        <w:rPr>
          <w:b w:val="0"/>
        </w:rPr>
      </w:pPr>
    </w:p>
    <w:p w14:paraId="7B887762" w14:textId="1573D75B" w:rsidR="00595BB9" w:rsidRPr="00855F37" w:rsidRDefault="00595BB9" w:rsidP="002529F0">
      <w:pPr>
        <w:pStyle w:val="ConsPlusTitle"/>
        <w:rPr>
          <w:b w:val="0"/>
        </w:rPr>
      </w:pPr>
    </w:p>
    <w:p w14:paraId="181976B5" w14:textId="465D6EA5" w:rsidR="00595BB9" w:rsidRPr="00855F37" w:rsidRDefault="00595BB9" w:rsidP="002529F0">
      <w:pPr>
        <w:pStyle w:val="ConsPlusTitle"/>
        <w:rPr>
          <w:b w:val="0"/>
        </w:rPr>
      </w:pPr>
    </w:p>
    <w:p w14:paraId="096A7E9F" w14:textId="3E5E4A47" w:rsidR="00595BB9" w:rsidRPr="00855F37" w:rsidRDefault="00595BB9" w:rsidP="002529F0">
      <w:pPr>
        <w:pStyle w:val="ConsPlusTitle"/>
        <w:rPr>
          <w:b w:val="0"/>
        </w:rPr>
      </w:pPr>
    </w:p>
    <w:p w14:paraId="42544E2D" w14:textId="6238E23F" w:rsidR="00595BB9" w:rsidRPr="00855F37" w:rsidRDefault="00595BB9" w:rsidP="002529F0">
      <w:pPr>
        <w:pStyle w:val="ConsPlusTitle"/>
        <w:rPr>
          <w:b w:val="0"/>
        </w:rPr>
      </w:pPr>
    </w:p>
    <w:p w14:paraId="3B4C7343" w14:textId="54B33159" w:rsidR="00595BB9" w:rsidRPr="00855F37" w:rsidRDefault="00595BB9" w:rsidP="002529F0">
      <w:pPr>
        <w:pStyle w:val="ConsPlusTitle"/>
        <w:rPr>
          <w:b w:val="0"/>
        </w:rPr>
      </w:pPr>
    </w:p>
    <w:p w14:paraId="797909FB" w14:textId="1EB73214" w:rsidR="00595BB9" w:rsidRPr="00855F37" w:rsidRDefault="00595BB9" w:rsidP="002529F0">
      <w:pPr>
        <w:pStyle w:val="ConsPlusTitle"/>
        <w:rPr>
          <w:b w:val="0"/>
        </w:rPr>
      </w:pPr>
    </w:p>
    <w:sectPr w:rsidR="00595BB9" w:rsidRPr="00855F37" w:rsidSect="003F511F">
      <w:headerReference w:type="default" r:id="rId9"/>
      <w:pgSz w:w="11906" w:h="16838"/>
      <w:pgMar w:top="1134" w:right="567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6867B" w14:textId="77777777" w:rsidR="001A741E" w:rsidRDefault="001A741E" w:rsidP="00617B40">
      <w:pPr>
        <w:spacing w:after="0" w:line="240" w:lineRule="auto"/>
      </w:pPr>
      <w:r>
        <w:separator/>
      </w:r>
    </w:p>
  </w:endnote>
  <w:endnote w:type="continuationSeparator" w:id="0">
    <w:p w14:paraId="33D5BA86" w14:textId="77777777" w:rsidR="001A741E" w:rsidRDefault="001A741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F262B" w14:textId="77777777" w:rsidR="001A741E" w:rsidRDefault="001A741E" w:rsidP="00617B40">
      <w:pPr>
        <w:spacing w:after="0" w:line="240" w:lineRule="auto"/>
      </w:pPr>
      <w:r>
        <w:separator/>
      </w:r>
    </w:p>
  </w:footnote>
  <w:footnote w:type="continuationSeparator" w:id="0">
    <w:p w14:paraId="090C83F4" w14:textId="77777777" w:rsidR="001A741E" w:rsidRDefault="001A741E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330B9" w14:textId="77777777" w:rsidR="007304DB" w:rsidRDefault="007304D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D349EBD" wp14:editId="06BA7701">
              <wp:simplePos x="0" y="0"/>
              <wp:positionH relativeFrom="page">
                <wp:posOffset>3664585</wp:posOffset>
              </wp:positionH>
              <wp:positionV relativeFrom="page">
                <wp:posOffset>662305</wp:posOffset>
              </wp:positionV>
              <wp:extent cx="60325" cy="1320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419A3" w14:textId="03352CC4" w:rsidR="007304DB" w:rsidRDefault="007304D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543D" w:rsidRPr="0034543D">
                            <w:rPr>
                              <w:rStyle w:val="af4"/>
                              <w:noProof/>
                              <w:lang w:val="ru-RU" w:eastAsia="ru-RU" w:bidi="ru-RU"/>
                            </w:rPr>
                            <w:t>3</w:t>
                          </w:r>
                          <w:r>
                            <w:rPr>
                              <w:rStyle w:val="af4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49E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8.55pt;margin-top:52.15pt;width:4.75pt;height:10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" filled="f" stroked="f">
              <v:textbox style="mso-fit-shape-to-text:t" inset="0,0,0,0">
                <w:txbxContent>
                  <w:p w14:paraId="3A7419A3" w14:textId="03352CC4" w:rsidR="007304DB" w:rsidRDefault="007304D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543D" w:rsidRPr="0034543D">
                      <w:rPr>
                        <w:rStyle w:val="af4"/>
                        <w:noProof/>
                        <w:lang w:val="ru-RU" w:eastAsia="ru-RU" w:bidi="ru-RU"/>
                      </w:rPr>
                      <w:t>3</w:t>
                    </w:r>
                    <w:r>
                      <w:rPr>
                        <w:rStyle w:val="af4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D7E"/>
    <w:multiLevelType w:val="multilevel"/>
    <w:tmpl w:val="FC38B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91346"/>
    <w:multiLevelType w:val="hybridMultilevel"/>
    <w:tmpl w:val="42481330"/>
    <w:lvl w:ilvl="0" w:tplc="9D3218BC">
      <w:numFmt w:val="bullet"/>
      <w:lvlText w:val="–"/>
      <w:lvlJc w:val="left"/>
      <w:pPr>
        <w:ind w:left="20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5232FC">
      <w:numFmt w:val="bullet"/>
      <w:lvlText w:val="•"/>
      <w:lvlJc w:val="left"/>
      <w:pPr>
        <w:ind w:left="1154" w:hanging="708"/>
      </w:pPr>
      <w:rPr>
        <w:rFonts w:hint="default"/>
        <w:lang w:val="ru-RU" w:eastAsia="en-US" w:bidi="ar-SA"/>
      </w:rPr>
    </w:lvl>
    <w:lvl w:ilvl="2" w:tplc="456819F4">
      <w:numFmt w:val="bullet"/>
      <w:lvlText w:val="•"/>
      <w:lvlJc w:val="left"/>
      <w:pPr>
        <w:ind w:left="2109" w:hanging="708"/>
      </w:pPr>
      <w:rPr>
        <w:rFonts w:hint="default"/>
        <w:lang w:val="ru-RU" w:eastAsia="en-US" w:bidi="ar-SA"/>
      </w:rPr>
    </w:lvl>
    <w:lvl w:ilvl="3" w:tplc="F5B0F114">
      <w:numFmt w:val="bullet"/>
      <w:lvlText w:val="•"/>
      <w:lvlJc w:val="left"/>
      <w:pPr>
        <w:ind w:left="3063" w:hanging="708"/>
      </w:pPr>
      <w:rPr>
        <w:rFonts w:hint="default"/>
        <w:lang w:val="ru-RU" w:eastAsia="en-US" w:bidi="ar-SA"/>
      </w:rPr>
    </w:lvl>
    <w:lvl w:ilvl="4" w:tplc="30360DF8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579EBAB2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CF5EF4AE">
      <w:numFmt w:val="bullet"/>
      <w:lvlText w:val="•"/>
      <w:lvlJc w:val="left"/>
      <w:pPr>
        <w:ind w:left="5927" w:hanging="708"/>
      </w:pPr>
      <w:rPr>
        <w:rFonts w:hint="default"/>
        <w:lang w:val="ru-RU" w:eastAsia="en-US" w:bidi="ar-SA"/>
      </w:rPr>
    </w:lvl>
    <w:lvl w:ilvl="7" w:tplc="38603CD2">
      <w:numFmt w:val="bullet"/>
      <w:lvlText w:val="•"/>
      <w:lvlJc w:val="left"/>
      <w:pPr>
        <w:ind w:left="6882" w:hanging="708"/>
      </w:pPr>
      <w:rPr>
        <w:rFonts w:hint="default"/>
        <w:lang w:val="ru-RU" w:eastAsia="en-US" w:bidi="ar-SA"/>
      </w:rPr>
    </w:lvl>
    <w:lvl w:ilvl="8" w:tplc="ADBA6164">
      <w:numFmt w:val="bullet"/>
      <w:lvlText w:val="•"/>
      <w:lvlJc w:val="left"/>
      <w:pPr>
        <w:ind w:left="783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5504A20"/>
    <w:multiLevelType w:val="multilevel"/>
    <w:tmpl w:val="FC38B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655086"/>
    <w:multiLevelType w:val="hybridMultilevel"/>
    <w:tmpl w:val="F850DD3C"/>
    <w:lvl w:ilvl="0" w:tplc="03924326">
      <w:start w:val="1"/>
      <w:numFmt w:val="decimal"/>
      <w:lvlText w:val="%1."/>
      <w:lvlJc w:val="left"/>
      <w:pPr>
        <w:ind w:left="1875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 w15:restartNumberingAfterBreak="0">
    <w:nsid w:val="2C65510B"/>
    <w:multiLevelType w:val="multilevel"/>
    <w:tmpl w:val="986AC8F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2F2397"/>
    <w:multiLevelType w:val="multilevel"/>
    <w:tmpl w:val="FC38B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967C7D"/>
    <w:multiLevelType w:val="multilevel"/>
    <w:tmpl w:val="FC38B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F72416"/>
    <w:multiLevelType w:val="hybridMultilevel"/>
    <w:tmpl w:val="428A27CC"/>
    <w:lvl w:ilvl="0" w:tplc="3BACA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7669F"/>
    <w:multiLevelType w:val="hybridMultilevel"/>
    <w:tmpl w:val="48042B4E"/>
    <w:lvl w:ilvl="0" w:tplc="C8922C8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447ABC"/>
    <w:multiLevelType w:val="hybridMultilevel"/>
    <w:tmpl w:val="AAFC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39CC"/>
    <w:multiLevelType w:val="hybridMultilevel"/>
    <w:tmpl w:val="DF1AA576"/>
    <w:lvl w:ilvl="0" w:tplc="E4984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F826B4"/>
    <w:multiLevelType w:val="multilevel"/>
    <w:tmpl w:val="FC38B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E649BC"/>
    <w:multiLevelType w:val="multilevel"/>
    <w:tmpl w:val="FFBA20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53256E36"/>
    <w:multiLevelType w:val="hybridMultilevel"/>
    <w:tmpl w:val="B4720AFA"/>
    <w:lvl w:ilvl="0" w:tplc="0854F640">
      <w:start w:val="9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847BA3"/>
    <w:multiLevelType w:val="hybridMultilevel"/>
    <w:tmpl w:val="FF748A7E"/>
    <w:lvl w:ilvl="0" w:tplc="72D6F1EA">
      <w:numFmt w:val="bullet"/>
      <w:lvlText w:val="–"/>
      <w:lvlJc w:val="left"/>
      <w:pPr>
        <w:ind w:left="201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428E93BE">
      <w:numFmt w:val="bullet"/>
      <w:lvlText w:val="•"/>
      <w:lvlJc w:val="left"/>
      <w:pPr>
        <w:ind w:left="1154" w:hanging="708"/>
      </w:pPr>
      <w:rPr>
        <w:rFonts w:hint="default"/>
        <w:lang w:val="ru-RU" w:eastAsia="en-US" w:bidi="ar-SA"/>
      </w:rPr>
    </w:lvl>
    <w:lvl w:ilvl="2" w:tplc="56463452">
      <w:numFmt w:val="bullet"/>
      <w:lvlText w:val="•"/>
      <w:lvlJc w:val="left"/>
      <w:pPr>
        <w:ind w:left="2109" w:hanging="708"/>
      </w:pPr>
      <w:rPr>
        <w:rFonts w:hint="default"/>
        <w:lang w:val="ru-RU" w:eastAsia="en-US" w:bidi="ar-SA"/>
      </w:rPr>
    </w:lvl>
    <w:lvl w:ilvl="3" w:tplc="7DCECA56">
      <w:numFmt w:val="bullet"/>
      <w:lvlText w:val="•"/>
      <w:lvlJc w:val="left"/>
      <w:pPr>
        <w:ind w:left="3063" w:hanging="708"/>
      </w:pPr>
      <w:rPr>
        <w:rFonts w:hint="default"/>
        <w:lang w:val="ru-RU" w:eastAsia="en-US" w:bidi="ar-SA"/>
      </w:rPr>
    </w:lvl>
    <w:lvl w:ilvl="4" w:tplc="BFD49C9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C3C01EFE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7136BBAE">
      <w:numFmt w:val="bullet"/>
      <w:lvlText w:val="•"/>
      <w:lvlJc w:val="left"/>
      <w:pPr>
        <w:ind w:left="5927" w:hanging="708"/>
      </w:pPr>
      <w:rPr>
        <w:rFonts w:hint="default"/>
        <w:lang w:val="ru-RU" w:eastAsia="en-US" w:bidi="ar-SA"/>
      </w:rPr>
    </w:lvl>
    <w:lvl w:ilvl="7" w:tplc="89C6F018">
      <w:numFmt w:val="bullet"/>
      <w:lvlText w:val="•"/>
      <w:lvlJc w:val="left"/>
      <w:pPr>
        <w:ind w:left="6882" w:hanging="708"/>
      </w:pPr>
      <w:rPr>
        <w:rFonts w:hint="default"/>
        <w:lang w:val="ru-RU" w:eastAsia="en-US" w:bidi="ar-SA"/>
      </w:rPr>
    </w:lvl>
    <w:lvl w:ilvl="8" w:tplc="565C5B16">
      <w:numFmt w:val="bullet"/>
      <w:lvlText w:val="•"/>
      <w:lvlJc w:val="left"/>
      <w:pPr>
        <w:ind w:left="7837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CD02CEB"/>
    <w:multiLevelType w:val="hybridMultilevel"/>
    <w:tmpl w:val="D89451F2"/>
    <w:lvl w:ilvl="0" w:tplc="38220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0BE7AB9"/>
    <w:multiLevelType w:val="multilevel"/>
    <w:tmpl w:val="A9688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0B0511"/>
    <w:multiLevelType w:val="multilevel"/>
    <w:tmpl w:val="AA4CC37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7A207349"/>
    <w:multiLevelType w:val="hybridMultilevel"/>
    <w:tmpl w:val="45D6997C"/>
    <w:lvl w:ilvl="0" w:tplc="F648AF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18"/>
  </w:num>
  <w:num w:numId="11">
    <w:abstractNumId w:val="0"/>
  </w:num>
  <w:num w:numId="12">
    <w:abstractNumId w:val="16"/>
  </w:num>
  <w:num w:numId="13">
    <w:abstractNumId w:val="9"/>
  </w:num>
  <w:num w:numId="14">
    <w:abstractNumId w:val="17"/>
  </w:num>
  <w:num w:numId="15">
    <w:abstractNumId w:val="7"/>
  </w:num>
  <w:num w:numId="16">
    <w:abstractNumId w:val="13"/>
  </w:num>
  <w:num w:numId="17">
    <w:abstractNumId w:val="8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68"/>
    <w:rsid w:val="000074E7"/>
    <w:rsid w:val="00012153"/>
    <w:rsid w:val="0001533C"/>
    <w:rsid w:val="00017B34"/>
    <w:rsid w:val="00020F16"/>
    <w:rsid w:val="0004059E"/>
    <w:rsid w:val="000553F6"/>
    <w:rsid w:val="000812C1"/>
    <w:rsid w:val="00086E4C"/>
    <w:rsid w:val="0009485B"/>
    <w:rsid w:val="00094C89"/>
    <w:rsid w:val="000A20DE"/>
    <w:rsid w:val="000A5D9A"/>
    <w:rsid w:val="000B30E4"/>
    <w:rsid w:val="000B4C48"/>
    <w:rsid w:val="000B556B"/>
    <w:rsid w:val="000B6BD3"/>
    <w:rsid w:val="000C2366"/>
    <w:rsid w:val="000D2816"/>
    <w:rsid w:val="000E2AD9"/>
    <w:rsid w:val="000F242D"/>
    <w:rsid w:val="00113D3B"/>
    <w:rsid w:val="00114C23"/>
    <w:rsid w:val="0012487E"/>
    <w:rsid w:val="00150967"/>
    <w:rsid w:val="00167936"/>
    <w:rsid w:val="00172840"/>
    <w:rsid w:val="00182B80"/>
    <w:rsid w:val="001847D2"/>
    <w:rsid w:val="0018600B"/>
    <w:rsid w:val="00186A59"/>
    <w:rsid w:val="0019454E"/>
    <w:rsid w:val="001A741E"/>
    <w:rsid w:val="001B6267"/>
    <w:rsid w:val="001B7FE5"/>
    <w:rsid w:val="001C5C3F"/>
    <w:rsid w:val="0020740F"/>
    <w:rsid w:val="002163DA"/>
    <w:rsid w:val="00221C64"/>
    <w:rsid w:val="00225C7D"/>
    <w:rsid w:val="0022730B"/>
    <w:rsid w:val="002300FD"/>
    <w:rsid w:val="00233056"/>
    <w:rsid w:val="00234040"/>
    <w:rsid w:val="002529F0"/>
    <w:rsid w:val="00256FF1"/>
    <w:rsid w:val="00261D49"/>
    <w:rsid w:val="00272880"/>
    <w:rsid w:val="00286BD1"/>
    <w:rsid w:val="002920C6"/>
    <w:rsid w:val="002A75A0"/>
    <w:rsid w:val="002C191B"/>
    <w:rsid w:val="002D0994"/>
    <w:rsid w:val="002F01DC"/>
    <w:rsid w:val="002F73C0"/>
    <w:rsid w:val="00301280"/>
    <w:rsid w:val="00315DF1"/>
    <w:rsid w:val="003404EE"/>
    <w:rsid w:val="00343BF0"/>
    <w:rsid w:val="00343FF5"/>
    <w:rsid w:val="0034543D"/>
    <w:rsid w:val="003624D8"/>
    <w:rsid w:val="00365C36"/>
    <w:rsid w:val="00372296"/>
    <w:rsid w:val="00377FCC"/>
    <w:rsid w:val="00380563"/>
    <w:rsid w:val="00383D97"/>
    <w:rsid w:val="00393DAD"/>
    <w:rsid w:val="00397EFC"/>
    <w:rsid w:val="003A3EB0"/>
    <w:rsid w:val="003A7C01"/>
    <w:rsid w:val="003B45DD"/>
    <w:rsid w:val="003D3058"/>
    <w:rsid w:val="003E494E"/>
    <w:rsid w:val="003F0C86"/>
    <w:rsid w:val="003F2416"/>
    <w:rsid w:val="003F3603"/>
    <w:rsid w:val="003F511F"/>
    <w:rsid w:val="003F5201"/>
    <w:rsid w:val="00404890"/>
    <w:rsid w:val="00404BE7"/>
    <w:rsid w:val="00405285"/>
    <w:rsid w:val="004115DE"/>
    <w:rsid w:val="00417101"/>
    <w:rsid w:val="004205C9"/>
    <w:rsid w:val="00422070"/>
    <w:rsid w:val="00431272"/>
    <w:rsid w:val="004333EE"/>
    <w:rsid w:val="004342A5"/>
    <w:rsid w:val="0044500A"/>
    <w:rsid w:val="00450D39"/>
    <w:rsid w:val="00465FC6"/>
    <w:rsid w:val="004809A7"/>
    <w:rsid w:val="004A4DA9"/>
    <w:rsid w:val="004B28BF"/>
    <w:rsid w:val="004C069C"/>
    <w:rsid w:val="004C501B"/>
    <w:rsid w:val="004C7125"/>
    <w:rsid w:val="004D0920"/>
    <w:rsid w:val="004F72DA"/>
    <w:rsid w:val="004F7CDE"/>
    <w:rsid w:val="00515CF5"/>
    <w:rsid w:val="00532CA8"/>
    <w:rsid w:val="005376B5"/>
    <w:rsid w:val="005439BD"/>
    <w:rsid w:val="005540CA"/>
    <w:rsid w:val="00560BF6"/>
    <w:rsid w:val="00560CF7"/>
    <w:rsid w:val="0056694C"/>
    <w:rsid w:val="00572567"/>
    <w:rsid w:val="00584D93"/>
    <w:rsid w:val="005921DC"/>
    <w:rsid w:val="00593A9C"/>
    <w:rsid w:val="00595BB9"/>
    <w:rsid w:val="005A66B0"/>
    <w:rsid w:val="005B1116"/>
    <w:rsid w:val="005B2935"/>
    <w:rsid w:val="005B7083"/>
    <w:rsid w:val="005C298B"/>
    <w:rsid w:val="005C57D0"/>
    <w:rsid w:val="005C7A5C"/>
    <w:rsid w:val="005D4251"/>
    <w:rsid w:val="005F0864"/>
    <w:rsid w:val="00613274"/>
    <w:rsid w:val="00617B40"/>
    <w:rsid w:val="006201DB"/>
    <w:rsid w:val="0062166C"/>
    <w:rsid w:val="00623C81"/>
    <w:rsid w:val="00624276"/>
    <w:rsid w:val="00626321"/>
    <w:rsid w:val="00636F28"/>
    <w:rsid w:val="006423FD"/>
    <w:rsid w:val="00655734"/>
    <w:rsid w:val="006615CF"/>
    <w:rsid w:val="006722F9"/>
    <w:rsid w:val="00681141"/>
    <w:rsid w:val="0069020E"/>
    <w:rsid w:val="006A02D8"/>
    <w:rsid w:val="006A5B30"/>
    <w:rsid w:val="006B1282"/>
    <w:rsid w:val="006C37AF"/>
    <w:rsid w:val="006C77B8"/>
    <w:rsid w:val="006D0DFC"/>
    <w:rsid w:val="006D18AE"/>
    <w:rsid w:val="006D495B"/>
    <w:rsid w:val="0071663D"/>
    <w:rsid w:val="007304DB"/>
    <w:rsid w:val="00733791"/>
    <w:rsid w:val="007343BF"/>
    <w:rsid w:val="0077481C"/>
    <w:rsid w:val="007A0722"/>
    <w:rsid w:val="007B676E"/>
    <w:rsid w:val="007C5828"/>
    <w:rsid w:val="00805A4C"/>
    <w:rsid w:val="00814ADA"/>
    <w:rsid w:val="00822F9D"/>
    <w:rsid w:val="008376BD"/>
    <w:rsid w:val="008459BB"/>
    <w:rsid w:val="00855F37"/>
    <w:rsid w:val="00872798"/>
    <w:rsid w:val="00886731"/>
    <w:rsid w:val="00887852"/>
    <w:rsid w:val="00897CB6"/>
    <w:rsid w:val="008C0576"/>
    <w:rsid w:val="008C2ACB"/>
    <w:rsid w:val="008D6252"/>
    <w:rsid w:val="008E4601"/>
    <w:rsid w:val="00903CF1"/>
    <w:rsid w:val="00904296"/>
    <w:rsid w:val="00927695"/>
    <w:rsid w:val="00933810"/>
    <w:rsid w:val="00933B45"/>
    <w:rsid w:val="00934CF8"/>
    <w:rsid w:val="009422C2"/>
    <w:rsid w:val="00942C84"/>
    <w:rsid w:val="00943DD0"/>
    <w:rsid w:val="009458E4"/>
    <w:rsid w:val="0096251E"/>
    <w:rsid w:val="0096338B"/>
    <w:rsid w:val="00975E8E"/>
    <w:rsid w:val="0098102D"/>
    <w:rsid w:val="009846C1"/>
    <w:rsid w:val="009917B5"/>
    <w:rsid w:val="009A231B"/>
    <w:rsid w:val="009B3B3D"/>
    <w:rsid w:val="009C0855"/>
    <w:rsid w:val="009C1751"/>
    <w:rsid w:val="009F61F4"/>
    <w:rsid w:val="009F6EC2"/>
    <w:rsid w:val="00A14960"/>
    <w:rsid w:val="00A334AD"/>
    <w:rsid w:val="00A33D50"/>
    <w:rsid w:val="00A425BD"/>
    <w:rsid w:val="00A54405"/>
    <w:rsid w:val="00A56B2A"/>
    <w:rsid w:val="00A70896"/>
    <w:rsid w:val="00A72B68"/>
    <w:rsid w:val="00A83364"/>
    <w:rsid w:val="00A84D3D"/>
    <w:rsid w:val="00A858B2"/>
    <w:rsid w:val="00AA4B56"/>
    <w:rsid w:val="00AA5771"/>
    <w:rsid w:val="00AC16A7"/>
    <w:rsid w:val="00AC194A"/>
    <w:rsid w:val="00AD697A"/>
    <w:rsid w:val="00AF0ECE"/>
    <w:rsid w:val="00AF3F2F"/>
    <w:rsid w:val="00B17E67"/>
    <w:rsid w:val="00B2079F"/>
    <w:rsid w:val="00B2259C"/>
    <w:rsid w:val="00B230DD"/>
    <w:rsid w:val="00B320D2"/>
    <w:rsid w:val="00B36F1D"/>
    <w:rsid w:val="00B45F61"/>
    <w:rsid w:val="00B53A62"/>
    <w:rsid w:val="00B626AF"/>
    <w:rsid w:val="00B66D0D"/>
    <w:rsid w:val="00B76CD1"/>
    <w:rsid w:val="00B81A2D"/>
    <w:rsid w:val="00B82AA8"/>
    <w:rsid w:val="00B850C3"/>
    <w:rsid w:val="00B944C6"/>
    <w:rsid w:val="00B9511D"/>
    <w:rsid w:val="00BA162F"/>
    <w:rsid w:val="00BB5910"/>
    <w:rsid w:val="00BB611F"/>
    <w:rsid w:val="00BB6489"/>
    <w:rsid w:val="00BB6639"/>
    <w:rsid w:val="00BB7A0E"/>
    <w:rsid w:val="00BC196D"/>
    <w:rsid w:val="00BC39CF"/>
    <w:rsid w:val="00BC7C2D"/>
    <w:rsid w:val="00BD7AA3"/>
    <w:rsid w:val="00BE2AF4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77EF5"/>
    <w:rsid w:val="00C91184"/>
    <w:rsid w:val="00C916E4"/>
    <w:rsid w:val="00C92581"/>
    <w:rsid w:val="00C97A55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3551F"/>
    <w:rsid w:val="00D4701F"/>
    <w:rsid w:val="00D5129C"/>
    <w:rsid w:val="00D53054"/>
    <w:rsid w:val="00D60EB8"/>
    <w:rsid w:val="00D64FB3"/>
    <w:rsid w:val="00D8061E"/>
    <w:rsid w:val="00D86AFD"/>
    <w:rsid w:val="00D97B83"/>
    <w:rsid w:val="00DB032D"/>
    <w:rsid w:val="00DC62EF"/>
    <w:rsid w:val="00DD64ED"/>
    <w:rsid w:val="00DE12FA"/>
    <w:rsid w:val="00DE275A"/>
    <w:rsid w:val="00E020E1"/>
    <w:rsid w:val="00E024DC"/>
    <w:rsid w:val="00E05238"/>
    <w:rsid w:val="00E05262"/>
    <w:rsid w:val="00E26486"/>
    <w:rsid w:val="00E40B84"/>
    <w:rsid w:val="00E516F7"/>
    <w:rsid w:val="00E624C3"/>
    <w:rsid w:val="00E861F9"/>
    <w:rsid w:val="00EA4D5B"/>
    <w:rsid w:val="00EB01F1"/>
    <w:rsid w:val="00EB276D"/>
    <w:rsid w:val="00EC21F2"/>
    <w:rsid w:val="00ED01A2"/>
    <w:rsid w:val="00ED123C"/>
    <w:rsid w:val="00EF214F"/>
    <w:rsid w:val="00F10AF1"/>
    <w:rsid w:val="00F114E8"/>
    <w:rsid w:val="00F155DA"/>
    <w:rsid w:val="00F262C9"/>
    <w:rsid w:val="00F449DF"/>
    <w:rsid w:val="00F51462"/>
    <w:rsid w:val="00F53A90"/>
    <w:rsid w:val="00F55E37"/>
    <w:rsid w:val="00F62C5D"/>
    <w:rsid w:val="00F704D3"/>
    <w:rsid w:val="00F765C7"/>
    <w:rsid w:val="00F77DDE"/>
    <w:rsid w:val="00F87E7E"/>
    <w:rsid w:val="00FA4CF5"/>
    <w:rsid w:val="00FA600A"/>
    <w:rsid w:val="00FC32A1"/>
    <w:rsid w:val="00FC3FBE"/>
    <w:rsid w:val="00FC5EF0"/>
    <w:rsid w:val="00FE367D"/>
    <w:rsid w:val="00FE71F9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1A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A7"/>
  </w:style>
  <w:style w:type="paragraph" w:styleId="6">
    <w:name w:val="heading 6"/>
    <w:basedOn w:val="a"/>
    <w:next w:val="a"/>
    <w:link w:val="60"/>
    <w:qFormat/>
    <w:rsid w:val="004A4DA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A4D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1B7FE5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4A4DA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A4DA9"/>
  </w:style>
  <w:style w:type="character" w:customStyle="1" w:styleId="60">
    <w:name w:val="Заголовок 6 Знак"/>
    <w:basedOn w:val="a0"/>
    <w:link w:val="6"/>
    <w:rsid w:val="004A4DA9"/>
    <w:rPr>
      <w:rFonts w:ascii="Times New Roman" w:eastAsia="Times New Roman" w:hAnsi="Times New Roman" w:cs="Courier New"/>
      <w:b/>
      <w:color w:val="FF000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A4DA9"/>
    <w:rPr>
      <w:rFonts w:ascii="Times New Roman" w:eastAsia="Times New Roman" w:hAnsi="Times New Roman" w:cs="Courier New"/>
      <w:color w:val="0000FF"/>
      <w:sz w:val="40"/>
      <w:szCs w:val="20"/>
      <w:effect w:val="none"/>
      <w:lang w:eastAsia="ru-RU"/>
    </w:rPr>
  </w:style>
  <w:style w:type="paragraph" w:styleId="af0">
    <w:name w:val="List Paragraph"/>
    <w:basedOn w:val="a"/>
    <w:uiPriority w:val="1"/>
    <w:qFormat/>
    <w:rsid w:val="00593A9C"/>
    <w:pPr>
      <w:ind w:left="720"/>
      <w:contextualSpacing/>
    </w:pPr>
  </w:style>
  <w:style w:type="character" w:customStyle="1" w:styleId="af1">
    <w:name w:val="Подпись к таблице_"/>
    <w:basedOn w:val="a0"/>
    <w:link w:val="af2"/>
    <w:rsid w:val="00AA577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A57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AA57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0">
    <w:name w:val="Основной текст (2)"/>
    <w:basedOn w:val="a"/>
    <w:link w:val="2"/>
    <w:rsid w:val="00AA5771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9pt0pt">
    <w:name w:val="Основной текст (2) + 9 pt;Курсив;Интервал 0 pt"/>
    <w:basedOn w:val="2"/>
    <w:rsid w:val="007B67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3">
    <w:name w:val="Колонтитул_"/>
    <w:basedOn w:val="a0"/>
    <w:rsid w:val="007304D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7"/>
      <w:szCs w:val="17"/>
      <w:u w:val="none"/>
      <w:lang w:val="en-US" w:eastAsia="en-US" w:bidi="en-US"/>
    </w:rPr>
  </w:style>
  <w:style w:type="character" w:customStyle="1" w:styleId="af4">
    <w:name w:val="Колонтитул"/>
    <w:basedOn w:val="af3"/>
    <w:rsid w:val="007304D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Calibri12pt">
    <w:name w:val="Основной текст (2) + Calibri;12 pt"/>
    <w:basedOn w:val="2"/>
    <w:rsid w:val="007304D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enturyGothic95pt0ptExact">
    <w:name w:val="Основной текст (2) + Century Gothic;9;5 pt;Интервал 0 pt Exact"/>
    <w:basedOn w:val="2"/>
    <w:rsid w:val="00450D3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f5">
    <w:name w:val="annotation reference"/>
    <w:basedOn w:val="a0"/>
    <w:uiPriority w:val="99"/>
    <w:semiHidden/>
    <w:unhideWhenUsed/>
    <w:rsid w:val="00C97A5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9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97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B45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45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9C8E-706B-4FEB-936D-77892101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2024-02-28T10:09:00Z</dcterms:created>
  <dcterms:modified xsi:type="dcterms:W3CDTF">2024-02-28T11:38:00Z</dcterms:modified>
</cp:coreProperties>
</file>