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D9714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920883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243442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9F6C25" w:rsidRPr="00243442">
        <w:rPr>
          <w:rFonts w:ascii="Times New Roman" w:hAnsi="Times New Roman" w:cs="Times New Roman"/>
          <w:sz w:val="28"/>
          <w:szCs w:val="28"/>
        </w:rPr>
        <w:t>190</w:t>
      </w:r>
    </w:p>
    <w:p w:rsidR="00A06B8D" w:rsidRPr="00243442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9F6C25" w:rsidRPr="00243442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грантов в форме субсидии из бюджета </w:t>
      </w:r>
      <w:proofErr w:type="spellStart"/>
      <w:r w:rsidR="009F6C25"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F6C25" w:rsidRPr="00243442">
        <w:rPr>
          <w:rFonts w:ascii="Times New Roman" w:hAnsi="Times New Roman" w:cs="Times New Roman"/>
          <w:sz w:val="28"/>
          <w:szCs w:val="28"/>
        </w:rPr>
        <w:t xml:space="preserve"> района социально ориентированным некоммерческим организациям</w:t>
      </w:r>
      <w:r w:rsidR="00176F10" w:rsidRPr="00243442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243442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6B8D" w:rsidRPr="00243442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</w:t>
      </w:r>
      <w:proofErr w:type="spellStart"/>
      <w:r w:rsidRPr="00243442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bCs/>
          <w:sz w:val="28"/>
          <w:szCs w:val="28"/>
        </w:rPr>
        <w:t xml:space="preserve"> района (далее - уполномоченный орган) в соответствии с пунктом 2.2 </w:t>
      </w:r>
      <w:r w:rsidRPr="00243442">
        <w:rPr>
          <w:rFonts w:ascii="Times New Roman" w:hAnsi="Times New Roman" w:cs="Times New Roman"/>
          <w:sz w:val="28"/>
          <w:szCs w:val="28"/>
        </w:rPr>
        <w:t xml:space="preserve">Порядка </w:t>
      </w:r>
      <w:proofErr w:type="gramStart"/>
      <w:r w:rsidRPr="00243442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Pr="00243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 и Думы </w:t>
      </w:r>
      <w:proofErr w:type="spellStart"/>
      <w:proofErr w:type="gram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района, экспертизы принятых муниципальных нормативных правовых актов администрации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</w:t>
      </w:r>
      <w:r w:rsidR="00A740C0" w:rsidRPr="00243442">
        <w:rPr>
          <w:rFonts w:ascii="Times New Roman" w:hAnsi="Times New Roman" w:cs="Times New Roman"/>
          <w:sz w:val="28"/>
          <w:szCs w:val="28"/>
        </w:rPr>
        <w:t xml:space="preserve">йона и Думы </w:t>
      </w:r>
      <w:proofErr w:type="spellStart"/>
      <w:r w:rsidR="00A740C0"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740C0" w:rsidRPr="0024344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4344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 от 28 сентября 2015 года № 1213</w:t>
      </w:r>
      <w:r w:rsidRPr="00243442">
        <w:rPr>
          <w:rFonts w:ascii="Times New Roman" w:hAnsi="Times New Roman" w:cs="Times New Roman"/>
          <w:bCs/>
          <w:sz w:val="28"/>
          <w:szCs w:val="28"/>
        </w:rPr>
        <w:t xml:space="preserve"> (далее - Порядок),</w:t>
      </w:r>
      <w:r w:rsidRPr="00243442">
        <w:rPr>
          <w:rFonts w:ascii="Times New Roman" w:hAnsi="Times New Roman" w:cs="Times New Roman"/>
          <w:sz w:val="28"/>
          <w:szCs w:val="28"/>
        </w:rPr>
        <w:t xml:space="preserve"> рассмотрев проект постановления администрации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76F10" w:rsidRPr="0024344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9F6C25" w:rsidRPr="0024344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субсидии из бюджета </w:t>
      </w:r>
      <w:proofErr w:type="spellStart"/>
      <w:r w:rsidR="009F6C25"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F6C25" w:rsidRPr="00243442">
        <w:rPr>
          <w:rFonts w:ascii="Times New Roman" w:hAnsi="Times New Roman" w:cs="Times New Roman"/>
          <w:sz w:val="28"/>
          <w:szCs w:val="28"/>
        </w:rPr>
        <w:t xml:space="preserve"> района социально ориентированным некоммерческим организациям</w:t>
      </w:r>
      <w:r w:rsidR="00176F10" w:rsidRPr="00243442">
        <w:rPr>
          <w:rFonts w:ascii="Times New Roman" w:hAnsi="Times New Roman" w:cs="Times New Roman"/>
          <w:sz w:val="28"/>
          <w:szCs w:val="28"/>
        </w:rPr>
        <w:t>»</w:t>
      </w:r>
      <w:r w:rsidRPr="00243442">
        <w:rPr>
          <w:rFonts w:ascii="Times New Roman" w:hAnsi="Times New Roman" w:cs="Times New Roman"/>
          <w:sz w:val="28"/>
          <w:szCs w:val="28"/>
        </w:rPr>
        <w:t xml:space="preserve">, </w:t>
      </w:r>
      <w:r w:rsidRPr="00243442">
        <w:rPr>
          <w:rFonts w:ascii="Times New Roman" w:hAnsi="Times New Roman" w:cs="Times New Roman"/>
          <w:bCs/>
          <w:sz w:val="28"/>
          <w:szCs w:val="28"/>
        </w:rPr>
        <w:t>пояснительную записку к нему, сводный отчет о результатах проведения оценки</w:t>
      </w:r>
      <w:proofErr w:type="gramEnd"/>
      <w:r w:rsidRPr="00243442">
        <w:rPr>
          <w:rFonts w:ascii="Times New Roman" w:hAnsi="Times New Roman" w:cs="Times New Roman"/>
          <w:bCs/>
          <w:sz w:val="28"/>
          <w:szCs w:val="28"/>
        </w:rPr>
        <w:t xml:space="preserve"> регулирующего воздействия (далее - ОРВ) проекта муниципального нормативного правового акта, и свод предложений по результатам публичных </w:t>
      </w:r>
      <w:r w:rsidRPr="002434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консультаций, подготовленные </w:t>
      </w:r>
      <w:r w:rsidR="009F6C25" w:rsidRPr="00243442">
        <w:rPr>
          <w:rFonts w:ascii="Times New Roman" w:hAnsi="Times New Roman" w:cs="Times New Roman"/>
          <w:bCs/>
          <w:sz w:val="28"/>
          <w:szCs w:val="28"/>
        </w:rPr>
        <w:t xml:space="preserve">отделом по вопросам местного самоуправления </w:t>
      </w:r>
      <w:r w:rsidR="00B37091"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B37091"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Кондинского</w:t>
      </w:r>
      <w:proofErr w:type="spellEnd"/>
      <w:r w:rsidR="00B37091"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243442">
        <w:rPr>
          <w:rFonts w:ascii="Times New Roman" w:hAnsi="Times New Roman" w:cs="Times New Roman"/>
          <w:sz w:val="28"/>
          <w:szCs w:val="28"/>
        </w:rPr>
        <w:t>, сообщает следующее.</w:t>
      </w:r>
      <w:bookmarkStart w:id="2" w:name="Par662"/>
      <w:bookmarkEnd w:id="2"/>
    </w:p>
    <w:p w:rsidR="00F01701" w:rsidRPr="00243442" w:rsidRDefault="00F01701" w:rsidP="00F01701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243442">
        <w:rPr>
          <w:rFonts w:ascii="Times New Roman" w:hAnsi="Times New Roman" w:cs="Times New Roman"/>
          <w:bCs/>
          <w:sz w:val="28"/>
          <w:szCs w:val="28"/>
        </w:rPr>
        <w:t>отнесен к высокой степени регулирующего воздействия.</w:t>
      </w:r>
      <w:r w:rsidRPr="00243442">
        <w:rPr>
          <w:rFonts w:ascii="Times New Roman" w:hAnsi="Times New Roman" w:cs="Times New Roman"/>
          <w:sz w:val="28"/>
          <w:szCs w:val="28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 обязанности для субъектов предпринимательской деятельности. </w:t>
      </w:r>
    </w:p>
    <w:p w:rsidR="00A06B8D" w:rsidRPr="00243442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1" w:history="1">
        <w:r w:rsidRPr="00243442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3442">
          <w:rPr>
            <w:rStyle w:val="ae"/>
            <w:rFonts w:ascii="Times New Roman" w:hAnsi="Times New Roman" w:cs="Times New Roman"/>
            <w:sz w:val="28"/>
            <w:szCs w:val="28"/>
          </w:rPr>
          <w:t>://regulation.admhmao.ru</w:t>
        </w:r>
      </w:hyperlink>
      <w:r w:rsidR="00883F4B" w:rsidRPr="00243442">
        <w:rPr>
          <w:rFonts w:ascii="Times New Roman" w:hAnsi="Times New Roman" w:cs="Times New Roman"/>
          <w:sz w:val="28"/>
          <w:szCs w:val="28"/>
        </w:rPr>
        <w:t xml:space="preserve"> «</w:t>
      </w:r>
      <w:r w:rsidR="009F6C25" w:rsidRPr="00243442">
        <w:rPr>
          <w:rFonts w:ascii="Times New Roman" w:hAnsi="Times New Roman" w:cs="Times New Roman"/>
          <w:sz w:val="28"/>
          <w:szCs w:val="28"/>
        </w:rPr>
        <w:t>13» июня</w:t>
      </w:r>
      <w:r w:rsidR="00085E59" w:rsidRPr="00243442">
        <w:rPr>
          <w:rFonts w:ascii="Times New Roman" w:hAnsi="Times New Roman" w:cs="Times New Roman"/>
          <w:sz w:val="28"/>
          <w:szCs w:val="28"/>
        </w:rPr>
        <w:t xml:space="preserve"> </w:t>
      </w:r>
      <w:r w:rsidR="00C2707C" w:rsidRPr="00243442">
        <w:rPr>
          <w:rFonts w:ascii="Times New Roman" w:hAnsi="Times New Roman" w:cs="Times New Roman"/>
          <w:sz w:val="28"/>
          <w:szCs w:val="28"/>
        </w:rPr>
        <w:t>2023</w:t>
      </w:r>
      <w:r w:rsidRPr="002434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6B8D" w:rsidRPr="00243442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>Регулирующим органом проведены публичные консультации по проекту муниципального нормативн</w:t>
      </w:r>
      <w:r w:rsidR="009E7340" w:rsidRPr="00243442">
        <w:rPr>
          <w:rFonts w:ascii="Times New Roman" w:hAnsi="Times New Roman" w:cs="Times New Roman"/>
          <w:sz w:val="28"/>
          <w:szCs w:val="28"/>
        </w:rPr>
        <w:t>о</w:t>
      </w:r>
      <w:r w:rsidR="00883F4B" w:rsidRPr="00243442">
        <w:rPr>
          <w:rFonts w:ascii="Times New Roman" w:hAnsi="Times New Roman" w:cs="Times New Roman"/>
          <w:sz w:val="28"/>
          <w:szCs w:val="28"/>
        </w:rPr>
        <w:t>го правового акта в период с «</w:t>
      </w:r>
      <w:r w:rsidR="009F6C25" w:rsidRPr="00243442">
        <w:rPr>
          <w:rFonts w:ascii="Times New Roman" w:hAnsi="Times New Roman" w:cs="Times New Roman"/>
          <w:sz w:val="28"/>
          <w:szCs w:val="28"/>
        </w:rPr>
        <w:t>13» июня</w:t>
      </w:r>
      <w:r w:rsidR="00BD7C31" w:rsidRPr="00243442">
        <w:rPr>
          <w:rFonts w:ascii="Times New Roman" w:hAnsi="Times New Roman" w:cs="Times New Roman"/>
          <w:sz w:val="28"/>
          <w:szCs w:val="28"/>
        </w:rPr>
        <w:t xml:space="preserve"> </w:t>
      </w:r>
      <w:r w:rsidR="00C3313E" w:rsidRPr="00243442">
        <w:rPr>
          <w:rFonts w:ascii="Times New Roman" w:hAnsi="Times New Roman" w:cs="Times New Roman"/>
          <w:sz w:val="28"/>
          <w:szCs w:val="28"/>
        </w:rPr>
        <w:t>202</w:t>
      </w:r>
      <w:r w:rsidR="00C2707C" w:rsidRPr="00243442">
        <w:rPr>
          <w:rFonts w:ascii="Times New Roman" w:hAnsi="Times New Roman" w:cs="Times New Roman"/>
          <w:sz w:val="28"/>
          <w:szCs w:val="28"/>
        </w:rPr>
        <w:t>3</w:t>
      </w:r>
      <w:r w:rsidR="00C3313E" w:rsidRPr="00243442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9F6C25" w:rsidRPr="00243442">
        <w:rPr>
          <w:rFonts w:ascii="Times New Roman" w:hAnsi="Times New Roman" w:cs="Times New Roman"/>
          <w:sz w:val="28"/>
          <w:szCs w:val="28"/>
        </w:rPr>
        <w:t>10</w:t>
      </w:r>
      <w:r w:rsidR="00C3313E" w:rsidRPr="00243442">
        <w:rPr>
          <w:rFonts w:ascii="Times New Roman" w:hAnsi="Times New Roman" w:cs="Times New Roman"/>
          <w:sz w:val="28"/>
          <w:szCs w:val="28"/>
        </w:rPr>
        <w:t xml:space="preserve">» </w:t>
      </w:r>
      <w:r w:rsidR="009F6C25" w:rsidRPr="00243442">
        <w:rPr>
          <w:rFonts w:ascii="Times New Roman" w:hAnsi="Times New Roman" w:cs="Times New Roman"/>
          <w:sz w:val="28"/>
          <w:szCs w:val="28"/>
        </w:rPr>
        <w:t>июля</w:t>
      </w:r>
      <w:r w:rsidR="00C2707C" w:rsidRPr="00243442">
        <w:rPr>
          <w:rFonts w:ascii="Times New Roman" w:hAnsi="Times New Roman" w:cs="Times New Roman"/>
          <w:sz w:val="28"/>
          <w:szCs w:val="28"/>
        </w:rPr>
        <w:t xml:space="preserve"> 2023 </w:t>
      </w:r>
      <w:r w:rsidRPr="00243442">
        <w:rPr>
          <w:rFonts w:ascii="Times New Roman" w:hAnsi="Times New Roman" w:cs="Times New Roman"/>
          <w:sz w:val="28"/>
          <w:szCs w:val="28"/>
        </w:rPr>
        <w:t>года.</w:t>
      </w:r>
    </w:p>
    <w:p w:rsidR="00D840D3" w:rsidRPr="00243442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C2707C" w:rsidRPr="00243442">
        <w:rPr>
          <w:sz w:val="28"/>
          <w:szCs w:val="28"/>
        </w:rPr>
        <w:t xml:space="preserve"> 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43442">
        <w:rPr>
          <w:sz w:val="28"/>
          <w:szCs w:val="28"/>
        </w:rPr>
        <w:t>Кондинская</w:t>
      </w:r>
      <w:proofErr w:type="spellEnd"/>
      <w:r w:rsidRPr="00243442">
        <w:rPr>
          <w:sz w:val="28"/>
          <w:szCs w:val="28"/>
        </w:rPr>
        <w:t xml:space="preserve"> районная организация ветеранов войны и труда, Вооруженных Сил и правоохранительных органов, общественная организация</w:t>
      </w:r>
      <w:proofErr w:type="gramStart"/>
      <w:r w:rsidR="00D97148">
        <w:rPr>
          <w:sz w:val="28"/>
          <w:szCs w:val="28"/>
        </w:rPr>
        <w:t xml:space="preserve"> </w:t>
      </w:r>
      <w:r w:rsidRPr="00243442">
        <w:rPr>
          <w:sz w:val="28"/>
          <w:szCs w:val="28"/>
        </w:rPr>
        <w:t>;</w:t>
      </w:r>
      <w:proofErr w:type="gramEnd"/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243442">
        <w:rPr>
          <w:sz w:val="28"/>
          <w:szCs w:val="28"/>
        </w:rPr>
        <w:t>Кондинская</w:t>
      </w:r>
      <w:proofErr w:type="spellEnd"/>
      <w:r w:rsidRPr="00243442">
        <w:rPr>
          <w:sz w:val="28"/>
          <w:szCs w:val="28"/>
        </w:rPr>
        <w:t xml:space="preserve"> районная общественная организация Всероссийского общества инвалидов;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Казачье общество «Станица </w:t>
      </w:r>
      <w:proofErr w:type="spellStart"/>
      <w:r w:rsidRPr="00243442">
        <w:rPr>
          <w:sz w:val="28"/>
          <w:szCs w:val="28"/>
        </w:rPr>
        <w:t>Кондинская</w:t>
      </w:r>
      <w:proofErr w:type="spellEnd"/>
      <w:r w:rsidRPr="00243442">
        <w:rPr>
          <w:sz w:val="28"/>
          <w:szCs w:val="28"/>
        </w:rPr>
        <w:t>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Местная Общественная Организация «Федерация </w:t>
      </w:r>
      <w:proofErr w:type="spellStart"/>
      <w:r w:rsidRPr="00243442">
        <w:rPr>
          <w:sz w:val="28"/>
          <w:szCs w:val="28"/>
        </w:rPr>
        <w:t>пэйнтбола</w:t>
      </w:r>
      <w:proofErr w:type="spellEnd"/>
      <w:r w:rsidRPr="00243442">
        <w:rPr>
          <w:sz w:val="28"/>
          <w:szCs w:val="28"/>
        </w:rPr>
        <w:t xml:space="preserve">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Местная общественная организация защиты природы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«Зеленый патруль </w:t>
      </w:r>
      <w:proofErr w:type="spellStart"/>
      <w:r w:rsidRPr="00243442">
        <w:rPr>
          <w:sz w:val="28"/>
          <w:szCs w:val="28"/>
        </w:rPr>
        <w:t>Конды</w:t>
      </w:r>
      <w:proofErr w:type="spellEnd"/>
      <w:r w:rsidRPr="00243442">
        <w:rPr>
          <w:sz w:val="28"/>
          <w:szCs w:val="28"/>
        </w:rPr>
        <w:t>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Индивидуальный предприниматель Ищенко Елена </w:t>
      </w:r>
      <w:proofErr w:type="spellStart"/>
      <w:r w:rsidRPr="00243442">
        <w:rPr>
          <w:sz w:val="28"/>
          <w:szCs w:val="28"/>
        </w:rPr>
        <w:t>Минзануровна</w:t>
      </w:r>
      <w:proofErr w:type="spellEnd"/>
      <w:r w:rsidRPr="00243442">
        <w:rPr>
          <w:sz w:val="28"/>
          <w:szCs w:val="28"/>
        </w:rPr>
        <w:t>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Автономная некоммерческая организация «Центр помощи животным </w:t>
      </w:r>
      <w:proofErr w:type="spellStart"/>
      <w:r w:rsidRPr="00243442">
        <w:rPr>
          <w:sz w:val="28"/>
          <w:szCs w:val="28"/>
        </w:rPr>
        <w:t>Конды</w:t>
      </w:r>
      <w:proofErr w:type="spellEnd"/>
      <w:r w:rsidRPr="00243442">
        <w:rPr>
          <w:sz w:val="28"/>
          <w:szCs w:val="28"/>
        </w:rPr>
        <w:t xml:space="preserve"> «ДОРОГА К ДОМУ»;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Местная общественная организация «Географическое общество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Местная общественная организация многодетных семей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«София»;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Территориальное объединение работодателей «Союз работодателей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района»;</w:t>
      </w:r>
    </w:p>
    <w:p w:rsidR="009F6C25" w:rsidRPr="00243442" w:rsidRDefault="009F6C25" w:rsidP="00E27128">
      <w:pPr>
        <w:pStyle w:val="pt-00000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Некоммерческое партнёрство «Союз предпринимателей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района».</w:t>
      </w:r>
    </w:p>
    <w:p w:rsidR="003C47C0" w:rsidRDefault="003C47C0" w:rsidP="00D840D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D840D3" w:rsidRPr="00243442" w:rsidRDefault="00D840D3" w:rsidP="00D840D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lastRenderedPageBreak/>
        <w:t xml:space="preserve">В ходе проведения публичных консультаций поступили отзывы к проекту: </w:t>
      </w:r>
    </w:p>
    <w:p w:rsidR="00D840D3" w:rsidRPr="00243442" w:rsidRDefault="00D840D3" w:rsidP="00D840D3">
      <w:pPr>
        <w:pStyle w:val="Default"/>
        <w:spacing w:line="276" w:lineRule="auto"/>
        <w:jc w:val="both"/>
        <w:rPr>
          <w:sz w:val="28"/>
          <w:szCs w:val="28"/>
        </w:rPr>
      </w:pPr>
      <w:r w:rsidRPr="00243442">
        <w:rPr>
          <w:b/>
          <w:bCs/>
          <w:sz w:val="28"/>
          <w:szCs w:val="28"/>
        </w:rPr>
        <w:t>- об отсутствии предложений и замечаний</w:t>
      </w:r>
      <w:r w:rsidRPr="00243442">
        <w:rPr>
          <w:sz w:val="28"/>
          <w:szCs w:val="28"/>
        </w:rPr>
        <w:t xml:space="preserve">: </w:t>
      </w:r>
    </w:p>
    <w:p w:rsidR="00107D72" w:rsidRDefault="00D840D3" w:rsidP="00D840D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43442">
        <w:rPr>
          <w:sz w:val="28"/>
          <w:szCs w:val="28"/>
        </w:rPr>
        <w:t xml:space="preserve">- в письменном виде от Территориального объединения работодателей «Союз работодателей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</w:t>
      </w:r>
      <w:r w:rsidR="00A45071" w:rsidRPr="00243442">
        <w:rPr>
          <w:sz w:val="28"/>
          <w:szCs w:val="28"/>
        </w:rPr>
        <w:t>;</w:t>
      </w:r>
    </w:p>
    <w:p w:rsidR="00D840D3" w:rsidRPr="00243442" w:rsidRDefault="00D840D3" w:rsidP="00107D7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43442">
        <w:rPr>
          <w:sz w:val="28"/>
          <w:szCs w:val="28"/>
        </w:rPr>
        <w:t xml:space="preserve"> </w:t>
      </w:r>
      <w:r w:rsidR="00107D72" w:rsidRPr="00243442">
        <w:rPr>
          <w:sz w:val="28"/>
          <w:szCs w:val="28"/>
        </w:rPr>
        <w:t xml:space="preserve">- посредством Портала проектов нормативных правовых актов http://regulation.admhmao.ru </w:t>
      </w:r>
      <w:proofErr w:type="gramStart"/>
      <w:r w:rsidR="00107D72" w:rsidRPr="00243442">
        <w:rPr>
          <w:sz w:val="28"/>
          <w:szCs w:val="28"/>
        </w:rPr>
        <w:t>от</w:t>
      </w:r>
      <w:proofErr w:type="gramEnd"/>
      <w:r w:rsidR="00107D72" w:rsidRPr="00243442">
        <w:rPr>
          <w:sz w:val="28"/>
          <w:szCs w:val="28"/>
        </w:rPr>
        <w:t xml:space="preserve"> </w:t>
      </w:r>
      <w:proofErr w:type="gramStart"/>
      <w:r w:rsidR="00107D72" w:rsidRPr="00243442">
        <w:rPr>
          <w:rStyle w:val="pt-a0"/>
          <w:sz w:val="28"/>
          <w:szCs w:val="28"/>
        </w:rPr>
        <w:t>Некоммерческое</w:t>
      </w:r>
      <w:proofErr w:type="gramEnd"/>
      <w:r w:rsidR="00107D72" w:rsidRPr="00243442">
        <w:rPr>
          <w:rStyle w:val="pt-a0"/>
          <w:sz w:val="28"/>
          <w:szCs w:val="28"/>
        </w:rPr>
        <w:t xml:space="preserve"> партнерство «Союз предпринимате</w:t>
      </w:r>
      <w:r w:rsidR="00107D72">
        <w:rPr>
          <w:rStyle w:val="pt-a0"/>
          <w:sz w:val="28"/>
          <w:szCs w:val="28"/>
        </w:rPr>
        <w:t xml:space="preserve">лей </w:t>
      </w:r>
      <w:proofErr w:type="spellStart"/>
      <w:r w:rsidR="00107D72">
        <w:rPr>
          <w:rStyle w:val="pt-a0"/>
          <w:sz w:val="28"/>
          <w:szCs w:val="28"/>
        </w:rPr>
        <w:t>Кондинского</w:t>
      </w:r>
      <w:proofErr w:type="spellEnd"/>
      <w:r w:rsidR="00107D72">
        <w:rPr>
          <w:rStyle w:val="pt-a0"/>
          <w:sz w:val="28"/>
          <w:szCs w:val="28"/>
        </w:rPr>
        <w:t xml:space="preserve"> района»;</w:t>
      </w:r>
    </w:p>
    <w:p w:rsidR="00EA2533" w:rsidRPr="00243442" w:rsidRDefault="00EA2533" w:rsidP="00EA2533">
      <w:pPr>
        <w:pStyle w:val="pt-a-00000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3442">
        <w:rPr>
          <w:b/>
          <w:color w:val="000000"/>
          <w:sz w:val="28"/>
          <w:szCs w:val="28"/>
          <w:shd w:val="clear" w:color="auto" w:fill="FFFFFF"/>
        </w:rPr>
        <w:t>- с предложениями и замечаниями</w:t>
      </w:r>
      <w:r w:rsidRPr="00243442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EA2533" w:rsidRPr="00243442" w:rsidRDefault="00EA2533" w:rsidP="00A96F07">
      <w:pPr>
        <w:pStyle w:val="pt-a-00000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 w:rsidRPr="00243442">
        <w:rPr>
          <w:rFonts w:eastAsiaTheme="minorHAnsi"/>
          <w:sz w:val="28"/>
          <w:szCs w:val="28"/>
          <w:lang w:eastAsia="en-US"/>
        </w:rPr>
        <w:t>в письменном виде от</w:t>
      </w:r>
      <w:r w:rsidRPr="0024344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43442">
        <w:rPr>
          <w:sz w:val="28"/>
          <w:szCs w:val="28"/>
        </w:rPr>
        <w:t xml:space="preserve">Местной общественной организации многодетных семей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«София»:</w:t>
      </w:r>
    </w:p>
    <w:p w:rsidR="00EA2533" w:rsidRPr="00243442" w:rsidRDefault="00EA2533" w:rsidP="0090293E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t>1.1.</w:t>
      </w:r>
      <w:r w:rsidR="0090293E" w:rsidRPr="00243442">
        <w:rPr>
          <w:sz w:val="28"/>
          <w:szCs w:val="28"/>
        </w:rPr>
        <w:t xml:space="preserve"> </w:t>
      </w:r>
      <w:proofErr w:type="gramStart"/>
      <w:r w:rsidR="0090293E" w:rsidRPr="00243442">
        <w:rPr>
          <w:sz w:val="28"/>
          <w:szCs w:val="28"/>
        </w:rPr>
        <w:t xml:space="preserve">В приложении к постановлению в пункте 1.2. необходимо заменить муниципальную программу «Развитие гражданского общества в </w:t>
      </w:r>
      <w:proofErr w:type="spellStart"/>
      <w:r w:rsidR="0090293E" w:rsidRPr="00243442">
        <w:rPr>
          <w:sz w:val="28"/>
          <w:szCs w:val="28"/>
        </w:rPr>
        <w:t>Кондинском</w:t>
      </w:r>
      <w:proofErr w:type="spellEnd"/>
      <w:r w:rsidR="0090293E" w:rsidRPr="00243442">
        <w:rPr>
          <w:sz w:val="28"/>
          <w:szCs w:val="28"/>
        </w:rPr>
        <w:t xml:space="preserve"> районе на 2019-2025 годы и на период до 3030 года», утвержденной постановлением администрации </w:t>
      </w:r>
      <w:proofErr w:type="spellStart"/>
      <w:r w:rsidR="0090293E" w:rsidRPr="00243442">
        <w:rPr>
          <w:sz w:val="28"/>
          <w:szCs w:val="28"/>
        </w:rPr>
        <w:t>Кондинского</w:t>
      </w:r>
      <w:proofErr w:type="spellEnd"/>
      <w:r w:rsidR="0090293E" w:rsidRPr="00243442">
        <w:rPr>
          <w:sz w:val="28"/>
          <w:szCs w:val="28"/>
        </w:rPr>
        <w:t xml:space="preserve"> района от 29 октября 2018 года № 2132 на муниципальную программу «Развитие гражданского общества» утвержденной постановлением администрации </w:t>
      </w:r>
      <w:proofErr w:type="spellStart"/>
      <w:r w:rsidR="0090293E" w:rsidRPr="00243442">
        <w:rPr>
          <w:sz w:val="28"/>
          <w:szCs w:val="28"/>
        </w:rPr>
        <w:t>Кондинского</w:t>
      </w:r>
      <w:proofErr w:type="spellEnd"/>
      <w:r w:rsidR="0090293E" w:rsidRPr="00243442">
        <w:rPr>
          <w:sz w:val="28"/>
          <w:szCs w:val="28"/>
        </w:rPr>
        <w:t xml:space="preserve"> района от 07.11.2022 № 2404.</w:t>
      </w:r>
      <w:proofErr w:type="gramEnd"/>
    </w:p>
    <w:p w:rsidR="0090293E" w:rsidRPr="00243442" w:rsidRDefault="0090293E" w:rsidP="0090293E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t xml:space="preserve">1.2. В пункте 1.4 территорию города </w:t>
      </w:r>
      <w:proofErr w:type="spellStart"/>
      <w:r w:rsidRPr="00243442">
        <w:rPr>
          <w:sz w:val="28"/>
          <w:szCs w:val="28"/>
        </w:rPr>
        <w:t>Урай</w:t>
      </w:r>
      <w:proofErr w:type="spellEnd"/>
      <w:r w:rsidRPr="00243442">
        <w:rPr>
          <w:sz w:val="28"/>
          <w:szCs w:val="28"/>
        </w:rPr>
        <w:t xml:space="preserve"> </w:t>
      </w:r>
      <w:proofErr w:type="gramStart"/>
      <w:r w:rsidRPr="00243442">
        <w:rPr>
          <w:sz w:val="28"/>
          <w:szCs w:val="28"/>
        </w:rPr>
        <w:t>заменить на территорию</w:t>
      </w:r>
      <w:proofErr w:type="gramEnd"/>
      <w:r w:rsidRPr="00243442">
        <w:rPr>
          <w:sz w:val="28"/>
          <w:szCs w:val="28"/>
        </w:rPr>
        <w:t xml:space="preserve">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района.</w:t>
      </w:r>
    </w:p>
    <w:p w:rsidR="0090293E" w:rsidRPr="00243442" w:rsidRDefault="0090293E" w:rsidP="0090293E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t xml:space="preserve">1.3. В пункте 2.1. администрация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принимает решение о проведении отбора получателей грантов в форме постановления администрации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– заменить </w:t>
      </w:r>
      <w:proofErr w:type="gramStart"/>
      <w:r w:rsidRPr="00243442">
        <w:rPr>
          <w:sz w:val="28"/>
          <w:szCs w:val="28"/>
        </w:rPr>
        <w:t>на</w:t>
      </w:r>
      <w:proofErr w:type="gramEnd"/>
      <w:r w:rsidRPr="00243442">
        <w:rPr>
          <w:sz w:val="28"/>
          <w:szCs w:val="28"/>
        </w:rPr>
        <w:t xml:space="preserve"> «</w:t>
      </w:r>
      <w:proofErr w:type="gramStart"/>
      <w:r w:rsidRPr="00243442">
        <w:rPr>
          <w:sz w:val="28"/>
          <w:szCs w:val="28"/>
        </w:rPr>
        <w:t>администрация</w:t>
      </w:r>
      <w:proofErr w:type="gramEnd"/>
      <w:r w:rsidRPr="00243442">
        <w:rPr>
          <w:sz w:val="28"/>
          <w:szCs w:val="28"/>
        </w:rPr>
        <w:t xml:space="preserve">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принимает решение о проведении отбора получателей грантов в форме распоряжения администрации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района».</w:t>
      </w:r>
    </w:p>
    <w:p w:rsidR="00EA2533" w:rsidRPr="00243442" w:rsidRDefault="0090293E" w:rsidP="00445C8E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3442">
        <w:rPr>
          <w:sz w:val="28"/>
          <w:szCs w:val="28"/>
        </w:rPr>
        <w:t xml:space="preserve">1.4. В пункте 2.16. администрация города заменить </w:t>
      </w:r>
      <w:proofErr w:type="gramStart"/>
      <w:r w:rsidRPr="00243442">
        <w:rPr>
          <w:sz w:val="28"/>
          <w:szCs w:val="28"/>
        </w:rPr>
        <w:t>на</w:t>
      </w:r>
      <w:proofErr w:type="gramEnd"/>
      <w:r w:rsidRPr="00243442">
        <w:rPr>
          <w:sz w:val="28"/>
          <w:szCs w:val="28"/>
        </w:rPr>
        <w:t xml:space="preserve"> </w:t>
      </w:r>
      <w:proofErr w:type="gramStart"/>
      <w:r w:rsidRPr="00243442">
        <w:rPr>
          <w:sz w:val="28"/>
          <w:szCs w:val="28"/>
        </w:rPr>
        <w:t>администрация</w:t>
      </w:r>
      <w:proofErr w:type="gramEnd"/>
      <w:r w:rsidRPr="00243442">
        <w:rPr>
          <w:sz w:val="28"/>
          <w:szCs w:val="28"/>
        </w:rPr>
        <w:t xml:space="preserve">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района, со дня издания постановления администрации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о допуске в отборе заменить на «со дня издания распоряжения администрации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о допуске в отборе». Исключить из абзаца 3 слова администрации.</w:t>
      </w:r>
    </w:p>
    <w:p w:rsidR="00361A9B" w:rsidRPr="00243442" w:rsidRDefault="00361A9B" w:rsidP="00361A9B">
      <w:pPr>
        <w:pStyle w:val="pt-a-0000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"/>
          <w:color w:val="000000"/>
          <w:sz w:val="28"/>
          <w:szCs w:val="28"/>
        </w:rPr>
      </w:pPr>
      <w:r w:rsidRPr="00243442">
        <w:rPr>
          <w:sz w:val="28"/>
          <w:szCs w:val="28"/>
        </w:rPr>
        <w:t xml:space="preserve">По </w:t>
      </w:r>
      <w:proofErr w:type="gramStart"/>
      <w:r w:rsidRPr="00243442">
        <w:rPr>
          <w:sz w:val="28"/>
          <w:szCs w:val="28"/>
        </w:rPr>
        <w:t>результатам рассмотрения поступившего отзыва, регулирующим органом направлен</w:t>
      </w:r>
      <w:proofErr w:type="gramEnd"/>
      <w:r w:rsidRPr="00243442">
        <w:rPr>
          <w:sz w:val="28"/>
          <w:szCs w:val="28"/>
        </w:rPr>
        <w:t xml:space="preserve"> мотивированный ответ об учете предложений в адрес Местной общественной организации многодетных семей </w:t>
      </w:r>
      <w:proofErr w:type="spellStart"/>
      <w:r w:rsidRPr="00243442">
        <w:rPr>
          <w:sz w:val="28"/>
          <w:szCs w:val="28"/>
        </w:rPr>
        <w:t>Кондинского</w:t>
      </w:r>
      <w:proofErr w:type="spellEnd"/>
      <w:r w:rsidRPr="00243442">
        <w:rPr>
          <w:sz w:val="28"/>
          <w:szCs w:val="28"/>
        </w:rPr>
        <w:t xml:space="preserve"> района «София».</w:t>
      </w:r>
    </w:p>
    <w:p w:rsidR="00E76D09" w:rsidRPr="00243442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3442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24344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A228F" w:rsidRPr="00243442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организации, обладающие правами юридического лица, при условии осуществлении ими в соответствии с учредительными документами видов деятельности предусмотренных статьей 31.1 Федерального закона от </w:t>
      </w:r>
      <w:r w:rsidR="008A228F" w:rsidRPr="00243442">
        <w:rPr>
          <w:rFonts w:ascii="Times New Roman" w:hAnsi="Times New Roman" w:cs="Times New Roman"/>
          <w:sz w:val="28"/>
          <w:szCs w:val="28"/>
        </w:rPr>
        <w:lastRenderedPageBreak/>
        <w:t xml:space="preserve">12.01.1996 года № 7-ФЗ «О некоммерческих организациях», на территории </w:t>
      </w:r>
      <w:proofErr w:type="spellStart"/>
      <w:r w:rsidR="008A228F"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A228F" w:rsidRPr="00243442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7E0A66" w:rsidRPr="00243442" w:rsidRDefault="007B7BD2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ad"/>
          <w:sz w:val="28"/>
          <w:szCs w:val="28"/>
        </w:rPr>
      </w:pPr>
      <w:proofErr w:type="gramStart"/>
      <w:r w:rsidRPr="00243442">
        <w:rPr>
          <w:rStyle w:val="ad"/>
          <w:sz w:val="28"/>
          <w:szCs w:val="28"/>
        </w:rPr>
        <w:t xml:space="preserve">Проект НПА разработан в соответствии </w:t>
      </w:r>
      <w:r w:rsidR="007E0A66" w:rsidRPr="00243442">
        <w:rPr>
          <w:rStyle w:val="ad"/>
          <w:sz w:val="28"/>
          <w:szCs w:val="28"/>
        </w:rPr>
        <w:t xml:space="preserve">со </w:t>
      </w:r>
      <w:r w:rsidR="001431E5" w:rsidRPr="00243442">
        <w:rPr>
          <w:rStyle w:val="ad"/>
          <w:sz w:val="28"/>
          <w:szCs w:val="28"/>
        </w:rPr>
        <w:t>статьей 78.1 Бюджетного кодекса Российской Федерации, Федеральным законом от 12 января 1996 №7-ФЗ «О некоммерческих организациях»,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1431E5" w:rsidRPr="00243442">
        <w:rPr>
          <w:rStyle w:val="ad"/>
          <w:sz w:val="28"/>
          <w:szCs w:val="28"/>
        </w:rPr>
        <w:t xml:space="preserve"> – производителям товаров, работ, услуг, и о признании </w:t>
      </w:r>
      <w:proofErr w:type="gramStart"/>
      <w:r w:rsidR="001431E5" w:rsidRPr="00243442">
        <w:rPr>
          <w:rStyle w:val="ad"/>
          <w:sz w:val="28"/>
          <w:szCs w:val="28"/>
        </w:rPr>
        <w:t>утратившими</w:t>
      </w:r>
      <w:proofErr w:type="gramEnd"/>
      <w:r w:rsidR="001431E5" w:rsidRPr="00243442">
        <w:rPr>
          <w:rStyle w:val="ad"/>
          <w:sz w:val="28"/>
          <w:szCs w:val="28"/>
        </w:rPr>
        <w:t xml:space="preserve"> силу некоторых актов Правительства Российской Федерации, и отдельных положений некоторых актов Правительства Российской Федерации», в целях реализации муниципальной программы </w:t>
      </w:r>
      <w:proofErr w:type="spellStart"/>
      <w:r w:rsidR="001431E5" w:rsidRPr="00243442">
        <w:rPr>
          <w:rStyle w:val="ad"/>
          <w:sz w:val="28"/>
          <w:szCs w:val="28"/>
        </w:rPr>
        <w:t>Кондинского</w:t>
      </w:r>
      <w:proofErr w:type="spellEnd"/>
      <w:r w:rsidR="001431E5" w:rsidRPr="00243442">
        <w:rPr>
          <w:rStyle w:val="ad"/>
          <w:sz w:val="28"/>
          <w:szCs w:val="28"/>
        </w:rPr>
        <w:t xml:space="preserve"> района «Развитие гражданского общества», утвержденной постановлением администрации </w:t>
      </w:r>
      <w:proofErr w:type="spellStart"/>
      <w:r w:rsidR="001431E5" w:rsidRPr="00243442">
        <w:rPr>
          <w:rStyle w:val="ad"/>
          <w:sz w:val="28"/>
          <w:szCs w:val="28"/>
        </w:rPr>
        <w:t>Кондинского</w:t>
      </w:r>
      <w:proofErr w:type="spellEnd"/>
      <w:r w:rsidR="001431E5" w:rsidRPr="00243442">
        <w:rPr>
          <w:rStyle w:val="ad"/>
          <w:sz w:val="28"/>
          <w:szCs w:val="28"/>
        </w:rPr>
        <w:t xml:space="preserve"> района от 07.11.2022 года № 2404 «О муниципальной программе </w:t>
      </w:r>
      <w:proofErr w:type="spellStart"/>
      <w:r w:rsidR="001431E5" w:rsidRPr="00243442">
        <w:rPr>
          <w:rStyle w:val="ad"/>
          <w:sz w:val="28"/>
          <w:szCs w:val="28"/>
        </w:rPr>
        <w:t>Кондинского</w:t>
      </w:r>
      <w:proofErr w:type="spellEnd"/>
      <w:r w:rsidR="001431E5" w:rsidRPr="00243442">
        <w:rPr>
          <w:rStyle w:val="ad"/>
          <w:sz w:val="28"/>
          <w:szCs w:val="28"/>
        </w:rPr>
        <w:t xml:space="preserve"> района «Развитие гражданского обществ».</w:t>
      </w:r>
    </w:p>
    <w:p w:rsidR="00AD5BA3" w:rsidRPr="00243442" w:rsidRDefault="00AD5BA3" w:rsidP="00AD5BA3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>Регулирующим органом в сводном отчете представлены сведения об издержках потенциальных адресатов.</w:t>
      </w:r>
    </w:p>
    <w:p w:rsidR="00AD5BA3" w:rsidRPr="00243442" w:rsidRDefault="00AD5BA3" w:rsidP="00AD5BA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243442">
        <w:rPr>
          <w:rFonts w:ascii="Times New Roman" w:hAnsi="Times New Roman" w:cs="Times New Roman"/>
          <w:sz w:val="28"/>
          <w:szCs w:val="28"/>
        </w:rPr>
        <w:t xml:space="preserve">        Так, в качестве информационных издержек могут возникнуть единовременные издержки:</w:t>
      </w:r>
    </w:p>
    <w:p w:rsidR="00AD5BA3" w:rsidRPr="00243442" w:rsidRDefault="00AD5BA3" w:rsidP="00AD5BA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>-  на подготовку пакета документов на конкурс, для получения гранта, которые ориентировочно составят 171 рубль 00 копеек;</w:t>
      </w:r>
    </w:p>
    <w:p w:rsidR="00AD5BA3" w:rsidRPr="00243442" w:rsidRDefault="00AD5BA3" w:rsidP="00AD5BA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>- на подготовку отчетности о реализации полученного гранта, которые ориентировочно составят 340 рублей 00 копеек.</w:t>
      </w:r>
    </w:p>
    <w:p w:rsidR="00AD5BA3" w:rsidRPr="00243442" w:rsidRDefault="00AD5BA3" w:rsidP="00AD5BA3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3442">
        <w:rPr>
          <w:sz w:val="28"/>
          <w:szCs w:val="28"/>
        </w:rPr>
        <w:t>Доходы потенциальных адресатов при введении правового регулирования</w:t>
      </w:r>
      <w:r w:rsidRPr="00243442">
        <w:rPr>
          <w:color w:val="000000"/>
          <w:sz w:val="28"/>
          <w:szCs w:val="28"/>
          <w:shd w:val="clear" w:color="auto" w:fill="FFFFFF"/>
        </w:rPr>
        <w:t xml:space="preserve"> будут в виде полученного гранта</w:t>
      </w:r>
      <w:r w:rsidR="003F3DF5" w:rsidRPr="00243442">
        <w:rPr>
          <w:color w:val="000000"/>
          <w:sz w:val="28"/>
          <w:szCs w:val="28"/>
          <w:shd w:val="clear" w:color="auto" w:fill="FFFFFF"/>
        </w:rPr>
        <w:t>, в период с 2023-2027 гг. сумма составит 1 000 000 рублей.</w:t>
      </w:r>
    </w:p>
    <w:bookmarkEnd w:id="3"/>
    <w:p w:rsidR="00AD5BA3" w:rsidRPr="00243442" w:rsidRDefault="00AD5BA3" w:rsidP="00B604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При введении правового регулирования доходы бюджета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 отсутствуют</w:t>
      </w:r>
      <w:r w:rsidRPr="00243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3DF5"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бюджета за период 2023-2027</w:t>
      </w:r>
      <w:r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будут в виде выданных грантов, в сумме </w:t>
      </w:r>
      <w:r w:rsidR="003F3DF5"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1 000 000 </w:t>
      </w:r>
      <w:r w:rsidRPr="002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96103D" w:rsidRDefault="005B4696" w:rsidP="00243442">
      <w:pPr>
        <w:pStyle w:val="ac"/>
        <w:spacing w:line="276" w:lineRule="auto"/>
        <w:ind w:firstLine="567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proofErr w:type="gramStart"/>
      <w:r w:rsidRPr="00243442">
        <w:rPr>
          <w:rStyle w:val="ad"/>
          <w:rFonts w:ascii="Times New Roman" w:hAnsi="Times New Roman" w:cs="Times New Roman"/>
          <w:sz w:val="28"/>
          <w:szCs w:val="28"/>
        </w:rPr>
        <w:t>Альтернативный вариант правового регулирования на муниципальном уровне не</w:t>
      </w:r>
      <w:r w:rsidR="00F02B81" w:rsidRPr="00243442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43442">
        <w:rPr>
          <w:rStyle w:val="ad"/>
          <w:rFonts w:ascii="Times New Roman" w:hAnsi="Times New Roman" w:cs="Times New Roman"/>
          <w:sz w:val="28"/>
          <w:szCs w:val="28"/>
        </w:rPr>
        <w:t>противоречащий законодательству отсутствует, однако способ решения проблемы</w:t>
      </w:r>
      <w:r w:rsidR="00F02B81" w:rsidRPr="00243442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43442">
        <w:rPr>
          <w:rStyle w:val="ad"/>
          <w:rFonts w:ascii="Times New Roman" w:hAnsi="Times New Roman" w:cs="Times New Roman"/>
          <w:sz w:val="28"/>
          <w:szCs w:val="28"/>
        </w:rPr>
        <w:t xml:space="preserve">заключается в утверждении предлагаемого проекта, поскольку принятие нормативно-правового акта позволит </w:t>
      </w:r>
      <w:r w:rsidR="0096103D">
        <w:rPr>
          <w:rStyle w:val="ad"/>
          <w:rFonts w:ascii="Times New Roman" w:hAnsi="Times New Roman" w:cs="Times New Roman"/>
          <w:sz w:val="28"/>
          <w:szCs w:val="28"/>
        </w:rPr>
        <w:t>совершенствовать качество и доступность предоставления муниципальной поддержки</w:t>
      </w:r>
      <w:r w:rsidR="00E679EB">
        <w:rPr>
          <w:rStyle w:val="ad"/>
          <w:rFonts w:ascii="Times New Roman" w:hAnsi="Times New Roman" w:cs="Times New Roman"/>
          <w:sz w:val="28"/>
          <w:szCs w:val="28"/>
        </w:rPr>
        <w:t>, в форме гранта,</w:t>
      </w:r>
      <w:r w:rsidR="0096103D">
        <w:rPr>
          <w:rStyle w:val="ad"/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некоммерческом организациям.</w:t>
      </w:r>
      <w:proofErr w:type="gramEnd"/>
      <w:r w:rsidR="0096103D">
        <w:rPr>
          <w:rStyle w:val="ad"/>
          <w:rFonts w:ascii="Times New Roman" w:hAnsi="Times New Roman" w:cs="Times New Roman"/>
          <w:sz w:val="28"/>
          <w:szCs w:val="28"/>
        </w:rPr>
        <w:t xml:space="preserve"> Также не будет способствовать ограничению для принципа открытости органов власти</w:t>
      </w:r>
      <w:r w:rsidR="00E679EB"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</w:p>
    <w:p w:rsidR="00A06B8D" w:rsidRPr="00243442" w:rsidRDefault="00A06B8D" w:rsidP="009D0D1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243442" w:rsidRDefault="00A06B8D" w:rsidP="002434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3442">
        <w:rPr>
          <w:rFonts w:ascii="Times New Roman" w:hAnsi="Times New Roman" w:cs="Times New Roman"/>
          <w:bCs/>
          <w:sz w:val="28"/>
          <w:szCs w:val="28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  <w:proofErr w:type="gramEnd"/>
    </w:p>
    <w:p w:rsidR="00A06B8D" w:rsidRPr="00243442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Pr="0024344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4344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06B8D" w:rsidRPr="00243442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 xml:space="preserve">- предложенный проектом способ правового регулирования обоснован. </w:t>
      </w:r>
    </w:p>
    <w:p w:rsidR="00C362FE" w:rsidRPr="00243442" w:rsidRDefault="00DE7C89" w:rsidP="001800BA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442">
        <w:rPr>
          <w:rFonts w:ascii="Times New Roman" w:hAnsi="Times New Roman" w:cs="Times New Roman"/>
          <w:sz w:val="28"/>
          <w:szCs w:val="28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7B6E51" w:rsidRPr="00243442">
        <w:rPr>
          <w:rFonts w:ascii="Times New Roman" w:hAnsi="Times New Roman" w:cs="Times New Roman"/>
          <w:sz w:val="28"/>
          <w:szCs w:val="28"/>
        </w:rPr>
        <w:t>ID проекта</w:t>
      </w:r>
      <w:r w:rsidR="00833254" w:rsidRPr="00243442">
        <w:rPr>
          <w:sz w:val="28"/>
          <w:szCs w:val="28"/>
        </w:rPr>
        <w:t xml:space="preserve"> </w:t>
      </w:r>
      <w:r w:rsidR="00833254" w:rsidRPr="00243442">
        <w:rPr>
          <w:rFonts w:ascii="Times New Roman" w:hAnsi="Times New Roman" w:cs="Times New Roman"/>
          <w:sz w:val="28"/>
          <w:szCs w:val="28"/>
        </w:rPr>
        <w:t>01/16/06-23/00053349</w:t>
      </w:r>
      <w:r w:rsidRPr="00243442">
        <w:rPr>
          <w:rFonts w:ascii="Times New Roman" w:hAnsi="Times New Roman" w:cs="Times New Roman"/>
          <w:sz w:val="28"/>
          <w:szCs w:val="28"/>
        </w:rPr>
        <w:t>).</w:t>
      </w:r>
      <w:r w:rsidR="00171793" w:rsidRPr="00243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EB" w:rsidRPr="001800BA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2AC" w:rsidRDefault="005812AC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243442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44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362FE" w:rsidRPr="0024344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243442" w:rsidRDefault="001A65CB" w:rsidP="00D741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442">
              <w:rPr>
                <w:rFonts w:ascii="Times New Roman" w:hAnsi="Times New Roman" w:cs="Times New Roman"/>
                <w:sz w:val="28"/>
                <w:szCs w:val="28"/>
              </w:rPr>
              <w:t>Е.Е.Петрова</w:t>
            </w:r>
            <w:proofErr w:type="spellEnd"/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26147F">
      <w:pgSz w:w="11906" w:h="16838"/>
      <w:pgMar w:top="1135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7D0FC1"/>
    <w:multiLevelType w:val="hybridMultilevel"/>
    <w:tmpl w:val="41A4A4CE"/>
    <w:lvl w:ilvl="0" w:tplc="62D27D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77156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03690"/>
    <w:rsid w:val="00107D72"/>
    <w:rsid w:val="00113D3B"/>
    <w:rsid w:val="00122C35"/>
    <w:rsid w:val="001302DF"/>
    <w:rsid w:val="00130D45"/>
    <w:rsid w:val="001358B1"/>
    <w:rsid w:val="001431E5"/>
    <w:rsid w:val="00150967"/>
    <w:rsid w:val="00167936"/>
    <w:rsid w:val="00170582"/>
    <w:rsid w:val="00171793"/>
    <w:rsid w:val="00176F10"/>
    <w:rsid w:val="001800BA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D481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3442"/>
    <w:rsid w:val="00244C2D"/>
    <w:rsid w:val="00250B51"/>
    <w:rsid w:val="002529F0"/>
    <w:rsid w:val="00256FF1"/>
    <w:rsid w:val="0026147F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1A9B"/>
    <w:rsid w:val="003624D8"/>
    <w:rsid w:val="00363AEA"/>
    <w:rsid w:val="003640C8"/>
    <w:rsid w:val="00364E55"/>
    <w:rsid w:val="00365C36"/>
    <w:rsid w:val="003739EA"/>
    <w:rsid w:val="00383D97"/>
    <w:rsid w:val="00393DAD"/>
    <w:rsid w:val="00394871"/>
    <w:rsid w:val="00397EFC"/>
    <w:rsid w:val="003A3B6B"/>
    <w:rsid w:val="003A56CA"/>
    <w:rsid w:val="003A587D"/>
    <w:rsid w:val="003B1162"/>
    <w:rsid w:val="003B5B45"/>
    <w:rsid w:val="003C3B0E"/>
    <w:rsid w:val="003C47C0"/>
    <w:rsid w:val="003E494E"/>
    <w:rsid w:val="003F0C86"/>
    <w:rsid w:val="003F2416"/>
    <w:rsid w:val="003F3603"/>
    <w:rsid w:val="003F3DF5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45C8E"/>
    <w:rsid w:val="00455A08"/>
    <w:rsid w:val="0045643F"/>
    <w:rsid w:val="00461D73"/>
    <w:rsid w:val="00463ACB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E7E6E"/>
    <w:rsid w:val="004F72DA"/>
    <w:rsid w:val="004F7CDE"/>
    <w:rsid w:val="005016A1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80973"/>
    <w:rsid w:val="00580F4F"/>
    <w:rsid w:val="005812AC"/>
    <w:rsid w:val="00587D71"/>
    <w:rsid w:val="005921DC"/>
    <w:rsid w:val="00595CD2"/>
    <w:rsid w:val="005A1282"/>
    <w:rsid w:val="005A66B0"/>
    <w:rsid w:val="005A73D6"/>
    <w:rsid w:val="005A7E45"/>
    <w:rsid w:val="005B0A5A"/>
    <w:rsid w:val="005B1CFE"/>
    <w:rsid w:val="005B2935"/>
    <w:rsid w:val="005B2ED6"/>
    <w:rsid w:val="005B469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2244"/>
    <w:rsid w:val="006722F9"/>
    <w:rsid w:val="00681141"/>
    <w:rsid w:val="00683E7C"/>
    <w:rsid w:val="0069051E"/>
    <w:rsid w:val="00695048"/>
    <w:rsid w:val="006A02D8"/>
    <w:rsid w:val="006A5B30"/>
    <w:rsid w:val="006A61F5"/>
    <w:rsid w:val="006A754F"/>
    <w:rsid w:val="006B11A6"/>
    <w:rsid w:val="006B1282"/>
    <w:rsid w:val="006B2D21"/>
    <w:rsid w:val="006B3A2E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6C98"/>
    <w:rsid w:val="006D7A48"/>
    <w:rsid w:val="006E04E5"/>
    <w:rsid w:val="006F3926"/>
    <w:rsid w:val="00706D47"/>
    <w:rsid w:val="00721E64"/>
    <w:rsid w:val="007343BF"/>
    <w:rsid w:val="00737957"/>
    <w:rsid w:val="00746921"/>
    <w:rsid w:val="00746BF4"/>
    <w:rsid w:val="00762DEF"/>
    <w:rsid w:val="0077481C"/>
    <w:rsid w:val="00783C44"/>
    <w:rsid w:val="00791FD4"/>
    <w:rsid w:val="007A0722"/>
    <w:rsid w:val="007B6DAD"/>
    <w:rsid w:val="007B6E51"/>
    <w:rsid w:val="007B7BD2"/>
    <w:rsid w:val="007C09CB"/>
    <w:rsid w:val="007C113A"/>
    <w:rsid w:val="007C5828"/>
    <w:rsid w:val="007E0A66"/>
    <w:rsid w:val="007E2018"/>
    <w:rsid w:val="007E5460"/>
    <w:rsid w:val="007E600C"/>
    <w:rsid w:val="007F074C"/>
    <w:rsid w:val="007F07CE"/>
    <w:rsid w:val="00800708"/>
    <w:rsid w:val="00802BF1"/>
    <w:rsid w:val="00805A4C"/>
    <w:rsid w:val="008069D1"/>
    <w:rsid w:val="00807DB1"/>
    <w:rsid w:val="00822F9D"/>
    <w:rsid w:val="00833254"/>
    <w:rsid w:val="008342DD"/>
    <w:rsid w:val="008376BD"/>
    <w:rsid w:val="008459BB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228F"/>
    <w:rsid w:val="008A69E2"/>
    <w:rsid w:val="008B1BD0"/>
    <w:rsid w:val="008C03A5"/>
    <w:rsid w:val="008C0AA2"/>
    <w:rsid w:val="008C2ACB"/>
    <w:rsid w:val="008D6252"/>
    <w:rsid w:val="008E4601"/>
    <w:rsid w:val="008F5C12"/>
    <w:rsid w:val="00902485"/>
    <w:rsid w:val="0090293E"/>
    <w:rsid w:val="00903CF1"/>
    <w:rsid w:val="00904296"/>
    <w:rsid w:val="0091700F"/>
    <w:rsid w:val="00920883"/>
    <w:rsid w:val="00924E61"/>
    <w:rsid w:val="00926B72"/>
    <w:rsid w:val="00927695"/>
    <w:rsid w:val="00933810"/>
    <w:rsid w:val="00934CF8"/>
    <w:rsid w:val="00942C84"/>
    <w:rsid w:val="00943940"/>
    <w:rsid w:val="00950093"/>
    <w:rsid w:val="0096103D"/>
    <w:rsid w:val="0096338B"/>
    <w:rsid w:val="00965723"/>
    <w:rsid w:val="00967828"/>
    <w:rsid w:val="00982C24"/>
    <w:rsid w:val="00984040"/>
    <w:rsid w:val="0098421C"/>
    <w:rsid w:val="00990E73"/>
    <w:rsid w:val="009917B5"/>
    <w:rsid w:val="00995405"/>
    <w:rsid w:val="009A231B"/>
    <w:rsid w:val="009A3F9A"/>
    <w:rsid w:val="009B0954"/>
    <w:rsid w:val="009B399F"/>
    <w:rsid w:val="009C0855"/>
    <w:rsid w:val="009C1751"/>
    <w:rsid w:val="009C21D9"/>
    <w:rsid w:val="009D0447"/>
    <w:rsid w:val="009D0C08"/>
    <w:rsid w:val="009D0D1F"/>
    <w:rsid w:val="009D2C3E"/>
    <w:rsid w:val="009D7747"/>
    <w:rsid w:val="009E2027"/>
    <w:rsid w:val="009E7340"/>
    <w:rsid w:val="009F3E5E"/>
    <w:rsid w:val="009F6C25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64FD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5BA3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46D94"/>
    <w:rsid w:val="00B53110"/>
    <w:rsid w:val="00B534E0"/>
    <w:rsid w:val="00B53A62"/>
    <w:rsid w:val="00B604FC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0394"/>
    <w:rsid w:val="00BD7C31"/>
    <w:rsid w:val="00BE2989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2707C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13BF"/>
    <w:rsid w:val="00CD6110"/>
    <w:rsid w:val="00CE3630"/>
    <w:rsid w:val="00CE5273"/>
    <w:rsid w:val="00CE5486"/>
    <w:rsid w:val="00CF22CC"/>
    <w:rsid w:val="00CF32DB"/>
    <w:rsid w:val="00CF3794"/>
    <w:rsid w:val="00CF38BC"/>
    <w:rsid w:val="00CF44D0"/>
    <w:rsid w:val="00CF5A09"/>
    <w:rsid w:val="00CF73B5"/>
    <w:rsid w:val="00CF744D"/>
    <w:rsid w:val="00D007DF"/>
    <w:rsid w:val="00D041C4"/>
    <w:rsid w:val="00D07278"/>
    <w:rsid w:val="00D155CC"/>
    <w:rsid w:val="00D20948"/>
    <w:rsid w:val="00D213D8"/>
    <w:rsid w:val="00D26095"/>
    <w:rsid w:val="00D26734"/>
    <w:rsid w:val="00D30785"/>
    <w:rsid w:val="00D31F2B"/>
    <w:rsid w:val="00D369A5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97148"/>
    <w:rsid w:val="00DA4B64"/>
    <w:rsid w:val="00DA75EB"/>
    <w:rsid w:val="00DB032D"/>
    <w:rsid w:val="00DB0440"/>
    <w:rsid w:val="00DB29AF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27128"/>
    <w:rsid w:val="00E41E2D"/>
    <w:rsid w:val="00E443E6"/>
    <w:rsid w:val="00E516F7"/>
    <w:rsid w:val="00E529EF"/>
    <w:rsid w:val="00E52C89"/>
    <w:rsid w:val="00E555C4"/>
    <w:rsid w:val="00E556EC"/>
    <w:rsid w:val="00E624C3"/>
    <w:rsid w:val="00E62E48"/>
    <w:rsid w:val="00E679EB"/>
    <w:rsid w:val="00E76D09"/>
    <w:rsid w:val="00E80195"/>
    <w:rsid w:val="00E807E2"/>
    <w:rsid w:val="00E809CA"/>
    <w:rsid w:val="00E8521E"/>
    <w:rsid w:val="00E92883"/>
    <w:rsid w:val="00EA2533"/>
    <w:rsid w:val="00EC142F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01701"/>
    <w:rsid w:val="00F02B81"/>
    <w:rsid w:val="00F114E8"/>
    <w:rsid w:val="00F155DA"/>
    <w:rsid w:val="00F208AB"/>
    <w:rsid w:val="00F222E2"/>
    <w:rsid w:val="00F253F0"/>
    <w:rsid w:val="00F25B75"/>
    <w:rsid w:val="00F262C9"/>
    <w:rsid w:val="00F26FE0"/>
    <w:rsid w:val="00F3050F"/>
    <w:rsid w:val="00F32A9F"/>
    <w:rsid w:val="00F449DF"/>
    <w:rsid w:val="00F45D99"/>
    <w:rsid w:val="00F475CA"/>
    <w:rsid w:val="00F479CC"/>
    <w:rsid w:val="00F50EB6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paragraph" w:customStyle="1" w:styleId="pt-a-000013">
    <w:name w:val="pt-a-000013"/>
    <w:basedOn w:val="a"/>
    <w:rsid w:val="003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paragraph" w:customStyle="1" w:styleId="pt-a-000013">
    <w:name w:val="pt-a-000013"/>
    <w:basedOn w:val="a"/>
    <w:rsid w:val="003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7641-56FD-40D1-87F8-CDE32514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2023-07-19T10:21:00Z</dcterms:modified>
</cp:coreProperties>
</file>