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8B2468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61439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8B2468">
        <w:rPr>
          <w:rFonts w:ascii="Times New Roman" w:hAnsi="Times New Roman" w:cs="Times New Roman"/>
          <w:sz w:val="26"/>
          <w:szCs w:val="26"/>
        </w:rPr>
        <w:t>323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8B2468">
        <w:rPr>
          <w:rFonts w:ascii="Times New Roman" w:hAnsi="Times New Roman" w:cs="Times New Roman"/>
          <w:sz w:val="26"/>
          <w:szCs w:val="26"/>
        </w:rPr>
        <w:t>«</w:t>
      </w:r>
      <w:r w:rsidR="008B2468" w:rsidRPr="008B246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18 июля 2022 года № 1666 «Об утверждении Правил землепользования и застройки муниципального образования сельское поселение Леуши Кондинского района Ханты-Мансийского автономного округа – Югры</w:t>
      </w:r>
      <w:r w:rsidR="008B2468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8B2468" w:rsidRDefault="0046389B" w:rsidP="008B2468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8B24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B2468">
        <w:rPr>
          <w:rFonts w:ascii="Times New Roman" w:hAnsi="Times New Roman" w:cs="Times New Roman"/>
          <w:sz w:val="26"/>
          <w:szCs w:val="26"/>
        </w:rPr>
        <w:t>«</w:t>
      </w:r>
      <w:r w:rsidR="008B2468" w:rsidRPr="008B246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18 июля 2022 года № 1666 «Об утверждении Правил землепользования и застройки муниципального образования сельское поселение Леуши Кондинского района Ханты-Мансийского автономного округа – Югры</w:t>
      </w:r>
      <w:r w:rsidR="008B2468">
        <w:rPr>
          <w:rFonts w:ascii="Times New Roman" w:hAnsi="Times New Roman" w:cs="Times New Roman"/>
          <w:sz w:val="26"/>
          <w:szCs w:val="26"/>
        </w:rPr>
        <w:t>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консультаций, подготовленные </w:t>
      </w:r>
      <w:r w:rsidR="005F7670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архитектуры и градостроительства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D31039" w:rsidRPr="001C52BE" w:rsidRDefault="00FB2E29" w:rsidP="008B2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1C52BE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F90B7B" w:rsidRPr="001C52BE" w:rsidRDefault="00D31039" w:rsidP="00F90B7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color w:val="auto"/>
          <w:sz w:val="26"/>
          <w:szCs w:val="26"/>
        </w:rPr>
        <w:t>Проект содержит положения, устанавливающие обязательные требования для субъектов предпринимательской и иной экономической деятельности</w:t>
      </w:r>
      <w:r w:rsidR="00BB1B44" w:rsidRPr="001C52BE">
        <w:rPr>
          <w:color w:val="auto"/>
          <w:sz w:val="26"/>
          <w:szCs w:val="26"/>
        </w:rPr>
        <w:t xml:space="preserve"> (</w:t>
      </w:r>
      <w:r w:rsidR="009D05F7" w:rsidRPr="001C52BE">
        <w:rPr>
          <w:rStyle w:val="pt-a0-000006"/>
          <w:color w:val="auto"/>
          <w:sz w:val="26"/>
          <w:szCs w:val="26"/>
          <w:shd w:val="clear" w:color="auto" w:fill="FFFFFF"/>
        </w:rPr>
        <w:t>с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татья 12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  <w:vertAlign w:val="superscript"/>
        </w:rPr>
        <w:t>1 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главы 4 раздела 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I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приложения к проекту НПА)</w:t>
      </w:r>
      <w:r w:rsidRPr="001C52BE">
        <w:rPr>
          <w:color w:val="auto"/>
          <w:sz w:val="26"/>
          <w:szCs w:val="26"/>
        </w:rPr>
        <w:t>.</w:t>
      </w:r>
      <w:r w:rsidR="00F90B7B" w:rsidRPr="001C52BE">
        <w:rPr>
          <w:color w:val="auto"/>
          <w:sz w:val="26"/>
          <w:szCs w:val="26"/>
        </w:rPr>
        <w:t xml:space="preserve"> Проект</w:t>
      </w:r>
      <w:r w:rsidR="005945BE" w:rsidRPr="001C52BE">
        <w:rPr>
          <w:color w:val="auto"/>
          <w:sz w:val="26"/>
          <w:szCs w:val="26"/>
        </w:rPr>
        <w:t xml:space="preserve"> НПА</w:t>
      </w:r>
      <w:r w:rsidR="00F90B7B" w:rsidRPr="001C52BE">
        <w:rPr>
          <w:color w:val="auto"/>
          <w:sz w:val="26"/>
          <w:szCs w:val="26"/>
        </w:rPr>
        <w:t xml:space="preserve"> предусматривает установление </w:t>
      </w:r>
      <w:r w:rsidR="00F90B7B" w:rsidRPr="001C52BE">
        <w:rPr>
          <w:color w:val="auto"/>
          <w:sz w:val="26"/>
          <w:szCs w:val="26"/>
          <w:shd w:val="clear" w:color="auto" w:fill="FFFFFF"/>
        </w:rPr>
        <w:t>требований по согласованию архитектурно-градостроительного облика, к цветовым решениям, к отделочным материалам, к объемно-пространственным характеристикам объекта капитального строительства, к размещению технического и инженерного оборудования на фасадах и кровлях объектов капитального строительства, к подсветке фасадов объектов капитального строительства.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>Проектом</w:t>
      </w:r>
      <w:r w:rsidR="005945BE"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предлагается установить срок вступления в силу – после официального опубликования.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3 Федерального закона от 31.07.2020 года № 247-ФЗ «Об обязательных требованиях в Российской Федерации»,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</w:t>
      </w:r>
      <w:r w:rsidRPr="001C52BE">
        <w:rPr>
          <w:rFonts w:ascii="Times New Roman" w:hAnsi="Times New Roman" w:cs="Times New Roman"/>
          <w:color w:val="000000"/>
          <w:sz w:val="26"/>
          <w:szCs w:val="26"/>
          <w:u w:val="single"/>
        </w:rPr>
        <w:t>если иное не установлено федеральным законом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, Указом Президента Российской Федерации или международным договором Российской Федерации, предусматривающими установление обязательных требований.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Частью 4 статьи 5 Федерального закона от 29.12.2022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установлено: «До 1 сентября 2023 года в правилах землепользования и застройки: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1) в соответствии с частью 5.3 статьи 30 Градостроительного кодекса Российской Федерации на картах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строительства;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2) в соответствии с пунктом 2.1 части 6 статьи 30 Градостроительного кодекса Российской Федерации в градостроительных регламентах указываются требования к архитектурно-градостроительному облику объектов капитального строительства». </w:t>
      </w:r>
    </w:p>
    <w:p w:rsidR="0068292F" w:rsidRPr="001C52BE" w:rsidRDefault="0068292F" w:rsidP="0068292F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sz w:val="26"/>
          <w:szCs w:val="26"/>
        </w:rPr>
        <w:t>Следовательно, установленный срок вступления в силу правового акта не противоречит Федеральному закону от 31.07.2020 № 247-ФЗ.</w:t>
      </w:r>
    </w:p>
    <w:p w:rsidR="0046389B" w:rsidRPr="001C52BE" w:rsidRDefault="0046389B" w:rsidP="00D310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«28» ноября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с «28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ноября 2023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«18» декабря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D310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C52BE" w:rsidRDefault="00D31039" w:rsidP="007C188E">
      <w:pPr>
        <w:pStyle w:val="pt-00000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письменно проинформированы: ИП Биджев З.Ю., ИП Некрасов Л.В.,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Ханты-мансийском автономном округе – Югре.</w:t>
      </w:r>
    </w:p>
    <w:p w:rsidR="009C7411" w:rsidRPr="001C52BE" w:rsidRDefault="009C7411" w:rsidP="007C18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F6A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525359" w:rsidRPr="001C52BE">
        <w:rPr>
          <w:sz w:val="26"/>
          <w:szCs w:val="26"/>
        </w:rPr>
        <w:t xml:space="preserve"> и ТОР «Союз работодателей Кондинского района»;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5359" w:rsidRPr="001C52BE">
        <w:rPr>
          <w:sz w:val="26"/>
          <w:szCs w:val="26"/>
        </w:rPr>
        <w:t>ИП Некрасова Л.В.</w:t>
      </w:r>
    </w:p>
    <w:p w:rsidR="009C7411" w:rsidRPr="001C52BE" w:rsidRDefault="009C7411" w:rsidP="007C188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C52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лица, </w:t>
      </w:r>
      <w:r w:rsidR="00156C6F"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предприниматели.</w:t>
      </w:r>
    </w:p>
    <w:p w:rsidR="00353BD9" w:rsidRPr="001C52BE" w:rsidRDefault="00FD7AFE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-000006"/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адресатов, которые будут в виде расходов на </w:t>
      </w:r>
      <w:r w:rsidR="00FD32D5" w:rsidRPr="001C52BE">
        <w:rPr>
          <w:rStyle w:val="pt-a0-000006"/>
          <w:sz w:val="26"/>
          <w:szCs w:val="26"/>
        </w:rPr>
        <w:t>изготовление эскизного проекта для согласования архитектурно-градостроительного облика объекта капитального строительства</w:t>
      </w:r>
      <w:r w:rsidR="006E1078" w:rsidRPr="001C52BE">
        <w:rPr>
          <w:rStyle w:val="pt-a0-000006"/>
          <w:sz w:val="26"/>
          <w:szCs w:val="26"/>
        </w:rPr>
        <w:t>. В</w:t>
      </w:r>
      <w:r w:rsidR="00FD32D5" w:rsidRPr="001C52BE">
        <w:rPr>
          <w:rStyle w:val="pt-a0-000006"/>
          <w:sz w:val="26"/>
          <w:szCs w:val="26"/>
        </w:rPr>
        <w:t xml:space="preserve"> соответствии с установленными требованиями заявитель затратит в среднем 25 000 руб. (</w:t>
      </w:r>
      <w:hyperlink r:id="rId10" w:history="1">
        <w:r w:rsidR="00FD32D5" w:rsidRPr="001C52BE">
          <w:rPr>
            <w:rStyle w:val="ae"/>
            <w:sz w:val="26"/>
            <w:szCs w:val="26"/>
          </w:rPr>
          <w:t>https://l-proekt.com/stoimost-proekta</w:t>
        </w:r>
      </w:hyperlink>
      <w:r w:rsidR="00FD32D5" w:rsidRPr="001C52BE">
        <w:rPr>
          <w:rStyle w:val="pt-a0-000006"/>
          <w:sz w:val="26"/>
          <w:szCs w:val="26"/>
        </w:rPr>
        <w:t>). Доходы отсутствуют. </w:t>
      </w:r>
    </w:p>
    <w:p w:rsidR="00FD7AFE" w:rsidRPr="001C52BE" w:rsidRDefault="003C1142" w:rsidP="00F90B7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и доходы </w:t>
      </w:r>
      <w:r w:rsidRPr="001C52BE">
        <w:rPr>
          <w:rFonts w:ascii="Times New Roman" w:hAnsi="Times New Roman" w:cs="Times New Roman"/>
          <w:sz w:val="26"/>
          <w:szCs w:val="26"/>
        </w:rPr>
        <w:t>бюджета Кондинского района в связи с введением предлагаемого правового регулирования не предполагаются</w:t>
      </w:r>
      <w:r w:rsidRPr="001C52BE">
        <w:rPr>
          <w:sz w:val="26"/>
          <w:szCs w:val="26"/>
        </w:rPr>
        <w:t>.</w:t>
      </w:r>
    </w:p>
    <w:p w:rsidR="00F67DFB" w:rsidRPr="001C52BE" w:rsidRDefault="00F67DFB" w:rsidP="00F67D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6E1078" w:rsidRPr="001C52BE" w:rsidRDefault="000F6E34" w:rsidP="00306AF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Альтернативный вариант правового регулирования на муниципальном уровне отсутствует.</w:t>
      </w:r>
      <w:r w:rsidR="009906A0">
        <w:rPr>
          <w:rFonts w:ascii="Times New Roman" w:hAnsi="Times New Roman" w:cs="Times New Roman"/>
          <w:sz w:val="26"/>
          <w:szCs w:val="26"/>
        </w:rPr>
        <w:t xml:space="preserve"> Предлагаемый </w:t>
      </w:r>
      <w:r w:rsidR="00A87337" w:rsidRPr="001C52BE">
        <w:rPr>
          <w:rFonts w:ascii="Times New Roman" w:hAnsi="Times New Roman" w:cs="Times New Roman"/>
          <w:sz w:val="26"/>
          <w:szCs w:val="26"/>
        </w:rPr>
        <w:t xml:space="preserve">вариант является более эффективным, полностью обеспечивает заявленные цели.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В действующих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Правилах землепользования и застройки муниципального</w:t>
      </w:r>
      <w:r w:rsidR="00AA271C">
        <w:rPr>
          <w:rStyle w:val="pt-a0-000006"/>
          <w:rFonts w:ascii="Times New Roman" w:hAnsi="Times New Roman" w:cs="Times New Roman"/>
          <w:sz w:val="26"/>
          <w:szCs w:val="26"/>
        </w:rPr>
        <w:t xml:space="preserve"> образования сельское поселение </w:t>
      </w:r>
      <w:r w:rsidR="00614394">
        <w:rPr>
          <w:rStyle w:val="pt-a0-000006"/>
          <w:rFonts w:ascii="Times New Roman" w:hAnsi="Times New Roman" w:cs="Times New Roman"/>
          <w:sz w:val="26"/>
          <w:szCs w:val="26"/>
        </w:rPr>
        <w:t xml:space="preserve">Леуши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имеются расхождения с действующим законодательством. 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Предлагаемый проект </w:t>
      </w:r>
      <w:r w:rsidR="00D1289E" w:rsidRPr="001C52BE">
        <w:rPr>
          <w:rStyle w:val="pt-a0-000006"/>
          <w:rFonts w:ascii="Times New Roman" w:hAnsi="Times New Roman" w:cs="Times New Roman"/>
          <w:sz w:val="26"/>
          <w:szCs w:val="26"/>
        </w:rPr>
        <w:t>НПА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приведен в соответствие требованиям действующего законодательства, установлены требования к архитектурно градостроительному облику объектов капитального строительства, для создания благоприятных условий субъектам для получения ими достоверных сведений, необходимых для осуществления градостроительной деятельности.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обоснован и предпочтителен, так как 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способствовать сбалансированному и устойчивому развитию территории сельского поселения</w:t>
      </w:r>
      <w:r w:rsidR="00614394">
        <w:rPr>
          <w:rStyle w:val="pt-a0-000006"/>
          <w:rFonts w:ascii="Times New Roman" w:hAnsi="Times New Roman" w:cs="Times New Roman"/>
          <w:sz w:val="26"/>
          <w:szCs w:val="26"/>
        </w:rPr>
        <w:t xml:space="preserve"> Леуши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 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в соответствии с установленными требованиями к правилам землепользования и принципами законодательства о градостроительной деятельности</w:t>
      </w:r>
      <w:r w:rsidR="00FD30B5" w:rsidRPr="001C52BE">
        <w:rPr>
          <w:rFonts w:ascii="Times New Roman" w:hAnsi="Times New Roman" w:cs="Times New Roman"/>
          <w:sz w:val="26"/>
          <w:szCs w:val="26"/>
        </w:rPr>
        <w:t>.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094ABC" w:rsidRPr="001C52BE" w:rsidRDefault="00DC6BF5" w:rsidP="00AD03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Проект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 xml:space="preserve"> соответствует принципам установления и оценки применения обязательных требований, определенным Федеральным законом от 31 июля 2020 года № 247-ФЗ «Об обязательных требованиях в Российской Федерации»</w:t>
      </w:r>
      <w:r w:rsidR="00AD03A4" w:rsidRPr="001C52BE">
        <w:rPr>
          <w:rFonts w:ascii="Times New Roman" w:hAnsi="Times New Roman" w:cs="Times New Roman"/>
          <w:sz w:val="26"/>
          <w:szCs w:val="26"/>
        </w:rPr>
        <w:t>.</w:t>
      </w:r>
    </w:p>
    <w:p w:rsidR="00DC6BF5" w:rsidRPr="001C52BE" w:rsidRDefault="00E623CF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В</w:t>
      </w:r>
      <w:r w:rsidR="00DC6BF5" w:rsidRPr="001C52BE">
        <w:rPr>
          <w:rFonts w:ascii="Times New Roman" w:hAnsi="Times New Roman" w:cs="Times New Roman"/>
          <w:sz w:val="26"/>
          <w:szCs w:val="26"/>
        </w:rPr>
        <w:t xml:space="preserve"> целях создания условий для соблюдения обязательных требований, а также последующей эффективной оценки их применения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регулирующему органу </w:t>
      </w:r>
      <w:r w:rsidR="00DC6BF5" w:rsidRPr="001C52BE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150144" w:rsidRPr="001C52BE" w:rsidRDefault="00DC6BF5" w:rsidP="006E10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- обеспечить проведение мониторинговых мероприятий, позволяющих установить исполнимость обязательных требований, достижение целей введения обязательных требований</w:t>
      </w:r>
      <w:r w:rsidR="006E1078"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Pr="001C52BE" w:rsidRDefault="00144C1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6143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bookmarkStart w:id="2" w:name="_GoBack"/>
      <w:bookmarkEnd w:id="2"/>
      <w:r w:rsidR="00614394" w:rsidRPr="00614394">
        <w:rPr>
          <w:rFonts w:ascii="Times New Roman" w:hAnsi="Times New Roman" w:cs="Times New Roman"/>
          <w:sz w:val="26"/>
          <w:szCs w:val="26"/>
          <w:shd w:val="clear" w:color="auto" w:fill="FFFFFF"/>
        </w:rPr>
        <w:t>01/16/11-23/00057167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6389B" w:rsidRPr="001C52BE" w:rsidRDefault="0046389B" w:rsidP="008732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389B" w:rsidRPr="001C52BE" w:rsidRDefault="0046389B" w:rsidP="00B410DD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94D" w:rsidRDefault="000D794D" w:rsidP="00B410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E31FB7" w:rsidP="00B410D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1C52BE" w:rsidRDefault="00E31FB7" w:rsidP="006E107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B410DD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31039">
      <w:pgSz w:w="11906" w:h="16838"/>
      <w:pgMar w:top="993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3D3B"/>
    <w:rsid w:val="001226F2"/>
    <w:rsid w:val="00122C35"/>
    <w:rsid w:val="001269D1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F0C86"/>
    <w:rsid w:val="003F2416"/>
    <w:rsid w:val="003F3603"/>
    <w:rsid w:val="003F511F"/>
    <w:rsid w:val="004000CB"/>
    <w:rsid w:val="00400D55"/>
    <w:rsid w:val="00403318"/>
    <w:rsid w:val="00404BE7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72DA"/>
    <w:rsid w:val="004F7CDE"/>
    <w:rsid w:val="005038C2"/>
    <w:rsid w:val="00504AED"/>
    <w:rsid w:val="00514AC2"/>
    <w:rsid w:val="00524D07"/>
    <w:rsid w:val="00525359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344B"/>
    <w:rsid w:val="005945BE"/>
    <w:rsid w:val="00595CD2"/>
    <w:rsid w:val="005A0FB2"/>
    <w:rsid w:val="005A1282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292F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49A2"/>
    <w:rsid w:val="006F3926"/>
    <w:rsid w:val="00706D47"/>
    <w:rsid w:val="00721E64"/>
    <w:rsid w:val="007343BF"/>
    <w:rsid w:val="00737957"/>
    <w:rsid w:val="00746921"/>
    <w:rsid w:val="00752D5D"/>
    <w:rsid w:val="00762DEF"/>
    <w:rsid w:val="0077481C"/>
    <w:rsid w:val="00783C44"/>
    <w:rsid w:val="00791FD4"/>
    <w:rsid w:val="007A0722"/>
    <w:rsid w:val="007A7CAC"/>
    <w:rsid w:val="007B6DAD"/>
    <w:rsid w:val="007B7BD2"/>
    <w:rsid w:val="007C09CB"/>
    <w:rsid w:val="007C188E"/>
    <w:rsid w:val="007C5828"/>
    <w:rsid w:val="007E3060"/>
    <w:rsid w:val="007E5460"/>
    <w:rsid w:val="007E600C"/>
    <w:rsid w:val="007F074C"/>
    <w:rsid w:val="007F07CE"/>
    <w:rsid w:val="00800708"/>
    <w:rsid w:val="00801E88"/>
    <w:rsid w:val="00805A4C"/>
    <w:rsid w:val="008069D1"/>
    <w:rsid w:val="00807DB1"/>
    <w:rsid w:val="00822F9D"/>
    <w:rsid w:val="008243C8"/>
    <w:rsid w:val="00835A1D"/>
    <w:rsid w:val="008376BD"/>
    <w:rsid w:val="008459BB"/>
    <w:rsid w:val="008547C3"/>
    <w:rsid w:val="008610D1"/>
    <w:rsid w:val="00867B15"/>
    <w:rsid w:val="0087167E"/>
    <w:rsid w:val="00873240"/>
    <w:rsid w:val="00876BAD"/>
    <w:rsid w:val="00883F4B"/>
    <w:rsid w:val="00886731"/>
    <w:rsid w:val="00887852"/>
    <w:rsid w:val="00897CB6"/>
    <w:rsid w:val="008A1107"/>
    <w:rsid w:val="008A69E2"/>
    <w:rsid w:val="008B1BD0"/>
    <w:rsid w:val="008B2468"/>
    <w:rsid w:val="008C0AA2"/>
    <w:rsid w:val="008C2ACB"/>
    <w:rsid w:val="008D095F"/>
    <w:rsid w:val="008D6252"/>
    <w:rsid w:val="008E4601"/>
    <w:rsid w:val="008F5C12"/>
    <w:rsid w:val="00902485"/>
    <w:rsid w:val="00902A7C"/>
    <w:rsid w:val="00903CF1"/>
    <w:rsid w:val="00904296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87337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16A7"/>
    <w:rsid w:val="00AC194A"/>
    <w:rsid w:val="00AC25A2"/>
    <w:rsid w:val="00AC3068"/>
    <w:rsid w:val="00AD03A4"/>
    <w:rsid w:val="00AD697A"/>
    <w:rsid w:val="00AD7034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1289E"/>
    <w:rsid w:val="00D155CC"/>
    <w:rsid w:val="00D20948"/>
    <w:rsid w:val="00D213D8"/>
    <w:rsid w:val="00D26095"/>
    <w:rsid w:val="00D26734"/>
    <w:rsid w:val="00D30785"/>
    <w:rsid w:val="00D31039"/>
    <w:rsid w:val="00D31F2B"/>
    <w:rsid w:val="00D34C19"/>
    <w:rsid w:val="00D40E37"/>
    <w:rsid w:val="00D42261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43E6"/>
    <w:rsid w:val="00E516F7"/>
    <w:rsid w:val="00E529EF"/>
    <w:rsid w:val="00E52C89"/>
    <w:rsid w:val="00E555C4"/>
    <w:rsid w:val="00E623CF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-proekt.com/stoimost-proek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8B3B-652F-4EB0-9A6D-FF799889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2023-12-20T06:40:00Z</dcterms:modified>
</cp:coreProperties>
</file>