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3D1410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3D1410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FE2511">
        <w:rPr>
          <w:rFonts w:ascii="Times New Roman" w:hAnsi="Times New Roman" w:cs="Times New Roman"/>
          <w:sz w:val="26"/>
          <w:szCs w:val="26"/>
        </w:rPr>
        <w:t>329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877744">
        <w:rPr>
          <w:rFonts w:ascii="Times New Roman" w:hAnsi="Times New Roman" w:cs="Times New Roman"/>
          <w:sz w:val="26"/>
          <w:szCs w:val="26"/>
        </w:rPr>
        <w:t>«</w:t>
      </w:r>
      <w:r w:rsidR="00FE2511" w:rsidRPr="00FE251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19 июля 2022 года № 1685 «Об утверждении Правил землепользования и застройки муниципального образования городское поселение Луговой Кондинского района Ханты-Мансийского автономного округа – Югры</w:t>
      </w:r>
      <w:r w:rsidR="00877744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8B2468" w:rsidRDefault="0046389B" w:rsidP="008B2468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877744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FE2511" w:rsidRPr="00FE2511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Кондинского района от 19 июля 2022 года № 1685 «Об утверждении Правил землепользования и застройки муниципального образования городское поселение Луговой Кондинского района Ханты-Мансийского автономного округа – Югры</w:t>
      </w:r>
      <w:r w:rsidR="0059473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3D1410" w:rsidRPr="003D1410" w:rsidRDefault="003D1410" w:rsidP="003D14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  <w:bookmarkStart w:id="2" w:name="_GoBack"/>
      <w:bookmarkEnd w:id="2"/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Правилах землепользования и застройки муниципального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 образования городское</w:t>
      </w:r>
      <w:r w:rsidR="00AA271C">
        <w:rPr>
          <w:rStyle w:val="pt-a0-000006"/>
          <w:rFonts w:ascii="Times New Roman" w:hAnsi="Times New Roman" w:cs="Times New Roman"/>
          <w:sz w:val="26"/>
          <w:szCs w:val="26"/>
        </w:rPr>
        <w:t xml:space="preserve"> поселение</w:t>
      </w:r>
      <w:r w:rsidR="00877744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="00FE2511">
        <w:rPr>
          <w:rStyle w:val="pt-a0-000006"/>
          <w:rFonts w:ascii="Times New Roman" w:hAnsi="Times New Roman" w:cs="Times New Roman"/>
          <w:sz w:val="26"/>
          <w:szCs w:val="26"/>
        </w:rPr>
        <w:t xml:space="preserve">Луговой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способствовать сбалансированному и устойчивому развитию территории 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городского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поселения</w:t>
      </w:r>
      <w:r w:rsidR="00877744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="00FE2511">
        <w:rPr>
          <w:rStyle w:val="pt-a0-000006"/>
          <w:rFonts w:ascii="Times New Roman" w:hAnsi="Times New Roman" w:cs="Times New Roman"/>
          <w:sz w:val="26"/>
          <w:szCs w:val="26"/>
        </w:rPr>
        <w:t xml:space="preserve">Луговой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FE2511" w:rsidRPr="00FE2511">
        <w:t xml:space="preserve"> </w:t>
      </w:r>
      <w:r w:rsidR="00FE2511" w:rsidRPr="00FE2511">
        <w:rPr>
          <w:rFonts w:ascii="Times New Roman" w:hAnsi="Times New Roman" w:cs="Times New Roman"/>
          <w:sz w:val="26"/>
          <w:szCs w:val="26"/>
          <w:shd w:val="clear" w:color="auto" w:fill="FFFFFF"/>
        </w:rPr>
        <w:t>01/16/11-23/00057165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D1410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4732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6F7A3F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243C8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468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134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63BA-2938-4178-AAA1-2BDF626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2024-03-06T04:01:00Z</dcterms:modified>
</cp:coreProperties>
</file>