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4A3A01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142086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0736B8" w:rsidRDefault="004A3A01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Заключение № 35</w:t>
      </w:r>
    </w:p>
    <w:p w:rsidR="00A06B8D" w:rsidRPr="000736B8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4A3A01" w:rsidRPr="000736B8">
        <w:rPr>
          <w:rFonts w:ascii="Times New Roman" w:hAnsi="Times New Roman" w:cs="Times New Roman"/>
          <w:sz w:val="26"/>
          <w:szCs w:val="26"/>
        </w:rPr>
        <w:t xml:space="preserve">«Об определении в 2023 году размера арендной платы за земельные участки, находящиеся в собственности муниципального образования Кондинский район»  </w:t>
      </w:r>
    </w:p>
    <w:p w:rsidR="00085E59" w:rsidRPr="000736B8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0736B8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0736B8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28 сентября 2015 года № 1213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0736B8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4A3A0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4A3A01" w:rsidRPr="000736B8">
        <w:rPr>
          <w:rFonts w:ascii="Times New Roman" w:hAnsi="Times New Roman" w:cs="Times New Roman"/>
          <w:sz w:val="26"/>
          <w:szCs w:val="26"/>
        </w:rPr>
        <w:t>«Об определении в 2023 году размера арендной платы за земельные участки, находящиеся в собственности муниципального образования Кондинский район»</w:t>
      </w:r>
      <w:r w:rsidRPr="000736B8">
        <w:rPr>
          <w:rFonts w:ascii="Times New Roman" w:hAnsi="Times New Roman" w:cs="Times New Roman"/>
          <w:sz w:val="26"/>
          <w:szCs w:val="26"/>
        </w:rPr>
        <w:t xml:space="preserve">, 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967828" w:rsidRPr="000736B8">
        <w:rPr>
          <w:rFonts w:ascii="Times New Roman" w:hAnsi="Times New Roman" w:cs="Times New Roman"/>
          <w:bCs/>
          <w:sz w:val="26"/>
          <w:szCs w:val="26"/>
        </w:rPr>
        <w:t>управлением по природным ресурсам и экологии</w:t>
      </w:r>
      <w:r w:rsidR="00737957" w:rsidRPr="000736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0736B8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883F4B" w:rsidRPr="000736B8" w:rsidRDefault="00883F4B" w:rsidP="00883F4B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lastRenderedPageBreak/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0736B8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0736B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736B8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0736B8">
        <w:rPr>
          <w:rFonts w:ascii="Times New Roman" w:hAnsi="Times New Roman" w:cs="Times New Roman"/>
          <w:sz w:val="26"/>
          <w:szCs w:val="26"/>
        </w:rPr>
        <w:t xml:space="preserve"> «</w:t>
      </w:r>
      <w:r w:rsidR="004A3A01" w:rsidRPr="000736B8">
        <w:rPr>
          <w:rFonts w:ascii="Times New Roman" w:hAnsi="Times New Roman" w:cs="Times New Roman"/>
          <w:sz w:val="26"/>
          <w:szCs w:val="26"/>
        </w:rPr>
        <w:t>28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FA738E" w:rsidRPr="000736B8">
        <w:rPr>
          <w:rFonts w:ascii="Times New Roman" w:hAnsi="Times New Roman" w:cs="Times New Roman"/>
          <w:sz w:val="26"/>
          <w:szCs w:val="26"/>
        </w:rPr>
        <w:t>декабря</w:t>
      </w:r>
      <w:r w:rsidR="00085E59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BD7C31" w:rsidRPr="000736B8">
        <w:rPr>
          <w:rFonts w:ascii="Times New Roman" w:hAnsi="Times New Roman" w:cs="Times New Roman"/>
          <w:sz w:val="26"/>
          <w:szCs w:val="26"/>
        </w:rPr>
        <w:t>2022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0736B8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0736B8">
        <w:rPr>
          <w:rFonts w:ascii="Times New Roman" w:hAnsi="Times New Roman" w:cs="Times New Roman"/>
          <w:sz w:val="26"/>
          <w:szCs w:val="26"/>
        </w:rPr>
        <w:t>о</w:t>
      </w:r>
      <w:r w:rsidR="00883F4B" w:rsidRPr="000736B8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4A3A01" w:rsidRPr="000736B8">
        <w:rPr>
          <w:rFonts w:ascii="Times New Roman" w:hAnsi="Times New Roman" w:cs="Times New Roman"/>
          <w:sz w:val="26"/>
          <w:szCs w:val="26"/>
        </w:rPr>
        <w:t>28</w:t>
      </w:r>
      <w:r w:rsidR="00FA738E" w:rsidRPr="000736B8">
        <w:rPr>
          <w:rFonts w:ascii="Times New Roman" w:hAnsi="Times New Roman" w:cs="Times New Roman"/>
          <w:sz w:val="26"/>
          <w:szCs w:val="26"/>
        </w:rPr>
        <w:t>» декабря</w:t>
      </w:r>
      <w:r w:rsidR="00BD7C3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0736B8">
        <w:rPr>
          <w:rFonts w:ascii="Times New Roman" w:hAnsi="Times New Roman" w:cs="Times New Roman"/>
          <w:sz w:val="26"/>
          <w:szCs w:val="26"/>
        </w:rPr>
        <w:t>202</w:t>
      </w:r>
      <w:r w:rsidR="00BD7C31" w:rsidRPr="000736B8">
        <w:rPr>
          <w:rFonts w:ascii="Times New Roman" w:hAnsi="Times New Roman" w:cs="Times New Roman"/>
          <w:sz w:val="26"/>
          <w:szCs w:val="26"/>
        </w:rPr>
        <w:t>2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4A3A01" w:rsidRPr="000736B8">
        <w:rPr>
          <w:rFonts w:ascii="Times New Roman" w:hAnsi="Times New Roman" w:cs="Times New Roman"/>
          <w:sz w:val="26"/>
          <w:szCs w:val="26"/>
        </w:rPr>
        <w:t>03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4A3A01" w:rsidRPr="000736B8">
        <w:rPr>
          <w:rFonts w:ascii="Times New Roman" w:hAnsi="Times New Roman" w:cs="Times New Roman"/>
          <w:sz w:val="26"/>
          <w:szCs w:val="26"/>
        </w:rPr>
        <w:t>февраля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 2023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0736B8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736B8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2C36" w:rsidRPr="000736B8">
        <w:rPr>
          <w:sz w:val="26"/>
          <w:szCs w:val="26"/>
        </w:rPr>
        <w:t xml:space="preserve"> </w:t>
      </w:r>
      <w:r w:rsidR="005656D9" w:rsidRPr="000736B8">
        <w:rPr>
          <w:color w:val="000000"/>
          <w:sz w:val="26"/>
          <w:szCs w:val="26"/>
        </w:rPr>
        <w:t>ТОР «Союз работодателей Кондинского района»</w:t>
      </w:r>
      <w:r w:rsidR="00DB2C36" w:rsidRPr="000736B8">
        <w:rPr>
          <w:rStyle w:val="pt-a0"/>
          <w:color w:val="000000"/>
          <w:sz w:val="26"/>
          <w:szCs w:val="26"/>
        </w:rPr>
        <w:t xml:space="preserve">, </w:t>
      </w:r>
      <w:r w:rsidR="004A3A01" w:rsidRPr="000736B8">
        <w:rPr>
          <w:rStyle w:val="pt-a0"/>
          <w:color w:val="000000"/>
          <w:sz w:val="26"/>
          <w:szCs w:val="26"/>
        </w:rPr>
        <w:t>ООО «Геостатус», ИП Каландаров И.С.</w:t>
      </w:r>
    </w:p>
    <w:p w:rsidR="00D840D3" w:rsidRPr="000736B8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0736B8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0736B8">
        <w:rPr>
          <w:b/>
          <w:bCs/>
          <w:sz w:val="26"/>
          <w:szCs w:val="26"/>
        </w:rPr>
        <w:t>- об отсутствии предложений и замечаний</w:t>
      </w:r>
      <w:r w:rsidRPr="000736B8">
        <w:rPr>
          <w:sz w:val="26"/>
          <w:szCs w:val="26"/>
        </w:rPr>
        <w:t xml:space="preserve">: </w:t>
      </w:r>
    </w:p>
    <w:p w:rsidR="004A3A01" w:rsidRPr="000736B8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>- в письменном виде от Территориального объединения работодателей «Союз работодателей Кондинского района»</w:t>
      </w:r>
      <w:r w:rsidR="00DB2C36" w:rsidRPr="000736B8">
        <w:rPr>
          <w:sz w:val="26"/>
          <w:szCs w:val="26"/>
        </w:rPr>
        <w:t>,</w:t>
      </w:r>
      <w:r w:rsidRPr="000736B8">
        <w:rPr>
          <w:sz w:val="26"/>
          <w:szCs w:val="26"/>
        </w:rPr>
        <w:t xml:space="preserve"> </w:t>
      </w:r>
    </w:p>
    <w:p w:rsidR="00D840D3" w:rsidRPr="000736B8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>- посредством Портала проектов нормативных правовых актов http://regulation.admhmao.ru от</w:t>
      </w:r>
      <w:r w:rsidR="005656D9" w:rsidRPr="000736B8">
        <w:rPr>
          <w:sz w:val="26"/>
          <w:szCs w:val="26"/>
        </w:rPr>
        <w:t xml:space="preserve"> ИП Каландаров И.С</w:t>
      </w:r>
      <w:r w:rsidR="00E555C4" w:rsidRPr="000736B8">
        <w:rPr>
          <w:sz w:val="26"/>
          <w:szCs w:val="26"/>
        </w:rPr>
        <w:t>.</w:t>
      </w:r>
      <w:r w:rsidR="00DB2C36" w:rsidRPr="000736B8">
        <w:rPr>
          <w:sz w:val="26"/>
          <w:szCs w:val="26"/>
        </w:rPr>
        <w:t xml:space="preserve"> и </w:t>
      </w:r>
      <w:r w:rsidR="004A3A01" w:rsidRPr="000736B8">
        <w:rPr>
          <w:sz w:val="26"/>
          <w:szCs w:val="26"/>
        </w:rPr>
        <w:t>ООО «Геостатус».</w:t>
      </w:r>
    </w:p>
    <w:p w:rsidR="00E76D09" w:rsidRPr="000736B8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36B8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0736B8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35435C" w:rsidRPr="000736B8">
        <w:rPr>
          <w:rFonts w:ascii="Times New Roman" w:hAnsi="Times New Roman" w:cs="Times New Roman"/>
          <w:sz w:val="26"/>
          <w:szCs w:val="26"/>
        </w:rPr>
        <w:t>юридические лица и индивидуальные предприниматели.</w:t>
      </w:r>
    </w:p>
    <w:p w:rsidR="00573AFA" w:rsidRPr="000736B8" w:rsidRDefault="007B7BD2" w:rsidP="00573AFA">
      <w:pPr>
        <w:widowControl w:val="0"/>
        <w:autoSpaceDE w:val="0"/>
        <w:autoSpaceDN w:val="0"/>
        <w:spacing w:after="0"/>
        <w:ind w:firstLine="562"/>
        <w:jc w:val="both"/>
        <w:rPr>
          <w:rStyle w:val="ad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736B8">
        <w:rPr>
          <w:rStyle w:val="ad"/>
          <w:rFonts w:ascii="Times New Roman" w:hAnsi="Times New Roman" w:cs="Times New Roman"/>
          <w:sz w:val="26"/>
          <w:szCs w:val="26"/>
        </w:rPr>
        <w:t xml:space="preserve">Проект НПА разработан в соответствии </w:t>
      </w:r>
      <w:r w:rsidR="0035435C" w:rsidRPr="000736B8">
        <w:rPr>
          <w:rStyle w:val="ad"/>
          <w:rFonts w:ascii="Times New Roman" w:hAnsi="Times New Roman" w:cs="Times New Roman"/>
          <w:sz w:val="26"/>
          <w:szCs w:val="26"/>
        </w:rPr>
        <w:t>с Земельным кодексом Российской Федерации, статьей 27 Устава Кондинского района.</w:t>
      </w:r>
    </w:p>
    <w:p w:rsidR="001F147B" w:rsidRPr="000736B8" w:rsidRDefault="001F147B" w:rsidP="00573AFA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pt-a0-000010"/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t xml:space="preserve">Правовое регулирование направлено </w:t>
      </w:r>
      <w:r w:rsidR="0035435C" w:rsidRPr="000736B8">
        <w:rPr>
          <w:sz w:val="26"/>
          <w:szCs w:val="26"/>
        </w:rPr>
        <w:t>на обеспечение возможности предоставления земельных участков, находящихся в собственности муниципального образования Кондинский район, в аренду.</w:t>
      </w:r>
    </w:p>
    <w:p w:rsidR="00DB29AF" w:rsidRPr="000736B8" w:rsidRDefault="00DB29AF" w:rsidP="00DB29AF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A45071" w:rsidRPr="000736B8" w:rsidRDefault="00DB29AF" w:rsidP="00DB29AF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        Так, в качестве информационных издержек могут воз</w:t>
      </w:r>
      <w:r w:rsidR="00A45071" w:rsidRPr="000736B8">
        <w:rPr>
          <w:rFonts w:ascii="Times New Roman" w:hAnsi="Times New Roman" w:cs="Times New Roman"/>
          <w:sz w:val="26"/>
          <w:szCs w:val="26"/>
        </w:rPr>
        <w:t xml:space="preserve">никнуть 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периодические </w:t>
      </w:r>
      <w:r w:rsidR="00EB4FB6" w:rsidRPr="000736B8">
        <w:rPr>
          <w:rFonts w:ascii="Times New Roman" w:hAnsi="Times New Roman" w:cs="Times New Roman"/>
          <w:sz w:val="26"/>
          <w:szCs w:val="26"/>
        </w:rPr>
        <w:t>издержки:</w:t>
      </w:r>
    </w:p>
    <w:p w:rsidR="00F70B71" w:rsidRPr="000736B8" w:rsidRDefault="00F70B71" w:rsidP="00BA63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 на </w:t>
      </w:r>
      <w:r w:rsidR="00BA631F" w:rsidRPr="000736B8">
        <w:rPr>
          <w:rFonts w:ascii="Times New Roman" w:hAnsi="Times New Roman" w:cs="Times New Roman"/>
          <w:sz w:val="26"/>
          <w:szCs w:val="26"/>
        </w:rPr>
        <w:t>уплату арендной платы за земельные участки, находящиеся в собственности муниципального образования Кондинский район, которые составят в 2023 году – 3 193 рубля 00 копеек.</w:t>
      </w:r>
    </w:p>
    <w:p w:rsidR="00DB29AF" w:rsidRPr="000736B8" w:rsidRDefault="00DB29AF" w:rsidP="00DB29AF">
      <w:pPr>
        <w:pStyle w:val="pt-a-0000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t>Доходы потенциальных адресатов при введении правового регулирования</w:t>
      </w:r>
      <w:r w:rsidR="006664BC" w:rsidRPr="000736B8">
        <w:rPr>
          <w:color w:val="000000"/>
          <w:sz w:val="26"/>
          <w:szCs w:val="26"/>
          <w:shd w:val="clear" w:color="auto" w:fill="FFFFFF"/>
        </w:rPr>
        <w:t xml:space="preserve"> </w:t>
      </w:r>
      <w:r w:rsidR="000C1ADA" w:rsidRPr="000736B8">
        <w:rPr>
          <w:color w:val="000000"/>
          <w:sz w:val="26"/>
          <w:szCs w:val="26"/>
          <w:shd w:val="clear" w:color="auto" w:fill="FFFFFF"/>
        </w:rPr>
        <w:t>отсутствуют, а расходы будут в виде уплаты арендной платы за земельные участки.</w:t>
      </w:r>
    </w:p>
    <w:p w:rsidR="00C179A7" w:rsidRPr="000736B8" w:rsidRDefault="00C179A7" w:rsidP="00C179A7">
      <w:pPr>
        <w:pStyle w:val="pt-a-00000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t>При введении правового регулирования расходы бюджета Кондинского района отсутствуют</w:t>
      </w:r>
      <w:r w:rsidRPr="000736B8">
        <w:rPr>
          <w:sz w:val="26"/>
          <w:szCs w:val="26"/>
          <w:shd w:val="clear" w:color="auto" w:fill="FFFFFF"/>
        </w:rPr>
        <w:t xml:space="preserve">. </w:t>
      </w:r>
      <w:r w:rsidRPr="000736B8">
        <w:rPr>
          <w:color w:val="000000"/>
          <w:sz w:val="26"/>
          <w:szCs w:val="26"/>
          <w:shd w:val="clear" w:color="auto" w:fill="FFFFFF"/>
        </w:rPr>
        <w:t xml:space="preserve">Доходы бюджета будут в виде </w:t>
      </w:r>
      <w:r w:rsidRPr="000736B8">
        <w:rPr>
          <w:rStyle w:val="pt-a0-000017"/>
          <w:color w:val="000000"/>
          <w:sz w:val="26"/>
          <w:szCs w:val="26"/>
        </w:rPr>
        <w:t xml:space="preserve">поступлений от </w:t>
      </w:r>
      <w:r w:rsidRPr="000736B8">
        <w:rPr>
          <w:rStyle w:val="pt-a0-000017"/>
          <w:color w:val="000000"/>
          <w:sz w:val="26"/>
          <w:szCs w:val="26"/>
        </w:rPr>
        <w:t xml:space="preserve">уплаты арендой платы за </w:t>
      </w:r>
      <w:r w:rsidRPr="000736B8">
        <w:rPr>
          <w:rStyle w:val="pt-a0-000017"/>
          <w:color w:val="000000"/>
          <w:sz w:val="26"/>
          <w:szCs w:val="26"/>
        </w:rPr>
        <w:lastRenderedPageBreak/>
        <w:t>земельные участки</w:t>
      </w:r>
      <w:r w:rsidRPr="000736B8">
        <w:rPr>
          <w:rStyle w:val="pt-a0-000017"/>
          <w:color w:val="000000"/>
          <w:sz w:val="26"/>
          <w:szCs w:val="26"/>
        </w:rPr>
        <w:t>, находящихся в собственности муниципальног</w:t>
      </w:r>
      <w:r w:rsidRPr="000736B8">
        <w:rPr>
          <w:rStyle w:val="pt-a0-000017"/>
          <w:color w:val="000000"/>
          <w:sz w:val="26"/>
          <w:szCs w:val="26"/>
        </w:rPr>
        <w:t xml:space="preserve">о образования Кондинский район. </w:t>
      </w:r>
      <w:r w:rsidRPr="000736B8">
        <w:rPr>
          <w:rStyle w:val="pt-a0-000017"/>
          <w:color w:val="000000"/>
          <w:sz w:val="26"/>
          <w:szCs w:val="26"/>
        </w:rPr>
        <w:t xml:space="preserve">За </w:t>
      </w:r>
      <w:r w:rsidRPr="000736B8">
        <w:rPr>
          <w:rStyle w:val="pt-a0-000017"/>
          <w:color w:val="000000"/>
          <w:sz w:val="26"/>
          <w:szCs w:val="26"/>
        </w:rPr>
        <w:t>2023</w:t>
      </w:r>
      <w:r w:rsidRPr="000736B8">
        <w:rPr>
          <w:rStyle w:val="pt-a0-000017"/>
          <w:color w:val="000000"/>
          <w:sz w:val="26"/>
          <w:szCs w:val="26"/>
        </w:rPr>
        <w:t xml:space="preserve"> год</w:t>
      </w:r>
      <w:r w:rsidRPr="000736B8">
        <w:rPr>
          <w:rStyle w:val="pt-a0-000017"/>
          <w:color w:val="000000"/>
          <w:sz w:val="26"/>
          <w:szCs w:val="26"/>
        </w:rPr>
        <w:t xml:space="preserve"> такие расходы составят 3 193</w:t>
      </w:r>
      <w:r w:rsidRPr="000736B8">
        <w:rPr>
          <w:rStyle w:val="pt-a0-000017"/>
          <w:color w:val="000000"/>
          <w:sz w:val="26"/>
          <w:szCs w:val="26"/>
        </w:rPr>
        <w:t xml:space="preserve"> руб</w:t>
      </w:r>
      <w:r w:rsidRPr="000736B8">
        <w:rPr>
          <w:rStyle w:val="pt-a0-000017"/>
          <w:color w:val="000000"/>
          <w:sz w:val="26"/>
          <w:szCs w:val="26"/>
        </w:rPr>
        <w:t>ля 00 копеек</w:t>
      </w:r>
      <w:r w:rsidRPr="000736B8">
        <w:rPr>
          <w:rStyle w:val="pt-a0-000017"/>
          <w:color w:val="000000"/>
          <w:sz w:val="26"/>
          <w:szCs w:val="26"/>
        </w:rPr>
        <w:t>.</w:t>
      </w:r>
      <w:r w:rsidRPr="000736B8">
        <w:rPr>
          <w:color w:val="000000"/>
          <w:sz w:val="26"/>
          <w:szCs w:val="26"/>
        </w:rPr>
        <w:t xml:space="preserve"> </w:t>
      </w:r>
      <w:r w:rsidRPr="000736B8">
        <w:rPr>
          <w:rStyle w:val="pt-a0-000017"/>
          <w:color w:val="000000"/>
          <w:sz w:val="26"/>
          <w:szCs w:val="26"/>
        </w:rPr>
        <w:t>За период 2023-2027</w:t>
      </w:r>
      <w:r w:rsidRPr="000736B8">
        <w:rPr>
          <w:rStyle w:val="pt-a0-000017"/>
          <w:color w:val="000000"/>
          <w:sz w:val="26"/>
          <w:szCs w:val="26"/>
        </w:rPr>
        <w:t xml:space="preserve"> гг. доходы от аренды таких зе</w:t>
      </w:r>
      <w:r w:rsidRPr="000736B8">
        <w:rPr>
          <w:rStyle w:val="pt-a0-000017"/>
          <w:color w:val="000000"/>
          <w:sz w:val="26"/>
          <w:szCs w:val="26"/>
        </w:rPr>
        <w:t>мель составят ориентировочно 15 695</w:t>
      </w:r>
      <w:r w:rsidRPr="000736B8">
        <w:rPr>
          <w:rStyle w:val="pt-a0-000017"/>
          <w:color w:val="000000"/>
          <w:sz w:val="26"/>
          <w:szCs w:val="26"/>
        </w:rPr>
        <w:t xml:space="preserve"> руб</w:t>
      </w:r>
      <w:r w:rsidRPr="000736B8">
        <w:rPr>
          <w:rStyle w:val="pt-a0-000017"/>
          <w:color w:val="000000"/>
          <w:sz w:val="26"/>
          <w:szCs w:val="26"/>
        </w:rPr>
        <w:t>лей 00 копеек</w:t>
      </w:r>
      <w:r w:rsidRPr="000736B8">
        <w:rPr>
          <w:color w:val="000000"/>
          <w:sz w:val="26"/>
          <w:szCs w:val="26"/>
          <w:shd w:val="clear" w:color="auto" w:fill="FFFFFF"/>
        </w:rPr>
        <w:t>.</w:t>
      </w:r>
    </w:p>
    <w:p w:rsidR="00410B28" w:rsidRPr="000736B8" w:rsidRDefault="00410B28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Альтернативный вариант правового регулирования на муниципальном уровне отсутствует, поскольку </w:t>
      </w:r>
      <w:r w:rsidR="00C179A7" w:rsidRPr="000736B8">
        <w:rPr>
          <w:rFonts w:ascii="Times New Roman" w:hAnsi="Times New Roman" w:cs="Times New Roman"/>
          <w:bCs/>
          <w:sz w:val="26"/>
          <w:szCs w:val="26"/>
        </w:rPr>
        <w:t>в силу статьи 11 Земельного кодекса Российской Федерации, управление и распоряжение земельными участками, находящимися в муниципальной собственности, осуществляются органами местного самоуправления.</w:t>
      </w:r>
    </w:p>
    <w:p w:rsidR="00A06B8D" w:rsidRPr="000736B8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0736B8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0736B8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0736B8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023B14" w:rsidRPr="000736B8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0736B8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994594" w:rsidRPr="000736B8">
        <w:rPr>
          <w:sz w:val="26"/>
          <w:szCs w:val="26"/>
        </w:rPr>
        <w:t xml:space="preserve"> </w:t>
      </w:r>
      <w:r w:rsidR="00994594" w:rsidRPr="000736B8">
        <w:rPr>
          <w:rFonts w:ascii="Times New Roman" w:hAnsi="Times New Roman" w:cs="Times New Roman"/>
          <w:sz w:val="26"/>
          <w:szCs w:val="26"/>
          <w:shd w:val="clear" w:color="auto" w:fill="FFFFFF"/>
        </w:rPr>
        <w:t>01/16/12-22/00048752</w:t>
      </w:r>
      <w:r w:rsidRPr="000736B8">
        <w:rPr>
          <w:rFonts w:ascii="Times New Roman" w:hAnsi="Times New Roman" w:cs="Times New Roman"/>
          <w:sz w:val="26"/>
          <w:szCs w:val="26"/>
        </w:rPr>
        <w:t>).</w:t>
      </w:r>
    </w:p>
    <w:p w:rsidR="000D794D" w:rsidRDefault="000D794D" w:rsidP="00A9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00031" w:rsidRDefault="0020003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069D1" w:rsidRDefault="008069D1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0736B8" w:rsidRDefault="00A2212E" w:rsidP="00A2212E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6B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362FE" w:rsidRPr="000736B8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0736B8" w:rsidRDefault="00A2212E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6B8">
              <w:rPr>
                <w:rFonts w:ascii="Times New Roman" w:hAnsi="Times New Roman" w:cs="Times New Roman"/>
                <w:sz w:val="26"/>
                <w:szCs w:val="26"/>
              </w:rPr>
              <w:t>Т.В.Каспшицкая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EF2912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специалист</w:t>
      </w:r>
      <w:r w:rsidR="00400D55">
        <w:rPr>
          <w:rFonts w:ascii="Times New Roman" w:hAnsi="Times New Roman" w:cs="Times New Roman"/>
          <w:sz w:val="16"/>
          <w:szCs w:val="16"/>
        </w:rPr>
        <w:t xml:space="preserve">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EF2912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570F6">
      <w:pgSz w:w="11906" w:h="16838"/>
      <w:pgMar w:top="1135" w:right="567" w:bottom="127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1ADA"/>
    <w:rsid w:val="000C55B5"/>
    <w:rsid w:val="000C5FC7"/>
    <w:rsid w:val="000D3D73"/>
    <w:rsid w:val="000D794D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5FC6"/>
    <w:rsid w:val="00473A7F"/>
    <w:rsid w:val="00480B48"/>
    <w:rsid w:val="0048688A"/>
    <w:rsid w:val="004A3A01"/>
    <w:rsid w:val="004B28BF"/>
    <w:rsid w:val="004B5429"/>
    <w:rsid w:val="004C069C"/>
    <w:rsid w:val="004C7125"/>
    <w:rsid w:val="004D2D9C"/>
    <w:rsid w:val="004E3150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F3926"/>
    <w:rsid w:val="00706D47"/>
    <w:rsid w:val="00721E64"/>
    <w:rsid w:val="007343BF"/>
    <w:rsid w:val="00737957"/>
    <w:rsid w:val="00746921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76BD"/>
    <w:rsid w:val="008459BB"/>
    <w:rsid w:val="008547C3"/>
    <w:rsid w:val="008610D1"/>
    <w:rsid w:val="00867B15"/>
    <w:rsid w:val="0087167E"/>
    <w:rsid w:val="00876BAD"/>
    <w:rsid w:val="00883F4B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7828"/>
    <w:rsid w:val="00982C24"/>
    <w:rsid w:val="0098404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7091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32DB"/>
    <w:rsid w:val="00CF3794"/>
    <w:rsid w:val="00CF38BC"/>
    <w:rsid w:val="00CF44D0"/>
    <w:rsid w:val="00CF744D"/>
    <w:rsid w:val="00D007DF"/>
    <w:rsid w:val="00D155CC"/>
    <w:rsid w:val="00D20948"/>
    <w:rsid w:val="00D213D8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53E9-8E44-409E-8FF9-3E6D5411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2022-07-25T05:24:00Z</dcterms:created>
  <dcterms:modified xsi:type="dcterms:W3CDTF">2023-02-07T09:00:00Z</dcterms:modified>
</cp:coreProperties>
</file>