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</w:t>
            </w:r>
            <w:proofErr w:type="spellEnd"/>
            <w:r w:rsidRPr="007B6DAD">
              <w:rPr>
                <w:rFonts w:ascii="Times New Roman" w:eastAsia="Times New Roman" w:hAnsi="Times New Roman" w:cs="Times New Roman"/>
                <w:b/>
              </w:rPr>
              <w:t xml:space="preserve">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 xml:space="preserve">, </w:t>
            </w:r>
            <w:proofErr w:type="gramStart"/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Междуреченский</w:t>
            </w:r>
            <w:proofErr w:type="gramEnd"/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</w:t>
            </w:r>
            <w:proofErr w:type="spellEnd"/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A61DE1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A61DE1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10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360E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76568E" w:rsidRPr="008B2AC2" w:rsidRDefault="0046389B" w:rsidP="0029596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092770" w:rsidRPr="008B2AC2">
        <w:rPr>
          <w:rFonts w:ascii="Times New Roman" w:hAnsi="Times New Roman" w:cs="Times New Roman"/>
          <w:sz w:val="26"/>
          <w:szCs w:val="26"/>
        </w:rPr>
        <w:t>1</w:t>
      </w:r>
      <w:r w:rsidR="004C2DFE">
        <w:rPr>
          <w:rFonts w:ascii="Times New Roman" w:hAnsi="Times New Roman" w:cs="Times New Roman"/>
          <w:sz w:val="26"/>
          <w:szCs w:val="26"/>
        </w:rPr>
        <w:t>2</w:t>
      </w:r>
    </w:p>
    <w:p w:rsidR="00295961" w:rsidRPr="00295961" w:rsidRDefault="00A06B8D" w:rsidP="00295961">
      <w:pPr>
        <w:shd w:val="clear" w:color="auto" w:fill="FFFFFF"/>
        <w:autoSpaceDE w:val="0"/>
        <w:autoSpaceDN w:val="0"/>
        <w:adjustRightInd w:val="0"/>
        <w:spacing w:after="0"/>
        <w:ind w:right="-2" w:firstLine="85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2AC2">
        <w:rPr>
          <w:rFonts w:ascii="Times New Roman" w:hAnsi="Times New Roman" w:cs="Times New Roman"/>
          <w:sz w:val="26"/>
          <w:szCs w:val="26"/>
        </w:rPr>
        <w:t>об оценке регулирующего воз</w:t>
      </w:r>
      <w:r w:rsidR="0080267A" w:rsidRPr="008B2AC2">
        <w:rPr>
          <w:rFonts w:ascii="Times New Roman" w:hAnsi="Times New Roman" w:cs="Times New Roman"/>
          <w:sz w:val="26"/>
          <w:szCs w:val="26"/>
        </w:rPr>
        <w:t xml:space="preserve">действия проекта муниципального </w:t>
      </w:r>
      <w:r w:rsidRPr="008B2AC2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</w:t>
      </w:r>
      <w:r w:rsidR="0080267A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«</w:t>
      </w:r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внесении изменений в постановление </w:t>
      </w:r>
    </w:p>
    <w:p w:rsidR="00295961" w:rsidRPr="00295961" w:rsidRDefault="00295961" w:rsidP="00295961">
      <w:pPr>
        <w:shd w:val="clear" w:color="auto" w:fill="FFFFFF"/>
        <w:autoSpaceDE w:val="0"/>
        <w:autoSpaceDN w:val="0"/>
        <w:adjustRightInd w:val="0"/>
        <w:spacing w:after="0"/>
        <w:ind w:right="-2" w:firstLine="85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администрации </w:t>
      </w:r>
      <w:proofErr w:type="spellStart"/>
      <w:r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Кондинского</w:t>
      </w:r>
      <w:proofErr w:type="spellEnd"/>
      <w:r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от 18 июля 2022 года № 1667</w:t>
      </w:r>
    </w:p>
    <w:p w:rsidR="00A06B8D" w:rsidRPr="008B2AC2" w:rsidRDefault="00295961" w:rsidP="00295961">
      <w:pPr>
        <w:shd w:val="clear" w:color="auto" w:fill="FFFFFF"/>
        <w:autoSpaceDE w:val="0"/>
        <w:autoSpaceDN w:val="0"/>
        <w:adjustRightInd w:val="0"/>
        <w:spacing w:after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«Об утверждении Правил землепользования и застройки муниципального образования сельское поселение </w:t>
      </w:r>
      <w:proofErr w:type="spellStart"/>
      <w:r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Шугур</w:t>
      </w:r>
      <w:proofErr w:type="spellEnd"/>
      <w:r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Кондинского</w:t>
      </w:r>
      <w:proofErr w:type="spellEnd"/>
      <w:r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района Ханты-Мансийского автономного округа – Югры»</w:t>
      </w:r>
    </w:p>
    <w:p w:rsidR="0080267A" w:rsidRPr="008B2AC2" w:rsidRDefault="0080267A" w:rsidP="00AE736A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B2E29" w:rsidRPr="008B2AC2" w:rsidRDefault="0046389B" w:rsidP="00295961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</w:t>
      </w:r>
      <w:proofErr w:type="spellStart"/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>Кондинского</w:t>
      </w:r>
      <w:proofErr w:type="spellEnd"/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(далее - уполномоченный орган) в соответствии с пунктом 2.2 раздела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Порядка проведения оценки регулирующего воздействия проектов муниципальных нормативных правовых актов администрации </w:t>
      </w:r>
      <w:proofErr w:type="spellStart"/>
      <w:r w:rsidRPr="008B2AC2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 района и Думы </w:t>
      </w:r>
      <w:proofErr w:type="spellStart"/>
      <w:r w:rsidRPr="008B2AC2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 района, экспертизы принятых муниципальных нормативных правовых актов администрации </w:t>
      </w:r>
      <w:proofErr w:type="spellStart"/>
      <w:r w:rsidRPr="008B2AC2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 района и Думы </w:t>
      </w:r>
      <w:proofErr w:type="spellStart"/>
      <w:r w:rsidRPr="008B2AC2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 района, утвержденного постановлением администрации </w:t>
      </w:r>
      <w:proofErr w:type="spellStart"/>
      <w:r w:rsidRPr="008B2AC2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 района от 28 сентября 2015 года № 1213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</w:t>
      </w:r>
      <w:proofErr w:type="gramEnd"/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>проект</w:t>
      </w:r>
      <w:r w:rsidR="004B263F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«</w:t>
      </w:r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внесении изменений в постановление администрации </w:t>
      </w:r>
      <w:proofErr w:type="spellStart"/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Кондинского</w:t>
      </w:r>
      <w:proofErr w:type="spellEnd"/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района</w:t>
      </w:r>
      <w:r w:rsid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от 18 июля 2022 года № 1667</w:t>
      </w:r>
      <w:r w:rsid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«Об утверждении Правил землепользования и застройки муниципального образования сельское поселение </w:t>
      </w:r>
      <w:proofErr w:type="spellStart"/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Шугур</w:t>
      </w:r>
      <w:proofErr w:type="spellEnd"/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Кондинского</w:t>
      </w:r>
      <w:proofErr w:type="spellEnd"/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района Ханты-Мансийского автономного округа – Югры»</w:t>
      </w:r>
      <w:r w:rsidR="005F7670" w:rsidRPr="008B2AC2">
        <w:rPr>
          <w:rFonts w:ascii="Times New Roman" w:hAnsi="Times New Roman" w:cs="Times New Roman"/>
          <w:sz w:val="26"/>
          <w:szCs w:val="26"/>
        </w:rPr>
        <w:t xml:space="preserve">,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результатам</w:t>
      </w:r>
      <w:proofErr w:type="gramEnd"/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публичных консультаций, подготовленные </w:t>
      </w:r>
      <w:r w:rsidR="00081DD0" w:rsidRPr="008B2AC2">
        <w:rPr>
          <w:rFonts w:ascii="Times New Roman" w:eastAsia="Times New Roman" w:hAnsi="Times New Roman" w:cs="Times New Roman"/>
          <w:bCs/>
          <w:sz w:val="26"/>
          <w:szCs w:val="26"/>
        </w:rPr>
        <w:t>управлением архитектуры и градостроительства</w:t>
      </w:r>
      <w:r w:rsidR="0080267A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056F7" w:rsidRPr="008B2AC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D056F7" w:rsidRPr="008B2AC2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="00D056F7" w:rsidRPr="008B2AC2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D056F7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F4DE4" w:rsidRPr="008B2AC2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следующее.</w:t>
      </w:r>
    </w:p>
    <w:p w:rsidR="004247B0" w:rsidRPr="008B2AC2" w:rsidRDefault="009F4B0A" w:rsidP="009F4B0A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8B2AC2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8B2AC2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средней степени регулирующего воздействия послужили содержащиеся в нем положения, </w:t>
      </w:r>
      <w:r w:rsidR="00AA53CC" w:rsidRPr="008B2AC2">
        <w:rPr>
          <w:rFonts w:ascii="Times New Roman" w:hAnsi="Times New Roman" w:cs="Times New Roman"/>
          <w:sz w:val="26"/>
          <w:szCs w:val="26"/>
        </w:rPr>
        <w:t>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4247B0" w:rsidRPr="008B2AC2">
        <w:rPr>
          <w:rFonts w:ascii="Times New Roman" w:hAnsi="Times New Roman" w:cs="Times New Roman"/>
          <w:sz w:val="26"/>
          <w:szCs w:val="26"/>
        </w:rPr>
        <w:t>.</w:t>
      </w:r>
    </w:p>
    <w:p w:rsidR="0046389B" w:rsidRPr="008B2AC2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Информация об ОРВ проекта </w:t>
      </w:r>
      <w:r w:rsidR="00CF2988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Fonts w:ascii="Times New Roman" w:hAnsi="Times New Roman" w:cs="Times New Roman"/>
          <w:sz w:val="26"/>
          <w:szCs w:val="26"/>
        </w:rPr>
        <w:t xml:space="preserve">http://regulation.admhmao.ru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081DD0" w:rsidRPr="008B2AC2">
        <w:rPr>
          <w:rFonts w:ascii="Times New Roman" w:eastAsia="Times New Roman" w:hAnsi="Times New Roman" w:cs="Times New Roman"/>
          <w:bCs/>
          <w:sz w:val="26"/>
          <w:szCs w:val="26"/>
        </w:rPr>
        <w:t>05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80267A" w:rsidRPr="008B2AC2">
        <w:rPr>
          <w:rFonts w:ascii="Times New Roman" w:eastAsia="Times New Roman" w:hAnsi="Times New Roman" w:cs="Times New Roman"/>
          <w:bCs/>
          <w:sz w:val="26"/>
          <w:szCs w:val="26"/>
        </w:rPr>
        <w:t>июня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8B2AC2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</w:t>
      </w:r>
      <w:r w:rsidR="004319A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период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с «</w:t>
      </w:r>
      <w:r w:rsidR="00081DD0" w:rsidRPr="008B2AC2">
        <w:rPr>
          <w:rFonts w:ascii="Times New Roman" w:eastAsia="Times New Roman" w:hAnsi="Times New Roman" w:cs="Times New Roman"/>
          <w:bCs/>
          <w:sz w:val="26"/>
          <w:szCs w:val="26"/>
        </w:rPr>
        <w:t>05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90092A" w:rsidRPr="008B2AC2">
        <w:rPr>
          <w:rFonts w:ascii="Times New Roman" w:eastAsia="Times New Roman" w:hAnsi="Times New Roman" w:cs="Times New Roman"/>
          <w:bCs/>
          <w:sz w:val="26"/>
          <w:szCs w:val="26"/>
        </w:rPr>
        <w:t>июня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C30EC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по «</w:t>
      </w:r>
      <w:r w:rsidR="00081DD0" w:rsidRPr="008B2AC2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90092A" w:rsidRPr="008B2AC2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90092A" w:rsidRPr="008B2AC2">
        <w:rPr>
          <w:rFonts w:ascii="Times New Roman" w:eastAsia="Times New Roman" w:hAnsi="Times New Roman" w:cs="Times New Roman"/>
          <w:bCs/>
          <w:sz w:val="26"/>
          <w:szCs w:val="26"/>
        </w:rPr>
        <w:t>ию</w:t>
      </w:r>
      <w:r w:rsidR="00A61DE1">
        <w:rPr>
          <w:rFonts w:ascii="Times New Roman" w:eastAsia="Times New Roman" w:hAnsi="Times New Roman" w:cs="Times New Roman"/>
          <w:bCs/>
          <w:sz w:val="26"/>
          <w:szCs w:val="26"/>
        </w:rPr>
        <w:t>н</w:t>
      </w:r>
      <w:r w:rsidR="004247B0" w:rsidRPr="008B2AC2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231507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8B2AC2" w:rsidRDefault="0046389B" w:rsidP="00AE736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8B2AC2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4319A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="00C40A02" w:rsidRPr="008B2AC2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ED6328" w:rsidRPr="008B2AC2" w:rsidRDefault="00D31039" w:rsidP="0071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О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проведении публичных консультаций</w:t>
      </w:r>
      <w:r w:rsidR="004F4DE4" w:rsidRPr="008B2AC2">
        <w:rPr>
          <w:rFonts w:ascii="Times New Roman" w:hAnsi="Times New Roman" w:cs="Times New Roman"/>
          <w:sz w:val="26"/>
          <w:szCs w:val="26"/>
        </w:rPr>
        <w:t xml:space="preserve"> письменно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C7411" w:rsidRPr="008B2AC2">
        <w:rPr>
          <w:rFonts w:ascii="Times New Roman" w:hAnsi="Times New Roman" w:cs="Times New Roman"/>
          <w:sz w:val="26"/>
          <w:szCs w:val="26"/>
        </w:rPr>
        <w:t>проинформированы</w:t>
      </w:r>
      <w:proofErr w:type="gramEnd"/>
      <w:r w:rsidR="00081DD0" w:rsidRPr="008B2AC2">
        <w:rPr>
          <w:rFonts w:ascii="Times New Roman" w:hAnsi="Times New Roman" w:cs="Times New Roman"/>
          <w:sz w:val="26"/>
          <w:szCs w:val="26"/>
        </w:rPr>
        <w:t xml:space="preserve"> индивидуальный предприниматель </w:t>
      </w:r>
      <w:proofErr w:type="spellStart"/>
      <w:r w:rsidR="00081DD0" w:rsidRPr="008B2AC2">
        <w:rPr>
          <w:rFonts w:ascii="Times New Roman" w:hAnsi="Times New Roman" w:cs="Times New Roman"/>
          <w:sz w:val="26"/>
          <w:szCs w:val="26"/>
        </w:rPr>
        <w:t>Биджев</w:t>
      </w:r>
      <w:proofErr w:type="spellEnd"/>
      <w:r w:rsidR="00081DD0" w:rsidRPr="008B2AC2">
        <w:rPr>
          <w:rFonts w:ascii="Times New Roman" w:hAnsi="Times New Roman" w:cs="Times New Roman"/>
          <w:sz w:val="26"/>
          <w:szCs w:val="26"/>
        </w:rPr>
        <w:t xml:space="preserve"> З.Ю., индивидуальный предприниматель Некрасов Л.В.,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ED6328" w:rsidRPr="008B2AC2">
        <w:rPr>
          <w:rFonts w:ascii="Times New Roman" w:hAnsi="Times New Roman" w:cs="Times New Roman"/>
          <w:sz w:val="26"/>
          <w:szCs w:val="26"/>
        </w:rPr>
        <w:t xml:space="preserve">территориальное объединение работодателей «Союз работодателей </w:t>
      </w:r>
      <w:proofErr w:type="spellStart"/>
      <w:r w:rsidR="00ED6328" w:rsidRPr="008B2AC2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ED6328" w:rsidRPr="008B2AC2">
        <w:rPr>
          <w:rFonts w:ascii="Times New Roman" w:hAnsi="Times New Roman" w:cs="Times New Roman"/>
          <w:sz w:val="26"/>
          <w:szCs w:val="26"/>
        </w:rPr>
        <w:t xml:space="preserve"> района», </w:t>
      </w:r>
      <w:r w:rsidR="007171AB" w:rsidRPr="008B2AC2">
        <w:rPr>
          <w:rFonts w:ascii="Times New Roman" w:hAnsi="Times New Roman" w:cs="Times New Roman"/>
          <w:sz w:val="26"/>
          <w:szCs w:val="26"/>
        </w:rPr>
        <w:t>У</w:t>
      </w:r>
      <w:r w:rsidR="00ED6328" w:rsidRPr="008B2AC2">
        <w:rPr>
          <w:rFonts w:ascii="Times New Roman" w:hAnsi="Times New Roman" w:cs="Times New Roman"/>
          <w:sz w:val="26"/>
          <w:szCs w:val="26"/>
        </w:rPr>
        <w:t>полномоченный по защите прав предпринимателей в ХМАО-Югре.</w:t>
      </w:r>
    </w:p>
    <w:p w:rsidR="0076253F" w:rsidRPr="008B2AC2" w:rsidRDefault="0076253F" w:rsidP="0071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В ходе проведения публичных консультаций поступили отзывы к проекту</w:t>
      </w:r>
      <w:r w:rsidR="004319A4" w:rsidRPr="008B2AC2">
        <w:rPr>
          <w:rFonts w:ascii="Times New Roman" w:hAnsi="Times New Roman" w:cs="Times New Roman"/>
          <w:sz w:val="26"/>
          <w:szCs w:val="26"/>
        </w:rPr>
        <w:t xml:space="preserve"> НПА</w:t>
      </w:r>
      <w:r w:rsidRPr="008B2AC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6253F" w:rsidRPr="008B2AC2" w:rsidRDefault="0076253F" w:rsidP="007171AB">
      <w:pPr>
        <w:pStyle w:val="Default"/>
        <w:spacing w:line="276" w:lineRule="auto"/>
        <w:jc w:val="both"/>
        <w:rPr>
          <w:sz w:val="26"/>
          <w:szCs w:val="26"/>
        </w:rPr>
      </w:pPr>
      <w:r w:rsidRPr="008B2AC2">
        <w:rPr>
          <w:b/>
          <w:bCs/>
          <w:sz w:val="26"/>
          <w:szCs w:val="26"/>
        </w:rPr>
        <w:t>- об отсутствии предложений и замечаний</w:t>
      </w:r>
      <w:r w:rsidRPr="008B2AC2">
        <w:rPr>
          <w:sz w:val="26"/>
          <w:szCs w:val="26"/>
        </w:rPr>
        <w:t xml:space="preserve">: </w:t>
      </w:r>
    </w:p>
    <w:p w:rsidR="0076253F" w:rsidRPr="008B2AC2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t xml:space="preserve">- в письменном виде от </w:t>
      </w:r>
      <w:r w:rsidR="00AB10CB" w:rsidRPr="008B2AC2">
        <w:rPr>
          <w:sz w:val="26"/>
          <w:szCs w:val="26"/>
        </w:rPr>
        <w:t xml:space="preserve">территориального объединения работодателей «Союз работодателей </w:t>
      </w:r>
      <w:proofErr w:type="spellStart"/>
      <w:r w:rsidR="00AB10CB" w:rsidRPr="008B2AC2">
        <w:rPr>
          <w:sz w:val="26"/>
          <w:szCs w:val="26"/>
        </w:rPr>
        <w:t>Кондинского</w:t>
      </w:r>
      <w:proofErr w:type="spellEnd"/>
      <w:r w:rsidR="00AB10CB" w:rsidRPr="008B2AC2">
        <w:rPr>
          <w:sz w:val="26"/>
          <w:szCs w:val="26"/>
        </w:rPr>
        <w:t xml:space="preserve"> района»</w:t>
      </w:r>
      <w:r w:rsidR="00204644" w:rsidRPr="008B2AC2">
        <w:rPr>
          <w:sz w:val="26"/>
          <w:szCs w:val="26"/>
        </w:rPr>
        <w:t>, Уполномоченного по защите прав предпринимателей в ХМАО-Югре;</w:t>
      </w:r>
    </w:p>
    <w:p w:rsidR="0076253F" w:rsidRPr="008B2AC2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204644" w:rsidRPr="008B2AC2">
        <w:rPr>
          <w:sz w:val="26"/>
          <w:szCs w:val="26"/>
        </w:rPr>
        <w:t>индивидуального предпринимателя Некрасова Л.В.</w:t>
      </w:r>
    </w:p>
    <w:p w:rsidR="00ED6328" w:rsidRPr="008B2AC2" w:rsidRDefault="00ED6328" w:rsidP="00ED6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Содержательные отзывы, направленные на улучшение качества проекта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 НПА </w:t>
      </w:r>
      <w:r w:rsidRPr="008B2AC2">
        <w:rPr>
          <w:rFonts w:ascii="Times New Roman" w:hAnsi="Times New Roman" w:cs="Times New Roman"/>
          <w:sz w:val="26"/>
          <w:szCs w:val="26"/>
        </w:rPr>
        <w:t>не поступили.</w:t>
      </w:r>
    </w:p>
    <w:p w:rsidR="0013608F" w:rsidRPr="008B2AC2" w:rsidRDefault="007E1FC8" w:rsidP="007E1FC8">
      <w:pPr>
        <w:autoSpaceDE w:val="0"/>
        <w:autoSpaceDN w:val="0"/>
        <w:adjustRightInd w:val="0"/>
        <w:spacing w:after="0"/>
        <w:ind w:firstLine="567"/>
        <w:jc w:val="both"/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Проектом </w:t>
      </w:r>
      <w:r w:rsidR="00D83764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НПА </w:t>
      </w:r>
      <w:r w:rsidR="0013608F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вносятся и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зменения в Правила землепользования и застройки сельского поселения </w:t>
      </w:r>
      <w:proofErr w:type="spellStart"/>
      <w:r w:rsidR="00902E3D">
        <w:rPr>
          <w:rFonts w:ascii="Times New Roman" w:hAnsi="Times New Roman" w:cs="Times New Roman"/>
          <w:sz w:val="26"/>
          <w:szCs w:val="26"/>
          <w:shd w:val="clear" w:color="auto" w:fill="FFFFFF"/>
        </w:rPr>
        <w:t>Шугур</w:t>
      </w:r>
      <w:proofErr w:type="spellEnd"/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соответствии с вновь принятыми и вступившими в силу Федеральными законами РФ, в проекте НПА уточнены основания для рассмотрения главой местной администрации вопроса о внесении изменений в правила землепользования и застройки, предложения о внесении изменений, так же уточнены виды разрешенного использования в соответствии с приказом </w:t>
      </w:r>
      <w:proofErr w:type="spellStart"/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>Росреестра</w:t>
      </w:r>
      <w:proofErr w:type="spellEnd"/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10.11.2020 № </w:t>
      </w:r>
      <w:proofErr w:type="gramStart"/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proofErr w:type="gramEnd"/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>/0412  «Об утверждении классификатора видов разрешенного использования земельных участков».</w:t>
      </w:r>
    </w:p>
    <w:p w:rsidR="000230B2" w:rsidRPr="008B2AC2" w:rsidRDefault="000230B2" w:rsidP="0076253F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8B2AC2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8B2AC2">
        <w:rPr>
          <w:rFonts w:ascii="Times New Roman" w:hAnsi="Times New Roman" w:cs="Times New Roman"/>
          <w:sz w:val="26"/>
          <w:szCs w:val="26"/>
        </w:rPr>
        <w:t>являются</w:t>
      </w:r>
      <w:r w:rsidR="00260DD7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260DD7" w:rsidRPr="008B2AC2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="00260DD7" w:rsidRPr="008B2AC2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ридические и индивидуальные </w:t>
      </w:r>
      <w:r w:rsidR="00260DD7" w:rsidRPr="008B2AC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предприниматели</w:t>
      </w:r>
      <w:r w:rsidR="00D83764" w:rsidRPr="008B2AC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.</w:t>
      </w:r>
    </w:p>
    <w:p w:rsidR="00687D8F" w:rsidRPr="008B2AC2" w:rsidRDefault="00FD7AFE" w:rsidP="00AE736A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8B2AC2">
        <w:rPr>
          <w:sz w:val="26"/>
          <w:szCs w:val="26"/>
        </w:rPr>
        <w:lastRenderedPageBreak/>
        <w:t>Регулирующим органом в сводном отчете представлены сведения об из</w:t>
      </w:r>
      <w:r w:rsidR="00FD32D5" w:rsidRPr="008B2AC2">
        <w:rPr>
          <w:sz w:val="26"/>
          <w:szCs w:val="26"/>
        </w:rPr>
        <w:t xml:space="preserve">держках потенциальных </w:t>
      </w:r>
      <w:r w:rsidR="00687D8F" w:rsidRPr="008B2AC2">
        <w:rPr>
          <w:sz w:val="26"/>
          <w:szCs w:val="26"/>
        </w:rPr>
        <w:t>адресатов:</w:t>
      </w:r>
      <w:r w:rsidR="00FD32D5" w:rsidRPr="008B2AC2">
        <w:rPr>
          <w:sz w:val="26"/>
          <w:szCs w:val="26"/>
        </w:rPr>
        <w:t xml:space="preserve"> </w:t>
      </w:r>
    </w:p>
    <w:p w:rsidR="00925C26" w:rsidRPr="008B2AC2" w:rsidRDefault="0011266A" w:rsidP="00925C26">
      <w:pPr>
        <w:pStyle w:val="pt-a-000060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t xml:space="preserve">- </w:t>
      </w:r>
      <w:r w:rsidR="0017293E" w:rsidRPr="008B2AC2">
        <w:rPr>
          <w:color w:val="000000"/>
          <w:sz w:val="26"/>
          <w:szCs w:val="26"/>
          <w:shd w:val="clear" w:color="auto" w:fill="FFFFFF"/>
        </w:rPr>
        <w:t>в виде информационных затрат на запросы в органы местного самоуправление о предоставлении сведений из ИСОГД</w:t>
      </w:r>
      <w:r w:rsidR="00925C26" w:rsidRPr="008B2AC2">
        <w:rPr>
          <w:rFonts w:eastAsia="Calibri"/>
          <w:sz w:val="26"/>
          <w:szCs w:val="26"/>
          <w:lang w:eastAsia="en-US"/>
        </w:rPr>
        <w:t xml:space="preserve">, </w:t>
      </w:r>
      <w:r w:rsidR="00925C26" w:rsidRPr="008B2AC2">
        <w:rPr>
          <w:sz w:val="26"/>
          <w:szCs w:val="26"/>
        </w:rPr>
        <w:t xml:space="preserve">которые </w:t>
      </w:r>
      <w:r w:rsidR="00421A38" w:rsidRPr="008B2AC2">
        <w:rPr>
          <w:sz w:val="26"/>
          <w:szCs w:val="26"/>
        </w:rPr>
        <w:t xml:space="preserve">ориентировочно </w:t>
      </w:r>
      <w:r w:rsidR="00925C26" w:rsidRPr="008B2AC2">
        <w:rPr>
          <w:sz w:val="26"/>
          <w:szCs w:val="26"/>
        </w:rPr>
        <w:t xml:space="preserve">составят </w:t>
      </w:r>
      <w:r w:rsidR="00421A38" w:rsidRPr="008B2AC2">
        <w:rPr>
          <w:sz w:val="26"/>
          <w:szCs w:val="26"/>
        </w:rPr>
        <w:t>45,57</w:t>
      </w:r>
      <w:r w:rsidR="00925C26" w:rsidRPr="008B2AC2">
        <w:rPr>
          <w:sz w:val="26"/>
          <w:szCs w:val="26"/>
        </w:rPr>
        <w:t xml:space="preserve"> рубл</w:t>
      </w:r>
      <w:r w:rsidR="00421A38" w:rsidRPr="008B2AC2">
        <w:rPr>
          <w:sz w:val="26"/>
          <w:szCs w:val="26"/>
        </w:rPr>
        <w:t>ей</w:t>
      </w:r>
      <w:r w:rsidR="00925C26" w:rsidRPr="008B2AC2">
        <w:rPr>
          <w:sz w:val="26"/>
          <w:szCs w:val="26"/>
        </w:rPr>
        <w:t>.</w:t>
      </w:r>
    </w:p>
    <w:p w:rsidR="00925C26" w:rsidRPr="008B2AC2" w:rsidRDefault="00925C26" w:rsidP="00D837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sz w:val="26"/>
          <w:szCs w:val="26"/>
        </w:rPr>
        <w:t>Доходы</w:t>
      </w:r>
      <w:r w:rsidR="00AF5EF0" w:rsidRPr="008B2AC2">
        <w:rPr>
          <w:rFonts w:ascii="Times New Roman" w:eastAsia="Times New Roman" w:hAnsi="Times New Roman" w:cs="Times New Roman"/>
          <w:sz w:val="26"/>
          <w:szCs w:val="26"/>
        </w:rPr>
        <w:t xml:space="preserve"> потенциальных адресатов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1A38" w:rsidRPr="008B2AC2">
        <w:rPr>
          <w:rFonts w:ascii="Times New Roman" w:eastAsia="Times New Roman" w:hAnsi="Times New Roman" w:cs="Times New Roman"/>
          <w:sz w:val="26"/>
          <w:szCs w:val="26"/>
        </w:rPr>
        <w:t>не предусмотрены</w:t>
      </w:r>
      <w:r w:rsidRPr="008B2A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81CDB" w:rsidRPr="008B2AC2" w:rsidRDefault="004C123D" w:rsidP="004C12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Доходы </w:t>
      </w:r>
      <w:r w:rsidR="007D23F3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расходы </w:t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>бюджета</w:t>
      </w:r>
      <w:r w:rsidR="007D23F3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7D23F3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Кондинского</w:t>
      </w:r>
      <w:proofErr w:type="spellEnd"/>
      <w:r w:rsidR="007D23F3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</w:t>
      </w:r>
      <w:r w:rsidRPr="008B2AC2">
        <w:rPr>
          <w:rFonts w:ascii="Times New Roman" w:hAnsi="Times New Roman" w:cs="Times New Roman"/>
          <w:sz w:val="26"/>
          <w:szCs w:val="26"/>
        </w:rPr>
        <w:t xml:space="preserve"> в связи с введением предлагаемого правового регулирования не предполагаются</w:t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7293E" w:rsidRPr="008B2AC2" w:rsidRDefault="0017293E" w:rsidP="0017293E">
      <w:pPr>
        <w:pStyle w:val="pt-a-00001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pt-a0-000039"/>
          <w:iCs/>
          <w:color w:val="000000"/>
          <w:sz w:val="26"/>
          <w:szCs w:val="26"/>
          <w:shd w:val="clear" w:color="auto" w:fill="FFFFFF"/>
        </w:rPr>
      </w:pPr>
      <w:r w:rsidRPr="008B2AC2">
        <w:rPr>
          <w:color w:val="000000"/>
          <w:sz w:val="26"/>
          <w:szCs w:val="26"/>
          <w:shd w:val="clear" w:color="auto" w:fill="FFFFFF"/>
        </w:rPr>
        <w:t>Альтернативным вариантом правового регулирования может являться отказ от внесения изменений в НПА. Указанный альтернативный вариант приведет к рискам нарушения действующего законодательства Российской Федерации.</w:t>
      </w:r>
      <w:r w:rsidRPr="008B2AC2">
        <w:rPr>
          <w:rStyle w:val="pt-a0-000039"/>
          <w:iCs/>
          <w:color w:val="000000"/>
          <w:sz w:val="26"/>
          <w:szCs w:val="26"/>
          <w:shd w:val="clear" w:color="auto" w:fill="FFFFFF"/>
        </w:rPr>
        <w:t xml:space="preserve"> </w:t>
      </w:r>
    </w:p>
    <w:p w:rsidR="00281CDB" w:rsidRPr="008B2AC2" w:rsidRDefault="0017293E" w:rsidP="0017293E">
      <w:pPr>
        <w:pStyle w:val="pt-a-00001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8B2AC2">
        <w:rPr>
          <w:rStyle w:val="pt-a0-000039"/>
          <w:iCs/>
          <w:color w:val="000000"/>
          <w:sz w:val="26"/>
          <w:szCs w:val="26"/>
          <w:shd w:val="clear" w:color="auto" w:fill="FFFFFF"/>
        </w:rPr>
        <w:t>Н</w:t>
      </w:r>
      <w:r w:rsidRPr="008B2AC2">
        <w:rPr>
          <w:color w:val="000000"/>
          <w:sz w:val="26"/>
          <w:szCs w:val="26"/>
        </w:rPr>
        <w:t xml:space="preserve">а сегодняшний день данный способ решения проблемы отвечает действующему законодательству Российской Федерации и Ханты-Мансийского автономного округа – Югры и обеспечивает достижение заявленной цели. Принятие проекта постановления будет способствовать сбалансированному и устойчивому развитию территории сельского поселения </w:t>
      </w:r>
      <w:proofErr w:type="spellStart"/>
      <w:r w:rsidR="00866310">
        <w:rPr>
          <w:color w:val="000000"/>
          <w:sz w:val="26"/>
          <w:szCs w:val="26"/>
        </w:rPr>
        <w:t>Шугур</w:t>
      </w:r>
      <w:proofErr w:type="spellEnd"/>
      <w:r w:rsidRPr="008B2AC2">
        <w:rPr>
          <w:color w:val="000000"/>
          <w:sz w:val="26"/>
          <w:szCs w:val="26"/>
        </w:rPr>
        <w:t xml:space="preserve"> в соответствии с установленными требованиями к правилам землепользования и принципами   законодательства о градостроительной деятельности</w:t>
      </w:r>
      <w:r w:rsidR="00866310">
        <w:rPr>
          <w:color w:val="000000"/>
          <w:sz w:val="26"/>
          <w:szCs w:val="26"/>
        </w:rPr>
        <w:t>.</w:t>
      </w:r>
    </w:p>
    <w:p w:rsidR="00B30C3B" w:rsidRPr="008B2AC2" w:rsidRDefault="00B30C3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2AC2">
        <w:rPr>
          <w:rFonts w:ascii="Times New Roman" w:hAnsi="Times New Roman" w:cs="Times New Roman"/>
          <w:bCs/>
          <w:sz w:val="26"/>
          <w:szCs w:val="26"/>
        </w:rPr>
        <w:t xml:space="preserve">По результатам рассмотрения представленных документов установлено, что при подготовке проекта </w:t>
      </w:r>
      <w:r w:rsidR="001A4B2F" w:rsidRPr="008B2AC2">
        <w:rPr>
          <w:rFonts w:ascii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hAnsi="Times New Roman" w:cs="Times New Roman"/>
          <w:bCs/>
          <w:sz w:val="26"/>
          <w:szCs w:val="26"/>
        </w:rPr>
        <w:t>процедуры, предусмотренные Порядком, регулирующим органом соблюдены.</w:t>
      </w:r>
    </w:p>
    <w:p w:rsidR="00AD27A8" w:rsidRPr="008B2AC2" w:rsidRDefault="00F67DFB" w:rsidP="00A569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На основе проведенной ОРВ проекта</w:t>
      </w:r>
      <w:r w:rsidR="001645F0" w:rsidRPr="008B2AC2">
        <w:rPr>
          <w:rFonts w:ascii="Times New Roman" w:hAnsi="Times New Roman" w:cs="Times New Roman"/>
          <w:sz w:val="26"/>
          <w:szCs w:val="26"/>
        </w:rPr>
        <w:t xml:space="preserve"> НПА</w:t>
      </w:r>
      <w:r w:rsidRPr="008B2AC2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органом сделан</w:t>
      </w:r>
      <w:r w:rsidR="00AD27A8" w:rsidRPr="008B2AC2">
        <w:rPr>
          <w:rFonts w:ascii="Times New Roman" w:hAnsi="Times New Roman" w:cs="Times New Roman"/>
          <w:sz w:val="26"/>
          <w:szCs w:val="26"/>
        </w:rPr>
        <w:t>ы следующие выводы:</w:t>
      </w:r>
    </w:p>
    <w:p w:rsidR="00B30C3B" w:rsidRPr="008B2AC2" w:rsidRDefault="00F67DFB" w:rsidP="00A569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AD27A8" w:rsidRPr="008B2AC2">
        <w:rPr>
          <w:rFonts w:ascii="Times New Roman" w:hAnsi="Times New Roman" w:cs="Times New Roman"/>
          <w:sz w:val="26"/>
          <w:szCs w:val="26"/>
        </w:rPr>
        <w:tab/>
        <w:t xml:space="preserve">- предложенный проектом способ правового регулирования </w:t>
      </w:r>
      <w:r w:rsidR="00A5698A" w:rsidRPr="008B2AC2">
        <w:rPr>
          <w:rFonts w:ascii="Times New Roman" w:hAnsi="Times New Roman" w:cs="Times New Roman"/>
          <w:sz w:val="26"/>
          <w:szCs w:val="26"/>
        </w:rPr>
        <w:t>обоснован и предпочтителен, поскольку способствует оптимизации обязательных требований, и предотвращению наступления неблагоприятных последствий (в виде ущерба охраняемым законом ценностям</w:t>
      </w:r>
      <w:r w:rsidR="0099089E" w:rsidRPr="008B2AC2">
        <w:rPr>
          <w:rFonts w:ascii="Times New Roman" w:hAnsi="Times New Roman" w:cs="Times New Roman"/>
          <w:sz w:val="26"/>
          <w:szCs w:val="26"/>
        </w:rPr>
        <w:t xml:space="preserve">, </w:t>
      </w:r>
      <w:r w:rsidR="0099089E" w:rsidRPr="008B2AC2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нарушению прав человека на благоприятную окружающую среду, а также угрозы причинения вреда жизни и здоровью граждан</w:t>
      </w:r>
      <w:r w:rsidR="00A5698A" w:rsidRPr="008B2AC2">
        <w:rPr>
          <w:rFonts w:ascii="Times New Roman" w:hAnsi="Times New Roman" w:cs="Times New Roman"/>
          <w:sz w:val="26"/>
          <w:szCs w:val="26"/>
        </w:rPr>
        <w:t>);</w:t>
      </w:r>
    </w:p>
    <w:p w:rsidR="00AD27A8" w:rsidRPr="008B2AC2" w:rsidRDefault="00AD27A8" w:rsidP="00A569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-  в проекте 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НПА </w:t>
      </w:r>
      <w:r w:rsidRPr="008B2AC2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 обязанности, запреты или ограничения для субъектов предпринимательской и инвестиционной деятельности</w:t>
      </w:r>
      <w:r w:rsidR="00A5698A" w:rsidRPr="008B2AC2">
        <w:rPr>
          <w:rFonts w:ascii="Times New Roman" w:hAnsi="Times New Roman" w:cs="Times New Roman"/>
          <w:sz w:val="26"/>
          <w:szCs w:val="26"/>
        </w:rPr>
        <w:t xml:space="preserve">, а также способствующие возникновению необоснованных расходов </w:t>
      </w:r>
      <w:r w:rsidR="00694443" w:rsidRPr="008B2AC2">
        <w:rPr>
          <w:rFonts w:ascii="Times New Roman" w:hAnsi="Times New Roman" w:cs="Times New Roman"/>
          <w:sz w:val="26"/>
          <w:szCs w:val="26"/>
        </w:rPr>
        <w:t xml:space="preserve">указанных субъектов и </w:t>
      </w:r>
      <w:r w:rsidR="00A5698A" w:rsidRPr="008B2AC2">
        <w:rPr>
          <w:rFonts w:ascii="Times New Roman" w:hAnsi="Times New Roman" w:cs="Times New Roman"/>
          <w:sz w:val="26"/>
          <w:szCs w:val="26"/>
        </w:rPr>
        <w:t xml:space="preserve">бюджета </w:t>
      </w:r>
      <w:proofErr w:type="spellStart"/>
      <w:r w:rsidR="00A5698A" w:rsidRPr="008B2AC2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A5698A" w:rsidRPr="008B2AC2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AD27A8" w:rsidRPr="008B2AC2" w:rsidRDefault="00F623BD" w:rsidP="00AD27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- п</w:t>
      </w:r>
      <w:r w:rsidR="00AD27A8" w:rsidRPr="008B2AC2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НПА </w:t>
      </w:r>
      <w:r w:rsidR="00AD27A8" w:rsidRPr="008B2AC2">
        <w:rPr>
          <w:rFonts w:ascii="Times New Roman" w:hAnsi="Times New Roman" w:cs="Times New Roman"/>
          <w:sz w:val="26"/>
          <w:szCs w:val="26"/>
        </w:rPr>
        <w:t>соответствует принципам, установленным Федеральным законом от 31 июля 2020 года № 247-ФЗ «Об обязательных требо</w:t>
      </w:r>
      <w:r w:rsidR="0017293E" w:rsidRPr="008B2AC2">
        <w:rPr>
          <w:rFonts w:ascii="Times New Roman" w:hAnsi="Times New Roman" w:cs="Times New Roman"/>
          <w:sz w:val="26"/>
          <w:szCs w:val="26"/>
        </w:rPr>
        <w:t>ваниях в Российской Федерации»</w:t>
      </w:r>
      <w:r w:rsidR="00AD27A8" w:rsidRPr="008B2AC2">
        <w:rPr>
          <w:rFonts w:ascii="Times New Roman" w:hAnsi="Times New Roman" w:cs="Times New Roman"/>
          <w:sz w:val="26"/>
          <w:szCs w:val="26"/>
        </w:rPr>
        <w:t>.</w:t>
      </w:r>
    </w:p>
    <w:p w:rsidR="008B2AC2" w:rsidRPr="008B2AC2" w:rsidRDefault="008B2AC2" w:rsidP="0086631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По принципу открытости и предсказуемости разработчиком пред</w:t>
      </w:r>
      <w:r w:rsidR="00A61DE1">
        <w:rPr>
          <w:rFonts w:ascii="Times New Roman" w:hAnsi="Times New Roman" w:cs="Times New Roman"/>
          <w:sz w:val="26"/>
          <w:szCs w:val="26"/>
        </w:rPr>
        <w:t>ставлена информация о том, что п</w:t>
      </w:r>
      <w:r w:rsidRPr="008B2AC2">
        <w:rPr>
          <w:rFonts w:ascii="Times New Roman" w:hAnsi="Times New Roman" w:cs="Times New Roman"/>
          <w:sz w:val="26"/>
          <w:szCs w:val="26"/>
        </w:rPr>
        <w:t xml:space="preserve">роектом НПА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устанавливается срок действия </w:t>
      </w:r>
      <w:r w:rsidR="00866310" w:rsidRPr="00866310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</w:t>
      </w:r>
      <w:r w:rsidR="00A61DE1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866310" w:rsidRPr="008663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администрации </w:t>
      </w:r>
      <w:proofErr w:type="spellStart"/>
      <w:r w:rsidR="00866310" w:rsidRPr="00866310">
        <w:rPr>
          <w:rFonts w:ascii="Times New Roman" w:hAnsi="Times New Roman" w:cs="Times New Roman"/>
          <w:sz w:val="26"/>
          <w:szCs w:val="26"/>
          <w:shd w:val="clear" w:color="auto" w:fill="FFFFFF"/>
        </w:rPr>
        <w:t>Кондинского</w:t>
      </w:r>
      <w:proofErr w:type="spellEnd"/>
      <w:r w:rsidR="00866310" w:rsidRPr="008663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района</w:t>
      </w:r>
      <w:r w:rsidR="008663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66310" w:rsidRPr="00866310">
        <w:rPr>
          <w:rFonts w:ascii="Times New Roman" w:hAnsi="Times New Roman" w:cs="Times New Roman"/>
          <w:sz w:val="26"/>
          <w:szCs w:val="26"/>
          <w:shd w:val="clear" w:color="auto" w:fill="FFFFFF"/>
        </w:rPr>
        <w:t>от 18 июля 2022 года № 1667</w:t>
      </w:r>
      <w:r w:rsidR="008663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66310" w:rsidRPr="008663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«Об утверждении Правил землепользования и застройки муниципального образования сельское </w:t>
      </w:r>
      <w:r w:rsidR="00866310" w:rsidRPr="0086631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поселение </w:t>
      </w:r>
      <w:proofErr w:type="spellStart"/>
      <w:r w:rsidR="00866310" w:rsidRPr="00866310">
        <w:rPr>
          <w:rFonts w:ascii="Times New Roman" w:hAnsi="Times New Roman" w:cs="Times New Roman"/>
          <w:sz w:val="26"/>
          <w:szCs w:val="26"/>
          <w:shd w:val="clear" w:color="auto" w:fill="FFFFFF"/>
        </w:rPr>
        <w:t>Шугур</w:t>
      </w:r>
      <w:proofErr w:type="spellEnd"/>
      <w:r w:rsidR="00866310" w:rsidRPr="008663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866310" w:rsidRPr="00866310">
        <w:rPr>
          <w:rFonts w:ascii="Times New Roman" w:hAnsi="Times New Roman" w:cs="Times New Roman"/>
          <w:sz w:val="26"/>
          <w:szCs w:val="26"/>
          <w:shd w:val="clear" w:color="auto" w:fill="FFFFFF"/>
        </w:rPr>
        <w:t>Кондинского</w:t>
      </w:r>
      <w:proofErr w:type="spellEnd"/>
      <w:r w:rsidR="00866310" w:rsidRPr="008663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района Ханты-Мансийского автономного округа – Югры»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 до 01 марта 2030 года.</w:t>
      </w:r>
    </w:p>
    <w:p w:rsidR="0017293E" w:rsidRPr="008B2AC2" w:rsidRDefault="0017293E" w:rsidP="00AD27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2AC2">
        <w:rPr>
          <w:rFonts w:ascii="Times New Roman" w:hAnsi="Times New Roman" w:cs="Times New Roman"/>
          <w:sz w:val="26"/>
          <w:szCs w:val="26"/>
        </w:rPr>
        <w:t>В соответствии с пунктом 1 статьи 3 Федерального закона от 31.07.2020 года № 247-ФЗ «Об обязательных требованиях в Российской Федерации» положения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нормативного правового акта, если иное не установлено</w:t>
      </w:r>
      <w:proofErr w:type="gramEnd"/>
      <w:r w:rsidRPr="008B2AC2">
        <w:rPr>
          <w:rFonts w:ascii="Times New Roman" w:hAnsi="Times New Roman" w:cs="Times New Roman"/>
          <w:sz w:val="26"/>
          <w:szCs w:val="26"/>
        </w:rPr>
        <w:t xml:space="preserve"> федеральным законом, Указом Президента Российской Федерации или международным договором Российской Федерации, </w:t>
      </w:r>
      <w:proofErr w:type="gramStart"/>
      <w:r w:rsidRPr="008B2AC2">
        <w:rPr>
          <w:rFonts w:ascii="Times New Roman" w:hAnsi="Times New Roman" w:cs="Times New Roman"/>
          <w:sz w:val="26"/>
          <w:szCs w:val="26"/>
        </w:rPr>
        <w:t>предусматривающими</w:t>
      </w:r>
      <w:proofErr w:type="gramEnd"/>
      <w:r w:rsidRPr="008B2AC2">
        <w:rPr>
          <w:rFonts w:ascii="Times New Roman" w:hAnsi="Times New Roman" w:cs="Times New Roman"/>
          <w:sz w:val="26"/>
          <w:szCs w:val="26"/>
        </w:rPr>
        <w:t xml:space="preserve"> установление обязательных требований. </w:t>
      </w:r>
    </w:p>
    <w:p w:rsidR="0017293E" w:rsidRPr="008B2AC2" w:rsidRDefault="0017293E" w:rsidP="00AD27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На основании вышеуказанного уполномоченный орган рекомендует установить срок вступления в силу проекта НПА с 1 марта 2025 года.</w:t>
      </w:r>
    </w:p>
    <w:p w:rsidR="00144C1F" w:rsidRPr="008B2AC2" w:rsidRDefault="00144C1F" w:rsidP="00D83764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2AC2">
        <w:rPr>
          <w:rFonts w:ascii="Times New Roman" w:hAnsi="Times New Roman" w:cs="Times New Roman"/>
          <w:sz w:val="26"/>
          <w:szCs w:val="26"/>
        </w:rPr>
        <w:t>Кроме того, о</w:t>
      </w:r>
      <w:bookmarkStart w:id="2" w:name="_GoBack"/>
      <w:bookmarkEnd w:id="2"/>
      <w:r w:rsidRPr="008B2AC2">
        <w:rPr>
          <w:rFonts w:ascii="Times New Roman" w:hAnsi="Times New Roman" w:cs="Times New Roman"/>
          <w:sz w:val="26"/>
          <w:szCs w:val="26"/>
        </w:rPr>
        <w:t xml:space="preserve">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8B2AC2">
        <w:rPr>
          <w:rFonts w:ascii="Times New Roman" w:hAnsi="Times New Roman" w:cs="Times New Roman"/>
          <w:sz w:val="26"/>
          <w:szCs w:val="26"/>
        </w:rPr>
        <w:t xml:space="preserve">НПА </w:t>
      </w:r>
      <w:r w:rsidRPr="008B2AC2">
        <w:rPr>
          <w:rFonts w:ascii="Times New Roman" w:hAnsi="Times New Roman" w:cs="Times New Roman"/>
          <w:sz w:val="26"/>
          <w:szCs w:val="26"/>
        </w:rPr>
        <w:t>(</w:t>
      </w:r>
      <w:r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="00A54122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74E2C" w:rsidRPr="00374E2C">
        <w:rPr>
          <w:rFonts w:ascii="Times New Roman" w:hAnsi="Times New Roman" w:cs="Times New Roman"/>
          <w:sz w:val="26"/>
          <w:szCs w:val="26"/>
          <w:shd w:val="clear" w:color="auto" w:fill="FFFFFF"/>
        </w:rPr>
        <w:t>01/16/06-24/00061004</w:t>
      </w:r>
      <w:r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270CFF" w:rsidRPr="008B2AC2" w:rsidRDefault="00C81A60" w:rsidP="00C81A60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2AC2">
        <w:rPr>
          <w:rFonts w:ascii="Times New Roman" w:hAnsi="Times New Roman" w:cs="Times New Roman"/>
          <w:sz w:val="26"/>
          <w:szCs w:val="26"/>
        </w:rPr>
        <w:t>Проект НПА согласовывается уполномоченным органом с учетом замечаний.</w:t>
      </w:r>
    </w:p>
    <w:p w:rsidR="008C4048" w:rsidRDefault="008C4048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2AC2" w:rsidRDefault="008B2AC2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8B2AC2" w:rsidRDefault="00590850" w:rsidP="005954F1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AC2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E31FB7" w:rsidRPr="008B2AC2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</w:t>
            </w:r>
            <w:proofErr w:type="spellStart"/>
            <w:r w:rsidRPr="00A425BD">
              <w:rPr>
                <w:color w:val="365F91" w:themeColor="accent1" w:themeShade="BF"/>
                <w:sz w:val="18"/>
                <w:szCs w:val="18"/>
              </w:rPr>
              <w:t>ДатаС</w:t>
            </w:r>
            <w:proofErr w:type="spellEnd"/>
            <w:r w:rsidRPr="00A425BD">
              <w:rPr>
                <w:color w:val="365F91" w:themeColor="accent1" w:themeShade="BF"/>
                <w:sz w:val="18"/>
                <w:szCs w:val="18"/>
              </w:rPr>
              <w:t xml:space="preserve"> 1] по [</w:t>
            </w:r>
            <w:proofErr w:type="spellStart"/>
            <w:r w:rsidRPr="00A425BD">
              <w:rPr>
                <w:color w:val="365F91" w:themeColor="accent1" w:themeShade="BF"/>
                <w:sz w:val="18"/>
                <w:szCs w:val="18"/>
              </w:rPr>
              <w:t>ДатаПо</w:t>
            </w:r>
            <w:proofErr w:type="spellEnd"/>
            <w:r w:rsidRPr="00A425BD">
              <w:rPr>
                <w:color w:val="365F91" w:themeColor="accent1" w:themeShade="BF"/>
                <w:sz w:val="18"/>
                <w:szCs w:val="18"/>
              </w:rPr>
              <w:t xml:space="preserve">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8B2AC2" w:rsidRDefault="00E31FB7" w:rsidP="00360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AC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AE51E7" w:rsidRPr="008B2AC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90850" w:rsidRPr="008B2AC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D83764" w:rsidRPr="008B2AC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 w:rsidR="00590850" w:rsidRPr="008B2AC2">
              <w:rPr>
                <w:rFonts w:ascii="Times New Roman" w:hAnsi="Times New Roman" w:cs="Times New Roman"/>
                <w:sz w:val="26"/>
                <w:szCs w:val="26"/>
              </w:rPr>
              <w:t>Е.Е.Петрова</w:t>
            </w:r>
            <w:proofErr w:type="spellEnd"/>
          </w:p>
        </w:tc>
      </w:tr>
    </w:tbl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360EA9" w:rsidRDefault="00E31FB7" w:rsidP="00C81A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0EA9">
        <w:rPr>
          <w:rFonts w:ascii="Times New Roman" w:hAnsi="Times New Roman" w:cs="Times New Roman"/>
          <w:sz w:val="16"/>
          <w:szCs w:val="16"/>
        </w:rPr>
        <w:t xml:space="preserve">Исполнитель: </w:t>
      </w:r>
    </w:p>
    <w:p w:rsidR="00E31FB7" w:rsidRPr="00360EA9" w:rsidRDefault="00374E2C" w:rsidP="00C81A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Главный специалист</w:t>
      </w:r>
      <w:r w:rsidR="00752D5D" w:rsidRPr="00360EA9">
        <w:rPr>
          <w:rFonts w:ascii="Times New Roman" w:hAnsi="Times New Roman" w:cs="Times New Roman"/>
          <w:sz w:val="16"/>
          <w:szCs w:val="16"/>
        </w:rPr>
        <w:t xml:space="preserve"> </w:t>
      </w:r>
      <w:r w:rsidR="00E31FB7" w:rsidRPr="00360EA9">
        <w:rPr>
          <w:rFonts w:ascii="Times New Roman" w:hAnsi="Times New Roman" w:cs="Times New Roman"/>
          <w:sz w:val="16"/>
          <w:szCs w:val="16"/>
        </w:rPr>
        <w:t xml:space="preserve">отдела муниципального регулирования </w:t>
      </w:r>
    </w:p>
    <w:p w:rsidR="00E31FB7" w:rsidRPr="00360EA9" w:rsidRDefault="00E31FB7" w:rsidP="00C81A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0EA9">
        <w:rPr>
          <w:rFonts w:ascii="Times New Roman" w:hAnsi="Times New Roman" w:cs="Times New Roman"/>
          <w:sz w:val="16"/>
          <w:szCs w:val="16"/>
        </w:rPr>
        <w:t xml:space="preserve">и ценовой политики комитета экономического развития </w:t>
      </w:r>
    </w:p>
    <w:p w:rsidR="00E31FB7" w:rsidRPr="00360EA9" w:rsidRDefault="00374E2C" w:rsidP="00C81A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Туваева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Ирина Сергеевна</w:t>
      </w:r>
      <w:r w:rsidR="00E31FB7" w:rsidRPr="00360EA9">
        <w:rPr>
          <w:rFonts w:ascii="Times New Roman" w:hAnsi="Times New Roman" w:cs="Times New Roman"/>
          <w:sz w:val="16"/>
          <w:szCs w:val="16"/>
        </w:rPr>
        <w:t xml:space="preserve"> 8 (34677) 41-357</w:t>
      </w:r>
    </w:p>
    <w:p w:rsidR="00C31E93" w:rsidRDefault="00C31E93" w:rsidP="00C81A6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8B2AC2">
      <w:pgSz w:w="11906" w:h="16838"/>
      <w:pgMar w:top="993" w:right="567" w:bottom="127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52" w:rsidRDefault="00FF1E52" w:rsidP="00617B40">
      <w:pPr>
        <w:spacing w:after="0" w:line="240" w:lineRule="auto"/>
      </w:pPr>
      <w:r>
        <w:separator/>
      </w:r>
    </w:p>
  </w:endnote>
  <w:endnote w:type="continuationSeparator" w:id="0">
    <w:p w:rsidR="00FF1E52" w:rsidRDefault="00FF1E5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52" w:rsidRDefault="00FF1E52" w:rsidP="00617B40">
      <w:pPr>
        <w:spacing w:after="0" w:line="240" w:lineRule="auto"/>
      </w:pPr>
      <w:r>
        <w:separator/>
      </w:r>
    </w:p>
  </w:footnote>
  <w:footnote w:type="continuationSeparator" w:id="0">
    <w:p w:rsidR="00FF1E52" w:rsidRDefault="00FF1E5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643C"/>
    <w:rsid w:val="00076A6F"/>
    <w:rsid w:val="00081DD0"/>
    <w:rsid w:val="00085E59"/>
    <w:rsid w:val="00092770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065D8"/>
    <w:rsid w:val="0011266A"/>
    <w:rsid w:val="00113D3B"/>
    <w:rsid w:val="001226F2"/>
    <w:rsid w:val="00122C35"/>
    <w:rsid w:val="001269D1"/>
    <w:rsid w:val="00132AF7"/>
    <w:rsid w:val="0013497A"/>
    <w:rsid w:val="0013608F"/>
    <w:rsid w:val="00144C1F"/>
    <w:rsid w:val="00146DBE"/>
    <w:rsid w:val="00150144"/>
    <w:rsid w:val="00150967"/>
    <w:rsid w:val="00156C6F"/>
    <w:rsid w:val="001645F0"/>
    <w:rsid w:val="00167936"/>
    <w:rsid w:val="0017293E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4B2F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04644"/>
    <w:rsid w:val="0021002D"/>
    <w:rsid w:val="00225C7D"/>
    <w:rsid w:val="002300FD"/>
    <w:rsid w:val="00231507"/>
    <w:rsid w:val="00234040"/>
    <w:rsid w:val="00241D38"/>
    <w:rsid w:val="00244C2D"/>
    <w:rsid w:val="00250B51"/>
    <w:rsid w:val="00251C6C"/>
    <w:rsid w:val="002529F0"/>
    <w:rsid w:val="00256FF1"/>
    <w:rsid w:val="00257859"/>
    <w:rsid w:val="00260DD7"/>
    <w:rsid w:val="00261D49"/>
    <w:rsid w:val="00264452"/>
    <w:rsid w:val="002651A1"/>
    <w:rsid w:val="0027018F"/>
    <w:rsid w:val="00270CFF"/>
    <w:rsid w:val="00271206"/>
    <w:rsid w:val="00272880"/>
    <w:rsid w:val="00273B73"/>
    <w:rsid w:val="0028117B"/>
    <w:rsid w:val="00281CDB"/>
    <w:rsid w:val="002920C6"/>
    <w:rsid w:val="002935A6"/>
    <w:rsid w:val="00295961"/>
    <w:rsid w:val="002A2317"/>
    <w:rsid w:val="002A75A0"/>
    <w:rsid w:val="002A7C4C"/>
    <w:rsid w:val="002B0347"/>
    <w:rsid w:val="002B1BA7"/>
    <w:rsid w:val="002B20D2"/>
    <w:rsid w:val="002B3023"/>
    <w:rsid w:val="002D0994"/>
    <w:rsid w:val="002F0404"/>
    <w:rsid w:val="00301280"/>
    <w:rsid w:val="00301A56"/>
    <w:rsid w:val="0030238C"/>
    <w:rsid w:val="00304998"/>
    <w:rsid w:val="00306AFC"/>
    <w:rsid w:val="003144A7"/>
    <w:rsid w:val="003163FD"/>
    <w:rsid w:val="0032312F"/>
    <w:rsid w:val="0032724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0EA9"/>
    <w:rsid w:val="003624D8"/>
    <w:rsid w:val="00363AEA"/>
    <w:rsid w:val="00364E55"/>
    <w:rsid w:val="00365C36"/>
    <w:rsid w:val="00366F46"/>
    <w:rsid w:val="003739EA"/>
    <w:rsid w:val="00374E2C"/>
    <w:rsid w:val="00380F99"/>
    <w:rsid w:val="00383D97"/>
    <w:rsid w:val="00385231"/>
    <w:rsid w:val="00393DAD"/>
    <w:rsid w:val="00394871"/>
    <w:rsid w:val="00397EFC"/>
    <w:rsid w:val="003A56CA"/>
    <w:rsid w:val="003B1162"/>
    <w:rsid w:val="003B5B45"/>
    <w:rsid w:val="003C1142"/>
    <w:rsid w:val="003C3B0E"/>
    <w:rsid w:val="003E28FA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1A38"/>
    <w:rsid w:val="00422070"/>
    <w:rsid w:val="004247B0"/>
    <w:rsid w:val="00426359"/>
    <w:rsid w:val="004271F8"/>
    <w:rsid w:val="00431272"/>
    <w:rsid w:val="004319A4"/>
    <w:rsid w:val="004333EE"/>
    <w:rsid w:val="00437818"/>
    <w:rsid w:val="00442AFE"/>
    <w:rsid w:val="0044500A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C069C"/>
    <w:rsid w:val="004C123D"/>
    <w:rsid w:val="004C2DFE"/>
    <w:rsid w:val="004C7125"/>
    <w:rsid w:val="004D2D9C"/>
    <w:rsid w:val="004E3150"/>
    <w:rsid w:val="004F2CAB"/>
    <w:rsid w:val="004F3D95"/>
    <w:rsid w:val="004F4DE4"/>
    <w:rsid w:val="004F6454"/>
    <w:rsid w:val="004F72DA"/>
    <w:rsid w:val="004F7CDE"/>
    <w:rsid w:val="005038C2"/>
    <w:rsid w:val="00504AED"/>
    <w:rsid w:val="00505B91"/>
    <w:rsid w:val="00514AC2"/>
    <w:rsid w:val="00524D07"/>
    <w:rsid w:val="00525359"/>
    <w:rsid w:val="005266FC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67515"/>
    <w:rsid w:val="00573AFA"/>
    <w:rsid w:val="00586E6D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3E02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191E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7D8F"/>
    <w:rsid w:val="0069051E"/>
    <w:rsid w:val="00694443"/>
    <w:rsid w:val="006A02D8"/>
    <w:rsid w:val="006A5B30"/>
    <w:rsid w:val="006A754F"/>
    <w:rsid w:val="006B11A6"/>
    <w:rsid w:val="006B1282"/>
    <w:rsid w:val="006B1D3A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171AB"/>
    <w:rsid w:val="00721E64"/>
    <w:rsid w:val="00730506"/>
    <w:rsid w:val="007343BF"/>
    <w:rsid w:val="00734D16"/>
    <w:rsid w:val="00737292"/>
    <w:rsid w:val="00737957"/>
    <w:rsid w:val="0074137D"/>
    <w:rsid w:val="00746921"/>
    <w:rsid w:val="00752D5D"/>
    <w:rsid w:val="0076253F"/>
    <w:rsid w:val="00762DEF"/>
    <w:rsid w:val="00763C87"/>
    <w:rsid w:val="0076568E"/>
    <w:rsid w:val="00766DD6"/>
    <w:rsid w:val="0077481C"/>
    <w:rsid w:val="00783C44"/>
    <w:rsid w:val="00787F77"/>
    <w:rsid w:val="00791FD4"/>
    <w:rsid w:val="007A0722"/>
    <w:rsid w:val="007A7CAC"/>
    <w:rsid w:val="007B6DAD"/>
    <w:rsid w:val="007B7BD2"/>
    <w:rsid w:val="007C09B3"/>
    <w:rsid w:val="007C09CB"/>
    <w:rsid w:val="007C188E"/>
    <w:rsid w:val="007C5828"/>
    <w:rsid w:val="007D23F3"/>
    <w:rsid w:val="007E1FC8"/>
    <w:rsid w:val="007E3060"/>
    <w:rsid w:val="007E5460"/>
    <w:rsid w:val="007E600C"/>
    <w:rsid w:val="007F074C"/>
    <w:rsid w:val="007F07CE"/>
    <w:rsid w:val="007F2F34"/>
    <w:rsid w:val="00800708"/>
    <w:rsid w:val="00801E88"/>
    <w:rsid w:val="0080267A"/>
    <w:rsid w:val="00805A4C"/>
    <w:rsid w:val="008069D1"/>
    <w:rsid w:val="00807DB1"/>
    <w:rsid w:val="00822F9D"/>
    <w:rsid w:val="008243C8"/>
    <w:rsid w:val="00826E4D"/>
    <w:rsid w:val="00835A1D"/>
    <w:rsid w:val="008376BD"/>
    <w:rsid w:val="008459BB"/>
    <w:rsid w:val="00851607"/>
    <w:rsid w:val="008547C3"/>
    <w:rsid w:val="008610D1"/>
    <w:rsid w:val="00866310"/>
    <w:rsid w:val="00867B15"/>
    <w:rsid w:val="0087167E"/>
    <w:rsid w:val="00872C51"/>
    <w:rsid w:val="00873240"/>
    <w:rsid w:val="00876BAD"/>
    <w:rsid w:val="00877744"/>
    <w:rsid w:val="00883F4B"/>
    <w:rsid w:val="00886731"/>
    <w:rsid w:val="00887852"/>
    <w:rsid w:val="00897CB6"/>
    <w:rsid w:val="008A1107"/>
    <w:rsid w:val="008A69E2"/>
    <w:rsid w:val="008B1BD0"/>
    <w:rsid w:val="008B2301"/>
    <w:rsid w:val="008B2468"/>
    <w:rsid w:val="008B2AC2"/>
    <w:rsid w:val="008C0AA2"/>
    <w:rsid w:val="008C14CA"/>
    <w:rsid w:val="008C2ACB"/>
    <w:rsid w:val="008C4048"/>
    <w:rsid w:val="008D095F"/>
    <w:rsid w:val="008D6252"/>
    <w:rsid w:val="008E05CD"/>
    <w:rsid w:val="008E354E"/>
    <w:rsid w:val="008E4601"/>
    <w:rsid w:val="008F5C12"/>
    <w:rsid w:val="0090092A"/>
    <w:rsid w:val="00902485"/>
    <w:rsid w:val="00902A7C"/>
    <w:rsid w:val="00902E3D"/>
    <w:rsid w:val="00903CF1"/>
    <w:rsid w:val="00904296"/>
    <w:rsid w:val="00911D24"/>
    <w:rsid w:val="0091700F"/>
    <w:rsid w:val="00921BEC"/>
    <w:rsid w:val="009221F7"/>
    <w:rsid w:val="00924E61"/>
    <w:rsid w:val="00925C26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338B"/>
    <w:rsid w:val="00965F8A"/>
    <w:rsid w:val="00967828"/>
    <w:rsid w:val="00981749"/>
    <w:rsid w:val="00982C24"/>
    <w:rsid w:val="00984040"/>
    <w:rsid w:val="0098587B"/>
    <w:rsid w:val="009906A0"/>
    <w:rsid w:val="0099089E"/>
    <w:rsid w:val="00990E73"/>
    <w:rsid w:val="009917B5"/>
    <w:rsid w:val="00994594"/>
    <w:rsid w:val="009A231B"/>
    <w:rsid w:val="009A3F9A"/>
    <w:rsid w:val="009B399F"/>
    <w:rsid w:val="009B4636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0736"/>
    <w:rsid w:val="009F1951"/>
    <w:rsid w:val="009F4B0A"/>
    <w:rsid w:val="009F5A36"/>
    <w:rsid w:val="009F6EC2"/>
    <w:rsid w:val="009F7134"/>
    <w:rsid w:val="009F7F1D"/>
    <w:rsid w:val="00A02AEF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3B8C"/>
    <w:rsid w:val="00A441E8"/>
    <w:rsid w:val="00A44AED"/>
    <w:rsid w:val="00A45071"/>
    <w:rsid w:val="00A516E1"/>
    <w:rsid w:val="00A54122"/>
    <w:rsid w:val="00A55A6D"/>
    <w:rsid w:val="00A5698A"/>
    <w:rsid w:val="00A56B2A"/>
    <w:rsid w:val="00A61DE1"/>
    <w:rsid w:val="00A72B68"/>
    <w:rsid w:val="00A87337"/>
    <w:rsid w:val="00A910BC"/>
    <w:rsid w:val="00A93059"/>
    <w:rsid w:val="00A93432"/>
    <w:rsid w:val="00A93652"/>
    <w:rsid w:val="00A958C7"/>
    <w:rsid w:val="00A97F86"/>
    <w:rsid w:val="00AA0422"/>
    <w:rsid w:val="00AA1980"/>
    <w:rsid w:val="00AA271C"/>
    <w:rsid w:val="00AA32CA"/>
    <w:rsid w:val="00AA4B56"/>
    <w:rsid w:val="00AA53CC"/>
    <w:rsid w:val="00AB08AA"/>
    <w:rsid w:val="00AB10CB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27A8"/>
    <w:rsid w:val="00AD697A"/>
    <w:rsid w:val="00AD7034"/>
    <w:rsid w:val="00AE51E7"/>
    <w:rsid w:val="00AE736A"/>
    <w:rsid w:val="00AF10EE"/>
    <w:rsid w:val="00AF5EF0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1A60"/>
    <w:rsid w:val="00C87F15"/>
    <w:rsid w:val="00C93DB2"/>
    <w:rsid w:val="00CA4E11"/>
    <w:rsid w:val="00CA50A2"/>
    <w:rsid w:val="00CA7141"/>
    <w:rsid w:val="00CB2C86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56F7"/>
    <w:rsid w:val="00D124F2"/>
    <w:rsid w:val="00D1289E"/>
    <w:rsid w:val="00D155CC"/>
    <w:rsid w:val="00D20948"/>
    <w:rsid w:val="00D213D8"/>
    <w:rsid w:val="00D26095"/>
    <w:rsid w:val="00D26734"/>
    <w:rsid w:val="00D271FA"/>
    <w:rsid w:val="00D30785"/>
    <w:rsid w:val="00D31039"/>
    <w:rsid w:val="00D31F2B"/>
    <w:rsid w:val="00D31F5D"/>
    <w:rsid w:val="00D344B4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4BB"/>
    <w:rsid w:val="00D55AD3"/>
    <w:rsid w:val="00D570F6"/>
    <w:rsid w:val="00D57D9B"/>
    <w:rsid w:val="00D60DF9"/>
    <w:rsid w:val="00D60FCE"/>
    <w:rsid w:val="00D64FB3"/>
    <w:rsid w:val="00D739E9"/>
    <w:rsid w:val="00D757DB"/>
    <w:rsid w:val="00D8061E"/>
    <w:rsid w:val="00D822A1"/>
    <w:rsid w:val="00D83764"/>
    <w:rsid w:val="00D840D3"/>
    <w:rsid w:val="00D857BF"/>
    <w:rsid w:val="00D85E82"/>
    <w:rsid w:val="00D861FA"/>
    <w:rsid w:val="00D87546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38BF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328A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96EF6"/>
    <w:rsid w:val="00EA4CBA"/>
    <w:rsid w:val="00EB4FB6"/>
    <w:rsid w:val="00ED01A2"/>
    <w:rsid w:val="00ED123C"/>
    <w:rsid w:val="00ED3006"/>
    <w:rsid w:val="00ED6184"/>
    <w:rsid w:val="00ED6328"/>
    <w:rsid w:val="00ED6BAF"/>
    <w:rsid w:val="00EE63BC"/>
    <w:rsid w:val="00EF20DD"/>
    <w:rsid w:val="00EF214F"/>
    <w:rsid w:val="00EF2912"/>
    <w:rsid w:val="00EF61AC"/>
    <w:rsid w:val="00F07730"/>
    <w:rsid w:val="00F114E8"/>
    <w:rsid w:val="00F11F80"/>
    <w:rsid w:val="00F155DA"/>
    <w:rsid w:val="00F17E4B"/>
    <w:rsid w:val="00F208AB"/>
    <w:rsid w:val="00F222E2"/>
    <w:rsid w:val="00F25B75"/>
    <w:rsid w:val="00F262C9"/>
    <w:rsid w:val="00F3050F"/>
    <w:rsid w:val="00F372A3"/>
    <w:rsid w:val="00F449DF"/>
    <w:rsid w:val="00F45D99"/>
    <w:rsid w:val="00F475CA"/>
    <w:rsid w:val="00F479CC"/>
    <w:rsid w:val="00F50EB6"/>
    <w:rsid w:val="00F55E37"/>
    <w:rsid w:val="00F60C66"/>
    <w:rsid w:val="00F623BD"/>
    <w:rsid w:val="00F62B95"/>
    <w:rsid w:val="00F67DFB"/>
    <w:rsid w:val="00F70B71"/>
    <w:rsid w:val="00F726A8"/>
    <w:rsid w:val="00F765C7"/>
    <w:rsid w:val="00F85AB4"/>
    <w:rsid w:val="00F90B7B"/>
    <w:rsid w:val="00F960CC"/>
    <w:rsid w:val="00F96579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  <w:style w:type="character" w:customStyle="1" w:styleId="pt-a0-000022">
    <w:name w:val="pt-a0-000022"/>
    <w:basedOn w:val="a0"/>
    <w:rsid w:val="0080267A"/>
  </w:style>
  <w:style w:type="paragraph" w:customStyle="1" w:styleId="pt-afff-000056">
    <w:name w:val="pt-afff-000056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39">
    <w:name w:val="pt-a0-000039"/>
    <w:basedOn w:val="a0"/>
    <w:rsid w:val="007D23F3"/>
  </w:style>
  <w:style w:type="paragraph" w:customStyle="1" w:styleId="pt-afff-000050">
    <w:name w:val="pt-afff-000050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7">
    <w:name w:val="pt-a0-000087"/>
    <w:basedOn w:val="a0"/>
    <w:rsid w:val="007D23F3"/>
  </w:style>
  <w:style w:type="character" w:customStyle="1" w:styleId="pt-pt-a0-000006">
    <w:name w:val="pt-pt-a0-000006"/>
    <w:basedOn w:val="a0"/>
    <w:rsid w:val="007D23F3"/>
  </w:style>
  <w:style w:type="character" w:customStyle="1" w:styleId="pt-a0-000088">
    <w:name w:val="pt-a0-000088"/>
    <w:basedOn w:val="a0"/>
    <w:rsid w:val="007D23F3"/>
  </w:style>
  <w:style w:type="character" w:customStyle="1" w:styleId="pt-a0-000035">
    <w:name w:val="pt-a0-000035"/>
    <w:basedOn w:val="a0"/>
    <w:rsid w:val="00172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  <w:style w:type="character" w:customStyle="1" w:styleId="pt-a0-000022">
    <w:name w:val="pt-a0-000022"/>
    <w:basedOn w:val="a0"/>
    <w:rsid w:val="0080267A"/>
  </w:style>
  <w:style w:type="paragraph" w:customStyle="1" w:styleId="pt-afff-000056">
    <w:name w:val="pt-afff-000056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39">
    <w:name w:val="pt-a0-000039"/>
    <w:basedOn w:val="a0"/>
    <w:rsid w:val="007D23F3"/>
  </w:style>
  <w:style w:type="paragraph" w:customStyle="1" w:styleId="pt-afff-000050">
    <w:name w:val="pt-afff-000050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7">
    <w:name w:val="pt-a0-000087"/>
    <w:basedOn w:val="a0"/>
    <w:rsid w:val="007D23F3"/>
  </w:style>
  <w:style w:type="character" w:customStyle="1" w:styleId="pt-pt-a0-000006">
    <w:name w:val="pt-pt-a0-000006"/>
    <w:basedOn w:val="a0"/>
    <w:rsid w:val="007D23F3"/>
  </w:style>
  <w:style w:type="character" w:customStyle="1" w:styleId="pt-a0-000088">
    <w:name w:val="pt-a0-000088"/>
    <w:basedOn w:val="a0"/>
    <w:rsid w:val="007D23F3"/>
  </w:style>
  <w:style w:type="character" w:customStyle="1" w:styleId="pt-a0-000035">
    <w:name w:val="pt-a0-000035"/>
    <w:basedOn w:val="a0"/>
    <w:rsid w:val="0017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admkond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2FD09-C323-432A-A794-AB94869B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2024-07-19T10:03:00Z</dcterms:created>
  <dcterms:modified xsi:type="dcterms:W3CDTF">2024-07-22T09:04:00Z</dcterms:modified>
</cp:coreProperties>
</file>