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49700E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49700E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4B2BC6" w:rsidRPr="00CA6390" w:rsidRDefault="0046389B" w:rsidP="004B2BC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6390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4B2BC6">
        <w:rPr>
          <w:rFonts w:ascii="Times New Roman" w:hAnsi="Times New Roman" w:cs="Times New Roman"/>
          <w:sz w:val="26"/>
          <w:szCs w:val="26"/>
        </w:rPr>
        <w:t>22</w:t>
      </w:r>
    </w:p>
    <w:p w:rsidR="00A06B8D" w:rsidRPr="00CA6390" w:rsidRDefault="00A06B8D" w:rsidP="00115B32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CA6390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CA4E11" w:rsidRPr="00CA6390">
        <w:rPr>
          <w:rFonts w:ascii="Times New Roman" w:hAnsi="Times New Roman" w:cs="Times New Roman"/>
          <w:sz w:val="26"/>
          <w:szCs w:val="26"/>
        </w:rPr>
        <w:t>«</w:t>
      </w:r>
      <w:r w:rsidR="00C034BA" w:rsidRPr="00CA6390">
        <w:rPr>
          <w:rFonts w:ascii="Times New Roman" w:hAnsi="Times New Roman" w:cs="Times New Roman"/>
          <w:sz w:val="26"/>
          <w:szCs w:val="26"/>
        </w:rPr>
        <w:t>Об утверждении регламента сопровождения инновационных проектов в муниципальном образовании Кондинский район</w:t>
      </w:r>
      <w:r w:rsidR="00D770F7" w:rsidRPr="00CA6390">
        <w:rPr>
          <w:rFonts w:ascii="Times New Roman" w:hAnsi="Times New Roman" w:cs="Times New Roman"/>
          <w:sz w:val="26"/>
          <w:szCs w:val="26"/>
        </w:rPr>
        <w:t>»</w:t>
      </w:r>
    </w:p>
    <w:p w:rsidR="00085E59" w:rsidRPr="00CA6390" w:rsidRDefault="00085E59" w:rsidP="00115B32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2E29" w:rsidRPr="00CA6390" w:rsidRDefault="0046389B" w:rsidP="00115B32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A6390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C034BA" w:rsidRPr="00CA6390">
        <w:rPr>
          <w:rFonts w:ascii="Times New Roman" w:hAnsi="Times New Roman" w:cs="Times New Roman"/>
          <w:sz w:val="26"/>
          <w:szCs w:val="26"/>
        </w:rPr>
        <w:t>Об утверждении регламента сопровождения инновационных проектов в муниципальном образовании Кондинский район</w:t>
      </w:r>
      <w:r w:rsidR="00D770F7" w:rsidRPr="00CA6390">
        <w:rPr>
          <w:rFonts w:ascii="Times New Roman" w:hAnsi="Times New Roman" w:cs="Times New Roman"/>
          <w:sz w:val="26"/>
          <w:szCs w:val="26"/>
        </w:rPr>
        <w:t>»</w:t>
      </w:r>
      <w:r w:rsidR="005F7670" w:rsidRPr="00CA6390">
        <w:rPr>
          <w:rFonts w:ascii="Times New Roman" w:hAnsi="Times New Roman" w:cs="Times New Roman"/>
          <w:sz w:val="26"/>
          <w:szCs w:val="26"/>
        </w:rPr>
        <w:t xml:space="preserve">,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консультаций, подготовленные </w:t>
      </w:r>
      <w:r w:rsidR="00C034BA" w:rsidRPr="00CA6390">
        <w:rPr>
          <w:rFonts w:ascii="Times New Roman" w:eastAsia="Times New Roman" w:hAnsi="Times New Roman" w:cs="Times New Roman"/>
          <w:bCs/>
          <w:sz w:val="26"/>
          <w:szCs w:val="26"/>
        </w:rPr>
        <w:t>комитетом экономического развития</w:t>
      </w:r>
      <w:r w:rsidR="00D056F7" w:rsidRPr="00CA6390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Кондинского района</w:t>
      </w:r>
      <w:r w:rsidR="00D056F7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4DE4" w:rsidRPr="00CA6390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следующее.</w:t>
      </w:r>
    </w:p>
    <w:p w:rsidR="004247B0" w:rsidRDefault="009F4B0A" w:rsidP="00115B32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390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CA6390">
        <w:rPr>
          <w:rFonts w:ascii="Times New Roman" w:hAnsi="Times New Roman" w:cs="Times New Roman"/>
          <w:bCs/>
          <w:sz w:val="26"/>
          <w:szCs w:val="26"/>
        </w:rPr>
        <w:t xml:space="preserve">отнесен к </w:t>
      </w:r>
      <w:r w:rsidR="00C034BA" w:rsidRPr="00CA6390">
        <w:rPr>
          <w:rFonts w:ascii="Times New Roman" w:hAnsi="Times New Roman" w:cs="Times New Roman"/>
          <w:bCs/>
          <w:sz w:val="26"/>
          <w:szCs w:val="26"/>
        </w:rPr>
        <w:t>высокой</w:t>
      </w:r>
      <w:r w:rsidRPr="00CA6390">
        <w:rPr>
          <w:rFonts w:ascii="Times New Roman" w:hAnsi="Times New Roman" w:cs="Times New Roman"/>
          <w:bCs/>
          <w:sz w:val="26"/>
          <w:szCs w:val="26"/>
        </w:rPr>
        <w:t xml:space="preserve"> степени регулирующего воздействия.</w:t>
      </w:r>
      <w:r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="00C034BA" w:rsidRPr="00CA6390">
        <w:rPr>
          <w:rFonts w:ascii="Times New Roman" w:hAnsi="Times New Roman" w:cs="Times New Roman"/>
          <w:sz w:val="26"/>
          <w:szCs w:val="26"/>
        </w:rPr>
        <w:t xml:space="preserve">Основанием для отнесения проекта к высокой степени регулирующего воздействия послужили содержащиеся в </w:t>
      </w:r>
      <w:r w:rsidR="00C034BA" w:rsidRPr="00CA6390">
        <w:rPr>
          <w:rFonts w:ascii="Times New Roman" w:hAnsi="Times New Roman" w:cs="Times New Roman"/>
          <w:sz w:val="26"/>
          <w:szCs w:val="26"/>
        </w:rPr>
        <w:lastRenderedPageBreak/>
        <w:t>нем положения, устанавливающие новые обязанности для субъектов инвестиционной  деятельности.</w:t>
      </w:r>
    </w:p>
    <w:p w:rsidR="00CA6390" w:rsidRPr="00115B32" w:rsidRDefault="00CA6390" w:rsidP="00115B32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B32">
        <w:rPr>
          <w:rFonts w:ascii="Times New Roman" w:eastAsia="Calibri" w:hAnsi="Times New Roman" w:cs="Times New Roman"/>
          <w:sz w:val="26"/>
          <w:szCs w:val="26"/>
        </w:rPr>
        <w:t xml:space="preserve">Проектом предлагается урегулировать отношения, возникающие в ходе реализации инновационных проектов на территории муниципального образования Кондинский район, и </w:t>
      </w:r>
      <w:r w:rsidR="00115B32" w:rsidRPr="00115B32">
        <w:rPr>
          <w:rFonts w:ascii="Times New Roman" w:eastAsia="Calibri" w:hAnsi="Times New Roman" w:cs="Times New Roman"/>
          <w:sz w:val="26"/>
          <w:szCs w:val="26"/>
        </w:rPr>
        <w:t>унифицировать</w:t>
      </w:r>
      <w:r w:rsidRPr="00115B32">
        <w:rPr>
          <w:rFonts w:ascii="Times New Roman" w:eastAsia="Calibri" w:hAnsi="Times New Roman" w:cs="Times New Roman"/>
          <w:sz w:val="26"/>
          <w:szCs w:val="26"/>
        </w:rPr>
        <w:t xml:space="preserve"> процедур</w:t>
      </w:r>
      <w:r w:rsidR="00115B32" w:rsidRPr="00115B32">
        <w:rPr>
          <w:rFonts w:ascii="Times New Roman" w:eastAsia="Calibri" w:hAnsi="Times New Roman" w:cs="Times New Roman"/>
          <w:sz w:val="26"/>
          <w:szCs w:val="26"/>
        </w:rPr>
        <w:t>у</w:t>
      </w:r>
      <w:r w:rsidRPr="00115B32">
        <w:rPr>
          <w:rFonts w:ascii="Times New Roman" w:eastAsia="Calibri" w:hAnsi="Times New Roman" w:cs="Times New Roman"/>
          <w:sz w:val="26"/>
          <w:szCs w:val="26"/>
        </w:rPr>
        <w:t xml:space="preserve"> взаимодействия инициаторов инновационных проектов с муниципальным образованием, исполнительными органами государственной власти Ханты-Мансийского автономного округа – Югры и институтами инновационного развития, </w:t>
      </w:r>
      <w:r w:rsidR="00115B32" w:rsidRPr="00115B32">
        <w:rPr>
          <w:rFonts w:ascii="Times New Roman" w:eastAsia="Calibri" w:hAnsi="Times New Roman" w:cs="Times New Roman"/>
          <w:sz w:val="26"/>
          <w:szCs w:val="26"/>
        </w:rPr>
        <w:t xml:space="preserve">создать </w:t>
      </w:r>
      <w:r w:rsidRPr="00115B32">
        <w:rPr>
          <w:rFonts w:ascii="Times New Roman" w:eastAsia="Calibri" w:hAnsi="Times New Roman" w:cs="Times New Roman"/>
          <w:sz w:val="26"/>
          <w:szCs w:val="26"/>
        </w:rPr>
        <w:t>благоприятны</w:t>
      </w:r>
      <w:r w:rsidR="00115B32" w:rsidRPr="00115B32">
        <w:rPr>
          <w:rFonts w:ascii="Times New Roman" w:eastAsia="Calibri" w:hAnsi="Times New Roman" w:cs="Times New Roman"/>
          <w:sz w:val="26"/>
          <w:szCs w:val="26"/>
        </w:rPr>
        <w:t>е условия</w:t>
      </w:r>
      <w:r w:rsidRPr="00115B32">
        <w:rPr>
          <w:rFonts w:ascii="Times New Roman" w:eastAsia="Calibri" w:hAnsi="Times New Roman" w:cs="Times New Roman"/>
          <w:sz w:val="26"/>
          <w:szCs w:val="26"/>
        </w:rPr>
        <w:t xml:space="preserve"> для ведения предпринимательской деятельности, сн</w:t>
      </w:r>
      <w:r w:rsidR="00115B32" w:rsidRPr="00115B32">
        <w:rPr>
          <w:rFonts w:ascii="Times New Roman" w:eastAsia="Calibri" w:hAnsi="Times New Roman" w:cs="Times New Roman"/>
          <w:sz w:val="26"/>
          <w:szCs w:val="26"/>
        </w:rPr>
        <w:t>изить административные барьеры</w:t>
      </w:r>
      <w:r w:rsidRPr="00115B32">
        <w:rPr>
          <w:rFonts w:ascii="Times New Roman" w:eastAsia="Calibri" w:hAnsi="Times New Roman" w:cs="Times New Roman"/>
          <w:sz w:val="26"/>
          <w:szCs w:val="26"/>
        </w:rPr>
        <w:t xml:space="preserve"> при реализации инновационных проектов на территории </w:t>
      </w:r>
      <w:r w:rsidR="00115B32" w:rsidRPr="00115B32">
        <w:rPr>
          <w:rFonts w:ascii="Times New Roman" w:eastAsia="Calibri" w:hAnsi="Times New Roman" w:cs="Times New Roman"/>
          <w:sz w:val="26"/>
          <w:szCs w:val="26"/>
        </w:rPr>
        <w:t xml:space="preserve">Кондинского </w:t>
      </w:r>
      <w:r w:rsidRPr="00115B32">
        <w:rPr>
          <w:rFonts w:ascii="Times New Roman" w:eastAsia="Calibri" w:hAnsi="Times New Roman" w:cs="Times New Roman"/>
          <w:sz w:val="26"/>
          <w:szCs w:val="26"/>
        </w:rPr>
        <w:t>района</w:t>
      </w:r>
      <w:r w:rsidR="00115B32" w:rsidRPr="00115B3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389B" w:rsidRPr="00CA6390" w:rsidRDefault="0046389B" w:rsidP="00115B3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CA6390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8E6550" w:rsidRPr="00CA6390">
        <w:rPr>
          <w:rFonts w:ascii="Times New Roman" w:eastAsia="Times New Roman" w:hAnsi="Times New Roman" w:cs="Times New Roman"/>
          <w:bCs/>
          <w:sz w:val="26"/>
          <w:szCs w:val="26"/>
        </w:rPr>
        <w:t>01</w:t>
      </w:r>
      <w:r w:rsidR="007C09B3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8E6550" w:rsidRPr="00CA6390">
        <w:rPr>
          <w:rFonts w:ascii="Times New Roman" w:eastAsia="Times New Roman" w:hAnsi="Times New Roman" w:cs="Times New Roman"/>
          <w:bCs/>
          <w:sz w:val="26"/>
          <w:szCs w:val="26"/>
        </w:rPr>
        <w:t>июл</w:t>
      </w:r>
      <w:r w:rsidR="00A2731C" w:rsidRPr="00CA6390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7C09B3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CA6390" w:rsidRDefault="0046389B" w:rsidP="00115B3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 w:rsidRPr="00CA6390">
        <w:rPr>
          <w:rFonts w:ascii="Times New Roman" w:eastAsia="Times New Roman" w:hAnsi="Times New Roman" w:cs="Times New Roman"/>
          <w:bCs/>
          <w:sz w:val="26"/>
          <w:szCs w:val="26"/>
        </w:rPr>
        <w:t>с «</w:t>
      </w:r>
      <w:r w:rsidR="008E6550" w:rsidRPr="00CA6390">
        <w:rPr>
          <w:rFonts w:ascii="Times New Roman" w:eastAsia="Times New Roman" w:hAnsi="Times New Roman" w:cs="Times New Roman"/>
          <w:bCs/>
          <w:sz w:val="26"/>
          <w:szCs w:val="26"/>
        </w:rPr>
        <w:t>01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8E6550" w:rsidRPr="00CA6390">
        <w:rPr>
          <w:rFonts w:ascii="Times New Roman" w:eastAsia="Times New Roman" w:hAnsi="Times New Roman" w:cs="Times New Roman"/>
          <w:bCs/>
          <w:sz w:val="26"/>
          <w:szCs w:val="26"/>
        </w:rPr>
        <w:t>июл</w:t>
      </w:r>
      <w:r w:rsidR="00A2731C" w:rsidRPr="00CA6390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7C09B3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C30EC4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 w:rsidRPr="00CA6390">
        <w:rPr>
          <w:rFonts w:ascii="Times New Roman" w:eastAsia="Times New Roman" w:hAnsi="Times New Roman" w:cs="Times New Roman"/>
          <w:bCs/>
          <w:sz w:val="26"/>
          <w:szCs w:val="26"/>
        </w:rPr>
        <w:t>по «</w:t>
      </w:r>
      <w:r w:rsidR="008E6550" w:rsidRPr="00CA6390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A2731C" w:rsidRPr="00CA6390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E96EF6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A2731C" w:rsidRPr="00CA6390">
        <w:rPr>
          <w:rFonts w:ascii="Times New Roman" w:eastAsia="Times New Roman" w:hAnsi="Times New Roman" w:cs="Times New Roman"/>
          <w:bCs/>
          <w:sz w:val="26"/>
          <w:szCs w:val="26"/>
        </w:rPr>
        <w:t>июл</w:t>
      </w:r>
      <w:r w:rsidR="004247B0" w:rsidRPr="00CA6390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231507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CA6390" w:rsidRDefault="0046389B" w:rsidP="00115B3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CA6390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CA6390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CA6390" w:rsidRDefault="00D31039" w:rsidP="00115B32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CA6390">
        <w:rPr>
          <w:sz w:val="26"/>
          <w:szCs w:val="26"/>
        </w:rPr>
        <w:t>О</w:t>
      </w:r>
      <w:r w:rsidR="009C7411" w:rsidRPr="00CA6390">
        <w:rPr>
          <w:sz w:val="26"/>
          <w:szCs w:val="26"/>
        </w:rPr>
        <w:t xml:space="preserve"> проведении публичных консультаций</w:t>
      </w:r>
      <w:r w:rsidR="004F4DE4" w:rsidRPr="00CA6390">
        <w:rPr>
          <w:sz w:val="26"/>
          <w:szCs w:val="26"/>
        </w:rPr>
        <w:t xml:space="preserve"> письменно</w:t>
      </w:r>
      <w:r w:rsidR="009C7411" w:rsidRPr="00CA6390">
        <w:rPr>
          <w:sz w:val="26"/>
          <w:szCs w:val="26"/>
        </w:rPr>
        <w:t xml:space="preserve"> проинформированы: </w:t>
      </w:r>
      <w:r w:rsidR="00AB10CB" w:rsidRPr="00CA6390">
        <w:rPr>
          <w:sz w:val="26"/>
          <w:szCs w:val="26"/>
        </w:rPr>
        <w:t>территориальное объединение работодателей</w:t>
      </w:r>
      <w:r w:rsidR="008E6550" w:rsidRPr="00CA6390">
        <w:rPr>
          <w:sz w:val="26"/>
          <w:szCs w:val="26"/>
        </w:rPr>
        <w:t xml:space="preserve"> </w:t>
      </w:r>
      <w:r w:rsidR="00AB10CB" w:rsidRPr="00CA6390">
        <w:rPr>
          <w:sz w:val="26"/>
          <w:szCs w:val="26"/>
        </w:rPr>
        <w:t>«Союз работодателей Кондинского района»,</w:t>
      </w:r>
      <w:r w:rsidR="002A2317" w:rsidRPr="00CA6390">
        <w:rPr>
          <w:sz w:val="26"/>
          <w:szCs w:val="26"/>
        </w:rPr>
        <w:t xml:space="preserve"> </w:t>
      </w:r>
      <w:r w:rsidR="00A2731C" w:rsidRPr="00CA6390">
        <w:rPr>
          <w:sz w:val="26"/>
          <w:szCs w:val="26"/>
        </w:rPr>
        <w:t xml:space="preserve">уполномоченный по защите прав предпринимателей в Ханты-Мансийском </w:t>
      </w:r>
      <w:r w:rsidR="001D4C29" w:rsidRPr="00CA6390">
        <w:rPr>
          <w:sz w:val="26"/>
          <w:szCs w:val="26"/>
        </w:rPr>
        <w:t>автономном округе-Югре</w:t>
      </w:r>
      <w:r w:rsidR="008E6550" w:rsidRPr="00CA6390">
        <w:rPr>
          <w:sz w:val="26"/>
          <w:szCs w:val="26"/>
        </w:rPr>
        <w:t xml:space="preserve">, </w:t>
      </w:r>
      <w:r w:rsidR="00A336FD" w:rsidRPr="00CA6390">
        <w:rPr>
          <w:sz w:val="26"/>
          <w:szCs w:val="26"/>
        </w:rPr>
        <w:t>ООО «Кондинское строительно-коммунальное предприятие».</w:t>
      </w:r>
    </w:p>
    <w:p w:rsidR="0076253F" w:rsidRPr="00CA6390" w:rsidRDefault="0076253F" w:rsidP="00115B3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CA6390">
        <w:rPr>
          <w:sz w:val="26"/>
          <w:szCs w:val="26"/>
        </w:rPr>
        <w:t>В ходе проведения публичных консультаций поступили отзывы к проекту</w:t>
      </w:r>
      <w:r w:rsidR="004319A4" w:rsidRPr="00CA6390">
        <w:rPr>
          <w:sz w:val="26"/>
          <w:szCs w:val="26"/>
        </w:rPr>
        <w:t xml:space="preserve"> НПА</w:t>
      </w:r>
      <w:r w:rsidRPr="00CA6390">
        <w:rPr>
          <w:sz w:val="26"/>
          <w:szCs w:val="26"/>
        </w:rPr>
        <w:t xml:space="preserve">: </w:t>
      </w:r>
    </w:p>
    <w:p w:rsidR="0076253F" w:rsidRPr="00CA6390" w:rsidRDefault="0076253F" w:rsidP="00115B32">
      <w:pPr>
        <w:pStyle w:val="Default"/>
        <w:spacing w:line="276" w:lineRule="auto"/>
        <w:jc w:val="both"/>
        <w:rPr>
          <w:sz w:val="26"/>
          <w:szCs w:val="26"/>
        </w:rPr>
      </w:pPr>
      <w:r w:rsidRPr="00CA6390">
        <w:rPr>
          <w:b/>
          <w:bCs/>
          <w:sz w:val="26"/>
          <w:szCs w:val="26"/>
        </w:rPr>
        <w:t>- об отсутствии предложений и замечаний</w:t>
      </w:r>
      <w:r w:rsidRPr="00CA6390">
        <w:rPr>
          <w:sz w:val="26"/>
          <w:szCs w:val="26"/>
        </w:rPr>
        <w:t xml:space="preserve">: </w:t>
      </w:r>
    </w:p>
    <w:p w:rsidR="0076253F" w:rsidRPr="00CA6390" w:rsidRDefault="0076253F" w:rsidP="00115B32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CA6390">
        <w:rPr>
          <w:sz w:val="26"/>
          <w:szCs w:val="26"/>
        </w:rPr>
        <w:t xml:space="preserve">- в письменном виде от </w:t>
      </w:r>
      <w:r w:rsidR="00AB10CB" w:rsidRPr="00CA6390">
        <w:rPr>
          <w:sz w:val="26"/>
          <w:szCs w:val="26"/>
        </w:rPr>
        <w:t>территориального объединения работодателей «Союз работодателей Кондинского района»</w:t>
      </w:r>
      <w:r w:rsidRPr="00CA6390">
        <w:rPr>
          <w:sz w:val="26"/>
          <w:szCs w:val="26"/>
        </w:rPr>
        <w:t>;</w:t>
      </w:r>
    </w:p>
    <w:p w:rsidR="00A2731C" w:rsidRPr="00CA6390" w:rsidRDefault="0076253F" w:rsidP="00115B32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CA6390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49700E" w:rsidRPr="00CA6390">
        <w:rPr>
          <w:sz w:val="26"/>
          <w:szCs w:val="26"/>
        </w:rPr>
        <w:t>ООО «Кондинское строительно-коммунальное предприятие»</w:t>
      </w:r>
      <w:bookmarkStart w:id="2" w:name="_GoBack"/>
      <w:bookmarkEnd w:id="2"/>
      <w:r w:rsidR="00A77B13" w:rsidRPr="00CA6390">
        <w:rPr>
          <w:sz w:val="26"/>
          <w:szCs w:val="26"/>
        </w:rPr>
        <w:t>.</w:t>
      </w:r>
    </w:p>
    <w:p w:rsidR="00FC59C2" w:rsidRPr="00CA6390" w:rsidRDefault="00FC59C2" w:rsidP="00115B32">
      <w:pPr>
        <w:pStyle w:val="pt-a-00000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CA6390">
        <w:rPr>
          <w:b/>
          <w:color w:val="000000"/>
          <w:sz w:val="26"/>
          <w:szCs w:val="26"/>
          <w:shd w:val="clear" w:color="auto" w:fill="FFFFFF"/>
        </w:rPr>
        <w:t>- с предложениями и замечаниями</w:t>
      </w:r>
      <w:r w:rsidRPr="00CA6390">
        <w:rPr>
          <w:color w:val="000000"/>
          <w:sz w:val="26"/>
          <w:szCs w:val="26"/>
          <w:shd w:val="clear" w:color="auto" w:fill="FFFFFF"/>
        </w:rPr>
        <w:t xml:space="preserve">: </w:t>
      </w:r>
    </w:p>
    <w:p w:rsidR="00A336FD" w:rsidRPr="00CA6390" w:rsidRDefault="00FC59C2" w:rsidP="00115B32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CA6390">
        <w:rPr>
          <w:rFonts w:eastAsiaTheme="minorHAnsi"/>
          <w:sz w:val="26"/>
          <w:szCs w:val="26"/>
          <w:lang w:eastAsia="en-US"/>
        </w:rPr>
        <w:t>- в письменном виде от</w:t>
      </w:r>
      <w:r w:rsidRPr="00CA6390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CA6390">
        <w:rPr>
          <w:sz w:val="26"/>
          <w:szCs w:val="26"/>
        </w:rPr>
        <w:t>уполномоченного по защите прав предпринимателей в Ханты-Мансийском автономном округе-Югре:</w:t>
      </w:r>
    </w:p>
    <w:p w:rsidR="00FC59C2" w:rsidRPr="00CA6390" w:rsidRDefault="00FC59C2" w:rsidP="00115B32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CA6390">
        <w:rPr>
          <w:sz w:val="26"/>
          <w:szCs w:val="26"/>
        </w:rPr>
        <w:t xml:space="preserve">«В целях исключения случаев неоднозначного толкования норм права на этапе правоприменения соответствующего регламента предлагаю в п. 4 раздела IV проекта регламента слова «муниципальное образование» заменить словами «уполномоченный орган». Пунктами 6 и 7 раздела IV проекта регламента предлагается возложить на ответственного специалиста обязанность по проведению соответствующих административных процедур. При этом ряд действий носит аналогичный по содержанию характер, а установленные сроки для их проведения противоречат друг другу. Так, п.п. 6.2 и 7.1. указанных пунктов предусмотрено проведение фактически одинаковых проверочных мероприятий с разными сроками, а согласно п.п. 7.3. ответственному специалисту в течение 3 рабочих дней с момента получения документов, указанных в регламенте (отсутствует ссылка на соответствующий пункт регламента, содержащего сведения о соответствующих документах) надлежит </w:t>
      </w:r>
      <w:r w:rsidRPr="00CA6390">
        <w:rPr>
          <w:sz w:val="26"/>
          <w:szCs w:val="26"/>
        </w:rPr>
        <w:lastRenderedPageBreak/>
        <w:t>направить инициатору инновационного проекта ответ на заявку, содержащий мотивированный отказ в сопровождении проекта. При этом действия, предусмотренные п. 6 могут быть осуществлены, в т.ч. с получением запрошенной информации, в течение одного рабочего дня – пятого рабочего дня. Для упорядочивания нумерации структурных единиц проекта регламента предлагается в разделе V проекта регламента исключить п.п. 1.1. п. 1, объединив его положения в одном пункте.».</w:t>
      </w:r>
    </w:p>
    <w:p w:rsidR="00FC59C2" w:rsidRPr="00CA6390" w:rsidRDefault="00FC59C2" w:rsidP="00115B32">
      <w:pPr>
        <w:pStyle w:val="pt-a-0000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CA6390">
        <w:rPr>
          <w:sz w:val="26"/>
          <w:szCs w:val="26"/>
        </w:rPr>
        <w:t>По результатам рассмотрения поступившего отзыва, регулирующим органом направлен мотивированный ответ об учете предложений в адрес уполномоченного по защите прав предпринимателей в Ханты-Мансийском автономном округе-Югре.</w:t>
      </w:r>
    </w:p>
    <w:p w:rsidR="000230B2" w:rsidRPr="00CA6390" w:rsidRDefault="000230B2" w:rsidP="00115B3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6390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CA6390">
        <w:rPr>
          <w:rFonts w:ascii="Times New Roman" w:hAnsi="Times New Roman" w:cs="Times New Roman"/>
          <w:sz w:val="26"/>
          <w:szCs w:val="26"/>
        </w:rPr>
        <w:t>являются</w:t>
      </w:r>
      <w:r w:rsidRPr="00CA63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02D09" w:rsidRPr="00CA6390">
        <w:rPr>
          <w:rFonts w:ascii="Times New Roman" w:eastAsia="Calibri" w:hAnsi="Times New Roman" w:cs="Times New Roman"/>
          <w:sz w:val="26"/>
          <w:szCs w:val="26"/>
          <w:lang w:eastAsia="en-US"/>
        </w:rPr>
        <w:t>юридические лица или индивидуальные предприниматели, осуществляющие деятельность по разработке и (или) производству продукции (оказанию услуг, выполнению работ) с использованием инновационных технологий</w:t>
      </w:r>
      <w:r w:rsidR="00D554BB" w:rsidRPr="00CA639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87D8F" w:rsidRPr="00CA6390" w:rsidRDefault="00FD7AFE" w:rsidP="00115B32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CA6390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CA6390">
        <w:rPr>
          <w:sz w:val="26"/>
          <w:szCs w:val="26"/>
        </w:rPr>
        <w:t xml:space="preserve">держках потенциальных </w:t>
      </w:r>
      <w:r w:rsidR="00687D8F" w:rsidRPr="00CA6390">
        <w:rPr>
          <w:sz w:val="26"/>
          <w:szCs w:val="26"/>
        </w:rPr>
        <w:t>адресатов:</w:t>
      </w:r>
      <w:r w:rsidR="00FD32D5" w:rsidRPr="00CA6390">
        <w:rPr>
          <w:sz w:val="26"/>
          <w:szCs w:val="26"/>
        </w:rPr>
        <w:t xml:space="preserve"> </w:t>
      </w:r>
    </w:p>
    <w:p w:rsidR="00F530C9" w:rsidRPr="00CA6390" w:rsidRDefault="0011266A" w:rsidP="00115B32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A6390">
        <w:rPr>
          <w:sz w:val="26"/>
          <w:szCs w:val="26"/>
        </w:rPr>
        <w:t xml:space="preserve">- </w:t>
      </w:r>
      <w:r w:rsidR="00925C26" w:rsidRPr="00CA6390">
        <w:rPr>
          <w:sz w:val="26"/>
          <w:szCs w:val="26"/>
        </w:rPr>
        <w:t>в виде</w:t>
      </w:r>
      <w:r w:rsidR="009B4636" w:rsidRPr="00CA6390">
        <w:rPr>
          <w:sz w:val="26"/>
          <w:szCs w:val="26"/>
        </w:rPr>
        <w:t xml:space="preserve"> </w:t>
      </w:r>
      <w:r w:rsidR="00925C26" w:rsidRPr="00CA6390">
        <w:rPr>
          <w:sz w:val="26"/>
          <w:szCs w:val="26"/>
        </w:rPr>
        <w:t>расходов</w:t>
      </w:r>
      <w:r w:rsidR="00F530C9" w:rsidRPr="00CA6390">
        <w:rPr>
          <w:sz w:val="26"/>
          <w:szCs w:val="26"/>
        </w:rPr>
        <w:t xml:space="preserve"> на подготовку пакета документов </w:t>
      </w:r>
      <w:r w:rsidR="00EF2F3A" w:rsidRPr="00CA6390">
        <w:rPr>
          <w:sz w:val="26"/>
          <w:szCs w:val="26"/>
        </w:rPr>
        <w:t>(заявки)</w:t>
      </w:r>
      <w:r w:rsidR="00F530C9" w:rsidRPr="00CA6390">
        <w:rPr>
          <w:sz w:val="26"/>
          <w:szCs w:val="26"/>
        </w:rPr>
        <w:t xml:space="preserve">, которые составят </w:t>
      </w:r>
      <w:r w:rsidR="00EF2F3A" w:rsidRPr="00CA6390">
        <w:rPr>
          <w:sz w:val="26"/>
          <w:szCs w:val="26"/>
        </w:rPr>
        <w:t>38,4 рублей</w:t>
      </w:r>
      <w:r w:rsidR="00F530C9" w:rsidRPr="00CA6390">
        <w:rPr>
          <w:sz w:val="26"/>
          <w:szCs w:val="26"/>
        </w:rPr>
        <w:t>;</w:t>
      </w:r>
    </w:p>
    <w:p w:rsidR="009B4636" w:rsidRPr="00CA6390" w:rsidRDefault="009B4636" w:rsidP="00115B32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A6390">
        <w:rPr>
          <w:sz w:val="26"/>
          <w:szCs w:val="26"/>
        </w:rPr>
        <w:t xml:space="preserve"> - в виде затрат на предоставление отчетности</w:t>
      </w:r>
      <w:r w:rsidR="00EF2F3A" w:rsidRPr="00CA6390">
        <w:rPr>
          <w:sz w:val="26"/>
          <w:szCs w:val="26"/>
        </w:rPr>
        <w:t>,</w:t>
      </w:r>
      <w:r w:rsidRPr="00CA6390">
        <w:rPr>
          <w:sz w:val="26"/>
          <w:szCs w:val="26"/>
        </w:rPr>
        <w:t xml:space="preserve"> </w:t>
      </w:r>
      <w:r w:rsidR="00EF2F3A" w:rsidRPr="00CA6390">
        <w:rPr>
          <w:sz w:val="26"/>
          <w:szCs w:val="26"/>
        </w:rPr>
        <w:t>которые составят 42,24 рубля</w:t>
      </w:r>
      <w:r w:rsidRPr="00CA6390">
        <w:rPr>
          <w:sz w:val="26"/>
          <w:szCs w:val="26"/>
        </w:rPr>
        <w:t>.</w:t>
      </w:r>
    </w:p>
    <w:p w:rsidR="00925C26" w:rsidRPr="00CA6390" w:rsidRDefault="00925C26" w:rsidP="00115B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390">
        <w:rPr>
          <w:rFonts w:ascii="Times New Roman" w:eastAsia="Times New Roman" w:hAnsi="Times New Roman" w:cs="Times New Roman"/>
          <w:sz w:val="26"/>
          <w:szCs w:val="26"/>
        </w:rPr>
        <w:t>Доходы</w:t>
      </w:r>
      <w:r w:rsidR="00AF5EF0" w:rsidRPr="00CA6390">
        <w:rPr>
          <w:rFonts w:ascii="Times New Roman" w:eastAsia="Times New Roman" w:hAnsi="Times New Roman" w:cs="Times New Roman"/>
          <w:sz w:val="26"/>
          <w:szCs w:val="26"/>
        </w:rPr>
        <w:t xml:space="preserve"> потенциальных адресатов</w:t>
      </w:r>
      <w:r w:rsidRPr="00CA63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2F3A" w:rsidRPr="00CA6390">
        <w:rPr>
          <w:rFonts w:ascii="Times New Roman" w:eastAsia="Times New Roman" w:hAnsi="Times New Roman" w:cs="Times New Roman"/>
          <w:sz w:val="26"/>
          <w:szCs w:val="26"/>
        </w:rPr>
        <w:t>отсутствуют</w:t>
      </w:r>
      <w:r w:rsidRPr="00CA63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81CDB" w:rsidRPr="00CA6390" w:rsidRDefault="005A59AE" w:rsidP="00115B32">
      <w:pPr>
        <w:tabs>
          <w:tab w:val="left" w:pos="567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A639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CA639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25C26" w:rsidRPr="00CA63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Доходы </w:t>
      </w:r>
      <w:r w:rsidR="00EF2F3A" w:rsidRPr="00CA63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расходы </w:t>
      </w:r>
      <w:r w:rsidR="00925C26" w:rsidRPr="00CA6390">
        <w:rPr>
          <w:rFonts w:ascii="Times New Roman" w:eastAsiaTheme="minorHAnsi" w:hAnsi="Times New Roman" w:cs="Times New Roman"/>
          <w:sz w:val="26"/>
          <w:szCs w:val="26"/>
          <w:lang w:eastAsia="en-US"/>
        </w:rPr>
        <w:t>бюджета</w:t>
      </w:r>
      <w:r w:rsidR="00EF2F3A" w:rsidRPr="00CA63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Кондинского района отсутствуют</w:t>
      </w:r>
      <w:r w:rsidR="00925C26" w:rsidRPr="00CA639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281CDB" w:rsidRPr="00CA6390" w:rsidRDefault="005A59AE" w:rsidP="00115B32">
      <w:pPr>
        <w:pStyle w:val="ac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390">
        <w:rPr>
          <w:rFonts w:ascii="Times New Roman" w:eastAsia="Calibri" w:hAnsi="Times New Roman" w:cs="Times New Roman"/>
          <w:sz w:val="26"/>
          <w:szCs w:val="26"/>
        </w:rPr>
        <w:t>Альтернативным вариант решения проблемы может являться непосредственное обращение инициатора в уполномоченный орган с предложением о реализации данного проекта</w:t>
      </w:r>
      <w:r w:rsidR="00F530C9" w:rsidRPr="00CA6390">
        <w:rPr>
          <w:rFonts w:ascii="Times New Roman" w:hAnsi="Times New Roman" w:cs="Times New Roman"/>
          <w:bCs/>
          <w:sz w:val="26"/>
          <w:szCs w:val="26"/>
        </w:rPr>
        <w:t>.</w:t>
      </w:r>
      <w:r w:rsidRPr="00CA639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6390">
        <w:rPr>
          <w:rFonts w:ascii="Times New Roman" w:eastAsia="Calibri" w:hAnsi="Times New Roman" w:cs="Times New Roman"/>
          <w:sz w:val="26"/>
          <w:szCs w:val="26"/>
        </w:rPr>
        <w:t>Указанный альтернативный вариант приведет к отсутствию точного алгоритма действий, как со стороны инициатора, так и со стороны уполномоченного органа. Данный вариант может способствовать нарушению организации взаимодействия между участниками, а также может способствовать нарушению прав инициатора в связи с запросом не требующихся документов для подачи заявки. К тому же будут отсутствовать четкие временные границы по проверке заявки и время реализации данного проекта значительно увеличится.</w:t>
      </w:r>
    </w:p>
    <w:p w:rsidR="005A59AE" w:rsidRPr="00CA6390" w:rsidRDefault="005A59AE" w:rsidP="00115B3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6390">
        <w:rPr>
          <w:rFonts w:ascii="Times New Roman" w:eastAsia="Calibri" w:hAnsi="Times New Roman" w:cs="Times New Roman"/>
          <w:sz w:val="26"/>
          <w:szCs w:val="26"/>
        </w:rPr>
        <w:t>Утверждение предлагаемого проекта можно считать более оптимальным, так как он полностью обеспечивает достижение заявленной цели, отвечает требованиям и интересам всех участником. В регламенте четко определены требования, обязанности сторон и последовательность действий, что позволит регулировать весь процесс более тщательно.</w:t>
      </w:r>
    </w:p>
    <w:p w:rsidR="00B30C3B" w:rsidRPr="00CA6390" w:rsidRDefault="00B30C3B" w:rsidP="00115B3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6390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 w:rsidRPr="00CA6390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CA6390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B30C3B" w:rsidRPr="00CA6390" w:rsidRDefault="00F67DFB" w:rsidP="00115B3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390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 w:rsidRPr="00CA6390">
        <w:rPr>
          <w:rFonts w:ascii="Times New Roman" w:hAnsi="Times New Roman" w:cs="Times New Roman"/>
          <w:sz w:val="26"/>
          <w:szCs w:val="26"/>
        </w:rPr>
        <w:t xml:space="preserve"> НПА</w:t>
      </w:r>
      <w:r w:rsidRPr="00CA6390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Pr="00CA6390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Pr="00CA6390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Pr="00CA6390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="00B30C3B" w:rsidRPr="00CA6390">
        <w:rPr>
          <w:rFonts w:ascii="Times New Roman" w:hAnsi="Times New Roman" w:cs="Times New Roman"/>
          <w:sz w:val="26"/>
          <w:szCs w:val="26"/>
        </w:rPr>
        <w:t>обоснован и предпочтителен.</w:t>
      </w:r>
    </w:p>
    <w:p w:rsidR="00F67DFB" w:rsidRPr="00CA6390" w:rsidRDefault="00F67DFB" w:rsidP="00115B3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390">
        <w:rPr>
          <w:rFonts w:ascii="Times New Roman" w:hAnsi="Times New Roman" w:cs="Times New Roman"/>
          <w:sz w:val="26"/>
          <w:szCs w:val="26"/>
        </w:rPr>
        <w:lastRenderedPageBreak/>
        <w:t xml:space="preserve">В проекте </w:t>
      </w:r>
      <w:r w:rsidR="001C52BE" w:rsidRPr="00CA6390">
        <w:rPr>
          <w:rFonts w:ascii="Times New Roman" w:hAnsi="Times New Roman" w:cs="Times New Roman"/>
          <w:sz w:val="26"/>
          <w:szCs w:val="26"/>
        </w:rPr>
        <w:t xml:space="preserve">НПА </w:t>
      </w:r>
      <w:r w:rsidRPr="00CA6390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Pr="00CA6390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="001D4C29" w:rsidRPr="00CA6390">
        <w:rPr>
          <w:rFonts w:ascii="Times New Roman" w:hAnsi="Times New Roman" w:cs="Times New Roman"/>
          <w:sz w:val="26"/>
          <w:szCs w:val="26"/>
        </w:rPr>
        <w:t>предпринимательской и иной инвестиционной</w:t>
      </w:r>
      <w:r w:rsidRPr="00CA6390">
        <w:rPr>
          <w:rFonts w:ascii="Times New Roman" w:hAnsi="Times New Roman" w:cs="Times New Roman"/>
          <w:sz w:val="26"/>
          <w:szCs w:val="26"/>
        </w:rPr>
        <w:t xml:space="preserve"> деятельности, а также</w:t>
      </w:r>
      <w:r w:rsidR="00BB4BD7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Pr="00CA6390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Pr="00CA6390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CA6390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CA6390">
        <w:rPr>
          <w:rFonts w:ascii="Times New Roman" w:hAnsi="Times New Roman" w:cs="Times New Roman"/>
          <w:sz w:val="26"/>
          <w:szCs w:val="26"/>
        </w:rPr>
        <w:t>.</w:t>
      </w:r>
    </w:p>
    <w:p w:rsidR="00144C1F" w:rsidRPr="00CA6390" w:rsidRDefault="00144C1F" w:rsidP="00115B32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6390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CA6390">
        <w:rPr>
          <w:rFonts w:ascii="Times New Roman" w:hAnsi="Times New Roman" w:cs="Times New Roman"/>
          <w:sz w:val="26"/>
          <w:szCs w:val="26"/>
        </w:rPr>
        <w:t xml:space="preserve">НПА </w:t>
      </w:r>
      <w:r w:rsidRPr="00CA6390">
        <w:rPr>
          <w:rFonts w:ascii="Times New Roman" w:hAnsi="Times New Roman" w:cs="Times New Roman"/>
          <w:sz w:val="26"/>
          <w:szCs w:val="26"/>
        </w:rPr>
        <w:t>(</w:t>
      </w:r>
      <w:r w:rsidRPr="00CA6390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A54122" w:rsidRPr="00CA63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A6390" w:rsidRPr="00CA6390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01/16/07-24/00061407</w:t>
      </w:r>
      <w:r w:rsidRPr="00CA6390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270CFF" w:rsidRDefault="00270CF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048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590850" w:rsidP="005954F1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E31FB7" w:rsidRPr="001C52B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590850" w:rsidRDefault="00E31FB7" w:rsidP="005908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AE51E7"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90850"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  Е.Е.Петрова</w:t>
            </w:r>
          </w:p>
        </w:tc>
      </w:tr>
    </w:tbl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CA639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Начальник</w:t>
      </w:r>
      <w:r w:rsidR="00752D5D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CA6390" w:rsidRDefault="00CA6390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Петряева Екатерина Александровна</w:t>
      </w:r>
    </w:p>
    <w:p w:rsidR="00E31FB7" w:rsidRPr="00FB54E2" w:rsidRDefault="00E31FB7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6E1517">
      <w:pgSz w:w="11906" w:h="16838"/>
      <w:pgMar w:top="851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attachedTemplate r:id="rId1"/>
  <w:defaultTabStop w:val="708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15B32"/>
    <w:rsid w:val="001226F2"/>
    <w:rsid w:val="00122C35"/>
    <w:rsid w:val="001269D1"/>
    <w:rsid w:val="00132AF7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4C29"/>
    <w:rsid w:val="001D7CE5"/>
    <w:rsid w:val="001E6250"/>
    <w:rsid w:val="001F147B"/>
    <w:rsid w:val="00200031"/>
    <w:rsid w:val="002015DB"/>
    <w:rsid w:val="00202372"/>
    <w:rsid w:val="0021002D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A2317"/>
    <w:rsid w:val="002A75A0"/>
    <w:rsid w:val="002A7C4C"/>
    <w:rsid w:val="002B0347"/>
    <w:rsid w:val="002B1BA7"/>
    <w:rsid w:val="002B3023"/>
    <w:rsid w:val="002D0994"/>
    <w:rsid w:val="002F0404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66F46"/>
    <w:rsid w:val="003739EA"/>
    <w:rsid w:val="00380F99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9700E"/>
    <w:rsid w:val="004A3A01"/>
    <w:rsid w:val="004B263F"/>
    <w:rsid w:val="004B28BF"/>
    <w:rsid w:val="004B2BC6"/>
    <w:rsid w:val="004B5429"/>
    <w:rsid w:val="004C069C"/>
    <w:rsid w:val="004C7125"/>
    <w:rsid w:val="004D2D9C"/>
    <w:rsid w:val="004E3150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59AE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21E64"/>
    <w:rsid w:val="00730506"/>
    <w:rsid w:val="007343BF"/>
    <w:rsid w:val="00734D16"/>
    <w:rsid w:val="00737292"/>
    <w:rsid w:val="00737957"/>
    <w:rsid w:val="0074137D"/>
    <w:rsid w:val="00746921"/>
    <w:rsid w:val="00752D5D"/>
    <w:rsid w:val="00756A81"/>
    <w:rsid w:val="0076253F"/>
    <w:rsid w:val="00762DEF"/>
    <w:rsid w:val="00763C87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E3060"/>
    <w:rsid w:val="007E5460"/>
    <w:rsid w:val="007E600C"/>
    <w:rsid w:val="007F074C"/>
    <w:rsid w:val="007F07CE"/>
    <w:rsid w:val="007F2F34"/>
    <w:rsid w:val="00800708"/>
    <w:rsid w:val="00801E88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C0AA2"/>
    <w:rsid w:val="008C14CA"/>
    <w:rsid w:val="008C2ACB"/>
    <w:rsid w:val="008C4048"/>
    <w:rsid w:val="008D095F"/>
    <w:rsid w:val="008D6252"/>
    <w:rsid w:val="008E05CD"/>
    <w:rsid w:val="008E354E"/>
    <w:rsid w:val="008E4601"/>
    <w:rsid w:val="008E6550"/>
    <w:rsid w:val="008F5C12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B4636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2731C"/>
    <w:rsid w:val="00A336FD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4122"/>
    <w:rsid w:val="00A55A6D"/>
    <w:rsid w:val="00A56B2A"/>
    <w:rsid w:val="00A72B68"/>
    <w:rsid w:val="00A77B13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697A"/>
    <w:rsid w:val="00AD7034"/>
    <w:rsid w:val="00AE51E7"/>
    <w:rsid w:val="00AE736A"/>
    <w:rsid w:val="00AF10EE"/>
    <w:rsid w:val="00AF5EF0"/>
    <w:rsid w:val="00AF6A6C"/>
    <w:rsid w:val="00B01654"/>
    <w:rsid w:val="00B02B23"/>
    <w:rsid w:val="00B02D09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034BA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46407"/>
    <w:rsid w:val="00C51F70"/>
    <w:rsid w:val="00C7412C"/>
    <w:rsid w:val="00C87F15"/>
    <w:rsid w:val="00C93DB2"/>
    <w:rsid w:val="00CA4E11"/>
    <w:rsid w:val="00CA50A2"/>
    <w:rsid w:val="00CA6390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770F7"/>
    <w:rsid w:val="00D8061E"/>
    <w:rsid w:val="00D822A1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2F3A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30C9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4CF5"/>
    <w:rsid w:val="00FA600A"/>
    <w:rsid w:val="00FA738E"/>
    <w:rsid w:val="00FB24E2"/>
    <w:rsid w:val="00FB2E29"/>
    <w:rsid w:val="00FC2CE4"/>
    <w:rsid w:val="00FC3FBE"/>
    <w:rsid w:val="00FC59C2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paragraph" w:customStyle="1" w:styleId="pt-a-000013">
    <w:name w:val="pt-a-000013"/>
    <w:basedOn w:val="a"/>
    <w:rsid w:val="00FC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DEAF5-50FA-481D-9D41-2D3D9810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2024-08-02T03:50:00Z</dcterms:created>
  <dcterms:modified xsi:type="dcterms:W3CDTF">2024-08-02T05:10:00Z</dcterms:modified>
</cp:coreProperties>
</file>