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E31EF5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E31EF5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4B2BC6" w:rsidRPr="00CA6390" w:rsidRDefault="0046389B" w:rsidP="004B2BC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CD2406">
        <w:rPr>
          <w:rFonts w:ascii="Times New Roman" w:hAnsi="Times New Roman" w:cs="Times New Roman"/>
          <w:sz w:val="26"/>
          <w:szCs w:val="26"/>
        </w:rPr>
        <w:t>2</w:t>
      </w:r>
      <w:r w:rsidR="007226EF">
        <w:rPr>
          <w:rFonts w:ascii="Times New Roman" w:hAnsi="Times New Roman" w:cs="Times New Roman"/>
          <w:sz w:val="26"/>
          <w:szCs w:val="26"/>
        </w:rPr>
        <w:t>6</w:t>
      </w:r>
    </w:p>
    <w:p w:rsidR="00A06B8D" w:rsidRPr="00CA6390" w:rsidRDefault="00A06B8D" w:rsidP="00115B32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CA6390">
        <w:rPr>
          <w:rFonts w:ascii="Times New Roman" w:hAnsi="Times New Roman" w:cs="Times New Roman"/>
          <w:sz w:val="26"/>
          <w:szCs w:val="26"/>
        </w:rPr>
        <w:t>«</w:t>
      </w:r>
      <w:r w:rsidR="00D3045B" w:rsidRPr="00D3045B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7226EF">
        <w:rPr>
          <w:rFonts w:ascii="Times New Roman" w:hAnsi="Times New Roman" w:cs="Times New Roman"/>
          <w:sz w:val="26"/>
          <w:szCs w:val="26"/>
        </w:rPr>
        <w:t>конкурса по проведению грантов социально ориентированным некоммерческим организациям Кондинского района</w:t>
      </w:r>
      <w:r w:rsidR="00D770F7" w:rsidRPr="00CA6390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CA6390" w:rsidRDefault="00085E59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CA6390" w:rsidRDefault="0046389B" w:rsidP="00115B32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7226EF" w:rsidRPr="00D3045B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7226EF">
        <w:rPr>
          <w:rFonts w:ascii="Times New Roman" w:hAnsi="Times New Roman" w:cs="Times New Roman"/>
          <w:sz w:val="26"/>
          <w:szCs w:val="26"/>
        </w:rPr>
        <w:t>конкурса по проведению грантов социально ориентированным некоммерческим организациям Кондинского района</w:t>
      </w:r>
      <w:r w:rsidR="00D770F7" w:rsidRPr="00CA6390">
        <w:rPr>
          <w:rFonts w:ascii="Times New Roman" w:hAnsi="Times New Roman" w:cs="Times New Roman"/>
          <w:sz w:val="26"/>
          <w:szCs w:val="26"/>
        </w:rPr>
        <w:t>»</w:t>
      </w:r>
      <w:r w:rsidR="005F7670" w:rsidRPr="00CA6390">
        <w:rPr>
          <w:rFonts w:ascii="Times New Roman" w:hAnsi="Times New Roman" w:cs="Times New Roman"/>
          <w:sz w:val="26"/>
          <w:szCs w:val="26"/>
        </w:rPr>
        <w:t xml:space="preserve">,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001691">
        <w:rPr>
          <w:rFonts w:ascii="Times New Roman" w:eastAsia="Times New Roman" w:hAnsi="Times New Roman" w:cs="Times New Roman"/>
          <w:bCs/>
          <w:sz w:val="26"/>
          <w:szCs w:val="26"/>
        </w:rPr>
        <w:t>отделом по вопросам местного самоуправления управления внутренней политики</w:t>
      </w:r>
      <w:r w:rsidR="00D056F7" w:rsidRPr="00CA639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D056F7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CA6390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Default="009F4B0A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CA639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отнесен к </w:t>
      </w:r>
      <w:r w:rsidR="00C034BA" w:rsidRPr="00CA6390">
        <w:rPr>
          <w:rFonts w:ascii="Times New Roman" w:hAnsi="Times New Roman" w:cs="Times New Roman"/>
          <w:bCs/>
          <w:sz w:val="26"/>
          <w:szCs w:val="26"/>
        </w:rPr>
        <w:t>высокой</w:t>
      </w:r>
      <w:r w:rsidRPr="00CA6390">
        <w:rPr>
          <w:rFonts w:ascii="Times New Roman" w:hAnsi="Times New Roman" w:cs="Times New Roman"/>
          <w:bCs/>
          <w:sz w:val="26"/>
          <w:szCs w:val="26"/>
        </w:rPr>
        <w:t xml:space="preserve"> степени регулирующего воздействия.</w:t>
      </w:r>
      <w:r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C034BA" w:rsidRPr="00CA6390">
        <w:rPr>
          <w:rFonts w:ascii="Times New Roman" w:hAnsi="Times New Roman" w:cs="Times New Roman"/>
          <w:sz w:val="26"/>
          <w:szCs w:val="26"/>
        </w:rPr>
        <w:t xml:space="preserve">Основанием для отнесения проекта к высокой степени регулирующего воздействия послужили содержащиеся в нем положения, устанавливающие новые обязанности для субъектов </w:t>
      </w:r>
      <w:r w:rsidR="006C5A42">
        <w:rPr>
          <w:rFonts w:ascii="Times New Roman" w:hAnsi="Times New Roman" w:cs="Times New Roman"/>
          <w:sz w:val="26"/>
          <w:szCs w:val="26"/>
        </w:rPr>
        <w:t xml:space="preserve">предпринимательской и </w:t>
      </w:r>
      <w:r w:rsidR="00C034BA" w:rsidRPr="00CA6390">
        <w:rPr>
          <w:rFonts w:ascii="Times New Roman" w:hAnsi="Times New Roman" w:cs="Times New Roman"/>
          <w:sz w:val="26"/>
          <w:szCs w:val="26"/>
        </w:rPr>
        <w:t>инвестиционной деятельности.</w:t>
      </w:r>
    </w:p>
    <w:p w:rsidR="00CA6390" w:rsidRPr="00115B32" w:rsidRDefault="00D80579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BB5954" w:rsidRPr="00BB5954">
        <w:rPr>
          <w:rFonts w:ascii="Times New Roman" w:eastAsia="Calibri" w:hAnsi="Times New Roman" w:cs="Times New Roman"/>
          <w:sz w:val="26"/>
          <w:szCs w:val="26"/>
        </w:rPr>
        <w:t>разработан в соответствии со статьей 78.1 Бюджетно</w:t>
      </w:r>
      <w:r w:rsidR="00BB5954">
        <w:rPr>
          <w:rFonts w:ascii="Times New Roman" w:eastAsia="Calibri" w:hAnsi="Times New Roman" w:cs="Times New Roman"/>
          <w:sz w:val="26"/>
          <w:szCs w:val="26"/>
        </w:rPr>
        <w:t>го кодекса Российской Федерации</w:t>
      </w:r>
      <w:r w:rsidR="00BB5954" w:rsidRPr="00BB5954">
        <w:rPr>
          <w:rFonts w:ascii="Times New Roman" w:eastAsia="Calibri" w:hAnsi="Times New Roman" w:cs="Times New Roman"/>
          <w:sz w:val="26"/>
          <w:szCs w:val="26"/>
        </w:rPr>
        <w:t>, Федеральным законом от 12 января 1996 года № 7-ФЗ «О некоммерческих организациях»,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реализации муниципальной программы Кондинского района «Развитие гражданского общества», утвержденной постановлением администрации Кондинского района от 07 ноября 2022 года № 2404 «О муниципальной программе Кондинского района «Развитие гражданского общества».</w:t>
      </w:r>
    </w:p>
    <w:p w:rsidR="0046389B" w:rsidRPr="00CA6390" w:rsidRDefault="0046389B" w:rsidP="00115B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BB5954"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CA6390" w:rsidRDefault="0046389B" w:rsidP="00115B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BB5954"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BB5954">
        <w:rPr>
          <w:rFonts w:ascii="Times New Roman" w:eastAsia="Times New Roman" w:hAnsi="Times New Roman" w:cs="Times New Roman"/>
          <w:bCs/>
          <w:sz w:val="26"/>
          <w:szCs w:val="26"/>
        </w:rPr>
        <w:t>23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D80579">
        <w:rPr>
          <w:rFonts w:ascii="Times New Roman" w:eastAsia="Times New Roman" w:hAnsi="Times New Roman" w:cs="Times New Roman"/>
          <w:bCs/>
          <w:sz w:val="26"/>
          <w:szCs w:val="26"/>
        </w:rPr>
        <w:t>августа</w:t>
      </w:r>
      <w:r w:rsidR="00231507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CA6390" w:rsidRDefault="0046389B" w:rsidP="00115B3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CA6390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CA6390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D4FD9" w:rsidRDefault="00D31039" w:rsidP="00115B32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D4FD9">
        <w:rPr>
          <w:sz w:val="26"/>
          <w:szCs w:val="26"/>
        </w:rPr>
        <w:t>О</w:t>
      </w:r>
      <w:r w:rsidR="009C7411" w:rsidRPr="001D4FD9">
        <w:rPr>
          <w:sz w:val="26"/>
          <w:szCs w:val="26"/>
        </w:rPr>
        <w:t xml:space="preserve"> проведении публичных консультаций</w:t>
      </w:r>
      <w:r w:rsidR="004F4DE4" w:rsidRPr="001D4FD9">
        <w:rPr>
          <w:sz w:val="26"/>
          <w:szCs w:val="26"/>
        </w:rPr>
        <w:t xml:space="preserve"> письменно</w:t>
      </w:r>
      <w:r w:rsidR="009C7411" w:rsidRPr="001D4FD9">
        <w:rPr>
          <w:sz w:val="26"/>
          <w:szCs w:val="26"/>
        </w:rPr>
        <w:t xml:space="preserve"> проинформированы: </w:t>
      </w:r>
      <w:r w:rsidR="00640FA1">
        <w:rPr>
          <w:sz w:val="26"/>
          <w:szCs w:val="26"/>
        </w:rPr>
        <w:t>некоммерческое партнерство «Союз предпринимателей Конды»</w:t>
      </w:r>
      <w:r w:rsidR="00AB10CB" w:rsidRPr="001D4FD9">
        <w:rPr>
          <w:sz w:val="26"/>
          <w:szCs w:val="26"/>
        </w:rPr>
        <w:t>,</w:t>
      </w:r>
      <w:r w:rsidR="002A2317" w:rsidRPr="001D4FD9">
        <w:rPr>
          <w:sz w:val="26"/>
          <w:szCs w:val="26"/>
        </w:rPr>
        <w:t xml:space="preserve"> </w:t>
      </w:r>
      <w:r w:rsidR="00881B0E">
        <w:rPr>
          <w:color w:val="000000"/>
          <w:sz w:val="26"/>
          <w:szCs w:val="26"/>
          <w:shd w:val="clear" w:color="auto" w:fill="FFFFFF"/>
        </w:rPr>
        <w:t>местная общественная организация многодетных семей Кондинского района «София»</w:t>
      </w:r>
      <w:r w:rsidR="00A336FD" w:rsidRPr="001D4FD9">
        <w:rPr>
          <w:sz w:val="26"/>
          <w:szCs w:val="26"/>
        </w:rPr>
        <w:t>.</w:t>
      </w:r>
    </w:p>
    <w:p w:rsidR="0076253F" w:rsidRPr="001D4FD9" w:rsidRDefault="0076253F" w:rsidP="00115B3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D4FD9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1D4FD9">
        <w:rPr>
          <w:sz w:val="26"/>
          <w:szCs w:val="26"/>
        </w:rPr>
        <w:t xml:space="preserve"> НПА</w:t>
      </w:r>
      <w:r w:rsidRPr="001D4FD9">
        <w:rPr>
          <w:sz w:val="26"/>
          <w:szCs w:val="26"/>
        </w:rPr>
        <w:t xml:space="preserve">: </w:t>
      </w:r>
    </w:p>
    <w:p w:rsidR="0076253F" w:rsidRPr="001D4FD9" w:rsidRDefault="0076253F" w:rsidP="00115B32">
      <w:pPr>
        <w:pStyle w:val="Default"/>
        <w:spacing w:line="276" w:lineRule="auto"/>
        <w:jc w:val="both"/>
        <w:rPr>
          <w:sz w:val="26"/>
          <w:szCs w:val="26"/>
        </w:rPr>
      </w:pPr>
      <w:r w:rsidRPr="001D4FD9">
        <w:rPr>
          <w:b/>
          <w:bCs/>
          <w:sz w:val="26"/>
          <w:szCs w:val="26"/>
        </w:rPr>
        <w:t>- об отсутствии предложений и замечаний</w:t>
      </w:r>
      <w:r w:rsidRPr="001D4FD9">
        <w:rPr>
          <w:sz w:val="26"/>
          <w:szCs w:val="26"/>
        </w:rPr>
        <w:t xml:space="preserve">: </w:t>
      </w:r>
    </w:p>
    <w:p w:rsidR="0076253F" w:rsidRPr="001D4FD9" w:rsidRDefault="0076253F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D4FD9">
        <w:rPr>
          <w:sz w:val="26"/>
          <w:szCs w:val="26"/>
        </w:rPr>
        <w:t xml:space="preserve">- в письменном виде от </w:t>
      </w:r>
      <w:r w:rsidR="00881B0E">
        <w:rPr>
          <w:sz w:val="26"/>
          <w:szCs w:val="26"/>
          <w:shd w:val="clear" w:color="auto" w:fill="FFFFFF"/>
        </w:rPr>
        <w:t>местной общественной организации многодетных семей Кондинского района «София»</w:t>
      </w:r>
      <w:r w:rsidRPr="001D4FD9">
        <w:rPr>
          <w:sz w:val="26"/>
          <w:szCs w:val="26"/>
        </w:rPr>
        <w:t>;</w:t>
      </w:r>
    </w:p>
    <w:p w:rsidR="00A2731C" w:rsidRPr="001D4FD9" w:rsidRDefault="0076253F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40FA1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640FA1" w:rsidRPr="00640FA1">
        <w:rPr>
          <w:sz w:val="26"/>
          <w:szCs w:val="26"/>
        </w:rPr>
        <w:t>некоммерческое партнерство «Союз предпринимателей Конды»</w:t>
      </w:r>
      <w:r w:rsidR="00A77B13" w:rsidRPr="00640FA1">
        <w:rPr>
          <w:sz w:val="26"/>
          <w:szCs w:val="26"/>
        </w:rPr>
        <w:t>.</w:t>
      </w:r>
    </w:p>
    <w:p w:rsidR="000230B2" w:rsidRPr="00CA6390" w:rsidRDefault="000230B2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FD9">
        <w:rPr>
          <w:rFonts w:ascii="Times New Roman" w:hAnsi="Times New Roman" w:cs="Times New Roman"/>
          <w:spacing w:val="-2"/>
          <w:sz w:val="26"/>
          <w:szCs w:val="26"/>
        </w:rPr>
        <w:t>В соответствии с информацией, отраженной в</w:t>
      </w:r>
      <w:r w:rsidR="001D4FD9">
        <w:rPr>
          <w:rFonts w:ascii="Times New Roman" w:hAnsi="Times New Roman" w:cs="Times New Roman"/>
          <w:spacing w:val="-2"/>
          <w:sz w:val="26"/>
          <w:szCs w:val="26"/>
        </w:rPr>
        <w:t xml:space="preserve"> сводном отчете, потенциальным </w:t>
      </w:r>
      <w:r w:rsidRPr="001D4FD9">
        <w:rPr>
          <w:rFonts w:ascii="Times New Roman" w:hAnsi="Times New Roman" w:cs="Times New Roman"/>
          <w:spacing w:val="-2"/>
          <w:sz w:val="26"/>
          <w:szCs w:val="26"/>
        </w:rPr>
        <w:t>адресат</w:t>
      </w:r>
      <w:r w:rsidR="001D4FD9">
        <w:rPr>
          <w:rFonts w:ascii="Times New Roman" w:hAnsi="Times New Roman" w:cs="Times New Roman"/>
          <w:spacing w:val="-2"/>
          <w:sz w:val="26"/>
          <w:szCs w:val="26"/>
        </w:rPr>
        <w:t>ом, интересы которого</w:t>
      </w:r>
      <w:r w:rsidRPr="001D4FD9">
        <w:rPr>
          <w:rFonts w:ascii="Times New Roman" w:hAnsi="Times New Roman" w:cs="Times New Roman"/>
          <w:spacing w:val="-2"/>
          <w:sz w:val="26"/>
          <w:szCs w:val="26"/>
        </w:rPr>
        <w:t xml:space="preserve"> будут затронуты предлагаемым правовым</w:t>
      </w:r>
      <w:r w:rsidRPr="00CA6390">
        <w:rPr>
          <w:rFonts w:ascii="Times New Roman" w:hAnsi="Times New Roman" w:cs="Times New Roman"/>
          <w:spacing w:val="-2"/>
          <w:sz w:val="26"/>
          <w:szCs w:val="26"/>
        </w:rPr>
        <w:t xml:space="preserve"> регулированием, </w:t>
      </w:r>
      <w:r w:rsidR="001D4FD9">
        <w:rPr>
          <w:rFonts w:ascii="Times New Roman" w:hAnsi="Times New Roman" w:cs="Times New Roman"/>
          <w:sz w:val="26"/>
          <w:szCs w:val="26"/>
        </w:rPr>
        <w:t>являе</w:t>
      </w:r>
      <w:r w:rsidRPr="00CA6390">
        <w:rPr>
          <w:rFonts w:ascii="Times New Roman" w:hAnsi="Times New Roman" w:cs="Times New Roman"/>
          <w:sz w:val="26"/>
          <w:szCs w:val="26"/>
        </w:rPr>
        <w:t>тся</w:t>
      </w:r>
      <w:r w:rsidR="001D4FD9">
        <w:rPr>
          <w:rFonts w:ascii="Times New Roman" w:hAnsi="Times New Roman" w:cs="Times New Roman"/>
          <w:sz w:val="26"/>
          <w:szCs w:val="26"/>
        </w:rPr>
        <w:t xml:space="preserve"> </w:t>
      </w:r>
      <w:r w:rsidR="002A04D0" w:rsidRPr="002A04D0">
        <w:rPr>
          <w:rFonts w:ascii="Times New Roman" w:hAnsi="Times New Roman" w:cs="Times New Roman"/>
          <w:sz w:val="26"/>
          <w:szCs w:val="26"/>
        </w:rPr>
        <w:t>социально ориентированные некоммерческие организации, обладающие правами юридического лица</w:t>
      </w:r>
      <w:r w:rsidR="00D554BB" w:rsidRPr="00CA639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Pr="00CA6390" w:rsidRDefault="00FD7AFE" w:rsidP="00115B32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A6390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CA6390">
        <w:rPr>
          <w:sz w:val="26"/>
          <w:szCs w:val="26"/>
        </w:rPr>
        <w:t xml:space="preserve">держках потенциальных </w:t>
      </w:r>
      <w:r w:rsidR="00687D8F" w:rsidRPr="00CA6390">
        <w:rPr>
          <w:sz w:val="26"/>
          <w:szCs w:val="26"/>
        </w:rPr>
        <w:t>адресатов:</w:t>
      </w:r>
      <w:r w:rsidR="00FD32D5" w:rsidRPr="00CA6390">
        <w:rPr>
          <w:sz w:val="26"/>
          <w:szCs w:val="26"/>
        </w:rPr>
        <w:t xml:space="preserve"> </w:t>
      </w:r>
    </w:p>
    <w:p w:rsidR="00F530C9" w:rsidRPr="00CA6390" w:rsidRDefault="0011266A" w:rsidP="00115B32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- </w:t>
      </w:r>
      <w:r w:rsidR="00925C26" w:rsidRPr="00CA6390">
        <w:rPr>
          <w:sz w:val="26"/>
          <w:szCs w:val="26"/>
        </w:rPr>
        <w:t>в виде</w:t>
      </w:r>
      <w:r w:rsidR="009B4636" w:rsidRPr="00CA6390">
        <w:rPr>
          <w:sz w:val="26"/>
          <w:szCs w:val="26"/>
        </w:rPr>
        <w:t xml:space="preserve"> </w:t>
      </w:r>
      <w:r w:rsidR="00925C26" w:rsidRPr="00CA6390">
        <w:rPr>
          <w:sz w:val="26"/>
          <w:szCs w:val="26"/>
        </w:rPr>
        <w:t>расходов</w:t>
      </w:r>
      <w:r w:rsidR="00F530C9" w:rsidRPr="00CA6390">
        <w:rPr>
          <w:sz w:val="26"/>
          <w:szCs w:val="26"/>
        </w:rPr>
        <w:t xml:space="preserve"> </w:t>
      </w:r>
      <w:r w:rsidR="002A04D0">
        <w:rPr>
          <w:sz w:val="26"/>
          <w:szCs w:val="26"/>
        </w:rPr>
        <w:t>на заполнение заявки на конкурс грантов на цифровой платформе в виде информационных затрат сотрудником за счет заработной платы</w:t>
      </w:r>
      <w:r w:rsidR="00F530C9" w:rsidRPr="00CA6390">
        <w:rPr>
          <w:sz w:val="26"/>
          <w:szCs w:val="26"/>
        </w:rPr>
        <w:t xml:space="preserve">, которые составят </w:t>
      </w:r>
      <w:r w:rsidR="002A04D0">
        <w:rPr>
          <w:sz w:val="26"/>
          <w:szCs w:val="26"/>
        </w:rPr>
        <w:t>45</w:t>
      </w:r>
      <w:r w:rsidR="0096202D">
        <w:rPr>
          <w:sz w:val="26"/>
          <w:szCs w:val="26"/>
        </w:rPr>
        <w:t>,</w:t>
      </w:r>
      <w:r w:rsidR="002A04D0">
        <w:rPr>
          <w:sz w:val="26"/>
          <w:szCs w:val="26"/>
        </w:rPr>
        <w:t>57</w:t>
      </w:r>
      <w:r w:rsidR="00EF2F3A" w:rsidRPr="00CA6390">
        <w:rPr>
          <w:sz w:val="26"/>
          <w:szCs w:val="26"/>
        </w:rPr>
        <w:t xml:space="preserve"> рублей</w:t>
      </w:r>
      <w:r w:rsidR="00F530C9" w:rsidRPr="00CA6390">
        <w:rPr>
          <w:sz w:val="26"/>
          <w:szCs w:val="26"/>
        </w:rPr>
        <w:t>;</w:t>
      </w:r>
    </w:p>
    <w:p w:rsidR="009B4636" w:rsidRPr="00CA6390" w:rsidRDefault="009B4636" w:rsidP="00115B32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 - в виде затрат на предоставление отчетности</w:t>
      </w:r>
      <w:r w:rsidR="00EF2F3A" w:rsidRPr="00CA6390">
        <w:rPr>
          <w:sz w:val="26"/>
          <w:szCs w:val="26"/>
        </w:rPr>
        <w:t>,</w:t>
      </w:r>
      <w:r w:rsidRPr="00CA6390">
        <w:rPr>
          <w:sz w:val="26"/>
          <w:szCs w:val="26"/>
        </w:rPr>
        <w:t xml:space="preserve"> </w:t>
      </w:r>
      <w:r w:rsidR="00EF2F3A" w:rsidRPr="00CA6390">
        <w:rPr>
          <w:sz w:val="26"/>
          <w:szCs w:val="26"/>
        </w:rPr>
        <w:t xml:space="preserve">которые составят </w:t>
      </w:r>
      <w:r w:rsidR="002A04D0">
        <w:rPr>
          <w:sz w:val="26"/>
          <w:szCs w:val="26"/>
        </w:rPr>
        <w:t>18,40</w:t>
      </w:r>
      <w:r w:rsidR="00EF2F3A" w:rsidRPr="00CA6390">
        <w:rPr>
          <w:sz w:val="26"/>
          <w:szCs w:val="26"/>
        </w:rPr>
        <w:t xml:space="preserve"> рубля</w:t>
      </w:r>
      <w:r w:rsidRPr="00CA6390">
        <w:rPr>
          <w:sz w:val="26"/>
          <w:szCs w:val="26"/>
        </w:rPr>
        <w:t>.</w:t>
      </w:r>
    </w:p>
    <w:p w:rsidR="00925C26" w:rsidRPr="00CA6390" w:rsidRDefault="00925C26" w:rsidP="00115B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sz w:val="26"/>
          <w:szCs w:val="26"/>
        </w:rPr>
        <w:lastRenderedPageBreak/>
        <w:t>Доходы</w:t>
      </w:r>
      <w:r w:rsidR="00AF5EF0" w:rsidRPr="00CA639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202D">
        <w:rPr>
          <w:rFonts w:ascii="Times New Roman" w:eastAsia="Times New Roman" w:hAnsi="Times New Roman" w:cs="Times New Roman"/>
          <w:sz w:val="26"/>
          <w:szCs w:val="26"/>
        </w:rPr>
        <w:t xml:space="preserve">будут в виде </w:t>
      </w:r>
      <w:r w:rsidR="002A04D0">
        <w:rPr>
          <w:rFonts w:ascii="Times New Roman" w:eastAsia="Times New Roman" w:hAnsi="Times New Roman" w:cs="Times New Roman"/>
          <w:sz w:val="26"/>
          <w:szCs w:val="26"/>
        </w:rPr>
        <w:t>грантов по годам: 2024-2028 года – 200000,00 руб</w:t>
      </w:r>
      <w:r w:rsidRPr="00CA63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31E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ежегодно.</w:t>
      </w:r>
      <w:bookmarkStart w:id="2" w:name="_GoBack"/>
      <w:bookmarkEnd w:id="2"/>
    </w:p>
    <w:p w:rsidR="00281CDB" w:rsidRPr="00CA6390" w:rsidRDefault="005A59AE" w:rsidP="00115B32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бюджета</w:t>
      </w:r>
      <w:r w:rsidR="00EF2F3A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 отсутствуют</w:t>
      </w:r>
      <w:r w:rsidR="00925C26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620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Расходы будут в виде </w:t>
      </w:r>
      <w:r w:rsidR="002A04D0" w:rsidRPr="002A04D0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грантов по годам: 2024-2028 года – 200000,00 руб</w:t>
      </w:r>
      <w:r w:rsidR="0096202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31E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ежегодно.</w:t>
      </w:r>
    </w:p>
    <w:p w:rsidR="00A90D2C" w:rsidRDefault="00A90D2C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Альтернативным вариантом правового регулирования может являться отказ от принятия НПА</w:t>
      </w:r>
      <w:r w:rsidR="002A04D0">
        <w:rPr>
          <w:rFonts w:ascii="Times New Roman" w:hAnsi="Times New Roman" w:cs="Times New Roman"/>
          <w:bCs/>
          <w:sz w:val="26"/>
          <w:szCs w:val="26"/>
        </w:rPr>
        <w:t>, что может повлечь за собой отсутствие взаимодействий по поддержке между администрацией и некоммерческими организациями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90D2C" w:rsidRDefault="00A90D2C" w:rsidP="00A90D2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Принятие проекта НПА будет являться единственным в</w:t>
      </w:r>
      <w:r w:rsidR="00F74D52">
        <w:rPr>
          <w:rFonts w:ascii="Times New Roman" w:hAnsi="Times New Roman" w:cs="Times New Roman"/>
          <w:bCs/>
          <w:sz w:val="26"/>
          <w:szCs w:val="26"/>
        </w:rPr>
        <w:t>ерным способом решения проблемы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так</w:t>
      </w:r>
      <w:r w:rsidR="00F74D52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как только этот способ позволит обеспе</w:t>
      </w:r>
      <w:r w:rsidR="00F74D52">
        <w:rPr>
          <w:rFonts w:ascii="Times New Roman" w:hAnsi="Times New Roman" w:cs="Times New Roman"/>
          <w:bCs/>
          <w:sz w:val="26"/>
          <w:szCs w:val="26"/>
        </w:rPr>
        <w:t>чить достижение заявленной цели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0C3B" w:rsidRPr="00CA6390" w:rsidRDefault="00B30C3B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390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CA6390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Pr="00CA6390" w:rsidRDefault="00F67DFB" w:rsidP="00115B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CA6390">
        <w:rPr>
          <w:rFonts w:ascii="Times New Roman" w:hAnsi="Times New Roman" w:cs="Times New Roman"/>
          <w:sz w:val="26"/>
          <w:szCs w:val="26"/>
        </w:rPr>
        <w:t xml:space="preserve"> НПА</w:t>
      </w:r>
      <w:r w:rsidRPr="00CA6390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B30C3B" w:rsidRPr="00CA6390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CA6390" w:rsidRDefault="00F67DFB" w:rsidP="00115B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CA6390">
        <w:rPr>
          <w:rFonts w:ascii="Times New Roman" w:hAnsi="Times New Roman" w:cs="Times New Roman"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1D4C29" w:rsidRPr="00CA6390">
        <w:rPr>
          <w:rFonts w:ascii="Times New Roman" w:hAnsi="Times New Roman" w:cs="Times New Roman"/>
          <w:sz w:val="26"/>
          <w:szCs w:val="26"/>
        </w:rPr>
        <w:t>предпринимательской и иной инвестиционной</w:t>
      </w:r>
      <w:r w:rsidRPr="00CA6390">
        <w:rPr>
          <w:rFonts w:ascii="Times New Roman" w:hAnsi="Times New Roman" w:cs="Times New Roman"/>
          <w:sz w:val="26"/>
          <w:szCs w:val="26"/>
        </w:rPr>
        <w:t xml:space="preserve"> деятельности, а также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CA6390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CA6390">
        <w:rPr>
          <w:rFonts w:ascii="Times New Roman" w:hAnsi="Times New Roman" w:cs="Times New Roman"/>
          <w:sz w:val="26"/>
          <w:szCs w:val="26"/>
        </w:rPr>
        <w:t>.</w:t>
      </w:r>
    </w:p>
    <w:p w:rsidR="00144C1F" w:rsidRPr="00CA6390" w:rsidRDefault="00144C1F" w:rsidP="00115B32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CA6390">
        <w:rPr>
          <w:rFonts w:ascii="Times New Roman" w:hAnsi="Times New Roman" w:cs="Times New Roman"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sz w:val="26"/>
          <w:szCs w:val="26"/>
        </w:rPr>
        <w:t>(</w:t>
      </w:r>
      <w:r w:rsidRPr="00CA63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</w:t>
      </w:r>
      <w:r w:rsidRPr="00A90D2C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проекта</w:t>
      </w:r>
      <w:r w:rsidR="00A54122" w:rsidRPr="00A90D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74D52" w:rsidRPr="00F74D52">
        <w:rPr>
          <w:rFonts w:ascii="Times New Roman" w:hAnsi="Times New Roman" w:cs="Times New Roman"/>
          <w:sz w:val="26"/>
          <w:szCs w:val="26"/>
          <w:shd w:val="clear" w:color="auto" w:fill="FFFFFF"/>
        </w:rPr>
        <w:t>01/16/07-24/00061877</w:t>
      </w:r>
      <w:r w:rsidRPr="00A90D2C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F74D52" w:rsidP="00F74D52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</w:t>
            </w:r>
            <w:r w:rsidR="00590850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F74D52" w:rsidP="00F74D5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Т.В. Каспшицкая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F74D5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Главный специалист</w:t>
      </w:r>
      <w:r w:rsidR="00752D5D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A6390" w:rsidRDefault="00F74D52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</w:p>
    <w:p w:rsidR="00E31FB7" w:rsidRPr="00FB54E2" w:rsidRDefault="00E31FB7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01691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15B32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4FD9"/>
    <w:rsid w:val="001D7CE5"/>
    <w:rsid w:val="001E6250"/>
    <w:rsid w:val="001F147B"/>
    <w:rsid w:val="00200031"/>
    <w:rsid w:val="002015DB"/>
    <w:rsid w:val="00202372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04D0"/>
    <w:rsid w:val="002A2317"/>
    <w:rsid w:val="002A75A0"/>
    <w:rsid w:val="002A7C4C"/>
    <w:rsid w:val="002B0347"/>
    <w:rsid w:val="002B1BA7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4F2D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2BC6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59AE"/>
    <w:rsid w:val="005A66B0"/>
    <w:rsid w:val="005A73D6"/>
    <w:rsid w:val="005B1CFE"/>
    <w:rsid w:val="005B2935"/>
    <w:rsid w:val="005B2ED6"/>
    <w:rsid w:val="005B7083"/>
    <w:rsid w:val="005C002B"/>
    <w:rsid w:val="005C1534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0FA1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5E98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5A42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226EF"/>
    <w:rsid w:val="00730506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1B0E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E6550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202D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6FD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7B13"/>
    <w:rsid w:val="00A87337"/>
    <w:rsid w:val="00A90D2C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02D09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5954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034BA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46407"/>
    <w:rsid w:val="00C51F70"/>
    <w:rsid w:val="00C7412C"/>
    <w:rsid w:val="00C87F15"/>
    <w:rsid w:val="00C93DB2"/>
    <w:rsid w:val="00CA4E11"/>
    <w:rsid w:val="00CA50A2"/>
    <w:rsid w:val="00CA6390"/>
    <w:rsid w:val="00CA7141"/>
    <w:rsid w:val="00CB2C86"/>
    <w:rsid w:val="00CB6887"/>
    <w:rsid w:val="00CB765F"/>
    <w:rsid w:val="00CC2D1A"/>
    <w:rsid w:val="00CC7C2A"/>
    <w:rsid w:val="00CD2406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45B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579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EF5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2F3A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3834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4D52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59C2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paragraph" w:customStyle="1" w:styleId="pt-a-000013">
    <w:name w:val="pt-a-000013"/>
    <w:basedOn w:val="a"/>
    <w:rsid w:val="00FC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388F-4149-4773-A55F-C4BC9BE6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2024-08-27T03:44:00Z</dcterms:created>
  <dcterms:modified xsi:type="dcterms:W3CDTF">2024-08-29T05:32:00Z</dcterms:modified>
</cp:coreProperties>
</file>