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33582C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A103DE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993103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93103">
        <w:rPr>
          <w:rFonts w:ascii="Times New Roman" w:hAnsi="Times New Roman" w:cs="Times New Roman"/>
          <w:sz w:val="24"/>
          <w:szCs w:val="26"/>
        </w:rPr>
        <w:t xml:space="preserve">Заключение № </w:t>
      </w:r>
      <w:r w:rsidR="00695757" w:rsidRPr="00993103">
        <w:rPr>
          <w:rFonts w:ascii="Times New Roman" w:hAnsi="Times New Roman" w:cs="Times New Roman"/>
          <w:sz w:val="24"/>
          <w:szCs w:val="26"/>
        </w:rPr>
        <w:t>2</w:t>
      </w:r>
      <w:r w:rsidR="0033582C">
        <w:rPr>
          <w:rFonts w:ascii="Times New Roman" w:hAnsi="Times New Roman" w:cs="Times New Roman"/>
          <w:sz w:val="24"/>
          <w:szCs w:val="26"/>
        </w:rPr>
        <w:t>9</w:t>
      </w:r>
    </w:p>
    <w:p w:rsidR="00A06B8D" w:rsidRPr="00993103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4"/>
          <w:szCs w:val="26"/>
        </w:rPr>
      </w:pPr>
      <w:r w:rsidRPr="00993103">
        <w:rPr>
          <w:rFonts w:ascii="Times New Roman" w:hAnsi="Times New Roman" w:cs="Times New Roman"/>
          <w:sz w:val="24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CA4E11" w:rsidRPr="00993103">
        <w:rPr>
          <w:rFonts w:ascii="Times New Roman" w:hAnsi="Times New Roman" w:cs="Times New Roman"/>
          <w:sz w:val="24"/>
          <w:szCs w:val="26"/>
        </w:rPr>
        <w:t>«</w:t>
      </w:r>
      <w:r w:rsidR="0033582C" w:rsidRPr="0033582C">
        <w:rPr>
          <w:rFonts w:ascii="Times New Roman" w:hAnsi="Times New Roman" w:cs="Times New Roman"/>
          <w:sz w:val="24"/>
          <w:szCs w:val="26"/>
        </w:rPr>
        <w:t xml:space="preserve">О внесении изменений в постановление администрации Кондинского района от 10 ноября 2021 года № 2551 </w:t>
      </w:r>
      <w:r w:rsidR="0033582C">
        <w:rPr>
          <w:rFonts w:ascii="Times New Roman" w:hAnsi="Times New Roman" w:cs="Times New Roman"/>
          <w:sz w:val="24"/>
          <w:szCs w:val="26"/>
        </w:rPr>
        <w:t>«</w:t>
      </w:r>
      <w:r w:rsidR="0033582C" w:rsidRPr="0033582C">
        <w:rPr>
          <w:rFonts w:ascii="Times New Roman" w:hAnsi="Times New Roman" w:cs="Times New Roman"/>
          <w:sz w:val="24"/>
          <w:szCs w:val="26"/>
        </w:rPr>
        <w:t>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</w:t>
      </w:r>
      <w:r w:rsidR="0033582C">
        <w:rPr>
          <w:rFonts w:ascii="Times New Roman" w:hAnsi="Times New Roman" w:cs="Times New Roman"/>
          <w:sz w:val="24"/>
          <w:szCs w:val="26"/>
        </w:rPr>
        <w:t>ре физической культуры и спорта»</w:t>
      </w:r>
      <w:r w:rsidR="00D87A59" w:rsidRPr="00993103">
        <w:rPr>
          <w:rFonts w:ascii="Times New Roman" w:hAnsi="Times New Roman" w:cs="Times New Roman"/>
          <w:sz w:val="24"/>
          <w:szCs w:val="26"/>
        </w:rPr>
        <w:t>»</w:t>
      </w:r>
      <w:r w:rsidR="00695757" w:rsidRPr="00993103">
        <w:rPr>
          <w:rFonts w:ascii="Times New Roman" w:hAnsi="Times New Roman" w:cs="Times New Roman"/>
          <w:sz w:val="24"/>
          <w:szCs w:val="26"/>
        </w:rPr>
        <w:t>.</w:t>
      </w:r>
    </w:p>
    <w:p w:rsidR="00085E59" w:rsidRPr="00993103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FB2E29" w:rsidRPr="00993103" w:rsidRDefault="0046389B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  <w:lang w:val="en-US"/>
        </w:rPr>
        <w:t>II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</w:t>
      </w:r>
      <w:r w:rsidRPr="00993103">
        <w:rPr>
          <w:rFonts w:ascii="Times New Roman" w:eastAsia="Times New Roman" w:hAnsi="Times New Roman" w:cs="Times New Roman"/>
          <w:sz w:val="24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(далее - Порядок), рассмотрев проект</w:t>
      </w:r>
      <w:r w:rsidR="004B263F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муниципального нормативного правового акта</w:t>
      </w:r>
      <w:r w:rsidR="00E96EF6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«</w:t>
      </w:r>
      <w:r w:rsidR="0033582C" w:rsidRPr="0033582C">
        <w:rPr>
          <w:rFonts w:ascii="Times New Roman" w:hAnsi="Times New Roman" w:cs="Times New Roman"/>
          <w:sz w:val="24"/>
          <w:szCs w:val="26"/>
        </w:rPr>
        <w:t xml:space="preserve">О внесении изменений в постановление администрации Кондинского района от 10 ноября 2021 года № 2551 </w:t>
      </w:r>
      <w:r w:rsidR="0033582C">
        <w:rPr>
          <w:rFonts w:ascii="Times New Roman" w:hAnsi="Times New Roman" w:cs="Times New Roman"/>
          <w:sz w:val="24"/>
          <w:szCs w:val="26"/>
        </w:rPr>
        <w:t>«</w:t>
      </w:r>
      <w:r w:rsidR="0033582C" w:rsidRPr="0033582C">
        <w:rPr>
          <w:rFonts w:ascii="Times New Roman" w:hAnsi="Times New Roman" w:cs="Times New Roman"/>
          <w:sz w:val="24"/>
          <w:szCs w:val="26"/>
        </w:rPr>
        <w:t>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</w:t>
      </w:r>
      <w:r w:rsidR="0033582C">
        <w:rPr>
          <w:rFonts w:ascii="Times New Roman" w:hAnsi="Times New Roman" w:cs="Times New Roman"/>
          <w:sz w:val="24"/>
          <w:szCs w:val="26"/>
        </w:rPr>
        <w:t>ре физической культуры и спорта</w:t>
      </w:r>
      <w:r w:rsidR="00A76F1F" w:rsidRPr="00993103">
        <w:rPr>
          <w:rFonts w:ascii="Times New Roman" w:hAnsi="Times New Roman" w:cs="Times New Roman"/>
          <w:sz w:val="24"/>
          <w:szCs w:val="26"/>
        </w:rPr>
        <w:t>»</w:t>
      </w:r>
      <w:r w:rsidR="00530DE7" w:rsidRPr="00993103">
        <w:rPr>
          <w:rFonts w:ascii="Times New Roman" w:hAnsi="Times New Roman" w:cs="Times New Roman"/>
          <w:sz w:val="24"/>
          <w:szCs w:val="26"/>
        </w:rPr>
        <w:t>»</w:t>
      </w:r>
      <w:r w:rsidR="005F7670" w:rsidRPr="00993103">
        <w:rPr>
          <w:rFonts w:ascii="Times New Roman" w:hAnsi="Times New Roman" w:cs="Times New Roman"/>
          <w:sz w:val="24"/>
          <w:szCs w:val="26"/>
        </w:rPr>
        <w:t xml:space="preserve">,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33582C">
        <w:rPr>
          <w:rFonts w:ascii="Times New Roman" w:eastAsia="Times New Roman" w:hAnsi="Times New Roman" w:cs="Times New Roman"/>
          <w:bCs/>
          <w:sz w:val="24"/>
          <w:szCs w:val="26"/>
        </w:rPr>
        <w:lastRenderedPageBreak/>
        <w:t>комитетом физической культуры и спорта</w:t>
      </w:r>
      <w:r w:rsidR="00D056F7" w:rsidRPr="00993103">
        <w:rPr>
          <w:rFonts w:ascii="Times New Roman" w:eastAsia="Times New Roman" w:hAnsi="Times New Roman" w:cs="Times New Roman"/>
          <w:sz w:val="24"/>
          <w:szCs w:val="26"/>
        </w:rPr>
        <w:t xml:space="preserve"> администрации Кондинского района</w:t>
      </w:r>
      <w:r w:rsidR="00D056F7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</w:t>
      </w:r>
      <w:r w:rsidR="004F4DE4" w:rsidRPr="00993103">
        <w:rPr>
          <w:rFonts w:ascii="Times New Roman" w:eastAsia="Times New Roman" w:hAnsi="Times New Roman" w:cs="Times New Roman"/>
          <w:bCs/>
          <w:sz w:val="24"/>
          <w:szCs w:val="26"/>
        </w:rPr>
        <w:t>сообщает следующее.</w:t>
      </w:r>
    </w:p>
    <w:p w:rsidR="004247B0" w:rsidRPr="00993103" w:rsidRDefault="009F4B0A" w:rsidP="00124D82">
      <w:pPr>
        <w:pStyle w:val="ac"/>
        <w:tabs>
          <w:tab w:val="left" w:pos="709"/>
          <w:tab w:val="left" w:pos="1276"/>
          <w:tab w:val="left" w:pos="1418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6"/>
        </w:rPr>
      </w:pPr>
      <w:r w:rsidRPr="00993103">
        <w:rPr>
          <w:rFonts w:ascii="Times New Roman" w:hAnsi="Times New Roman" w:cs="Times New Roman"/>
          <w:sz w:val="24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993103">
        <w:rPr>
          <w:rFonts w:ascii="Times New Roman" w:hAnsi="Times New Roman" w:cs="Times New Roman"/>
          <w:bCs/>
          <w:sz w:val="24"/>
          <w:szCs w:val="26"/>
        </w:rPr>
        <w:t xml:space="preserve">отнесен к </w:t>
      </w:r>
      <w:r w:rsidR="00530DE7" w:rsidRPr="00993103">
        <w:rPr>
          <w:rFonts w:ascii="Times New Roman" w:hAnsi="Times New Roman" w:cs="Times New Roman"/>
          <w:bCs/>
          <w:sz w:val="24"/>
          <w:szCs w:val="26"/>
        </w:rPr>
        <w:t>низкой</w:t>
      </w:r>
      <w:r w:rsidRPr="00993103">
        <w:rPr>
          <w:rFonts w:ascii="Times New Roman" w:hAnsi="Times New Roman" w:cs="Times New Roman"/>
          <w:bCs/>
          <w:sz w:val="24"/>
          <w:szCs w:val="26"/>
        </w:rPr>
        <w:t xml:space="preserve"> степени регулирующего воздействия.</w:t>
      </w:r>
      <w:r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="00530DE7" w:rsidRPr="00993103">
        <w:rPr>
          <w:rFonts w:ascii="Times New Roman" w:hAnsi="Times New Roman" w:cs="Times New Roman"/>
          <w:sz w:val="24"/>
          <w:szCs w:val="26"/>
        </w:rPr>
        <w:t>Проект отнесен к низкой степени регулирующего воздействия, поскольку разработан в соответствии с нормативными правовыми актами, затрагивающими вопросы осуществления предпринимательской и иной экономической деятельности.</w:t>
      </w:r>
    </w:p>
    <w:p w:rsidR="0046389B" w:rsidRPr="00993103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Информация об ОРВ проекта </w:t>
      </w:r>
      <w:r w:rsidR="00CF2988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НПА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размещена регулирующим органом </w:t>
      </w:r>
      <w:r w:rsidRPr="00993103">
        <w:rPr>
          <w:rFonts w:ascii="Times New Roman" w:eastAsia="Times New Roman" w:hAnsi="Times New Roman" w:cs="Times New Roman"/>
          <w:sz w:val="24"/>
          <w:szCs w:val="26"/>
        </w:rPr>
        <w:t>на портале проектов нормативных правовых актов</w:t>
      </w:r>
      <w:r w:rsidR="00E96EF6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«</w:t>
      </w:r>
      <w:r w:rsidR="0033582C">
        <w:rPr>
          <w:rFonts w:ascii="Times New Roman" w:eastAsia="Times New Roman" w:hAnsi="Times New Roman" w:cs="Times New Roman"/>
          <w:bCs/>
          <w:sz w:val="24"/>
          <w:szCs w:val="26"/>
        </w:rPr>
        <w:t>20</w:t>
      </w:r>
      <w:r w:rsidR="007C09B3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» </w:t>
      </w:r>
      <w:r w:rsidR="0033582C">
        <w:rPr>
          <w:rFonts w:ascii="Times New Roman" w:eastAsia="Times New Roman" w:hAnsi="Times New Roman" w:cs="Times New Roman"/>
          <w:bCs/>
          <w:sz w:val="24"/>
          <w:szCs w:val="26"/>
        </w:rPr>
        <w:t>сентября</w:t>
      </w:r>
      <w:r w:rsidR="007C09B3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2024</w:t>
      </w:r>
      <w:r w:rsidR="000B089C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>года.</w:t>
      </w:r>
    </w:p>
    <w:p w:rsidR="0046389B" w:rsidRPr="00993103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Регулирующим органом проведены публичные консультации по проекту </w:t>
      </w:r>
      <w:r w:rsidR="004319A4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НПА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в период </w:t>
      </w:r>
      <w:r w:rsidR="00E96EF6" w:rsidRPr="00993103">
        <w:rPr>
          <w:rFonts w:ascii="Times New Roman" w:eastAsia="Times New Roman" w:hAnsi="Times New Roman" w:cs="Times New Roman"/>
          <w:bCs/>
          <w:sz w:val="24"/>
          <w:szCs w:val="26"/>
        </w:rPr>
        <w:t>с «</w:t>
      </w:r>
      <w:r w:rsidR="0033582C">
        <w:rPr>
          <w:rFonts w:ascii="Times New Roman" w:eastAsia="Times New Roman" w:hAnsi="Times New Roman" w:cs="Times New Roman"/>
          <w:bCs/>
          <w:sz w:val="24"/>
          <w:szCs w:val="26"/>
        </w:rPr>
        <w:t>20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» </w:t>
      </w:r>
      <w:r w:rsidR="0033582C">
        <w:rPr>
          <w:rFonts w:ascii="Times New Roman" w:eastAsia="Times New Roman" w:hAnsi="Times New Roman" w:cs="Times New Roman"/>
          <w:bCs/>
          <w:sz w:val="24"/>
          <w:szCs w:val="26"/>
        </w:rPr>
        <w:t>сентября</w:t>
      </w:r>
      <w:r w:rsidR="007C09B3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2024</w:t>
      </w:r>
      <w:r w:rsidR="00C30EC4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года </w:t>
      </w:r>
      <w:r w:rsidR="00E96EF6" w:rsidRPr="00993103">
        <w:rPr>
          <w:rFonts w:ascii="Times New Roman" w:eastAsia="Times New Roman" w:hAnsi="Times New Roman" w:cs="Times New Roman"/>
          <w:bCs/>
          <w:sz w:val="24"/>
          <w:szCs w:val="26"/>
        </w:rPr>
        <w:t>по «</w:t>
      </w:r>
      <w:r w:rsidR="0033582C">
        <w:rPr>
          <w:rFonts w:ascii="Times New Roman" w:eastAsia="Times New Roman" w:hAnsi="Times New Roman" w:cs="Times New Roman"/>
          <w:bCs/>
          <w:sz w:val="24"/>
          <w:szCs w:val="26"/>
        </w:rPr>
        <w:t>03</w:t>
      </w:r>
      <w:r w:rsidR="00E96EF6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» </w:t>
      </w:r>
      <w:r w:rsidR="0033582C">
        <w:rPr>
          <w:rFonts w:ascii="Times New Roman" w:eastAsia="Times New Roman" w:hAnsi="Times New Roman" w:cs="Times New Roman"/>
          <w:bCs/>
          <w:sz w:val="24"/>
          <w:szCs w:val="26"/>
        </w:rPr>
        <w:t>октября</w:t>
      </w:r>
      <w:r w:rsidR="00231507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2024</w:t>
      </w:r>
      <w:r w:rsidR="000B089C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>года.</w:t>
      </w:r>
    </w:p>
    <w:p w:rsidR="00D31039" w:rsidRPr="00993103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>Уполномоченным органом допол</w:t>
      </w:r>
      <w:r w:rsidR="00C40A02" w:rsidRPr="00993103">
        <w:rPr>
          <w:rFonts w:ascii="Times New Roman" w:eastAsia="Times New Roman" w:hAnsi="Times New Roman" w:cs="Times New Roman"/>
          <w:bCs/>
          <w:sz w:val="24"/>
          <w:szCs w:val="26"/>
        </w:rPr>
        <w:t>нительные публичные консультации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по проекту </w:t>
      </w:r>
      <w:r w:rsidR="004319A4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НПА </w:t>
      </w:r>
      <w:r w:rsidR="00C40A02" w:rsidRPr="00993103">
        <w:rPr>
          <w:rFonts w:ascii="Times New Roman" w:eastAsia="Times New Roman" w:hAnsi="Times New Roman" w:cs="Times New Roman"/>
          <w:bCs/>
          <w:sz w:val="24"/>
          <w:szCs w:val="26"/>
        </w:rPr>
        <w:t>не проводились.</w:t>
      </w:r>
    </w:p>
    <w:p w:rsidR="009C7411" w:rsidRPr="00993103" w:rsidRDefault="00D31039" w:rsidP="0076253F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Cs w:val="26"/>
        </w:rPr>
      </w:pPr>
      <w:r w:rsidRPr="00993103">
        <w:rPr>
          <w:szCs w:val="26"/>
        </w:rPr>
        <w:t>О</w:t>
      </w:r>
      <w:r w:rsidR="009C7411" w:rsidRPr="00993103">
        <w:rPr>
          <w:szCs w:val="26"/>
        </w:rPr>
        <w:t xml:space="preserve"> проведении публичных консультаций</w:t>
      </w:r>
      <w:r w:rsidR="004F4DE4" w:rsidRPr="00993103">
        <w:rPr>
          <w:szCs w:val="26"/>
        </w:rPr>
        <w:t xml:space="preserve"> письменно</w:t>
      </w:r>
      <w:r w:rsidR="009C7411" w:rsidRPr="00993103">
        <w:rPr>
          <w:szCs w:val="26"/>
        </w:rPr>
        <w:t xml:space="preserve"> проинформированы: </w:t>
      </w:r>
      <w:r w:rsidR="0033582C" w:rsidRPr="0033582C">
        <w:rPr>
          <w:szCs w:val="26"/>
        </w:rPr>
        <w:t>территориальное объединение работодателей «Союз работодателей Кондинского района»</w:t>
      </w:r>
      <w:r w:rsidR="0033582C">
        <w:rPr>
          <w:szCs w:val="26"/>
        </w:rPr>
        <w:t xml:space="preserve">, местная общественная организация многодетных семей Кондинского района «София», местная общественная организация «Федерация пэйнтбола Кондинского района», </w:t>
      </w:r>
      <w:r w:rsidR="00124D82">
        <w:rPr>
          <w:szCs w:val="26"/>
        </w:rPr>
        <w:t>местная общественная организация «Федерация баскетбола Кондинского района».</w:t>
      </w:r>
    </w:p>
    <w:p w:rsidR="0076253F" w:rsidRPr="00993103" w:rsidRDefault="0076253F" w:rsidP="0076253F">
      <w:pPr>
        <w:pStyle w:val="Default"/>
        <w:spacing w:line="276" w:lineRule="auto"/>
        <w:ind w:firstLine="567"/>
        <w:jc w:val="both"/>
        <w:rPr>
          <w:szCs w:val="26"/>
        </w:rPr>
      </w:pPr>
      <w:r w:rsidRPr="00993103">
        <w:rPr>
          <w:szCs w:val="26"/>
        </w:rPr>
        <w:t>В ходе проведения публичных консультаций поступили отзывы к проекту</w:t>
      </w:r>
      <w:r w:rsidR="004319A4" w:rsidRPr="00993103">
        <w:rPr>
          <w:szCs w:val="26"/>
        </w:rPr>
        <w:t xml:space="preserve"> НПА</w:t>
      </w:r>
      <w:r w:rsidRPr="00993103">
        <w:rPr>
          <w:szCs w:val="26"/>
        </w:rPr>
        <w:t xml:space="preserve">: </w:t>
      </w:r>
    </w:p>
    <w:p w:rsidR="0076253F" w:rsidRPr="00993103" w:rsidRDefault="0076253F" w:rsidP="0076253F">
      <w:pPr>
        <w:pStyle w:val="Default"/>
        <w:spacing w:line="276" w:lineRule="auto"/>
        <w:jc w:val="both"/>
        <w:rPr>
          <w:szCs w:val="26"/>
        </w:rPr>
      </w:pPr>
      <w:r w:rsidRPr="00993103">
        <w:rPr>
          <w:b/>
          <w:bCs/>
          <w:szCs w:val="26"/>
        </w:rPr>
        <w:t>- об отсутствии предложений и замечаний</w:t>
      </w:r>
      <w:r w:rsidRPr="00993103">
        <w:rPr>
          <w:szCs w:val="26"/>
        </w:rPr>
        <w:t xml:space="preserve">: </w:t>
      </w:r>
    </w:p>
    <w:p w:rsidR="0076253F" w:rsidRPr="00993103" w:rsidRDefault="0076253F" w:rsidP="0076253F">
      <w:pPr>
        <w:pStyle w:val="Default"/>
        <w:spacing w:line="276" w:lineRule="auto"/>
        <w:ind w:firstLine="708"/>
        <w:jc w:val="both"/>
        <w:rPr>
          <w:szCs w:val="26"/>
        </w:rPr>
      </w:pPr>
      <w:r w:rsidRPr="00993103">
        <w:rPr>
          <w:szCs w:val="26"/>
        </w:rPr>
        <w:t>- в письменном виде от</w:t>
      </w:r>
      <w:r w:rsidR="00124D82">
        <w:rPr>
          <w:szCs w:val="26"/>
        </w:rPr>
        <w:t xml:space="preserve"> местной</w:t>
      </w:r>
      <w:r w:rsidR="00124D82">
        <w:rPr>
          <w:szCs w:val="26"/>
        </w:rPr>
        <w:t xml:space="preserve"> общественн</w:t>
      </w:r>
      <w:r w:rsidR="00124D82">
        <w:rPr>
          <w:szCs w:val="26"/>
        </w:rPr>
        <w:t>ой</w:t>
      </w:r>
      <w:r w:rsidR="00124D82">
        <w:rPr>
          <w:szCs w:val="26"/>
        </w:rPr>
        <w:t xml:space="preserve"> организаци</w:t>
      </w:r>
      <w:r w:rsidR="00124D82">
        <w:rPr>
          <w:szCs w:val="26"/>
        </w:rPr>
        <w:t>и</w:t>
      </w:r>
      <w:r w:rsidR="00124D82">
        <w:rPr>
          <w:szCs w:val="26"/>
        </w:rPr>
        <w:t xml:space="preserve"> «Федерация пэйнтбола Кондинского района»</w:t>
      </w:r>
      <w:r w:rsidR="00124D82">
        <w:rPr>
          <w:szCs w:val="26"/>
        </w:rPr>
        <w:t xml:space="preserve">, </w:t>
      </w:r>
      <w:r w:rsidR="00124D82" w:rsidRPr="0033582C">
        <w:rPr>
          <w:szCs w:val="26"/>
        </w:rPr>
        <w:t>территориально</w:t>
      </w:r>
      <w:r w:rsidR="00124D82">
        <w:rPr>
          <w:szCs w:val="26"/>
        </w:rPr>
        <w:t>го объединения</w:t>
      </w:r>
      <w:r w:rsidR="00124D82" w:rsidRPr="0033582C">
        <w:rPr>
          <w:szCs w:val="26"/>
        </w:rPr>
        <w:t xml:space="preserve"> работодателей «Союз работодателей Кондинского района»</w:t>
      </w:r>
      <w:r w:rsidRPr="00993103">
        <w:rPr>
          <w:szCs w:val="26"/>
        </w:rPr>
        <w:t>;</w:t>
      </w:r>
    </w:p>
    <w:p w:rsidR="00A2731C" w:rsidRPr="00993103" w:rsidRDefault="00124D82" w:rsidP="00124D82">
      <w:pPr>
        <w:pStyle w:val="Default"/>
        <w:tabs>
          <w:tab w:val="left" w:pos="709"/>
          <w:tab w:val="left" w:pos="851"/>
        </w:tabs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76253F" w:rsidRPr="00993103">
        <w:rPr>
          <w:szCs w:val="26"/>
        </w:rPr>
        <w:t xml:space="preserve">посредством Портала проектов нормативных правовых актов http://regulation.admhmao.ru от </w:t>
      </w:r>
      <w:r>
        <w:rPr>
          <w:szCs w:val="26"/>
        </w:rPr>
        <w:t>местн</w:t>
      </w:r>
      <w:r>
        <w:rPr>
          <w:szCs w:val="26"/>
        </w:rPr>
        <w:t>ой общественной</w:t>
      </w:r>
      <w:r>
        <w:rPr>
          <w:szCs w:val="26"/>
        </w:rPr>
        <w:t xml:space="preserve"> организаци</w:t>
      </w:r>
      <w:r>
        <w:rPr>
          <w:szCs w:val="26"/>
        </w:rPr>
        <w:t>и</w:t>
      </w:r>
      <w:r>
        <w:rPr>
          <w:szCs w:val="26"/>
        </w:rPr>
        <w:t xml:space="preserve"> многодетных семей Кондинского района «София»</w:t>
      </w:r>
      <w:r w:rsidR="00A77B13" w:rsidRPr="00993103">
        <w:rPr>
          <w:szCs w:val="26"/>
        </w:rPr>
        <w:t>.</w:t>
      </w:r>
    </w:p>
    <w:p w:rsidR="000230B2" w:rsidRPr="00993103" w:rsidRDefault="000230B2" w:rsidP="008E0CA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93103">
        <w:rPr>
          <w:rFonts w:ascii="Times New Roman" w:hAnsi="Times New Roman" w:cs="Times New Roman"/>
          <w:spacing w:val="-2"/>
          <w:sz w:val="24"/>
          <w:szCs w:val="26"/>
        </w:rPr>
        <w:t xml:space="preserve">В соответствии с информацией, отраженной </w:t>
      </w:r>
      <w:r w:rsidR="002669E9" w:rsidRPr="00993103">
        <w:rPr>
          <w:rFonts w:ascii="Times New Roman" w:hAnsi="Times New Roman" w:cs="Times New Roman"/>
          <w:spacing w:val="-2"/>
          <w:sz w:val="24"/>
          <w:szCs w:val="26"/>
        </w:rPr>
        <w:t>в сводном отчете, потенциальным</w:t>
      </w:r>
      <w:r w:rsidR="005E1FDA">
        <w:rPr>
          <w:rFonts w:ascii="Times New Roman" w:hAnsi="Times New Roman" w:cs="Times New Roman"/>
          <w:spacing w:val="-2"/>
          <w:sz w:val="24"/>
          <w:szCs w:val="26"/>
        </w:rPr>
        <w:t>и</w:t>
      </w:r>
      <w:r w:rsidR="002669E9" w:rsidRPr="00993103">
        <w:rPr>
          <w:rFonts w:ascii="Times New Roman" w:hAnsi="Times New Roman" w:cs="Times New Roman"/>
          <w:spacing w:val="-2"/>
          <w:sz w:val="24"/>
          <w:szCs w:val="26"/>
        </w:rPr>
        <w:t xml:space="preserve"> адресат</w:t>
      </w:r>
      <w:r w:rsidR="005E1FDA">
        <w:rPr>
          <w:rFonts w:ascii="Times New Roman" w:hAnsi="Times New Roman" w:cs="Times New Roman"/>
          <w:spacing w:val="-2"/>
          <w:sz w:val="24"/>
          <w:szCs w:val="26"/>
        </w:rPr>
        <w:t>а</w:t>
      </w:r>
      <w:r w:rsidRPr="00993103">
        <w:rPr>
          <w:rFonts w:ascii="Times New Roman" w:hAnsi="Times New Roman" w:cs="Times New Roman"/>
          <w:spacing w:val="-2"/>
          <w:sz w:val="24"/>
          <w:szCs w:val="26"/>
        </w:rPr>
        <w:t>м</w:t>
      </w:r>
      <w:r w:rsidR="005E1FDA">
        <w:rPr>
          <w:rFonts w:ascii="Times New Roman" w:hAnsi="Times New Roman" w:cs="Times New Roman"/>
          <w:spacing w:val="-2"/>
          <w:sz w:val="24"/>
          <w:szCs w:val="26"/>
        </w:rPr>
        <w:t>и</w:t>
      </w:r>
      <w:r w:rsidRPr="00993103">
        <w:rPr>
          <w:rFonts w:ascii="Times New Roman" w:hAnsi="Times New Roman" w:cs="Times New Roman"/>
          <w:spacing w:val="-2"/>
          <w:sz w:val="24"/>
          <w:szCs w:val="26"/>
        </w:rPr>
        <w:t>, интересы котор</w:t>
      </w:r>
      <w:r w:rsidR="005E1FDA">
        <w:rPr>
          <w:rFonts w:ascii="Times New Roman" w:hAnsi="Times New Roman" w:cs="Times New Roman"/>
          <w:spacing w:val="-2"/>
          <w:sz w:val="24"/>
          <w:szCs w:val="26"/>
        </w:rPr>
        <w:t>ых</w:t>
      </w:r>
      <w:r w:rsidRPr="00993103">
        <w:rPr>
          <w:rFonts w:ascii="Times New Roman" w:hAnsi="Times New Roman" w:cs="Times New Roman"/>
          <w:spacing w:val="-2"/>
          <w:sz w:val="24"/>
          <w:szCs w:val="26"/>
        </w:rPr>
        <w:t xml:space="preserve"> будут затронуты предлагаемым правовым регулированием, </w:t>
      </w:r>
      <w:r w:rsidRPr="00993103">
        <w:rPr>
          <w:rFonts w:ascii="Times New Roman" w:hAnsi="Times New Roman" w:cs="Times New Roman"/>
          <w:sz w:val="24"/>
          <w:szCs w:val="26"/>
        </w:rPr>
        <w:t>явля</w:t>
      </w:r>
      <w:r w:rsidR="002216DA" w:rsidRPr="00993103">
        <w:rPr>
          <w:rFonts w:ascii="Times New Roman" w:hAnsi="Times New Roman" w:cs="Times New Roman"/>
          <w:sz w:val="24"/>
          <w:szCs w:val="26"/>
        </w:rPr>
        <w:t>ются юридические лица</w:t>
      </w:r>
      <w:r w:rsidR="002216DA" w:rsidRPr="00993103">
        <w:rPr>
          <w:sz w:val="20"/>
        </w:rPr>
        <w:t xml:space="preserve"> </w:t>
      </w:r>
      <w:r w:rsidR="00124D82">
        <w:rPr>
          <w:rFonts w:ascii="Times New Roman" w:hAnsi="Times New Roman" w:cs="Times New Roman"/>
          <w:sz w:val="24"/>
          <w:szCs w:val="26"/>
        </w:rPr>
        <w:t>(за исключением государственных или муниципальных учреждений), индивидуальные предприниматели</w:t>
      </w:r>
      <w:r w:rsidR="002669E9" w:rsidRPr="00993103">
        <w:rPr>
          <w:rFonts w:ascii="Times New Roman" w:eastAsia="Calibri" w:hAnsi="Times New Roman" w:cs="Times New Roman"/>
          <w:sz w:val="24"/>
          <w:szCs w:val="26"/>
          <w:lang w:eastAsia="en-US"/>
        </w:rPr>
        <w:t>.</w:t>
      </w:r>
    </w:p>
    <w:p w:rsidR="00687D8F" w:rsidRPr="00993103" w:rsidRDefault="00FD7AFE" w:rsidP="002669E9">
      <w:pPr>
        <w:pStyle w:val="pt-a-000008"/>
        <w:spacing w:before="0" w:beforeAutospacing="0" w:after="0" w:afterAutospacing="0" w:line="276" w:lineRule="auto"/>
        <w:ind w:firstLine="708"/>
        <w:jc w:val="both"/>
        <w:rPr>
          <w:szCs w:val="26"/>
        </w:rPr>
      </w:pPr>
      <w:r w:rsidRPr="00993103">
        <w:rPr>
          <w:szCs w:val="26"/>
        </w:rPr>
        <w:t>Регулирующим органом в сводном отчете представлены сведения об из</w:t>
      </w:r>
      <w:r w:rsidR="00FD32D5" w:rsidRPr="00993103">
        <w:rPr>
          <w:szCs w:val="26"/>
        </w:rPr>
        <w:t xml:space="preserve">держках потенциальных </w:t>
      </w:r>
      <w:r w:rsidR="00687D8F" w:rsidRPr="00993103">
        <w:rPr>
          <w:szCs w:val="26"/>
        </w:rPr>
        <w:t>адресатов:</w:t>
      </w:r>
      <w:r w:rsidR="00FD32D5" w:rsidRPr="00993103">
        <w:rPr>
          <w:szCs w:val="26"/>
        </w:rPr>
        <w:t xml:space="preserve"> </w:t>
      </w:r>
    </w:p>
    <w:p w:rsidR="00F530C9" w:rsidRPr="00993103" w:rsidRDefault="0011266A" w:rsidP="008E0CA5">
      <w:pPr>
        <w:pStyle w:val="pt-a-000060"/>
        <w:spacing w:before="0" w:beforeAutospacing="0" w:after="0" w:afterAutospacing="0" w:line="276" w:lineRule="auto"/>
        <w:ind w:firstLine="708"/>
        <w:jc w:val="both"/>
        <w:rPr>
          <w:szCs w:val="26"/>
        </w:rPr>
      </w:pPr>
      <w:r w:rsidRPr="00993103">
        <w:rPr>
          <w:szCs w:val="26"/>
        </w:rPr>
        <w:t xml:space="preserve">- </w:t>
      </w:r>
      <w:r w:rsidR="00925C26" w:rsidRPr="00993103">
        <w:rPr>
          <w:szCs w:val="26"/>
        </w:rPr>
        <w:t>в виде</w:t>
      </w:r>
      <w:r w:rsidR="009B4636" w:rsidRPr="00993103">
        <w:rPr>
          <w:szCs w:val="26"/>
        </w:rPr>
        <w:t xml:space="preserve"> </w:t>
      </w:r>
      <w:r w:rsidR="00925C26" w:rsidRPr="00993103">
        <w:rPr>
          <w:szCs w:val="26"/>
        </w:rPr>
        <w:t>расходов</w:t>
      </w:r>
      <w:r w:rsidR="00FA300E" w:rsidRPr="00993103">
        <w:rPr>
          <w:szCs w:val="26"/>
        </w:rPr>
        <w:t xml:space="preserve"> по предоставлению пакета документов</w:t>
      </w:r>
      <w:r w:rsidR="00F530C9" w:rsidRPr="00993103">
        <w:rPr>
          <w:szCs w:val="26"/>
        </w:rPr>
        <w:t xml:space="preserve">, которые составят </w:t>
      </w:r>
      <w:r w:rsidR="00124D82">
        <w:rPr>
          <w:szCs w:val="26"/>
        </w:rPr>
        <w:t>163</w:t>
      </w:r>
      <w:r w:rsidR="00FA300E" w:rsidRPr="00993103">
        <w:rPr>
          <w:szCs w:val="26"/>
        </w:rPr>
        <w:t xml:space="preserve"> руб.</w:t>
      </w:r>
      <w:r w:rsidR="002216DA" w:rsidRPr="00993103">
        <w:rPr>
          <w:szCs w:val="26"/>
        </w:rPr>
        <w:t>;</w:t>
      </w:r>
    </w:p>
    <w:p w:rsidR="002216DA" w:rsidRPr="00993103" w:rsidRDefault="002216DA" w:rsidP="008E0CA5">
      <w:pPr>
        <w:pStyle w:val="pt-a-000060"/>
        <w:spacing w:before="0" w:beforeAutospacing="0" w:after="0" w:afterAutospacing="0" w:line="276" w:lineRule="auto"/>
        <w:ind w:firstLine="708"/>
        <w:jc w:val="both"/>
        <w:rPr>
          <w:szCs w:val="26"/>
        </w:rPr>
      </w:pPr>
      <w:r w:rsidRPr="00993103">
        <w:rPr>
          <w:szCs w:val="26"/>
        </w:rPr>
        <w:t xml:space="preserve">- в виде расходов по предоставлению отчетности, которые составят </w:t>
      </w:r>
      <w:r w:rsidR="003214C4">
        <w:rPr>
          <w:szCs w:val="26"/>
        </w:rPr>
        <w:t>201,26</w:t>
      </w:r>
      <w:r w:rsidRPr="00993103">
        <w:rPr>
          <w:szCs w:val="26"/>
        </w:rPr>
        <w:t xml:space="preserve"> руб.</w:t>
      </w:r>
    </w:p>
    <w:p w:rsidR="00925C26" w:rsidRPr="00993103" w:rsidRDefault="00925C26" w:rsidP="008E0CA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993103">
        <w:rPr>
          <w:rFonts w:ascii="Times New Roman" w:eastAsia="Times New Roman" w:hAnsi="Times New Roman" w:cs="Times New Roman"/>
          <w:sz w:val="24"/>
          <w:szCs w:val="26"/>
        </w:rPr>
        <w:t>Доходы</w:t>
      </w:r>
      <w:r w:rsidR="00AF5EF0" w:rsidRPr="00993103">
        <w:rPr>
          <w:rFonts w:ascii="Times New Roman" w:eastAsia="Times New Roman" w:hAnsi="Times New Roman" w:cs="Times New Roman"/>
          <w:sz w:val="24"/>
          <w:szCs w:val="26"/>
        </w:rPr>
        <w:t xml:space="preserve"> потенциальных адресатов</w:t>
      </w:r>
      <w:r w:rsidRPr="00993103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87A59" w:rsidRPr="00993103">
        <w:rPr>
          <w:rFonts w:ascii="Times New Roman" w:eastAsia="Times New Roman" w:hAnsi="Times New Roman" w:cs="Times New Roman"/>
          <w:sz w:val="24"/>
          <w:szCs w:val="26"/>
        </w:rPr>
        <w:t>в виде получения субсидии</w:t>
      </w:r>
      <w:r w:rsidR="008E0CA5" w:rsidRPr="00993103">
        <w:rPr>
          <w:rFonts w:ascii="Times New Roman" w:eastAsia="Times New Roman" w:hAnsi="Times New Roman" w:cs="Times New Roman"/>
          <w:sz w:val="24"/>
          <w:szCs w:val="26"/>
        </w:rPr>
        <w:t>, которые составят</w:t>
      </w:r>
      <w:r w:rsidR="00D87A59" w:rsidRPr="00993103">
        <w:rPr>
          <w:rFonts w:ascii="Times New Roman" w:eastAsia="Times New Roman" w:hAnsi="Times New Roman" w:cs="Times New Roman"/>
          <w:sz w:val="24"/>
          <w:szCs w:val="26"/>
        </w:rPr>
        <w:t xml:space="preserve"> в 2024 году </w:t>
      </w:r>
      <w:r w:rsidR="003214C4">
        <w:rPr>
          <w:rFonts w:ascii="Times New Roman" w:eastAsia="Times New Roman" w:hAnsi="Times New Roman" w:cs="Times New Roman"/>
          <w:sz w:val="24"/>
          <w:szCs w:val="26"/>
        </w:rPr>
        <w:t>90,9</w:t>
      </w:r>
      <w:r w:rsidR="002216DA" w:rsidRPr="00993103">
        <w:rPr>
          <w:rFonts w:ascii="Times New Roman" w:eastAsia="Times New Roman" w:hAnsi="Times New Roman" w:cs="Times New Roman"/>
          <w:sz w:val="24"/>
          <w:szCs w:val="26"/>
        </w:rPr>
        <w:t xml:space="preserve"> тыс.</w:t>
      </w:r>
      <w:r w:rsidR="00D87A59" w:rsidRPr="00993103">
        <w:rPr>
          <w:rFonts w:ascii="Times New Roman" w:eastAsia="Times New Roman" w:hAnsi="Times New Roman" w:cs="Times New Roman"/>
          <w:sz w:val="24"/>
          <w:szCs w:val="26"/>
        </w:rPr>
        <w:t xml:space="preserve"> рублей</w:t>
      </w:r>
      <w:r w:rsidRPr="0099310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.</w:t>
      </w:r>
      <w:r w:rsidR="00D87A59" w:rsidRPr="0099310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</w:t>
      </w:r>
    </w:p>
    <w:p w:rsidR="00281CDB" w:rsidRPr="00993103" w:rsidRDefault="00925C26" w:rsidP="00281CDB">
      <w:pPr>
        <w:tabs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ab/>
      </w:r>
      <w:r w:rsidR="00852FC6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ab/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Доходы бюджета Кондинского района отсутствуют, а расходы будут в виде </w:t>
      </w:r>
      <w:r w:rsidR="00D87A59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предоставленной </w:t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>субсидии</w:t>
      </w:r>
      <w:r w:rsidR="00D87A59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, которые составят </w:t>
      </w:r>
      <w:r w:rsidR="005E1FDA">
        <w:rPr>
          <w:rFonts w:ascii="Times New Roman" w:eastAsiaTheme="minorHAnsi" w:hAnsi="Times New Roman" w:cs="Times New Roman"/>
          <w:sz w:val="24"/>
          <w:szCs w:val="26"/>
          <w:lang w:eastAsia="en-US"/>
        </w:rPr>
        <w:t>в</w:t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2024</w:t>
      </w:r>
      <w:r w:rsidR="000753CF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</w:t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>год</w:t>
      </w:r>
      <w:r w:rsidR="005E1FDA">
        <w:rPr>
          <w:rFonts w:ascii="Times New Roman" w:eastAsiaTheme="minorHAnsi" w:hAnsi="Times New Roman" w:cs="Times New Roman"/>
          <w:sz w:val="24"/>
          <w:szCs w:val="26"/>
          <w:lang w:eastAsia="en-US"/>
        </w:rPr>
        <w:t>у</w:t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</w:t>
      </w:r>
      <w:r w:rsidR="003214C4">
        <w:rPr>
          <w:rFonts w:ascii="Times New Roman" w:eastAsiaTheme="minorHAnsi" w:hAnsi="Times New Roman" w:cs="Times New Roman"/>
          <w:sz w:val="24"/>
          <w:szCs w:val="26"/>
          <w:lang w:eastAsia="en-US"/>
        </w:rPr>
        <w:t>90,9</w:t>
      </w:r>
      <w:r w:rsidR="002216DA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тыс. </w:t>
      </w:r>
      <w:r w:rsidR="000753CF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</w:t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>рублей.</w:t>
      </w:r>
    </w:p>
    <w:p w:rsidR="00D87A59" w:rsidRPr="00993103" w:rsidRDefault="00281CDB" w:rsidP="0099310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993103">
        <w:rPr>
          <w:rFonts w:ascii="Times New Roman" w:hAnsi="Times New Roman" w:cs="Times New Roman"/>
          <w:bCs/>
          <w:sz w:val="24"/>
          <w:szCs w:val="26"/>
        </w:rPr>
        <w:t>Альтернативным вариантом правового регулирования может являться отказ от внесения изменений в</w:t>
      </w:r>
      <w:r w:rsidR="00205546" w:rsidRPr="00993103">
        <w:rPr>
          <w:rFonts w:ascii="Times New Roman" w:hAnsi="Times New Roman" w:cs="Times New Roman"/>
          <w:bCs/>
          <w:sz w:val="24"/>
          <w:szCs w:val="26"/>
        </w:rPr>
        <w:t xml:space="preserve"> Порядок</w:t>
      </w:r>
      <w:r w:rsidR="00FA300E" w:rsidRPr="00993103">
        <w:rPr>
          <w:rFonts w:ascii="Times New Roman" w:hAnsi="Times New Roman" w:cs="Times New Roman"/>
          <w:bCs/>
          <w:sz w:val="24"/>
          <w:szCs w:val="26"/>
        </w:rPr>
        <w:t xml:space="preserve"> предоставления субсидий</w:t>
      </w:r>
      <w:r w:rsidR="00993103" w:rsidRPr="00993103">
        <w:rPr>
          <w:rFonts w:ascii="Times New Roman" w:hAnsi="Times New Roman" w:cs="Times New Roman"/>
          <w:bCs/>
          <w:sz w:val="24"/>
          <w:szCs w:val="26"/>
        </w:rPr>
        <w:t>.</w:t>
      </w:r>
      <w:r w:rsidR="003214C4">
        <w:rPr>
          <w:rFonts w:ascii="Times New Roman" w:hAnsi="Times New Roman" w:cs="Times New Roman"/>
          <w:bCs/>
          <w:sz w:val="24"/>
          <w:szCs w:val="26"/>
        </w:rPr>
        <w:t xml:space="preserve"> Указанный альтернативный вариант приведет к рискам нарушения действующего законодательства Российской Федерации, а также повлечет негативные эффекты, такие как отсутствие выбора исполнителя предоставления услуг, отсутствие конкуренции. </w:t>
      </w:r>
    </w:p>
    <w:p w:rsidR="00F11F80" w:rsidRPr="00993103" w:rsidRDefault="00F11F80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993103">
        <w:rPr>
          <w:rFonts w:ascii="Times New Roman" w:hAnsi="Times New Roman" w:cs="Times New Roman"/>
          <w:bCs/>
          <w:sz w:val="24"/>
          <w:szCs w:val="26"/>
        </w:rPr>
        <w:t xml:space="preserve">Принятие проекта будет являться </w:t>
      </w:r>
      <w:r w:rsidR="003214C4">
        <w:rPr>
          <w:rFonts w:ascii="Times New Roman" w:hAnsi="Times New Roman" w:cs="Times New Roman"/>
          <w:bCs/>
          <w:sz w:val="24"/>
          <w:szCs w:val="26"/>
        </w:rPr>
        <w:t>наилучшим</w:t>
      </w:r>
      <w:r w:rsidR="00993103" w:rsidRPr="00993103">
        <w:rPr>
          <w:rFonts w:ascii="Times New Roman" w:hAnsi="Times New Roman" w:cs="Times New Roman"/>
          <w:bCs/>
          <w:sz w:val="24"/>
          <w:szCs w:val="26"/>
        </w:rPr>
        <w:t xml:space="preserve"> способом решения проблемы</w:t>
      </w:r>
      <w:r w:rsidR="00A103DE">
        <w:rPr>
          <w:rFonts w:ascii="Times New Roman" w:hAnsi="Times New Roman" w:cs="Times New Roman"/>
          <w:bCs/>
          <w:sz w:val="24"/>
          <w:szCs w:val="26"/>
        </w:rPr>
        <w:t>, поскольку полностью обеспечит заявленные цели, создаст равные условия для получателей субсидии, а также б</w:t>
      </w:r>
      <w:r w:rsidR="00993103" w:rsidRPr="00993103">
        <w:rPr>
          <w:rFonts w:ascii="Times New Roman" w:hAnsi="Times New Roman" w:cs="Times New Roman"/>
          <w:bCs/>
          <w:sz w:val="24"/>
          <w:szCs w:val="26"/>
        </w:rPr>
        <w:t>удет отвечать требованиям действующего законодательства Российской Федерации</w:t>
      </w:r>
      <w:r w:rsidRPr="00993103">
        <w:rPr>
          <w:rFonts w:ascii="Times New Roman" w:hAnsi="Times New Roman" w:cs="Times New Roman"/>
          <w:bCs/>
          <w:sz w:val="24"/>
          <w:szCs w:val="26"/>
        </w:rPr>
        <w:t>.</w:t>
      </w:r>
      <w:r w:rsidR="00B155C2" w:rsidRPr="00993103">
        <w:rPr>
          <w:rFonts w:ascii="Times New Roman" w:hAnsi="Times New Roman" w:cs="Times New Roman"/>
          <w:bCs/>
          <w:sz w:val="24"/>
          <w:szCs w:val="26"/>
        </w:rPr>
        <w:t xml:space="preserve"> </w:t>
      </w:r>
    </w:p>
    <w:p w:rsidR="00B30C3B" w:rsidRPr="00993103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993103">
        <w:rPr>
          <w:rFonts w:ascii="Times New Roman" w:hAnsi="Times New Roman" w:cs="Times New Roman"/>
          <w:bCs/>
          <w:sz w:val="24"/>
          <w:szCs w:val="26"/>
        </w:rPr>
        <w:lastRenderedPageBreak/>
        <w:t xml:space="preserve">По результатам рассмотрения представленных документов установлено, что при подготовке проекта </w:t>
      </w:r>
      <w:r w:rsidR="001A4B2F" w:rsidRPr="00993103">
        <w:rPr>
          <w:rFonts w:ascii="Times New Roman" w:hAnsi="Times New Roman" w:cs="Times New Roman"/>
          <w:bCs/>
          <w:sz w:val="24"/>
          <w:szCs w:val="26"/>
        </w:rPr>
        <w:t xml:space="preserve">НПА </w:t>
      </w:r>
      <w:r w:rsidRPr="00993103">
        <w:rPr>
          <w:rFonts w:ascii="Times New Roman" w:hAnsi="Times New Roman" w:cs="Times New Roman"/>
          <w:bCs/>
          <w:sz w:val="24"/>
          <w:szCs w:val="26"/>
        </w:rPr>
        <w:t>процедуры, предусмотренные Порядком, регулирующим органом соблюдены.</w:t>
      </w:r>
    </w:p>
    <w:p w:rsidR="00B30C3B" w:rsidRPr="00993103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93103">
        <w:rPr>
          <w:rFonts w:ascii="Times New Roman" w:hAnsi="Times New Roman" w:cs="Times New Roman"/>
          <w:sz w:val="24"/>
          <w:szCs w:val="26"/>
        </w:rPr>
        <w:t>На основе проведенной ОРВ проекта</w:t>
      </w:r>
      <w:r w:rsidR="001645F0" w:rsidRPr="00993103">
        <w:rPr>
          <w:rFonts w:ascii="Times New Roman" w:hAnsi="Times New Roman" w:cs="Times New Roman"/>
          <w:sz w:val="24"/>
          <w:szCs w:val="26"/>
        </w:rPr>
        <w:t xml:space="preserve"> НПА</w:t>
      </w:r>
      <w:r w:rsidRPr="00993103">
        <w:rPr>
          <w:rFonts w:ascii="Times New Roman" w:hAnsi="Times New Roman" w:cs="Times New Roman"/>
          <w:sz w:val="24"/>
          <w:szCs w:val="26"/>
        </w:rPr>
        <w:t>, с учетом информации,</w:t>
      </w:r>
      <w:r w:rsidR="00FD30B5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>представленной регулирующим органом в сводном отчете, сводке</w:t>
      </w:r>
      <w:r w:rsidR="00FD30B5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>предложений и пояснительной записке к проекту, уполномоченным</w:t>
      </w:r>
      <w:r w:rsidR="00FD30B5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>органом сделан вывод о том, что выбор правового регулирования</w:t>
      </w:r>
      <w:r w:rsidR="00FD30B5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="00B30C3B" w:rsidRPr="00993103">
        <w:rPr>
          <w:rFonts w:ascii="Times New Roman" w:hAnsi="Times New Roman" w:cs="Times New Roman"/>
          <w:sz w:val="24"/>
          <w:szCs w:val="26"/>
        </w:rPr>
        <w:t>обоснован и предпочтителен.</w:t>
      </w:r>
    </w:p>
    <w:p w:rsidR="00F67DFB" w:rsidRPr="00993103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93103">
        <w:rPr>
          <w:rFonts w:ascii="Times New Roman" w:hAnsi="Times New Roman" w:cs="Times New Roman"/>
          <w:sz w:val="24"/>
          <w:szCs w:val="26"/>
        </w:rPr>
        <w:t xml:space="preserve">В проекте </w:t>
      </w:r>
      <w:r w:rsidR="001C52BE" w:rsidRPr="00993103">
        <w:rPr>
          <w:rFonts w:ascii="Times New Roman" w:hAnsi="Times New Roman" w:cs="Times New Roman"/>
          <w:sz w:val="24"/>
          <w:szCs w:val="26"/>
        </w:rPr>
        <w:t xml:space="preserve">НПА </w:t>
      </w:r>
      <w:r w:rsidRPr="00993103">
        <w:rPr>
          <w:rFonts w:ascii="Times New Roman" w:hAnsi="Times New Roman" w:cs="Times New Roman"/>
          <w:sz w:val="24"/>
          <w:szCs w:val="26"/>
        </w:rPr>
        <w:t>отсутствуют положения, вводящие избыточные</w:t>
      </w:r>
      <w:r w:rsidR="00BB4BD7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>обязанности, запреты или ограничения для субъектов</w:t>
      </w:r>
      <w:r w:rsidR="00BB4BD7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="001D4C29" w:rsidRPr="00993103">
        <w:rPr>
          <w:rFonts w:ascii="Times New Roman" w:hAnsi="Times New Roman" w:cs="Times New Roman"/>
          <w:sz w:val="24"/>
          <w:szCs w:val="26"/>
        </w:rPr>
        <w:t>предпринимательской и иной инвестиционной</w:t>
      </w:r>
      <w:r w:rsidRPr="00993103">
        <w:rPr>
          <w:rFonts w:ascii="Times New Roman" w:hAnsi="Times New Roman" w:cs="Times New Roman"/>
          <w:sz w:val="24"/>
          <w:szCs w:val="26"/>
        </w:rPr>
        <w:t xml:space="preserve"> деятельности, а также</w:t>
      </w:r>
      <w:r w:rsidR="00BB4BD7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>способствующие возникновению необоснованных расходов указанных</w:t>
      </w:r>
      <w:r w:rsidR="00BB4BD7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 xml:space="preserve">субъектов и бюджета </w:t>
      </w:r>
      <w:r w:rsidR="00BB4BD7" w:rsidRPr="00993103">
        <w:rPr>
          <w:rFonts w:ascii="Times New Roman" w:hAnsi="Times New Roman" w:cs="Times New Roman"/>
          <w:sz w:val="24"/>
          <w:szCs w:val="26"/>
        </w:rPr>
        <w:t>Кондинского района</w:t>
      </w:r>
      <w:r w:rsidRPr="00993103">
        <w:rPr>
          <w:rFonts w:ascii="Times New Roman" w:hAnsi="Times New Roman" w:cs="Times New Roman"/>
          <w:sz w:val="24"/>
          <w:szCs w:val="26"/>
        </w:rPr>
        <w:t>.</w:t>
      </w:r>
    </w:p>
    <w:p w:rsidR="00144C1F" w:rsidRPr="00993103" w:rsidRDefault="00144C1F" w:rsidP="00AE736A">
      <w:pPr>
        <w:ind w:firstLine="567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993103">
        <w:rPr>
          <w:rFonts w:ascii="Times New Roman" w:hAnsi="Times New Roman" w:cs="Times New Roman"/>
          <w:sz w:val="24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993103">
        <w:rPr>
          <w:rFonts w:ascii="Times New Roman" w:hAnsi="Times New Roman" w:cs="Times New Roman"/>
          <w:sz w:val="24"/>
          <w:szCs w:val="26"/>
        </w:rPr>
        <w:t xml:space="preserve">НПА </w:t>
      </w:r>
      <w:r w:rsidRPr="00993103">
        <w:rPr>
          <w:rFonts w:ascii="Times New Roman" w:hAnsi="Times New Roman" w:cs="Times New Roman"/>
          <w:sz w:val="24"/>
          <w:szCs w:val="26"/>
        </w:rPr>
        <w:t>(</w:t>
      </w:r>
      <w:r w:rsidRPr="00993103">
        <w:rPr>
          <w:rFonts w:ascii="Times New Roman" w:hAnsi="Times New Roman" w:cs="Times New Roman"/>
          <w:sz w:val="24"/>
          <w:szCs w:val="26"/>
          <w:shd w:val="clear" w:color="auto" w:fill="FFFFFF"/>
        </w:rPr>
        <w:t>ID проекта</w:t>
      </w:r>
      <w:r w:rsidR="00A54122" w:rsidRPr="00993103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r w:rsidR="00A103DE" w:rsidRPr="00A103DE">
        <w:rPr>
          <w:rFonts w:ascii="Times New Roman" w:hAnsi="Times New Roman" w:cs="Times New Roman"/>
          <w:sz w:val="24"/>
          <w:szCs w:val="26"/>
          <w:shd w:val="clear" w:color="auto" w:fill="FFFFFF"/>
        </w:rPr>
        <w:t>01/16/09-24/00064703</w:t>
      </w:r>
      <w:r w:rsidRPr="00993103">
        <w:rPr>
          <w:rFonts w:ascii="Times New Roman" w:hAnsi="Times New Roman" w:cs="Times New Roman"/>
          <w:sz w:val="24"/>
          <w:szCs w:val="26"/>
          <w:shd w:val="clear" w:color="auto" w:fill="FFFFFF"/>
        </w:rPr>
        <w:t>).</w:t>
      </w:r>
    </w:p>
    <w:p w:rsidR="00270CFF" w:rsidRPr="0058791C" w:rsidRDefault="00270CFF" w:rsidP="00403318">
      <w:pPr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C4048" w:rsidRPr="0058791C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A103DE" w:rsidP="00A103DE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="00590850" w:rsidRPr="00993103">
              <w:rPr>
                <w:rFonts w:ascii="Times New Roman" w:hAnsi="Times New Roman" w:cs="Times New Roman"/>
                <w:sz w:val="24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="00E31FB7" w:rsidRPr="00993103">
              <w:rPr>
                <w:rFonts w:ascii="Times New Roman" w:hAnsi="Times New Roman" w:cs="Times New Roman"/>
                <w:sz w:val="24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590850" w:rsidRDefault="002C1AAD" w:rsidP="005908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Т.В. Каспшицкая</w:t>
            </w:r>
          </w:p>
        </w:tc>
      </w:tr>
    </w:tbl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bookmarkStart w:id="2" w:name="_GoBack"/>
      <w:bookmarkEnd w:id="2"/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A103DE" w:rsidRDefault="00752D5D" w:rsidP="00A103D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A103DE" w:rsidRPr="00A103DE">
        <w:rPr>
          <w:rFonts w:ascii="Times New Roman" w:hAnsi="Times New Roman" w:cs="Times New Roman"/>
          <w:sz w:val="14"/>
          <w:szCs w:val="14"/>
        </w:rPr>
        <w:t>социально-экономического</w:t>
      </w:r>
    </w:p>
    <w:p w:rsidR="00A103DE" w:rsidRDefault="00A103DE" w:rsidP="00A103D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A103DE">
        <w:rPr>
          <w:rFonts w:ascii="Times New Roman" w:hAnsi="Times New Roman" w:cs="Times New Roman"/>
          <w:sz w:val="14"/>
          <w:szCs w:val="14"/>
        </w:rPr>
        <w:t>развития и муниципального</w:t>
      </w:r>
      <w:r>
        <w:rPr>
          <w:rFonts w:ascii="Times New Roman" w:hAnsi="Times New Roman" w:cs="Times New Roman"/>
          <w:sz w:val="14"/>
          <w:szCs w:val="14"/>
        </w:rPr>
        <w:t xml:space="preserve"> р</w:t>
      </w:r>
      <w:r w:rsidRPr="00A103DE">
        <w:rPr>
          <w:rFonts w:ascii="Times New Roman" w:hAnsi="Times New Roman" w:cs="Times New Roman"/>
          <w:sz w:val="14"/>
          <w:szCs w:val="14"/>
        </w:rPr>
        <w:t>егулирования</w:t>
      </w:r>
    </w:p>
    <w:p w:rsidR="00C31E93" w:rsidRDefault="00D124F2" w:rsidP="00A103D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Туваева Ирина Сергеевна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8 (34677) </w:t>
      </w:r>
      <w:r w:rsidR="00A103DE">
        <w:rPr>
          <w:rFonts w:ascii="Times New Roman" w:hAnsi="Times New Roman" w:cs="Times New Roman"/>
          <w:sz w:val="14"/>
          <w:szCs w:val="14"/>
        </w:rPr>
        <w:t>41-9-66</w:t>
      </w:r>
    </w:p>
    <w:sectPr w:rsidR="00C31E93" w:rsidSect="006E1517">
      <w:pgSz w:w="11906" w:h="16838"/>
      <w:pgMar w:top="851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53CF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1185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4D82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4C29"/>
    <w:rsid w:val="001D7CE5"/>
    <w:rsid w:val="001E6250"/>
    <w:rsid w:val="001F147B"/>
    <w:rsid w:val="00200031"/>
    <w:rsid w:val="002015DB"/>
    <w:rsid w:val="00205546"/>
    <w:rsid w:val="0021002D"/>
    <w:rsid w:val="002216DA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61D49"/>
    <w:rsid w:val="00264452"/>
    <w:rsid w:val="002651A1"/>
    <w:rsid w:val="002669E9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A2317"/>
    <w:rsid w:val="002A75A0"/>
    <w:rsid w:val="002A7C4C"/>
    <w:rsid w:val="002B0347"/>
    <w:rsid w:val="002B1BA7"/>
    <w:rsid w:val="002B3023"/>
    <w:rsid w:val="002C1AAD"/>
    <w:rsid w:val="002D0994"/>
    <w:rsid w:val="002F0404"/>
    <w:rsid w:val="002F05DA"/>
    <w:rsid w:val="00301280"/>
    <w:rsid w:val="00301A56"/>
    <w:rsid w:val="0030238C"/>
    <w:rsid w:val="00304998"/>
    <w:rsid w:val="00306AFC"/>
    <w:rsid w:val="003144A7"/>
    <w:rsid w:val="003163FD"/>
    <w:rsid w:val="003214C4"/>
    <w:rsid w:val="0032312F"/>
    <w:rsid w:val="0032724F"/>
    <w:rsid w:val="0033376E"/>
    <w:rsid w:val="0033582C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0F99"/>
    <w:rsid w:val="00383D97"/>
    <w:rsid w:val="00392A20"/>
    <w:rsid w:val="00393DAD"/>
    <w:rsid w:val="00394871"/>
    <w:rsid w:val="00397EFC"/>
    <w:rsid w:val="003A56CA"/>
    <w:rsid w:val="003B1162"/>
    <w:rsid w:val="003B5B45"/>
    <w:rsid w:val="003C1142"/>
    <w:rsid w:val="003C3B0E"/>
    <w:rsid w:val="003C7563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4DE4"/>
    <w:rsid w:val="004F6454"/>
    <w:rsid w:val="004F72DA"/>
    <w:rsid w:val="004F7BD3"/>
    <w:rsid w:val="004F7CDE"/>
    <w:rsid w:val="005038C2"/>
    <w:rsid w:val="00504AED"/>
    <w:rsid w:val="00505B91"/>
    <w:rsid w:val="00514AC2"/>
    <w:rsid w:val="00522143"/>
    <w:rsid w:val="00524D07"/>
    <w:rsid w:val="00525359"/>
    <w:rsid w:val="005266FC"/>
    <w:rsid w:val="00526F45"/>
    <w:rsid w:val="00530BE2"/>
    <w:rsid w:val="00530DE7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91C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1FDA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95757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1184"/>
    <w:rsid w:val="007343BF"/>
    <w:rsid w:val="00734D16"/>
    <w:rsid w:val="00737292"/>
    <w:rsid w:val="00737957"/>
    <w:rsid w:val="0074137D"/>
    <w:rsid w:val="00746921"/>
    <w:rsid w:val="00752D5D"/>
    <w:rsid w:val="00756A81"/>
    <w:rsid w:val="0076253F"/>
    <w:rsid w:val="00762DEF"/>
    <w:rsid w:val="00763C87"/>
    <w:rsid w:val="00766DD6"/>
    <w:rsid w:val="0077481C"/>
    <w:rsid w:val="00783C44"/>
    <w:rsid w:val="00787F77"/>
    <w:rsid w:val="00791FD4"/>
    <w:rsid w:val="00795859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800708"/>
    <w:rsid w:val="00801E88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2FC6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14CA"/>
    <w:rsid w:val="008C2ACB"/>
    <w:rsid w:val="008C4048"/>
    <w:rsid w:val="008D095F"/>
    <w:rsid w:val="008D6252"/>
    <w:rsid w:val="008D66E5"/>
    <w:rsid w:val="008E05CD"/>
    <w:rsid w:val="008E0CA5"/>
    <w:rsid w:val="008E354E"/>
    <w:rsid w:val="008E4601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E73"/>
    <w:rsid w:val="009917B5"/>
    <w:rsid w:val="00993103"/>
    <w:rsid w:val="00994594"/>
    <w:rsid w:val="009A231B"/>
    <w:rsid w:val="009A3F9A"/>
    <w:rsid w:val="009B399F"/>
    <w:rsid w:val="009B4525"/>
    <w:rsid w:val="009B4636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03DE"/>
    <w:rsid w:val="00A14960"/>
    <w:rsid w:val="00A205A7"/>
    <w:rsid w:val="00A21115"/>
    <w:rsid w:val="00A2212E"/>
    <w:rsid w:val="00A2731C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B2A"/>
    <w:rsid w:val="00A72B68"/>
    <w:rsid w:val="00A76F1F"/>
    <w:rsid w:val="00A77B13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697A"/>
    <w:rsid w:val="00AD7034"/>
    <w:rsid w:val="00AD7AF8"/>
    <w:rsid w:val="00AE51E7"/>
    <w:rsid w:val="00AE736A"/>
    <w:rsid w:val="00AF10EE"/>
    <w:rsid w:val="00AF5EF0"/>
    <w:rsid w:val="00AF6A6C"/>
    <w:rsid w:val="00B01654"/>
    <w:rsid w:val="00B02B23"/>
    <w:rsid w:val="00B1297F"/>
    <w:rsid w:val="00B155C2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82B0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449B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5546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770F7"/>
    <w:rsid w:val="00D8061E"/>
    <w:rsid w:val="00D822A1"/>
    <w:rsid w:val="00D840D3"/>
    <w:rsid w:val="00D857BF"/>
    <w:rsid w:val="00D85E82"/>
    <w:rsid w:val="00D861FA"/>
    <w:rsid w:val="00D87546"/>
    <w:rsid w:val="00D87A59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ABB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30C9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300E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72552-DF6A-40B6-83AA-DCB35CBD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2024-10-17T05:51:00Z</dcterms:created>
  <dcterms:modified xsi:type="dcterms:W3CDTF">2024-10-17T06:27:00Z</dcterms:modified>
</cp:coreProperties>
</file>