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E495A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4E495A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F54220">
        <w:rPr>
          <w:rFonts w:ascii="Times New Roman" w:hAnsi="Times New Roman" w:cs="Times New Roman"/>
          <w:sz w:val="26"/>
          <w:szCs w:val="26"/>
        </w:rPr>
        <w:t>35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F01DCB" w:rsidRPr="00F01DCB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F01DCB" w:rsidRPr="00F01DCB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4E495A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4E495A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4E495A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4E495A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4E495A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городского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F01DCB">
        <w:rPr>
          <w:rFonts w:ascii="Times New Roman" w:hAnsi="Times New Roman" w:cs="Times New Roman"/>
          <w:sz w:val="26"/>
          <w:szCs w:val="26"/>
          <w:shd w:val="clear" w:color="auto" w:fill="FFFFFF"/>
        </w:rPr>
        <w:t>еждуреченский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 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4E495A" w:rsidRPr="00C00E78" w:rsidRDefault="004E495A" w:rsidP="004E495A">
      <w:pPr>
        <w:shd w:val="clear" w:color="auto" w:fill="FFFFFF"/>
        <w:spacing w:after="0"/>
        <w:ind w:firstLine="567"/>
        <w:jc w:val="both"/>
        <w:rPr>
          <w:rStyle w:val="pt-a0-000039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Междуреченский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градостроительной деятельности.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602E26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</w:t>
      </w:r>
      <w:r w:rsidR="006B75F4" w:rsidRPr="00F01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4E495A" w:rsidRPr="008429D3" w:rsidRDefault="004E495A" w:rsidP="004E49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4E495A" w:rsidRPr="008429D3" w:rsidRDefault="004E495A" w:rsidP="004E495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НПА (</w:t>
      </w:r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4E495A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01/16/10-24/00065830</w:t>
      </w:r>
      <w:bookmarkStart w:id="2" w:name="_GoBack"/>
      <w:bookmarkEnd w:id="2"/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8429D3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495A" w:rsidRDefault="004E495A" w:rsidP="004E495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95A" w:rsidRDefault="004E495A" w:rsidP="004E495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95A" w:rsidRDefault="004E495A" w:rsidP="004E495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4E495A" w:rsidRPr="00927695" w:rsidTr="00A52D0C">
        <w:trPr>
          <w:trHeight w:val="1443"/>
        </w:trPr>
        <w:tc>
          <w:tcPr>
            <w:tcW w:w="3459" w:type="dxa"/>
          </w:tcPr>
          <w:p w:rsidR="004E495A" w:rsidRPr="008B2AC2" w:rsidRDefault="004E495A" w:rsidP="00A52D0C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4E495A" w:rsidRDefault="004E495A" w:rsidP="00A52D0C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2C3B326" wp14:editId="58BCAA8B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4E495A" w:rsidRPr="0004059E" w:rsidRDefault="004E495A" w:rsidP="00A52D0C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4E495A" w:rsidRPr="00903CF1" w:rsidRDefault="004E495A" w:rsidP="00A52D0C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4E495A" w:rsidRPr="00A425BD" w:rsidRDefault="004E495A" w:rsidP="00A52D0C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4E495A" w:rsidRPr="00A425BD" w:rsidRDefault="004E495A" w:rsidP="00A52D0C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4E495A" w:rsidRPr="00A425BD" w:rsidRDefault="004E495A" w:rsidP="00A52D0C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4E495A" w:rsidRPr="00CA7141" w:rsidRDefault="004E495A" w:rsidP="00A52D0C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4E495A" w:rsidRPr="008B2AC2" w:rsidRDefault="004E495A" w:rsidP="00A52D0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Default="004E495A" w:rsidP="004E495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E495A" w:rsidRPr="00360EA9" w:rsidRDefault="004E495A" w:rsidP="004E49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4E495A" w:rsidRPr="00360EA9" w:rsidRDefault="004E495A" w:rsidP="004E49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4E495A" w:rsidRPr="00360EA9" w:rsidRDefault="004E495A" w:rsidP="004E49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4E495A" w:rsidRPr="00360EA9" w:rsidRDefault="004E495A" w:rsidP="004E49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4E495A" w:rsidRDefault="004E495A" w:rsidP="004E495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E93" w:rsidRDefault="00C31E93" w:rsidP="004E49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03D2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B7589"/>
    <w:rsid w:val="004C069C"/>
    <w:rsid w:val="004C123D"/>
    <w:rsid w:val="004C7125"/>
    <w:rsid w:val="004D2D9C"/>
    <w:rsid w:val="004E3150"/>
    <w:rsid w:val="004E495A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02E26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5F4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1DCB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4220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6E15-BB77-4A56-A892-715EF2D1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2024-11-22T08:50:00Z</dcterms:created>
  <dcterms:modified xsi:type="dcterms:W3CDTF">2024-11-22T08:54:00Z</dcterms:modified>
</cp:coreProperties>
</file>