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905FFA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E3302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1010C3">
        <w:rPr>
          <w:rFonts w:ascii="Times New Roman" w:hAnsi="Times New Roman" w:cs="Times New Roman"/>
          <w:sz w:val="26"/>
          <w:szCs w:val="26"/>
        </w:rPr>
        <w:t>41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B64170" w:rsidRPr="00B64170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19 июля 2022 года № 1685 «Об утверждении Правил землепользования и застройки муниципального образования городское поселение Луговой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B64170" w:rsidRPr="00B64170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19 июля 2022 года № 1685 «Об утверждении Правил землепользования и застройки муниципального образования городское поселение Луговой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05FFA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905FFA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905FFA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905FFA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905FFA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905FFA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905FFA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</w:t>
      </w:r>
      <w:r w:rsid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городского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поселения </w:t>
      </w:r>
      <w:r w:rsidR="00B64170">
        <w:rPr>
          <w:rFonts w:ascii="Times New Roman" w:hAnsi="Times New Roman" w:cs="Times New Roman"/>
          <w:sz w:val="26"/>
          <w:szCs w:val="26"/>
          <w:shd w:val="clear" w:color="auto" w:fill="FFFFFF"/>
        </w:rPr>
        <w:t>Луговой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 </w:t>
      </w:r>
      <w:r w:rsidR="00905F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№ П/0412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9D3E8C" w:rsidRPr="0085287D" w:rsidRDefault="009D3E8C" w:rsidP="009D3E8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Луговой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деятельности</w:t>
      </w:r>
      <w:r>
        <w:rPr>
          <w:color w:val="000000"/>
          <w:sz w:val="26"/>
          <w:szCs w:val="26"/>
        </w:rPr>
        <w:t>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C170A3" w:rsidRPr="00B64170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5C3980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C170A3" w:rsidRPr="00B641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19 июля 2022 года № 1685 «Об утверждении Правил землепользования и застройки муниципального образования городское поселение Луговой Кондинского района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E3302D" w:rsidRPr="008429D3" w:rsidRDefault="00E3302D" w:rsidP="00E330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E3302D" w:rsidRPr="00121BD0" w:rsidRDefault="00E3302D" w:rsidP="00E3302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</w:t>
      </w:r>
      <w:r w:rsidRPr="00121BD0">
        <w:rPr>
          <w:rFonts w:ascii="Times New Roman" w:hAnsi="Times New Roman" w:cs="Times New Roman"/>
          <w:sz w:val="26"/>
          <w:szCs w:val="26"/>
        </w:rPr>
        <w:t>рассматриваемой редакции проекта НПА (</w:t>
      </w:r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проекта </w:t>
      </w:r>
      <w:r w:rsidRPr="00E3302D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01/16/10-24/00065829</w:t>
      </w:r>
      <w:bookmarkStart w:id="2" w:name="_GoBack"/>
      <w:bookmarkEnd w:id="2"/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121BD0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Порядка).</w:t>
      </w:r>
    </w:p>
    <w:p w:rsidR="00E3302D" w:rsidRDefault="00E3302D" w:rsidP="00E3302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302D" w:rsidRDefault="00E3302D" w:rsidP="00E3302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302D" w:rsidRDefault="00E3302D" w:rsidP="00E3302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302D" w:rsidRPr="00927695" w:rsidTr="00750E89">
        <w:trPr>
          <w:trHeight w:val="1443"/>
        </w:trPr>
        <w:tc>
          <w:tcPr>
            <w:tcW w:w="3459" w:type="dxa"/>
          </w:tcPr>
          <w:p w:rsidR="00E3302D" w:rsidRPr="008B2AC2" w:rsidRDefault="00E3302D" w:rsidP="00750E89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302D" w:rsidRDefault="00E3302D" w:rsidP="00750E89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555A448" wp14:editId="218C49FB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302D" w:rsidRPr="0004059E" w:rsidRDefault="00E3302D" w:rsidP="00750E89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302D" w:rsidRPr="00903CF1" w:rsidRDefault="00E3302D" w:rsidP="00750E89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302D" w:rsidRPr="00A425BD" w:rsidRDefault="00E3302D" w:rsidP="00750E89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302D" w:rsidRPr="00A425BD" w:rsidRDefault="00E3302D" w:rsidP="00750E89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302D" w:rsidRPr="00A425BD" w:rsidRDefault="00E3302D" w:rsidP="00750E89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302D" w:rsidRPr="00CA7141" w:rsidRDefault="00E3302D" w:rsidP="00750E89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302D" w:rsidRPr="008B2AC2" w:rsidRDefault="00E3302D" w:rsidP="00750E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Pr="00360EA9" w:rsidRDefault="00E3302D" w:rsidP="00E330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E3302D" w:rsidRPr="00360EA9" w:rsidRDefault="00E3302D" w:rsidP="00E330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E3302D" w:rsidRPr="00360EA9" w:rsidRDefault="00E3302D" w:rsidP="00E330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E3302D" w:rsidRPr="00360EA9" w:rsidRDefault="00E3302D" w:rsidP="00E330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E3302D" w:rsidRDefault="00E3302D" w:rsidP="00E330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E3302D" w:rsidRDefault="00E3302D" w:rsidP="00E330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31E93" w:rsidRDefault="00C31E93" w:rsidP="00E330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10C3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96EBF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C3980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05FFA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D3E8C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4643B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46E61"/>
    <w:rsid w:val="00B534E0"/>
    <w:rsid w:val="00B53A62"/>
    <w:rsid w:val="00B60730"/>
    <w:rsid w:val="00B626AF"/>
    <w:rsid w:val="00B64170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0A3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3302D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1DCB"/>
    <w:rsid w:val="00F07730"/>
    <w:rsid w:val="00F114E8"/>
    <w:rsid w:val="00F11F80"/>
    <w:rsid w:val="00F155DA"/>
    <w:rsid w:val="00F17E4B"/>
    <w:rsid w:val="00F208AB"/>
    <w:rsid w:val="00F222E2"/>
    <w:rsid w:val="00F24244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8A12-6388-4926-B20E-5A31204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2024-11-25T09:45:00Z</dcterms:created>
  <dcterms:modified xsi:type="dcterms:W3CDTF">2024-11-25T09:52:00Z</dcterms:modified>
</cp:coreProperties>
</file>