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AB5C61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D25AB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570E06" w:rsidRDefault="00570E06" w:rsidP="00570E0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32DB" w:rsidRPr="004915BA" w:rsidRDefault="0046389B" w:rsidP="00570E0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15BA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E44D30" w:rsidRPr="004915BA">
        <w:rPr>
          <w:rFonts w:ascii="Times New Roman" w:hAnsi="Times New Roman" w:cs="Times New Roman"/>
          <w:sz w:val="28"/>
          <w:szCs w:val="28"/>
        </w:rPr>
        <w:t>4</w:t>
      </w:r>
    </w:p>
    <w:p w:rsidR="00A06B8D" w:rsidRPr="004915BA" w:rsidRDefault="00A06B8D" w:rsidP="00570E06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915BA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муниципального нормативного правового акта </w:t>
      </w:r>
      <w:r w:rsidR="006E2C1B" w:rsidRPr="004915BA">
        <w:rPr>
          <w:rFonts w:ascii="Times New Roman" w:hAnsi="Times New Roman" w:cs="Times New Roman"/>
          <w:sz w:val="28"/>
          <w:szCs w:val="28"/>
        </w:rPr>
        <w:t>«</w:t>
      </w:r>
      <w:r w:rsidR="00661CF6" w:rsidRPr="004915B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Порядков предоставления субсиди</w:t>
      </w:r>
      <w:r w:rsidR="00E44D30" w:rsidRPr="004915BA">
        <w:rPr>
          <w:rFonts w:ascii="Times New Roman" w:hAnsi="Times New Roman" w:cs="Times New Roman"/>
          <w:sz w:val="28"/>
          <w:szCs w:val="28"/>
          <w:shd w:val="clear" w:color="auto" w:fill="FFFFFF"/>
        </w:rPr>
        <w:t>и на возмещение затрат субъектам малого и среднего предпринимательства</w:t>
      </w:r>
      <w:r w:rsidR="006E2C1B" w:rsidRPr="004915BA">
        <w:rPr>
          <w:rFonts w:ascii="Times New Roman" w:hAnsi="Times New Roman" w:cs="Times New Roman"/>
          <w:sz w:val="28"/>
          <w:szCs w:val="28"/>
        </w:rPr>
        <w:t>»</w:t>
      </w:r>
    </w:p>
    <w:p w:rsidR="00085E59" w:rsidRPr="004915BA" w:rsidRDefault="00085E59" w:rsidP="00570E06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29" w:rsidRPr="004915BA" w:rsidRDefault="0046389B" w:rsidP="00D2776F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15BA">
        <w:rPr>
          <w:rFonts w:ascii="Times New Roman" w:eastAsia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Порядок), рассмотрев проект</w:t>
      </w:r>
      <w:r w:rsidR="004B263F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нормативного правового акта</w:t>
      </w:r>
      <w:r w:rsidR="00D056F7" w:rsidRPr="004915BA">
        <w:rPr>
          <w:rFonts w:ascii="Times New Roman" w:hAnsi="Times New Roman" w:cs="Times New Roman"/>
          <w:sz w:val="28"/>
          <w:szCs w:val="28"/>
        </w:rPr>
        <w:t xml:space="preserve"> «</w:t>
      </w:r>
      <w:r w:rsidR="00661CF6" w:rsidRPr="00491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Порядков </w:t>
      </w:r>
      <w:r w:rsidR="00E44D30" w:rsidRPr="004915B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субсидии на возмещение затрат субъектам малого и среднего предпринимательства</w:t>
      </w:r>
      <w:r w:rsidR="00D056F7" w:rsidRPr="004915B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F7670" w:rsidRPr="004915BA">
        <w:rPr>
          <w:rFonts w:ascii="Times New Roman" w:hAnsi="Times New Roman" w:cs="Times New Roman"/>
          <w:sz w:val="28"/>
          <w:szCs w:val="28"/>
        </w:rPr>
        <w:t xml:space="preserve">, 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подготовленные </w:t>
      </w:r>
      <w:r w:rsidR="00D056F7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комитетом </w:t>
      </w:r>
      <w:r w:rsidR="00752D21" w:rsidRPr="004915BA">
        <w:rPr>
          <w:rFonts w:ascii="Times New Roman" w:eastAsia="Times New Roman" w:hAnsi="Times New Roman" w:cs="Times New Roman"/>
          <w:sz w:val="28"/>
          <w:szCs w:val="28"/>
        </w:rPr>
        <w:t>по инвестициям, промышленности и сельскому хозяйству</w:t>
      </w:r>
      <w:r w:rsidR="00D056F7" w:rsidRPr="004915B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Кондинского района</w:t>
      </w:r>
      <w:r w:rsidR="00D056F7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>сообщает следующее:</w:t>
      </w:r>
    </w:p>
    <w:p w:rsidR="00661CF6" w:rsidRPr="004915BA" w:rsidRDefault="00FB2E29" w:rsidP="00D2776F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B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="00184A9E" w:rsidRPr="004915BA">
        <w:rPr>
          <w:rFonts w:ascii="Times New Roman" w:hAnsi="Times New Roman" w:cs="Times New Roman"/>
          <w:bCs/>
          <w:sz w:val="28"/>
          <w:szCs w:val="28"/>
        </w:rPr>
        <w:t xml:space="preserve">отнесен к </w:t>
      </w:r>
      <w:r w:rsidR="00661CF6" w:rsidRPr="004915BA">
        <w:rPr>
          <w:rFonts w:ascii="Times New Roman" w:hAnsi="Times New Roman" w:cs="Times New Roman"/>
          <w:bCs/>
          <w:sz w:val="28"/>
          <w:szCs w:val="28"/>
        </w:rPr>
        <w:t>средней</w:t>
      </w:r>
      <w:r w:rsidRPr="004915BA">
        <w:rPr>
          <w:rFonts w:ascii="Times New Roman" w:hAnsi="Times New Roman" w:cs="Times New Roman"/>
          <w:bCs/>
          <w:sz w:val="28"/>
          <w:szCs w:val="28"/>
        </w:rPr>
        <w:t xml:space="preserve"> степени регулирующего воздействия.</w:t>
      </w:r>
      <w:r w:rsidRPr="004915BA">
        <w:rPr>
          <w:rFonts w:ascii="Times New Roman" w:hAnsi="Times New Roman" w:cs="Times New Roman"/>
          <w:sz w:val="28"/>
          <w:szCs w:val="28"/>
        </w:rPr>
        <w:t xml:space="preserve"> </w:t>
      </w:r>
      <w:r w:rsidR="00F35B72" w:rsidRPr="004915BA">
        <w:rPr>
          <w:rFonts w:ascii="Times New Roman" w:hAnsi="Times New Roman" w:cs="Times New Roman"/>
          <w:sz w:val="28"/>
          <w:szCs w:val="28"/>
        </w:rPr>
        <w:t xml:space="preserve">Основанием для отнесения проекта к </w:t>
      </w:r>
      <w:r w:rsidR="00661CF6" w:rsidRPr="004915BA">
        <w:rPr>
          <w:rFonts w:ascii="Times New Roman" w:hAnsi="Times New Roman" w:cs="Times New Roman"/>
          <w:sz w:val="28"/>
          <w:szCs w:val="28"/>
        </w:rPr>
        <w:t>средней</w:t>
      </w:r>
      <w:r w:rsidR="00F35B72" w:rsidRPr="004915BA">
        <w:rPr>
          <w:rFonts w:ascii="Times New Roman" w:hAnsi="Times New Roman" w:cs="Times New Roman"/>
          <w:sz w:val="28"/>
          <w:szCs w:val="28"/>
        </w:rPr>
        <w:t xml:space="preserve"> степени регулирующего воздействия послужили содержащиеся в нем положения, </w:t>
      </w:r>
      <w:r w:rsidR="00661CF6" w:rsidRPr="004915BA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46389B" w:rsidRPr="004915BA" w:rsidRDefault="0046389B" w:rsidP="00D2776F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ОРВ проекта </w:t>
      </w:r>
      <w:r w:rsidR="00CF2988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размещена регулирующим органом </w:t>
      </w:r>
      <w:r w:rsidRPr="004915BA">
        <w:rPr>
          <w:rFonts w:ascii="Times New Roman" w:eastAsia="Times New Roman" w:hAnsi="Times New Roman" w:cs="Times New Roman"/>
          <w:sz w:val="28"/>
          <w:szCs w:val="28"/>
        </w:rPr>
        <w:t>на портале проектов нормативных правовых актов</w:t>
      </w:r>
      <w:r w:rsidR="007C09B3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C66885" w:rsidRPr="004915BA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7C09B3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C66885" w:rsidRPr="004915BA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="00661CF6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</w:t>
      </w:r>
      <w:r w:rsidR="000B089C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46389B" w:rsidRPr="004915BA" w:rsidRDefault="0046389B" w:rsidP="00D2776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7C09B3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661CF6" w:rsidRPr="004915B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66885" w:rsidRPr="004915BA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661CF6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C66885" w:rsidRPr="004915BA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="00661CF6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 года </w:t>
      </w:r>
      <w:r w:rsidR="007C09B3" w:rsidRPr="004915BA">
        <w:rPr>
          <w:rFonts w:ascii="Times New Roman" w:eastAsia="Times New Roman" w:hAnsi="Times New Roman" w:cs="Times New Roman"/>
          <w:bCs/>
          <w:sz w:val="28"/>
          <w:szCs w:val="28"/>
        </w:rPr>
        <w:t>по «</w:t>
      </w:r>
      <w:r w:rsidR="00661CF6" w:rsidRPr="004915B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C09B3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C66885" w:rsidRPr="004915BA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231507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75367E" w:rsidRPr="004915B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B089C"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D31039" w:rsidRPr="004915BA" w:rsidRDefault="0046389B" w:rsidP="00D2776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Уполномоченным органом допол</w:t>
      </w:r>
      <w:r w:rsidR="00C40A02" w:rsidRPr="004915BA">
        <w:rPr>
          <w:rFonts w:ascii="Times New Roman" w:eastAsia="Times New Roman" w:hAnsi="Times New Roman" w:cs="Times New Roman"/>
          <w:bCs/>
          <w:sz w:val="28"/>
          <w:szCs w:val="28"/>
        </w:rPr>
        <w:t>нительные публичные консультации</w:t>
      </w:r>
      <w:r w:rsidRPr="004915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проекту </w:t>
      </w:r>
      <w:r w:rsidR="00C40A02" w:rsidRPr="004915BA">
        <w:rPr>
          <w:rFonts w:ascii="Times New Roman" w:eastAsia="Times New Roman" w:hAnsi="Times New Roman" w:cs="Times New Roman"/>
          <w:bCs/>
          <w:sz w:val="28"/>
          <w:szCs w:val="28"/>
        </w:rPr>
        <w:t>не проводились.</w:t>
      </w:r>
    </w:p>
    <w:p w:rsidR="00822E05" w:rsidRPr="004915BA" w:rsidRDefault="00D31039" w:rsidP="00D2776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sz w:val="28"/>
          <w:szCs w:val="28"/>
        </w:rPr>
        <w:t>О</w:t>
      </w:r>
      <w:r w:rsidR="009C7411" w:rsidRPr="004915BA">
        <w:rPr>
          <w:sz w:val="28"/>
          <w:szCs w:val="28"/>
        </w:rPr>
        <w:t xml:space="preserve"> проведении публичных консультаций проинформированы:</w:t>
      </w:r>
      <w:r w:rsidR="009608D3" w:rsidRPr="004915BA">
        <w:rPr>
          <w:sz w:val="28"/>
          <w:szCs w:val="28"/>
        </w:rPr>
        <w:t xml:space="preserve"> </w:t>
      </w:r>
      <w:r w:rsidR="005663B7" w:rsidRPr="004915BA">
        <w:rPr>
          <w:sz w:val="28"/>
          <w:szCs w:val="28"/>
        </w:rPr>
        <w:t>ООО «Регион К», индивидуальный предприниматель М.В. Пашкевич,</w:t>
      </w:r>
      <w:r w:rsidR="00822E05" w:rsidRPr="004915BA">
        <w:rPr>
          <w:sz w:val="28"/>
          <w:szCs w:val="28"/>
        </w:rPr>
        <w:t xml:space="preserve"> </w:t>
      </w:r>
      <w:r w:rsidR="005663B7" w:rsidRPr="004915BA">
        <w:rPr>
          <w:sz w:val="28"/>
          <w:szCs w:val="28"/>
        </w:rPr>
        <w:t xml:space="preserve">индивидуальный предприниматель Т.М. Орешкина, </w:t>
      </w:r>
      <w:r w:rsidR="00822E05" w:rsidRPr="004915BA">
        <w:rPr>
          <w:sz w:val="28"/>
          <w:szCs w:val="28"/>
        </w:rPr>
        <w:t>территориальное объединение работодателей «Союз работодателей Кондинского района», Уполномоченный по защите прав предпринимателей в Х</w:t>
      </w:r>
      <w:r w:rsidR="00AD25AB">
        <w:rPr>
          <w:sz w:val="28"/>
          <w:szCs w:val="28"/>
        </w:rPr>
        <w:t xml:space="preserve">анты-Мансийском автономном округе – </w:t>
      </w:r>
      <w:r w:rsidR="00822E05" w:rsidRPr="004915BA">
        <w:rPr>
          <w:sz w:val="28"/>
          <w:szCs w:val="28"/>
        </w:rPr>
        <w:t>Югре</w:t>
      </w:r>
      <w:r w:rsidR="005663B7" w:rsidRPr="004915BA">
        <w:rPr>
          <w:sz w:val="28"/>
          <w:szCs w:val="28"/>
        </w:rPr>
        <w:t>, некоммерческое партнёрство «Союз предпринимателей Кондинского района»</w:t>
      </w:r>
      <w:r w:rsidR="00822E05" w:rsidRPr="004915BA">
        <w:rPr>
          <w:sz w:val="28"/>
          <w:szCs w:val="28"/>
        </w:rPr>
        <w:t>.</w:t>
      </w:r>
    </w:p>
    <w:p w:rsidR="009C7411" w:rsidRPr="004915BA" w:rsidRDefault="009C7411" w:rsidP="00D2776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sz w:val="28"/>
          <w:szCs w:val="28"/>
        </w:rPr>
        <w:t>В ходе проведения публичных консультаций поступили отзывы к проекту</w:t>
      </w:r>
      <w:r w:rsidR="000C2FB2" w:rsidRPr="004915BA">
        <w:rPr>
          <w:sz w:val="28"/>
          <w:szCs w:val="28"/>
        </w:rPr>
        <w:t xml:space="preserve"> НПА</w:t>
      </w:r>
      <w:r w:rsidRPr="004915BA">
        <w:rPr>
          <w:sz w:val="28"/>
          <w:szCs w:val="28"/>
        </w:rPr>
        <w:t xml:space="preserve">: </w:t>
      </w:r>
    </w:p>
    <w:p w:rsidR="009C7411" w:rsidRPr="004915BA" w:rsidRDefault="009C7411" w:rsidP="00D2776F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4915BA">
        <w:rPr>
          <w:bCs/>
          <w:color w:val="auto"/>
          <w:sz w:val="28"/>
          <w:szCs w:val="28"/>
        </w:rPr>
        <w:t>- об отсутствии предложений и замечаний</w:t>
      </w:r>
      <w:r w:rsidRPr="004915BA">
        <w:rPr>
          <w:color w:val="auto"/>
          <w:sz w:val="28"/>
          <w:szCs w:val="28"/>
        </w:rPr>
        <w:t xml:space="preserve">: </w:t>
      </w:r>
    </w:p>
    <w:p w:rsidR="00801ABA" w:rsidRPr="004915BA" w:rsidRDefault="009C7411" w:rsidP="00D2776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915BA">
        <w:rPr>
          <w:color w:val="auto"/>
          <w:sz w:val="28"/>
          <w:szCs w:val="28"/>
        </w:rPr>
        <w:t xml:space="preserve">- в письменном виде от </w:t>
      </w:r>
      <w:r w:rsidR="00801ABA" w:rsidRPr="004915BA">
        <w:rPr>
          <w:color w:val="auto"/>
          <w:sz w:val="28"/>
          <w:szCs w:val="28"/>
        </w:rPr>
        <w:t xml:space="preserve">ООО «Регион-К», </w:t>
      </w:r>
      <w:r w:rsidR="00822E05" w:rsidRPr="004915BA">
        <w:rPr>
          <w:sz w:val="28"/>
          <w:szCs w:val="28"/>
        </w:rPr>
        <w:t xml:space="preserve">территориального объединения работодателей «Союз работодателей Кондинского района», Уполномоченного по защите прав предпринимателей в </w:t>
      </w:r>
      <w:r w:rsidR="00AD25AB" w:rsidRPr="004915BA">
        <w:rPr>
          <w:sz w:val="28"/>
          <w:szCs w:val="28"/>
        </w:rPr>
        <w:t>Х</w:t>
      </w:r>
      <w:r w:rsidR="00AD25AB">
        <w:rPr>
          <w:sz w:val="28"/>
          <w:szCs w:val="28"/>
        </w:rPr>
        <w:t xml:space="preserve">анты-Мансийском автономном округе – </w:t>
      </w:r>
      <w:r w:rsidR="00AD25AB" w:rsidRPr="004915BA">
        <w:rPr>
          <w:sz w:val="28"/>
          <w:szCs w:val="28"/>
        </w:rPr>
        <w:t>Югре</w:t>
      </w:r>
      <w:bookmarkStart w:id="2" w:name="_GoBack"/>
      <w:bookmarkEnd w:id="2"/>
      <w:r w:rsidR="00801ABA" w:rsidRPr="004915BA">
        <w:rPr>
          <w:sz w:val="28"/>
          <w:szCs w:val="28"/>
        </w:rPr>
        <w:t>;</w:t>
      </w:r>
    </w:p>
    <w:p w:rsidR="009C7411" w:rsidRPr="004915BA" w:rsidRDefault="00801ABA" w:rsidP="00D2776F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4915BA">
        <w:rPr>
          <w:sz w:val="28"/>
          <w:szCs w:val="28"/>
        </w:rPr>
        <w:t xml:space="preserve">- </w:t>
      </w:r>
      <w:r w:rsidRPr="004915BA">
        <w:rPr>
          <w:color w:val="auto"/>
          <w:sz w:val="28"/>
          <w:szCs w:val="28"/>
        </w:rPr>
        <w:t xml:space="preserve">посредством Портала проектов нормативных правовых актов http://regulation.admhmao.ru от </w:t>
      </w:r>
      <w:r w:rsidRPr="004915BA">
        <w:rPr>
          <w:sz w:val="28"/>
          <w:szCs w:val="28"/>
        </w:rPr>
        <w:t>некоммерческого партнёрства «Союз предпринимателей Кондинского района».</w:t>
      </w:r>
    </w:p>
    <w:p w:rsidR="00D90F61" w:rsidRPr="004915BA" w:rsidRDefault="00D90F61" w:rsidP="00D90F61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5BA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4915BA">
        <w:rPr>
          <w:rFonts w:ascii="Times New Roman" w:hAnsi="Times New Roman" w:cs="Times New Roman"/>
          <w:sz w:val="28"/>
          <w:szCs w:val="28"/>
        </w:rPr>
        <w:t>являются</w:t>
      </w:r>
      <w:r w:rsidRPr="004915B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4915BA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 Кондинского района.</w:t>
      </w:r>
    </w:p>
    <w:p w:rsidR="0026777D" w:rsidRPr="004915BA" w:rsidRDefault="0026777D" w:rsidP="00D2776F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rStyle w:val="ad"/>
          <w:sz w:val="28"/>
          <w:szCs w:val="28"/>
        </w:rPr>
        <w:lastRenderedPageBreak/>
        <w:t xml:space="preserve">Проект НПА разработан в соответствии </w:t>
      </w:r>
      <w:r w:rsidR="00C82A40" w:rsidRPr="004915BA">
        <w:rPr>
          <w:rStyle w:val="ad"/>
          <w:sz w:val="28"/>
          <w:szCs w:val="28"/>
        </w:rPr>
        <w:t>со статьёй 78.5 Бюджетного кодекса Российской Федерации,</w:t>
      </w:r>
      <w:r w:rsidRPr="004915BA">
        <w:rPr>
          <w:sz w:val="28"/>
          <w:szCs w:val="28"/>
        </w:rPr>
        <w:t xml:space="preserve">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 субъектов Российской Федерации, местных бюджетов субсидий, в том числе грантов в форме субсидий юридическим лицам, индивидуальным предпринимателям, а так же физическим лицам – производителям товаров, работ, услуг, и о проведение отборов получателей указанных субсидий, в том числе грантов в форме субсидий».</w:t>
      </w:r>
    </w:p>
    <w:p w:rsidR="009F3C45" w:rsidRPr="004915BA" w:rsidRDefault="009F3C45" w:rsidP="009F3C45">
      <w:pPr>
        <w:pStyle w:val="pt-a-00001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rStyle w:val="pt-a0-000009"/>
          <w:sz w:val="28"/>
          <w:szCs w:val="28"/>
        </w:rPr>
        <w:t xml:space="preserve">В соответствии с изменениями, для получателей, заявляющихся на предоставление субсидий на </w:t>
      </w:r>
      <w:r w:rsidR="00F705C2" w:rsidRPr="004915BA">
        <w:rPr>
          <w:rStyle w:val="pt-a0-000009"/>
          <w:sz w:val="28"/>
          <w:szCs w:val="28"/>
        </w:rPr>
        <w:t xml:space="preserve">возмещение затрат субъектам малого и среднего предпринимательства, </w:t>
      </w:r>
      <w:r w:rsidRPr="004915BA">
        <w:rPr>
          <w:rStyle w:val="pt-a0-000009"/>
          <w:sz w:val="28"/>
          <w:szCs w:val="28"/>
        </w:rPr>
        <w:t>с 01.01.2025 возникла необходимость проходить отбор получателей субсидии в системе «Электронный бюджет».</w:t>
      </w:r>
    </w:p>
    <w:p w:rsidR="009B2D2A" w:rsidRPr="004915BA" w:rsidRDefault="00FD7AFE" w:rsidP="009B2D2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sz w:val="28"/>
          <w:szCs w:val="28"/>
        </w:rPr>
        <w:t>Регулирующим органом в сводном отчете представлены сведения об из</w:t>
      </w:r>
      <w:r w:rsidR="00FD32D5" w:rsidRPr="004915BA">
        <w:rPr>
          <w:sz w:val="28"/>
          <w:szCs w:val="28"/>
        </w:rPr>
        <w:t xml:space="preserve">держках потенциальных </w:t>
      </w:r>
      <w:r w:rsidR="00687D8F" w:rsidRPr="004915BA">
        <w:rPr>
          <w:sz w:val="28"/>
          <w:szCs w:val="28"/>
        </w:rPr>
        <w:t>адресатов:</w:t>
      </w:r>
    </w:p>
    <w:p w:rsidR="009B2D2A" w:rsidRPr="004915BA" w:rsidRDefault="009B2D2A" w:rsidP="009B2D2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sz w:val="28"/>
          <w:szCs w:val="28"/>
        </w:rPr>
        <w:t xml:space="preserve">1. Расходы одного получателя на предоставление пакета </w:t>
      </w:r>
      <w:r w:rsidRPr="004915BA">
        <w:rPr>
          <w:rFonts w:eastAsia="Calibri"/>
          <w:sz w:val="28"/>
          <w:szCs w:val="28"/>
          <w:lang w:eastAsia="en-US"/>
        </w:rPr>
        <w:t>документов для получения субсидии –</w:t>
      </w:r>
      <w:r w:rsidRPr="004915BA">
        <w:rPr>
          <w:sz w:val="28"/>
          <w:szCs w:val="28"/>
        </w:rPr>
        <w:t xml:space="preserve"> 67</w:t>
      </w:r>
      <w:r w:rsidR="008A429D" w:rsidRPr="004915BA">
        <w:rPr>
          <w:sz w:val="28"/>
          <w:szCs w:val="28"/>
        </w:rPr>
        <w:t>4,7</w:t>
      </w:r>
      <w:r w:rsidRPr="004915BA">
        <w:rPr>
          <w:sz w:val="28"/>
          <w:szCs w:val="28"/>
        </w:rPr>
        <w:t xml:space="preserve"> руб</w:t>
      </w:r>
      <w:r w:rsidR="008A429D" w:rsidRPr="004915BA">
        <w:rPr>
          <w:sz w:val="28"/>
          <w:szCs w:val="28"/>
        </w:rPr>
        <w:t>.</w:t>
      </w:r>
      <w:r w:rsidRPr="004915BA">
        <w:rPr>
          <w:sz w:val="28"/>
          <w:szCs w:val="28"/>
        </w:rPr>
        <w:t>, в том числе:</w:t>
      </w:r>
    </w:p>
    <w:p w:rsidR="009B2D2A" w:rsidRPr="004915BA" w:rsidRDefault="009B2D2A" w:rsidP="009B2D2A">
      <w:pPr>
        <w:pStyle w:val="pt-a-00006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sz w:val="28"/>
          <w:szCs w:val="28"/>
        </w:rPr>
        <w:t>- затраты на оплату труда бухгалтера в размере 639</w:t>
      </w:r>
      <w:r w:rsidR="008A429D" w:rsidRPr="004915BA">
        <w:rPr>
          <w:sz w:val="28"/>
          <w:szCs w:val="28"/>
        </w:rPr>
        <w:t>,1</w:t>
      </w:r>
      <w:r w:rsidRPr="004915BA">
        <w:rPr>
          <w:sz w:val="28"/>
          <w:szCs w:val="28"/>
        </w:rPr>
        <w:t xml:space="preserve"> руб</w:t>
      </w:r>
      <w:r w:rsidR="008A429D" w:rsidRPr="004915BA">
        <w:rPr>
          <w:sz w:val="28"/>
          <w:szCs w:val="28"/>
        </w:rPr>
        <w:t>.</w:t>
      </w:r>
      <w:r w:rsidRPr="004915BA">
        <w:rPr>
          <w:sz w:val="28"/>
          <w:szCs w:val="28"/>
        </w:rPr>
        <w:t>;</w:t>
      </w:r>
    </w:p>
    <w:p w:rsidR="009B2D2A" w:rsidRPr="004915BA" w:rsidRDefault="009B2D2A" w:rsidP="009B2D2A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15BA">
        <w:rPr>
          <w:sz w:val="28"/>
          <w:szCs w:val="28"/>
        </w:rPr>
        <w:t xml:space="preserve">- расходы на приобретение канцелярских товаров в размере </w:t>
      </w:r>
      <w:r w:rsidR="008A429D" w:rsidRPr="004915BA">
        <w:rPr>
          <w:sz w:val="28"/>
          <w:szCs w:val="28"/>
        </w:rPr>
        <w:t>35,6</w:t>
      </w:r>
      <w:r w:rsidRPr="004915BA">
        <w:rPr>
          <w:sz w:val="28"/>
          <w:szCs w:val="28"/>
        </w:rPr>
        <w:t xml:space="preserve"> руб.</w:t>
      </w:r>
    </w:p>
    <w:p w:rsidR="009F6E0B" w:rsidRPr="004915BA" w:rsidRDefault="009F6E0B" w:rsidP="009F6E0B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sz w:val="28"/>
          <w:szCs w:val="28"/>
        </w:rPr>
        <w:t>2. Расходы одного получателя на подготовку и предоставление отчётности</w:t>
      </w:r>
      <w:r w:rsidRPr="004915BA">
        <w:rPr>
          <w:rFonts w:eastAsia="Calibri"/>
          <w:sz w:val="28"/>
          <w:szCs w:val="28"/>
          <w:lang w:eastAsia="en-US"/>
        </w:rPr>
        <w:t>–</w:t>
      </w:r>
      <w:r w:rsidRPr="004915BA">
        <w:rPr>
          <w:sz w:val="28"/>
          <w:szCs w:val="28"/>
        </w:rPr>
        <w:t xml:space="preserve"> 1</w:t>
      </w:r>
      <w:r w:rsidR="008A429D" w:rsidRPr="004915BA">
        <w:rPr>
          <w:sz w:val="28"/>
          <w:szCs w:val="28"/>
        </w:rPr>
        <w:t> </w:t>
      </w:r>
      <w:r w:rsidRPr="004915BA">
        <w:rPr>
          <w:sz w:val="28"/>
          <w:szCs w:val="28"/>
        </w:rPr>
        <w:t>42</w:t>
      </w:r>
      <w:r w:rsidR="008A429D" w:rsidRPr="004915BA">
        <w:rPr>
          <w:sz w:val="28"/>
          <w:szCs w:val="28"/>
        </w:rPr>
        <w:t>0,6</w:t>
      </w:r>
      <w:r w:rsidRPr="004915BA">
        <w:rPr>
          <w:sz w:val="28"/>
          <w:szCs w:val="28"/>
        </w:rPr>
        <w:t xml:space="preserve"> </w:t>
      </w:r>
      <w:r w:rsidR="008A429D" w:rsidRPr="004915BA">
        <w:rPr>
          <w:sz w:val="28"/>
          <w:szCs w:val="28"/>
        </w:rPr>
        <w:t>р</w:t>
      </w:r>
      <w:r w:rsidRPr="004915BA">
        <w:rPr>
          <w:sz w:val="28"/>
          <w:szCs w:val="28"/>
        </w:rPr>
        <w:t>уб</w:t>
      </w:r>
      <w:r w:rsidR="008A429D" w:rsidRPr="004915BA">
        <w:rPr>
          <w:sz w:val="28"/>
          <w:szCs w:val="28"/>
        </w:rPr>
        <w:t>.</w:t>
      </w:r>
      <w:r w:rsidRPr="004915BA">
        <w:rPr>
          <w:sz w:val="28"/>
          <w:szCs w:val="28"/>
        </w:rPr>
        <w:t>, в том числе:</w:t>
      </w:r>
    </w:p>
    <w:p w:rsidR="009F6E0B" w:rsidRPr="004915BA" w:rsidRDefault="009F6E0B" w:rsidP="009F6E0B">
      <w:pPr>
        <w:pStyle w:val="pt-a-00006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sz w:val="28"/>
          <w:szCs w:val="28"/>
        </w:rPr>
        <w:t>- затраты на оплату труда бухгалтера в размере 1</w:t>
      </w:r>
      <w:r w:rsidR="008A429D" w:rsidRPr="004915BA">
        <w:rPr>
          <w:sz w:val="28"/>
          <w:szCs w:val="28"/>
        </w:rPr>
        <w:t> </w:t>
      </w:r>
      <w:r w:rsidRPr="004915BA">
        <w:rPr>
          <w:sz w:val="28"/>
          <w:szCs w:val="28"/>
        </w:rPr>
        <w:t>278</w:t>
      </w:r>
      <w:r w:rsidR="008A429D" w:rsidRPr="004915BA">
        <w:rPr>
          <w:sz w:val="28"/>
          <w:szCs w:val="28"/>
        </w:rPr>
        <w:t>,2</w:t>
      </w:r>
      <w:r w:rsidRPr="004915BA">
        <w:rPr>
          <w:sz w:val="28"/>
          <w:szCs w:val="28"/>
        </w:rPr>
        <w:t xml:space="preserve"> руб</w:t>
      </w:r>
      <w:r w:rsidR="008A429D" w:rsidRPr="004915BA">
        <w:rPr>
          <w:sz w:val="28"/>
          <w:szCs w:val="28"/>
        </w:rPr>
        <w:t>.</w:t>
      </w:r>
      <w:r w:rsidRPr="004915BA">
        <w:rPr>
          <w:sz w:val="28"/>
          <w:szCs w:val="28"/>
        </w:rPr>
        <w:t>;</w:t>
      </w:r>
    </w:p>
    <w:p w:rsidR="009F6E0B" w:rsidRPr="004915BA" w:rsidRDefault="009F6E0B" w:rsidP="009F6E0B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15BA">
        <w:rPr>
          <w:sz w:val="28"/>
          <w:szCs w:val="28"/>
        </w:rPr>
        <w:t>- расходы на приобретение канцелярских товаров в размере 14</w:t>
      </w:r>
      <w:r w:rsidR="008A429D" w:rsidRPr="004915BA">
        <w:rPr>
          <w:sz w:val="28"/>
          <w:szCs w:val="28"/>
        </w:rPr>
        <w:t>2,4</w:t>
      </w:r>
      <w:r w:rsidRPr="004915BA">
        <w:rPr>
          <w:sz w:val="28"/>
          <w:szCs w:val="28"/>
        </w:rPr>
        <w:t xml:space="preserve"> руб.</w:t>
      </w:r>
    </w:p>
    <w:p w:rsidR="006E0C05" w:rsidRPr="004915BA" w:rsidRDefault="00847265" w:rsidP="006E0C05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sz w:val="28"/>
          <w:szCs w:val="28"/>
        </w:rPr>
        <w:t xml:space="preserve">Доходы потенциальных адресатов при введении правового регулирования </w:t>
      </w:r>
      <w:r w:rsidRPr="004915BA">
        <w:rPr>
          <w:color w:val="000000"/>
          <w:sz w:val="28"/>
          <w:szCs w:val="28"/>
          <w:shd w:val="clear" w:color="auto" w:fill="FFFFFF"/>
        </w:rPr>
        <w:t xml:space="preserve">будут в виде полученных субсидий, которые за </w:t>
      </w:r>
      <w:r w:rsidR="00C413A9" w:rsidRPr="004915BA">
        <w:rPr>
          <w:color w:val="000000"/>
          <w:sz w:val="28"/>
          <w:szCs w:val="28"/>
          <w:shd w:val="clear" w:color="auto" w:fill="FFFFFF"/>
        </w:rPr>
        <w:t>финансовый</w:t>
      </w:r>
      <w:r w:rsidRPr="004915BA">
        <w:rPr>
          <w:color w:val="000000"/>
          <w:sz w:val="28"/>
          <w:szCs w:val="28"/>
          <w:shd w:val="clear" w:color="auto" w:fill="FFFFFF"/>
        </w:rPr>
        <w:t xml:space="preserve"> 2025 год составят </w:t>
      </w:r>
      <w:r w:rsidR="00C413A9" w:rsidRPr="004915BA">
        <w:rPr>
          <w:color w:val="000000"/>
          <w:sz w:val="28"/>
          <w:szCs w:val="28"/>
          <w:shd w:val="clear" w:color="auto" w:fill="FFFFFF"/>
        </w:rPr>
        <w:t>3</w:t>
      </w:r>
      <w:r w:rsidRPr="004915BA">
        <w:rPr>
          <w:rFonts w:eastAsiaTheme="minorHAnsi"/>
          <w:sz w:val="28"/>
          <w:szCs w:val="28"/>
          <w:lang w:eastAsia="en-US"/>
        </w:rPr>
        <w:t> </w:t>
      </w:r>
      <w:r w:rsidR="00C413A9" w:rsidRPr="004915BA">
        <w:rPr>
          <w:rFonts w:eastAsiaTheme="minorHAnsi"/>
          <w:sz w:val="28"/>
          <w:szCs w:val="28"/>
          <w:lang w:eastAsia="en-US"/>
        </w:rPr>
        <w:t>723</w:t>
      </w:r>
      <w:r w:rsidRPr="004915BA">
        <w:rPr>
          <w:rFonts w:eastAsiaTheme="minorHAnsi"/>
          <w:sz w:val="28"/>
          <w:szCs w:val="28"/>
          <w:lang w:eastAsia="en-US"/>
        </w:rPr>
        <w:t>,</w:t>
      </w:r>
      <w:r w:rsidR="00C413A9" w:rsidRPr="004915BA">
        <w:rPr>
          <w:rFonts w:eastAsiaTheme="minorHAnsi"/>
          <w:sz w:val="28"/>
          <w:szCs w:val="28"/>
          <w:lang w:eastAsia="en-US"/>
        </w:rPr>
        <w:t>8 тыс.</w:t>
      </w:r>
      <w:r w:rsidRPr="004915BA">
        <w:rPr>
          <w:rFonts w:eastAsiaTheme="minorHAnsi"/>
          <w:sz w:val="28"/>
          <w:szCs w:val="28"/>
          <w:lang w:eastAsia="en-US"/>
        </w:rPr>
        <w:t xml:space="preserve"> рублей</w:t>
      </w:r>
      <w:r w:rsidRPr="004915BA">
        <w:rPr>
          <w:sz w:val="28"/>
          <w:szCs w:val="28"/>
        </w:rPr>
        <w:t>.</w:t>
      </w:r>
    </w:p>
    <w:p w:rsidR="00847265" w:rsidRPr="004915BA" w:rsidRDefault="00847265" w:rsidP="006E0C05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15BA">
        <w:rPr>
          <w:rFonts w:eastAsiaTheme="minorHAnsi"/>
          <w:sz w:val="28"/>
          <w:szCs w:val="28"/>
          <w:lang w:eastAsia="en-US"/>
        </w:rPr>
        <w:t xml:space="preserve">Доходы бюджета Кондинского района в связи с правовым регулированием отсутствуют, а расходы будут в виде предоставленных субсидий, которые составят за </w:t>
      </w:r>
      <w:r w:rsidR="006E0C05" w:rsidRPr="004915BA">
        <w:rPr>
          <w:color w:val="000000"/>
          <w:sz w:val="28"/>
          <w:szCs w:val="28"/>
          <w:shd w:val="clear" w:color="auto" w:fill="FFFFFF"/>
        </w:rPr>
        <w:t xml:space="preserve">финансовый 2025 год </w:t>
      </w:r>
      <w:r w:rsidR="006E0C05" w:rsidRPr="004915BA">
        <w:rPr>
          <w:rFonts w:eastAsiaTheme="minorHAnsi"/>
          <w:sz w:val="28"/>
          <w:szCs w:val="28"/>
          <w:lang w:eastAsia="en-US"/>
        </w:rPr>
        <w:t>– 3 723</w:t>
      </w:r>
      <w:r w:rsidRPr="004915BA">
        <w:rPr>
          <w:rFonts w:eastAsiaTheme="minorHAnsi"/>
          <w:sz w:val="28"/>
          <w:szCs w:val="28"/>
          <w:lang w:eastAsia="en-US"/>
        </w:rPr>
        <w:t xml:space="preserve">,8 </w:t>
      </w:r>
      <w:r w:rsidR="006E0C05" w:rsidRPr="004915BA">
        <w:rPr>
          <w:rFonts w:eastAsiaTheme="minorHAnsi"/>
          <w:sz w:val="28"/>
          <w:szCs w:val="28"/>
          <w:lang w:eastAsia="en-US"/>
        </w:rPr>
        <w:t>тыс.</w:t>
      </w:r>
      <w:r w:rsidRPr="004915BA">
        <w:rPr>
          <w:rFonts w:eastAsiaTheme="minorHAnsi"/>
          <w:sz w:val="28"/>
          <w:szCs w:val="28"/>
          <w:lang w:eastAsia="en-US"/>
        </w:rPr>
        <w:t>руб.</w:t>
      </w:r>
    </w:p>
    <w:p w:rsidR="00AD0E3E" w:rsidRPr="004915BA" w:rsidRDefault="00AD0E3E" w:rsidP="00AD0E3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5BA">
        <w:rPr>
          <w:rFonts w:ascii="Times New Roman" w:hAnsi="Times New Roman" w:cs="Times New Roman"/>
          <w:bCs/>
          <w:sz w:val="28"/>
          <w:szCs w:val="28"/>
        </w:rPr>
        <w:t>Альтернативным вариантом правового регулирования может являться отказ от внесения изменений в Порядки предоставления субсидии на возмещение затрат субъектам малого и среднего предпринимательства. Указанный альтернативный вариант приведет к рискам нарушения действующего законодательства и, следовательно, к нарушению законных прав предпринимателей на получение субсидии.</w:t>
      </w:r>
    </w:p>
    <w:p w:rsidR="00AD0E3E" w:rsidRPr="004915BA" w:rsidRDefault="00AD0E3E" w:rsidP="00AD0E3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5BA">
        <w:rPr>
          <w:rFonts w:ascii="Times New Roman" w:hAnsi="Times New Roman" w:cs="Times New Roman"/>
          <w:bCs/>
          <w:sz w:val="28"/>
          <w:szCs w:val="28"/>
        </w:rPr>
        <w:t>Принятие проекта будет являться оптимальным и эффективным способом решения проблемы, поскольку полностью обеспечивает заявленные цели, создаст равные условия для получателей субсидий, а также будет отвечать требованиям действующего законодательства.</w:t>
      </w:r>
    </w:p>
    <w:p w:rsidR="00AD0E3E" w:rsidRPr="004915BA" w:rsidRDefault="00AD0E3E" w:rsidP="00AD0E3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5BA">
        <w:rPr>
          <w:rFonts w:ascii="Times New Roman" w:hAnsi="Times New Roman" w:cs="Times New Roman"/>
          <w:bCs/>
          <w:sz w:val="28"/>
          <w:szCs w:val="28"/>
        </w:rPr>
        <w:lastRenderedPageBreak/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AD0E3E" w:rsidRPr="004915BA" w:rsidRDefault="00AD0E3E" w:rsidP="00AD0E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BA">
        <w:rPr>
          <w:rFonts w:ascii="Times New Roman" w:hAnsi="Times New Roman" w:cs="Times New Roman"/>
          <w:sz w:val="28"/>
          <w:szCs w:val="28"/>
        </w:rPr>
        <w:t>На основе проведенной ОРВ проекта НПА, с учетом информации, представленной регулирующим органом в сводном отчете, сводке предложений и пояснительной записке к проекту, уполномоченным органом сделан вывод о том, что выбор правового регулирования обоснован и предпочтителен.</w:t>
      </w:r>
    </w:p>
    <w:p w:rsidR="00AD0E3E" w:rsidRPr="004915BA" w:rsidRDefault="00AD0E3E" w:rsidP="00AD0E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BA">
        <w:rPr>
          <w:rFonts w:ascii="Times New Roman" w:hAnsi="Times New Roman" w:cs="Times New Roman"/>
          <w:sz w:val="28"/>
          <w:szCs w:val="28"/>
        </w:rPr>
        <w:t>В проекте НПА отсутствуют положения, вводящие избыточные обязанности, запреты или ограничения для субъектов предпринимательской и иной экономической деятельности, а также способствующие возникновению необоснованных расходов указанных субъектов и бюджета Кондинского района.</w:t>
      </w:r>
    </w:p>
    <w:p w:rsidR="00270CFF" w:rsidRPr="00D2776F" w:rsidRDefault="00570E06" w:rsidP="00D277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BA">
        <w:rPr>
          <w:rFonts w:ascii="Times New Roman" w:hAnsi="Times New Roman" w:cs="Times New Roman"/>
          <w:sz w:val="28"/>
          <w:szCs w:val="28"/>
        </w:rPr>
        <w:t xml:space="preserve">Кроме того, обращается внимание на необходимость полного и своевременного выполнения действий на Портале, в том числе </w:t>
      </w:r>
      <w:r w:rsidR="00AC3627" w:rsidRPr="004915BA">
        <w:rPr>
          <w:rFonts w:ascii="Times New Roman" w:hAnsi="Times New Roman" w:cs="Times New Roman"/>
          <w:sz w:val="28"/>
          <w:szCs w:val="28"/>
        </w:rPr>
        <w:t>размещения</w:t>
      </w:r>
      <w:r w:rsidRPr="004915BA">
        <w:rPr>
          <w:rFonts w:ascii="Times New Roman" w:hAnsi="Times New Roman" w:cs="Times New Roman"/>
          <w:sz w:val="28"/>
          <w:szCs w:val="28"/>
        </w:rPr>
        <w:t xml:space="preserve"> настоящего заключения к рассматриваемой редакции проекта (ID №: </w:t>
      </w:r>
      <w:r w:rsidR="00AD25AB" w:rsidRPr="00AD25AB">
        <w:rPr>
          <w:rStyle w:val="pt-a0-00000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01/16/02-25/00070031</w:t>
      </w:r>
      <w:r w:rsidRPr="00AD25AB">
        <w:rPr>
          <w:rFonts w:ascii="Times New Roman" w:hAnsi="Times New Roman" w:cs="Times New Roman"/>
          <w:sz w:val="28"/>
          <w:szCs w:val="28"/>
        </w:rPr>
        <w:t>)</w:t>
      </w:r>
      <w:r w:rsidRPr="004915B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C3627" w:rsidRPr="004915BA">
        <w:rPr>
          <w:rFonts w:ascii="Times New Roman" w:hAnsi="Times New Roman" w:cs="Times New Roman"/>
          <w:sz w:val="28"/>
          <w:szCs w:val="28"/>
        </w:rPr>
        <w:t>размещения</w:t>
      </w:r>
      <w:r w:rsidRPr="004915BA">
        <w:rPr>
          <w:rFonts w:ascii="Times New Roman" w:hAnsi="Times New Roman" w:cs="Times New Roman"/>
          <w:sz w:val="28"/>
          <w:szCs w:val="28"/>
        </w:rPr>
        <w:t xml:space="preserve"> принятого нормативного правового акта в течение 3 рабочих дней со дня его оф</w:t>
      </w:r>
      <w:r w:rsidR="00AC3627" w:rsidRPr="004915BA">
        <w:rPr>
          <w:rFonts w:ascii="Times New Roman" w:hAnsi="Times New Roman" w:cs="Times New Roman"/>
          <w:sz w:val="28"/>
          <w:szCs w:val="28"/>
        </w:rPr>
        <w:t xml:space="preserve">ициального опубликования (пункты 5.7, </w:t>
      </w:r>
      <w:r w:rsidRPr="004915BA">
        <w:rPr>
          <w:rFonts w:ascii="Times New Roman" w:hAnsi="Times New Roman" w:cs="Times New Roman"/>
          <w:sz w:val="28"/>
          <w:szCs w:val="28"/>
        </w:rPr>
        <w:t>5.</w:t>
      </w:r>
      <w:r w:rsidR="00AC3627" w:rsidRPr="004915BA">
        <w:rPr>
          <w:rFonts w:ascii="Times New Roman" w:hAnsi="Times New Roman" w:cs="Times New Roman"/>
          <w:sz w:val="28"/>
          <w:szCs w:val="28"/>
        </w:rPr>
        <w:t>8</w:t>
      </w:r>
      <w:r w:rsidRPr="004915BA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6D0181" w:rsidRDefault="006D0181" w:rsidP="006C6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8C" w:rsidRDefault="006C6D8C" w:rsidP="006C6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181" w:rsidRPr="006D0181" w:rsidRDefault="006D0181" w:rsidP="006C6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6D0181" w:rsidRDefault="004A7917" w:rsidP="00581317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0850" w:rsidRPr="006D018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1FB7" w:rsidRPr="006D018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6D0181" w:rsidRDefault="004A7917" w:rsidP="005908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Т.В.Каспшицкая</w:t>
            </w:r>
          </w:p>
        </w:tc>
      </w:tr>
    </w:tbl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915BA" w:rsidRDefault="004915B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915BA" w:rsidRDefault="004915B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915BA" w:rsidRDefault="004915B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915BA" w:rsidRDefault="004915B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915BA" w:rsidRDefault="004915B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915BA" w:rsidRDefault="004915B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915BA" w:rsidRDefault="004915B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>Исполнитель:</w:t>
      </w:r>
    </w:p>
    <w:p w:rsidR="006D0181" w:rsidRPr="006D0181" w:rsidRDefault="004915BA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Начальник</w:t>
      </w:r>
      <w:r w:rsidR="006D0181" w:rsidRPr="006D0181">
        <w:rPr>
          <w:rFonts w:ascii="Times New Roman" w:hAnsi="Times New Roman" w:cs="Times New Roman"/>
          <w:sz w:val="14"/>
          <w:szCs w:val="14"/>
        </w:rPr>
        <w:t xml:space="preserve"> отдела социально-экономического развития</w:t>
      </w: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 xml:space="preserve">и муниципального регулирования комитета экономического развития </w:t>
      </w:r>
    </w:p>
    <w:p w:rsidR="006D0181" w:rsidRPr="006D0181" w:rsidRDefault="004915BA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Елена Игоревна Долгачёва</w:t>
      </w:r>
    </w:p>
    <w:p w:rsidR="00C31E93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>8(34677) 41-966</w:t>
      </w:r>
    </w:p>
    <w:sectPr w:rsidR="00C31E93" w:rsidSect="006C6D8C">
      <w:pgSz w:w="11906" w:h="16838"/>
      <w:pgMar w:top="993" w:right="70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80474"/>
    <w:multiLevelType w:val="hybridMultilevel"/>
    <w:tmpl w:val="D9AC1586"/>
    <w:lvl w:ilvl="0" w:tplc="DDBC329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45DA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30E7"/>
    <w:rsid w:val="001645F0"/>
    <w:rsid w:val="00167936"/>
    <w:rsid w:val="00172DC3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6777D"/>
    <w:rsid w:val="0027018F"/>
    <w:rsid w:val="00270CFF"/>
    <w:rsid w:val="00271206"/>
    <w:rsid w:val="00272880"/>
    <w:rsid w:val="00273B73"/>
    <w:rsid w:val="0028117B"/>
    <w:rsid w:val="002920C6"/>
    <w:rsid w:val="002935A6"/>
    <w:rsid w:val="002A75A0"/>
    <w:rsid w:val="002A7C4C"/>
    <w:rsid w:val="002B0347"/>
    <w:rsid w:val="002B1BA7"/>
    <w:rsid w:val="002D0994"/>
    <w:rsid w:val="002F0404"/>
    <w:rsid w:val="00301280"/>
    <w:rsid w:val="00301A56"/>
    <w:rsid w:val="0030238C"/>
    <w:rsid w:val="00304998"/>
    <w:rsid w:val="00306AFC"/>
    <w:rsid w:val="003113A6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6359"/>
    <w:rsid w:val="0042667D"/>
    <w:rsid w:val="004271F8"/>
    <w:rsid w:val="00431272"/>
    <w:rsid w:val="004333EE"/>
    <w:rsid w:val="00437818"/>
    <w:rsid w:val="00442AFE"/>
    <w:rsid w:val="0044500A"/>
    <w:rsid w:val="0044724F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915BA"/>
    <w:rsid w:val="004A38D2"/>
    <w:rsid w:val="004A3A01"/>
    <w:rsid w:val="004A7917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3B7"/>
    <w:rsid w:val="0056694C"/>
    <w:rsid w:val="00570E06"/>
    <w:rsid w:val="00573AFA"/>
    <w:rsid w:val="00581317"/>
    <w:rsid w:val="00586E6D"/>
    <w:rsid w:val="00587D71"/>
    <w:rsid w:val="00590850"/>
    <w:rsid w:val="005921DC"/>
    <w:rsid w:val="0059344B"/>
    <w:rsid w:val="005945BE"/>
    <w:rsid w:val="00594732"/>
    <w:rsid w:val="0059538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1275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0DC0"/>
    <w:rsid w:val="00647A4D"/>
    <w:rsid w:val="00655734"/>
    <w:rsid w:val="00655BF4"/>
    <w:rsid w:val="00661186"/>
    <w:rsid w:val="006615CF"/>
    <w:rsid w:val="00661CF6"/>
    <w:rsid w:val="006664BC"/>
    <w:rsid w:val="00671E6A"/>
    <w:rsid w:val="006722F9"/>
    <w:rsid w:val="00681141"/>
    <w:rsid w:val="0068292F"/>
    <w:rsid w:val="00683351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6D8C"/>
    <w:rsid w:val="006C77B8"/>
    <w:rsid w:val="006C790A"/>
    <w:rsid w:val="006D0181"/>
    <w:rsid w:val="006D0441"/>
    <w:rsid w:val="006D18AE"/>
    <w:rsid w:val="006D495B"/>
    <w:rsid w:val="006D7A48"/>
    <w:rsid w:val="006E04E5"/>
    <w:rsid w:val="006E0C0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6921"/>
    <w:rsid w:val="00752D21"/>
    <w:rsid w:val="00752D5D"/>
    <w:rsid w:val="0075367E"/>
    <w:rsid w:val="00762DEF"/>
    <w:rsid w:val="00763C87"/>
    <w:rsid w:val="00770116"/>
    <w:rsid w:val="0077481C"/>
    <w:rsid w:val="00783C44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7F339D"/>
    <w:rsid w:val="00800708"/>
    <w:rsid w:val="00801ABA"/>
    <w:rsid w:val="00801E88"/>
    <w:rsid w:val="00805A4C"/>
    <w:rsid w:val="008069D1"/>
    <w:rsid w:val="00807DB1"/>
    <w:rsid w:val="00822E05"/>
    <w:rsid w:val="00822F9D"/>
    <w:rsid w:val="008243C8"/>
    <w:rsid w:val="00826E4D"/>
    <w:rsid w:val="00835A1D"/>
    <w:rsid w:val="008376BD"/>
    <w:rsid w:val="0084011D"/>
    <w:rsid w:val="008459BB"/>
    <w:rsid w:val="00847265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438A"/>
    <w:rsid w:val="00886731"/>
    <w:rsid w:val="00887852"/>
    <w:rsid w:val="00897CB6"/>
    <w:rsid w:val="008A1107"/>
    <w:rsid w:val="008A429D"/>
    <w:rsid w:val="008A69E2"/>
    <w:rsid w:val="008B1BD0"/>
    <w:rsid w:val="008B2301"/>
    <w:rsid w:val="008B2468"/>
    <w:rsid w:val="008C0AA2"/>
    <w:rsid w:val="008C2ACB"/>
    <w:rsid w:val="008D095F"/>
    <w:rsid w:val="008D1D1D"/>
    <w:rsid w:val="008D6252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2D2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3C45"/>
    <w:rsid w:val="009F6E0B"/>
    <w:rsid w:val="009F6EC2"/>
    <w:rsid w:val="009F7134"/>
    <w:rsid w:val="009F7F1D"/>
    <w:rsid w:val="00A0057F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5A6D"/>
    <w:rsid w:val="00A56B2A"/>
    <w:rsid w:val="00A72B68"/>
    <w:rsid w:val="00A87337"/>
    <w:rsid w:val="00A910BC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B5C61"/>
    <w:rsid w:val="00AC05BF"/>
    <w:rsid w:val="00AC16A7"/>
    <w:rsid w:val="00AC194A"/>
    <w:rsid w:val="00AC25A2"/>
    <w:rsid w:val="00AC3068"/>
    <w:rsid w:val="00AC3627"/>
    <w:rsid w:val="00AD03A4"/>
    <w:rsid w:val="00AD0E3E"/>
    <w:rsid w:val="00AD19A7"/>
    <w:rsid w:val="00AD25AB"/>
    <w:rsid w:val="00AD697A"/>
    <w:rsid w:val="00AD7034"/>
    <w:rsid w:val="00AE51E7"/>
    <w:rsid w:val="00AE736A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3A9"/>
    <w:rsid w:val="00C41C9D"/>
    <w:rsid w:val="00C42739"/>
    <w:rsid w:val="00C51F70"/>
    <w:rsid w:val="00C66885"/>
    <w:rsid w:val="00C7412C"/>
    <w:rsid w:val="00C82A40"/>
    <w:rsid w:val="00C82E3E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0377"/>
    <w:rsid w:val="00CF22CC"/>
    <w:rsid w:val="00CF2531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89E"/>
    <w:rsid w:val="00D155CC"/>
    <w:rsid w:val="00D20948"/>
    <w:rsid w:val="00D213D8"/>
    <w:rsid w:val="00D26095"/>
    <w:rsid w:val="00D26734"/>
    <w:rsid w:val="00D271FA"/>
    <w:rsid w:val="00D2776F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9F1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40D3"/>
    <w:rsid w:val="00D857BF"/>
    <w:rsid w:val="00D85E82"/>
    <w:rsid w:val="00D861FA"/>
    <w:rsid w:val="00D87546"/>
    <w:rsid w:val="00D87ACE"/>
    <w:rsid w:val="00D90F61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477E"/>
    <w:rsid w:val="00DD71C9"/>
    <w:rsid w:val="00DE12FA"/>
    <w:rsid w:val="00DE2574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03FE"/>
    <w:rsid w:val="00E41E2D"/>
    <w:rsid w:val="00E43C74"/>
    <w:rsid w:val="00E443E6"/>
    <w:rsid w:val="00E44D30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B4FB6"/>
    <w:rsid w:val="00ED01A2"/>
    <w:rsid w:val="00ED123C"/>
    <w:rsid w:val="00ED2114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55DA"/>
    <w:rsid w:val="00F17E4B"/>
    <w:rsid w:val="00F208AB"/>
    <w:rsid w:val="00F222E2"/>
    <w:rsid w:val="00F25B75"/>
    <w:rsid w:val="00F262C9"/>
    <w:rsid w:val="00F3050F"/>
    <w:rsid w:val="00F35B72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5C2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594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108">
    <w:name w:val="pt-a0-000108"/>
    <w:basedOn w:val="a0"/>
    <w:rsid w:val="00ED2114"/>
  </w:style>
  <w:style w:type="paragraph" w:customStyle="1" w:styleId="pt-ab">
    <w:name w:val="pt-ab"/>
    <w:basedOn w:val="a"/>
    <w:rsid w:val="0057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9">
    <w:name w:val="pt-a-000019"/>
    <w:basedOn w:val="a"/>
    <w:rsid w:val="0057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9529-C1FF-4E8E-85D9-C3575E30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2025-03-05T05:48:00Z</dcterms:created>
  <dcterms:modified xsi:type="dcterms:W3CDTF">2025-03-05T09:33:00Z</dcterms:modified>
</cp:coreProperties>
</file>