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FE4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AF43D4" w:rsidP="00AF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Волгоградская</w:t>
            </w:r>
            <w:r w:rsidR="00017B34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 xml:space="preserve"> ул., д.</w:t>
            </w:r>
            <w:r w:rsidR="00626164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12</w:t>
            </w:r>
            <w:r w:rsidR="00017B34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="00017B34"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AF43D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A23CA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</w:t>
            </w:r>
            <w:r w:rsidRPr="002A449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-</w:t>
            </w: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mail</w:t>
            </w:r>
            <w:r w:rsidRPr="002A449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:</w:t>
            </w:r>
            <w:r w:rsidR="007B6DAD" w:rsidRPr="002A4496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A23CA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3D4" w:rsidRDefault="00AF43D4" w:rsidP="004062B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2B4" w:rsidRPr="00A23CA4" w:rsidRDefault="00CF32DB" w:rsidP="009B72D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sz w:val="28"/>
          <w:szCs w:val="28"/>
        </w:rPr>
        <w:t>Заключение №</w:t>
      </w:r>
      <w:r w:rsidR="002A4496" w:rsidRPr="00A23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496" w:rsidRPr="00A23CA4">
        <w:rPr>
          <w:rFonts w:ascii="Times New Roman" w:hAnsi="Times New Roman" w:cs="Times New Roman"/>
          <w:sz w:val="28"/>
          <w:szCs w:val="28"/>
        </w:rPr>
        <w:t>6</w:t>
      </w:r>
    </w:p>
    <w:p w:rsidR="00FF7994" w:rsidRPr="00A23CA4" w:rsidRDefault="00AF43D4" w:rsidP="009B72D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 муниципального нормативного правового акта</w:t>
      </w:r>
      <w:r w:rsidR="00FF7994" w:rsidRPr="00A23CA4">
        <w:rPr>
          <w:rFonts w:ascii="Times New Roman" w:hAnsi="Times New Roman" w:cs="Times New Roman"/>
          <w:sz w:val="28"/>
          <w:szCs w:val="28"/>
        </w:rPr>
        <w:t xml:space="preserve"> «</w:t>
      </w:r>
      <w:r w:rsidR="00B63919" w:rsidRPr="00A23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Правил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Кондинского района</w:t>
      </w:r>
      <w:r w:rsidR="00FF7994" w:rsidRPr="00A23CA4">
        <w:rPr>
          <w:rFonts w:ascii="Times New Roman" w:hAnsi="Times New Roman" w:cs="Times New Roman"/>
          <w:sz w:val="28"/>
          <w:szCs w:val="28"/>
        </w:rPr>
        <w:t>»</w:t>
      </w:r>
    </w:p>
    <w:p w:rsidR="00FF7994" w:rsidRPr="00A23CA4" w:rsidRDefault="00FF7994" w:rsidP="009B72D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124F4C" w:rsidRPr="00A23CA4" w:rsidRDefault="00124F4C" w:rsidP="00802A3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eastAsia="Times New Roman" w:hAnsi="Times New Roman" w:cs="Times New Roman"/>
          <w:sz w:val="28"/>
          <w:szCs w:val="28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A23CA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23CA4">
        <w:rPr>
          <w:rFonts w:ascii="Times New Roman" w:eastAsia="Times New Roman" w:hAnsi="Times New Roman" w:cs="Times New Roman"/>
          <w:sz w:val="28"/>
          <w:szCs w:val="28"/>
        </w:rPr>
        <w:t xml:space="preserve">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 (далее - Порядок), рассмотрев проект муниципального нормативного правового акта</w:t>
      </w:r>
      <w:r w:rsidRPr="00A23CA4">
        <w:rPr>
          <w:rFonts w:ascii="Times New Roman" w:hAnsi="Times New Roman" w:cs="Times New Roman"/>
          <w:sz w:val="28"/>
          <w:szCs w:val="28"/>
        </w:rPr>
        <w:t xml:space="preserve"> «</w:t>
      </w:r>
      <w:r w:rsidR="00B63919" w:rsidRPr="00A23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Правил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Кондинского района</w:t>
      </w:r>
      <w:r w:rsidRPr="00A23CA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3CA4">
        <w:rPr>
          <w:rFonts w:ascii="Times New Roman" w:hAnsi="Times New Roman" w:cs="Times New Roman"/>
          <w:sz w:val="28"/>
          <w:szCs w:val="28"/>
        </w:rPr>
        <w:t xml:space="preserve">, </w:t>
      </w:r>
      <w:r w:rsidRPr="00A23CA4">
        <w:rPr>
          <w:rFonts w:ascii="Times New Roman" w:eastAsia="Times New Roman" w:hAnsi="Times New Roman" w:cs="Times New Roman"/>
          <w:sz w:val="28"/>
          <w:szCs w:val="28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</w:t>
      </w:r>
      <w:r w:rsidRPr="00A23C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результатам публичных консультаций, подготовленные </w:t>
      </w:r>
      <w:r w:rsidR="00B63919" w:rsidRPr="00A23CA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63919" w:rsidRPr="00A23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правлением по природным ресурсам и экологии </w:t>
      </w:r>
      <w:r w:rsidRPr="00A23CA4">
        <w:rPr>
          <w:rFonts w:ascii="Times New Roman" w:eastAsia="Times New Roman" w:hAnsi="Times New Roman" w:cs="Times New Roman"/>
          <w:sz w:val="28"/>
          <w:szCs w:val="28"/>
        </w:rPr>
        <w:t>администрации Кондинского района сообщает следующее:</w:t>
      </w:r>
    </w:p>
    <w:p w:rsidR="0014323A" w:rsidRPr="00A23CA4" w:rsidRDefault="00124F4C" w:rsidP="00802A3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отнесен к </w:t>
      </w:r>
      <w:r w:rsidR="00CC07D9" w:rsidRPr="00A23CA4">
        <w:rPr>
          <w:rFonts w:ascii="Times New Roman" w:hAnsi="Times New Roman" w:cs="Times New Roman"/>
          <w:sz w:val="28"/>
          <w:szCs w:val="28"/>
        </w:rPr>
        <w:t>высокой</w:t>
      </w:r>
      <w:r w:rsidRPr="00A23CA4">
        <w:rPr>
          <w:rFonts w:ascii="Times New Roman" w:hAnsi="Times New Roman" w:cs="Times New Roman"/>
          <w:sz w:val="28"/>
          <w:szCs w:val="28"/>
        </w:rPr>
        <w:t xml:space="preserve"> степени регулирующего воздействия</w:t>
      </w:r>
      <w:r w:rsidR="0014323A" w:rsidRPr="00A23CA4">
        <w:rPr>
          <w:rFonts w:ascii="Times New Roman" w:hAnsi="Times New Roman" w:cs="Times New Roman"/>
          <w:sz w:val="28"/>
          <w:szCs w:val="28"/>
        </w:rPr>
        <w:t>. Основанием для отнесения проекта к высокой степени регулирующего воздействия послужили содержащиеся в нем положения, устанавливающие новые обяза</w:t>
      </w:r>
      <w:r w:rsidR="00111CFD" w:rsidRPr="00A23CA4">
        <w:rPr>
          <w:rFonts w:ascii="Times New Roman" w:hAnsi="Times New Roman" w:cs="Times New Roman"/>
          <w:sz w:val="28"/>
          <w:szCs w:val="28"/>
        </w:rPr>
        <w:t xml:space="preserve">тельные требования для предпринимательской и иной экономической деятельности, новые обязанности   для </w:t>
      </w:r>
      <w:r w:rsidR="0014323A" w:rsidRPr="00A23CA4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111CFD" w:rsidRPr="00A23CA4">
        <w:rPr>
          <w:rFonts w:ascii="Times New Roman" w:hAnsi="Times New Roman" w:cs="Times New Roman"/>
          <w:sz w:val="28"/>
          <w:szCs w:val="28"/>
        </w:rPr>
        <w:t>инвестиционной</w:t>
      </w:r>
      <w:r w:rsidR="0014323A" w:rsidRPr="00A23CA4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24F4C" w:rsidRPr="00A23CA4" w:rsidRDefault="00124F4C" w:rsidP="00802A3C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A4">
        <w:rPr>
          <w:rFonts w:ascii="Times New Roman" w:eastAsia="Times New Roman" w:hAnsi="Times New Roman" w:cs="Times New Roman"/>
          <w:sz w:val="28"/>
          <w:szCs w:val="28"/>
        </w:rPr>
        <w:t>Информация об ОРВ проекта НПА размещена регулирующим органом на портале проектов нормативных правовых актов «2</w:t>
      </w:r>
      <w:r w:rsidR="00B63919" w:rsidRPr="00A23C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3CA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63919" w:rsidRPr="00A23CA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A23CA4"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124F4C" w:rsidRPr="00A23CA4" w:rsidRDefault="00124F4C" w:rsidP="00802A3C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A4">
        <w:rPr>
          <w:rFonts w:ascii="Times New Roman" w:eastAsia="Times New Roman" w:hAnsi="Times New Roman" w:cs="Times New Roman"/>
          <w:sz w:val="28"/>
          <w:szCs w:val="28"/>
        </w:rPr>
        <w:t xml:space="preserve">Регулирующим органом проведены публичные консультации по проекту муниципального нормативного правового акта в период с «24» </w:t>
      </w:r>
      <w:r w:rsidR="00B63919" w:rsidRPr="00A23CA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A23CA4">
        <w:rPr>
          <w:rFonts w:ascii="Times New Roman" w:eastAsia="Times New Roman" w:hAnsi="Times New Roman" w:cs="Times New Roman"/>
          <w:sz w:val="28"/>
          <w:szCs w:val="28"/>
        </w:rPr>
        <w:t xml:space="preserve"> 2025 года по «</w:t>
      </w:r>
      <w:r w:rsidR="00B63919" w:rsidRPr="00A23CA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23CA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63919" w:rsidRPr="00A23CA4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A23CA4"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124F4C" w:rsidRPr="00A23CA4" w:rsidRDefault="00124F4C" w:rsidP="00802A3C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A4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дополнительные публичные консультации по проекту не проводились.</w:t>
      </w:r>
    </w:p>
    <w:p w:rsidR="00124F4C" w:rsidRPr="00A23CA4" w:rsidRDefault="00124F4C" w:rsidP="00802A3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проинформированы: </w:t>
      </w:r>
      <w:r w:rsidR="00111CFD" w:rsidRPr="00A23CA4">
        <w:rPr>
          <w:rFonts w:ascii="Times New Roman" w:hAnsi="Times New Roman" w:cs="Times New Roman"/>
          <w:sz w:val="28"/>
          <w:szCs w:val="28"/>
        </w:rPr>
        <w:t>и</w:t>
      </w:r>
      <w:r w:rsidR="001D1FCD" w:rsidRPr="00A23CA4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Лихачев Виктор Николаевич, </w:t>
      </w:r>
      <w:r w:rsidR="00111CFD" w:rsidRPr="00A23CA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ответственности «</w:t>
      </w:r>
      <w:r w:rsidR="001D1FCD" w:rsidRPr="00A23CA4">
        <w:rPr>
          <w:rFonts w:ascii="Times New Roman" w:hAnsi="Times New Roman" w:cs="Times New Roman"/>
          <w:sz w:val="28"/>
          <w:szCs w:val="28"/>
        </w:rPr>
        <w:t xml:space="preserve">Безопасная среда», </w:t>
      </w:r>
      <w:r w:rsidRPr="00A23CA4">
        <w:rPr>
          <w:rFonts w:ascii="Times New Roman" w:hAnsi="Times New Roman" w:cs="Times New Roman"/>
          <w:sz w:val="28"/>
          <w:szCs w:val="28"/>
        </w:rPr>
        <w:t>территориальное объединение работодателей «Союз работодателей Кондинского района»,</w:t>
      </w:r>
      <w:r w:rsidR="0014323A" w:rsidRPr="00A23CA4">
        <w:rPr>
          <w:rFonts w:ascii="Times New Roman" w:hAnsi="Times New Roman" w:cs="Times New Roman"/>
          <w:sz w:val="28"/>
          <w:szCs w:val="28"/>
        </w:rPr>
        <w:t xml:space="preserve"> Местная общественная организация </w:t>
      </w:r>
      <w:r w:rsidR="001D1FCD" w:rsidRPr="00A23CA4">
        <w:rPr>
          <w:rFonts w:ascii="Times New Roman" w:hAnsi="Times New Roman" w:cs="Times New Roman"/>
          <w:sz w:val="28"/>
          <w:szCs w:val="28"/>
        </w:rPr>
        <w:t xml:space="preserve"> защиты природы Кондинского района </w:t>
      </w:r>
      <w:r w:rsidR="0014323A" w:rsidRPr="00A23CA4">
        <w:rPr>
          <w:rFonts w:ascii="Times New Roman" w:hAnsi="Times New Roman" w:cs="Times New Roman"/>
          <w:sz w:val="28"/>
          <w:szCs w:val="28"/>
        </w:rPr>
        <w:t>«</w:t>
      </w:r>
      <w:r w:rsidR="001D1FCD" w:rsidRPr="00A23CA4">
        <w:rPr>
          <w:rFonts w:ascii="Times New Roman" w:hAnsi="Times New Roman" w:cs="Times New Roman"/>
          <w:sz w:val="28"/>
          <w:szCs w:val="28"/>
        </w:rPr>
        <w:t>Зеленый патруль Конды</w:t>
      </w:r>
      <w:r w:rsidR="0014323A" w:rsidRPr="00A23CA4">
        <w:rPr>
          <w:rFonts w:ascii="Times New Roman" w:hAnsi="Times New Roman" w:cs="Times New Roman"/>
          <w:sz w:val="28"/>
          <w:szCs w:val="28"/>
        </w:rPr>
        <w:t>»</w:t>
      </w:r>
      <w:r w:rsidRPr="00A23CA4">
        <w:rPr>
          <w:rFonts w:ascii="Times New Roman" w:hAnsi="Times New Roman" w:cs="Times New Roman"/>
          <w:sz w:val="28"/>
          <w:szCs w:val="28"/>
        </w:rPr>
        <w:t>.</w:t>
      </w:r>
    </w:p>
    <w:p w:rsidR="00124F4C" w:rsidRPr="00A23CA4" w:rsidRDefault="00124F4C" w:rsidP="00802A3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sz w:val="28"/>
          <w:szCs w:val="28"/>
        </w:rPr>
        <w:t xml:space="preserve">В ходе проведения публичных консультаций поступили отзывы к проекту НПА: </w:t>
      </w:r>
    </w:p>
    <w:p w:rsidR="00124F4C" w:rsidRPr="00A23CA4" w:rsidRDefault="00124F4C" w:rsidP="00802A3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sz w:val="28"/>
          <w:szCs w:val="28"/>
        </w:rPr>
        <w:t xml:space="preserve">- об отсутствии предложений и замечаний: </w:t>
      </w:r>
    </w:p>
    <w:p w:rsidR="00124F4C" w:rsidRPr="00A23CA4" w:rsidRDefault="0053347E" w:rsidP="00802A3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sz w:val="28"/>
          <w:szCs w:val="28"/>
        </w:rPr>
        <w:t xml:space="preserve">- </w:t>
      </w:r>
      <w:r w:rsidR="00124F4C" w:rsidRPr="00A23CA4">
        <w:rPr>
          <w:rFonts w:ascii="Times New Roman" w:hAnsi="Times New Roman" w:cs="Times New Roman"/>
          <w:sz w:val="28"/>
          <w:szCs w:val="28"/>
        </w:rPr>
        <w:t xml:space="preserve">в письменном виде от </w:t>
      </w:r>
      <w:r w:rsidR="00430448" w:rsidRPr="00A23CA4">
        <w:rPr>
          <w:rFonts w:ascii="Times New Roman" w:hAnsi="Times New Roman" w:cs="Times New Roman"/>
          <w:sz w:val="28"/>
          <w:szCs w:val="28"/>
        </w:rPr>
        <w:t>Т</w:t>
      </w:r>
      <w:r w:rsidR="00124F4C" w:rsidRPr="00A23CA4">
        <w:rPr>
          <w:rFonts w:ascii="Times New Roman" w:hAnsi="Times New Roman" w:cs="Times New Roman"/>
          <w:sz w:val="28"/>
          <w:szCs w:val="28"/>
        </w:rPr>
        <w:t>ерриториального объединения работодателей «Союз работодателей Кондинского района</w:t>
      </w:r>
      <w:r w:rsidR="0014323A" w:rsidRPr="00A23CA4">
        <w:rPr>
          <w:rFonts w:ascii="Times New Roman" w:hAnsi="Times New Roman" w:cs="Times New Roman"/>
          <w:sz w:val="28"/>
          <w:szCs w:val="28"/>
        </w:rPr>
        <w:t>»</w:t>
      </w:r>
      <w:r w:rsidR="00124F4C" w:rsidRPr="00A23CA4">
        <w:rPr>
          <w:rFonts w:ascii="Times New Roman" w:hAnsi="Times New Roman" w:cs="Times New Roman"/>
          <w:sz w:val="28"/>
          <w:szCs w:val="28"/>
        </w:rPr>
        <w:t>;</w:t>
      </w:r>
    </w:p>
    <w:p w:rsidR="00124F4C" w:rsidRPr="00A23CA4" w:rsidRDefault="00124F4C" w:rsidP="00802A3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sz w:val="28"/>
          <w:szCs w:val="28"/>
        </w:rPr>
        <w:t xml:space="preserve">- посредством Портала проектов нормативных правовых актов </w:t>
      </w:r>
      <w:hyperlink r:id="rId10" w:history="1">
        <w:r w:rsidR="003D1B09" w:rsidRPr="00A23CA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http://regulation.admhmao.ru</w:t>
        </w:r>
      </w:hyperlink>
      <w:r w:rsidR="00626164" w:rsidRPr="00A23CA4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</w:t>
      </w:r>
      <w:r w:rsidR="003D1B09" w:rsidRPr="00A23CA4">
        <w:rPr>
          <w:rFonts w:ascii="Times New Roman" w:hAnsi="Times New Roman" w:cs="Times New Roman"/>
          <w:sz w:val="28"/>
          <w:szCs w:val="28"/>
        </w:rPr>
        <w:t xml:space="preserve"> </w:t>
      </w:r>
      <w:r w:rsidR="00111CFD" w:rsidRPr="00A23CA4">
        <w:rPr>
          <w:rFonts w:ascii="Times New Roman" w:hAnsi="Times New Roman" w:cs="Times New Roman"/>
          <w:sz w:val="28"/>
          <w:szCs w:val="28"/>
        </w:rPr>
        <w:t>и</w:t>
      </w:r>
      <w:r w:rsidR="00430448" w:rsidRPr="00A23CA4">
        <w:rPr>
          <w:rFonts w:ascii="Times New Roman" w:hAnsi="Times New Roman" w:cs="Times New Roman"/>
          <w:sz w:val="28"/>
          <w:szCs w:val="28"/>
        </w:rPr>
        <w:t>ндивидуального предпринимателя Лихачева Виктора Николаевича, Местной общественной организации  защиты природы Кондинского района «Зеленый патруль Конды».</w:t>
      </w:r>
    </w:p>
    <w:p w:rsidR="00124F4C" w:rsidRPr="00A23CA4" w:rsidRDefault="00124F4C" w:rsidP="00802A3C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A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A23CA4">
        <w:rPr>
          <w:rFonts w:ascii="Times New Roman" w:hAnsi="Times New Roman" w:cs="Times New Roman"/>
          <w:sz w:val="28"/>
          <w:szCs w:val="28"/>
        </w:rPr>
        <w:t>являются</w:t>
      </w:r>
      <w:r w:rsidRPr="00A23C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юридические лица и индивидуальные предприниматели Кондинского района.</w:t>
      </w:r>
    </w:p>
    <w:p w:rsidR="00124F4C" w:rsidRPr="00A23CA4" w:rsidRDefault="00124F4C" w:rsidP="00802A3C">
      <w:pPr>
        <w:pStyle w:val="ac"/>
        <w:ind w:firstLine="708"/>
        <w:jc w:val="both"/>
        <w:rPr>
          <w:rStyle w:val="pt-a0-000009"/>
          <w:rFonts w:ascii="Times New Roman" w:hAnsi="Times New Roman" w:cs="Times New Roman"/>
          <w:sz w:val="28"/>
          <w:szCs w:val="28"/>
        </w:rPr>
      </w:pPr>
      <w:r w:rsidRPr="00A23CA4">
        <w:rPr>
          <w:rStyle w:val="ad"/>
          <w:rFonts w:ascii="Times New Roman" w:eastAsiaTheme="majorEastAsia" w:hAnsi="Times New Roman" w:cs="Times New Roman"/>
          <w:sz w:val="28"/>
          <w:szCs w:val="28"/>
        </w:rPr>
        <w:t>Проект НПА раз</w:t>
      </w:r>
      <w:r w:rsidR="00626164" w:rsidRPr="00A23CA4">
        <w:rPr>
          <w:rStyle w:val="ad"/>
          <w:rFonts w:ascii="Times New Roman" w:eastAsiaTheme="majorEastAsia" w:hAnsi="Times New Roman" w:cs="Times New Roman"/>
          <w:sz w:val="28"/>
          <w:szCs w:val="28"/>
        </w:rPr>
        <w:t>работан в</w:t>
      </w:r>
      <w:r w:rsidR="00430448" w:rsidRPr="00A23CA4">
        <w:rPr>
          <w:rStyle w:val="ad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111CFD" w:rsidRPr="00A23CA4">
        <w:rPr>
          <w:rStyle w:val="ad"/>
          <w:rFonts w:ascii="Times New Roman" w:eastAsiaTheme="majorEastAsia" w:hAnsi="Times New Roman" w:cs="Times New Roman"/>
          <w:sz w:val="28"/>
          <w:szCs w:val="28"/>
        </w:rPr>
        <w:t xml:space="preserve">соответствии с пунктом 2 статьи 50 </w:t>
      </w:r>
      <w:r w:rsidR="00CC64D4"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Водн</w:t>
      </w:r>
      <w:r w:rsidR="00111CFD"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ого</w:t>
      </w:r>
      <w:r w:rsidR="00CC64D4"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кодекс</w:t>
      </w:r>
      <w:r w:rsidR="00111CFD"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CC64D4"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</w:t>
      </w:r>
      <w:r w:rsidR="00111CFD"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оссийской Федерации от </w:t>
      </w:r>
      <w:r w:rsidR="00CC64D4"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11CFD"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03 июня 2006 года № 73-ФЗ Правила использования водных объектов для рекреационных целей утверждаются органами местного самоуправления по согласованию с органами государственной власти субъектов Российской Федерации</w:t>
      </w:r>
      <w:r w:rsidR="005519DF"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E859F3" w:rsidRPr="00A23CA4" w:rsidRDefault="00CC659C" w:rsidP="00802A3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CA4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 муниципального нормативного правового акта позволит</w:t>
      </w:r>
      <w:r w:rsidR="00E859F3" w:rsidRPr="00A23CA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A1358" w:rsidRPr="00A23CA4" w:rsidRDefault="00E859F3" w:rsidP="00802A3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="00EA1358"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обеспечить содержание водного объекта в соответствии с Правилами, нормами и правилами по благоустройству, санитарно-эпидемиологическими и экологическими требованиями, де</w:t>
      </w:r>
      <w:r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>йствующими в автономном округе</w:t>
      </w:r>
      <w:r w:rsidR="007C76B8"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A1358" w:rsidRPr="00A23CA4" w:rsidRDefault="00E859F3" w:rsidP="00802A3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</w:t>
      </w:r>
      <w:r w:rsidR="00EA1358"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беспечить своевременное представление информации в единую дежурно-диспетчерскую службу органа местного самоуправления муниципального образования автономного округа о происшествиях, авариях и иных чрезвычайных ситуациях на водном объекте по телефону 112;</w:t>
      </w:r>
    </w:p>
    <w:p w:rsidR="00EA1358" w:rsidRPr="00A23CA4" w:rsidRDefault="00E859F3" w:rsidP="00802A3C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1358"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обеспечить своевременное осуществление мероприятий по предупреждению и ликвидации чрезвычайных ситуаций на водном объекте;</w:t>
      </w:r>
    </w:p>
    <w:p w:rsidR="00EA1358" w:rsidRPr="00A23CA4" w:rsidRDefault="00CC659C" w:rsidP="00802A3C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23CA4">
        <w:rPr>
          <w:rFonts w:ascii="Times New Roman" w:hAnsi="Times New Roman" w:cs="Times New Roman"/>
          <w:sz w:val="28"/>
          <w:szCs w:val="28"/>
        </w:rPr>
        <w:t xml:space="preserve"> </w:t>
      </w:r>
      <w:r w:rsidR="00111CFD" w:rsidRPr="00A23CA4">
        <w:rPr>
          <w:rFonts w:ascii="Times New Roman" w:hAnsi="Times New Roman" w:cs="Times New Roman"/>
          <w:sz w:val="28"/>
          <w:szCs w:val="28"/>
        </w:rPr>
        <w:t xml:space="preserve">- </w:t>
      </w:r>
      <w:r w:rsidR="00EA1358" w:rsidRPr="00A23CA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профилактические мероприятия по предупреждению случаев гибели и травматизма людей на водном объекте;</w:t>
      </w:r>
    </w:p>
    <w:p w:rsidR="00CC659C" w:rsidRPr="00A23CA4" w:rsidRDefault="00111CFD" w:rsidP="00802A3C">
      <w:pPr>
        <w:pStyle w:val="ac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A1358"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контролировать соблюдение физическими и юридическими лицами Правил, информировать уполномоченные исполнительные органы автономного округа и органы местного самоуправления автономного округа о случаях их нарушений</w:t>
      </w:r>
      <w:r w:rsidR="007C76B8"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;</w:t>
      </w:r>
    </w:p>
    <w:p w:rsidR="00E859F3" w:rsidRPr="00A23CA4" w:rsidRDefault="007C76B8" w:rsidP="00802A3C">
      <w:pPr>
        <w:pStyle w:val="ac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</w:t>
      </w:r>
      <w:r w:rsidR="00E859F3"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обеспечить выполнение на водных объектах или их частях, входящих в состав зоны отдыха, требований, установленных разделом </w:t>
      </w:r>
      <w:r w:rsidR="00E859F3" w:rsidRPr="00A23CA4">
        <w:rPr>
          <w:rFonts w:ascii="Times New Roman" w:eastAsia="Courier New" w:hAnsi="Times New Roman" w:cs="Times New Roman"/>
          <w:color w:val="000000"/>
          <w:sz w:val="28"/>
          <w:szCs w:val="28"/>
          <w:lang w:val="en-US" w:bidi="ru-RU"/>
        </w:rPr>
        <w:t>II</w:t>
      </w:r>
      <w:r w:rsidR="00E859F3"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Правил, а также оборудовать и содержать зону отдыха в соответствии с требованиями безопасности, установленными разделами </w:t>
      </w:r>
      <w:r w:rsidR="00E859F3" w:rsidRPr="00A23CA4">
        <w:rPr>
          <w:rFonts w:ascii="Times New Roman" w:eastAsia="Courier New" w:hAnsi="Times New Roman" w:cs="Times New Roman"/>
          <w:color w:val="000000"/>
          <w:sz w:val="28"/>
          <w:szCs w:val="28"/>
          <w:lang w:val="en-US" w:bidi="ru-RU"/>
        </w:rPr>
        <w:t>VI</w:t>
      </w:r>
      <w:r w:rsidR="00E859F3"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. </w:t>
      </w:r>
      <w:r w:rsidR="00E859F3" w:rsidRPr="00A23CA4">
        <w:rPr>
          <w:rFonts w:ascii="Times New Roman" w:eastAsia="Courier New" w:hAnsi="Times New Roman" w:cs="Times New Roman"/>
          <w:color w:val="000000"/>
          <w:sz w:val="28"/>
          <w:szCs w:val="28"/>
          <w:lang w:val="en-US" w:bidi="ru-RU"/>
        </w:rPr>
        <w:t>IX</w:t>
      </w:r>
      <w:r w:rsidR="00E859F3"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Правил;</w:t>
      </w:r>
    </w:p>
    <w:p w:rsidR="00E859F3" w:rsidRPr="00A23CA4" w:rsidRDefault="007C76B8" w:rsidP="00802A3C">
      <w:pPr>
        <w:pStyle w:val="ac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859F3"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обеспечить выполнение на территории пляжа и части акватории водного объекта, отведенного для купания, требований, установленных разделами </w:t>
      </w:r>
      <w:r w:rsidR="00E859F3" w:rsidRPr="00A23CA4">
        <w:rPr>
          <w:rFonts w:ascii="Times New Roman" w:eastAsia="Courier New" w:hAnsi="Times New Roman" w:cs="Times New Roman"/>
          <w:color w:val="000000"/>
          <w:sz w:val="28"/>
          <w:szCs w:val="28"/>
          <w:lang w:val="en-US" w:bidi="ru-RU"/>
        </w:rPr>
        <w:t>II</w:t>
      </w:r>
      <w:r w:rsidR="00E859F3"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. </w:t>
      </w:r>
      <w:r w:rsidR="00E859F3" w:rsidRPr="00A23CA4">
        <w:rPr>
          <w:rFonts w:ascii="Times New Roman" w:eastAsia="Courier New" w:hAnsi="Times New Roman" w:cs="Times New Roman"/>
          <w:color w:val="000000"/>
          <w:sz w:val="28"/>
          <w:szCs w:val="28"/>
          <w:lang w:val="en-US" w:bidi="ru-RU"/>
        </w:rPr>
        <w:t>VI</w:t>
      </w:r>
      <w:r w:rsidR="00E859F3"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правил;</w:t>
      </w:r>
    </w:p>
    <w:p w:rsidR="00E859F3" w:rsidRPr="00A23CA4" w:rsidRDefault="007C76B8" w:rsidP="00802A3C">
      <w:pPr>
        <w:pStyle w:val="ac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о</w:t>
      </w:r>
      <w:r w:rsidR="00406128"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борудовать и содержать пляж в соответствии с требованиями безопасности, установленными разделом </w:t>
      </w:r>
      <w:r w:rsidR="00406128" w:rsidRPr="00A23CA4">
        <w:rPr>
          <w:rFonts w:ascii="Times New Roman" w:eastAsia="Courier New" w:hAnsi="Times New Roman" w:cs="Times New Roman"/>
          <w:color w:val="000000"/>
          <w:sz w:val="28"/>
          <w:szCs w:val="28"/>
          <w:lang w:val="en-US" w:bidi="ru-RU"/>
        </w:rPr>
        <w:t>VII</w:t>
      </w:r>
      <w:r w:rsidR="00406128" w:rsidRPr="00A23CA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Правил.  </w:t>
      </w:r>
    </w:p>
    <w:p w:rsidR="00ED5B22" w:rsidRPr="00A23CA4" w:rsidRDefault="00ED5B22" w:rsidP="00ED5B2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Доходы и расходы бюджета Кондинского района</w:t>
      </w:r>
      <w:r w:rsidRPr="00A23CA4"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 не предполагаются</w:t>
      </w:r>
      <w:r w:rsidRPr="00A23C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F01C9" w:rsidRPr="00A23CA4" w:rsidRDefault="00CC659C" w:rsidP="001456A0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23CA4">
        <w:rPr>
          <w:rFonts w:ascii="Times New Roman" w:hAnsi="Times New Roman" w:cs="Times New Roman"/>
          <w:sz w:val="28"/>
          <w:szCs w:val="28"/>
        </w:rPr>
        <w:t>Регулирующим органом в сводном отчете представлены сведения об из</w:t>
      </w:r>
      <w:r w:rsidR="007C76B8" w:rsidRPr="00A23CA4">
        <w:rPr>
          <w:rFonts w:ascii="Times New Roman" w:hAnsi="Times New Roman" w:cs="Times New Roman"/>
          <w:sz w:val="28"/>
          <w:szCs w:val="28"/>
        </w:rPr>
        <w:t>держках потенциальных адресатов</w:t>
      </w:r>
      <w:r w:rsidRPr="00A23CA4">
        <w:rPr>
          <w:rFonts w:ascii="Times New Roman" w:hAnsi="Times New Roman" w:cs="Times New Roman"/>
          <w:sz w:val="28"/>
          <w:szCs w:val="28"/>
        </w:rPr>
        <w:t xml:space="preserve"> в виде р</w:t>
      </w:r>
      <w:r w:rsidRPr="00A23CA4">
        <w:rPr>
          <w:rFonts w:ascii="Times New Roman" w:hAnsi="Times New Roman" w:cs="Times New Roman"/>
          <w:sz w:val="28"/>
          <w:szCs w:val="28"/>
          <w:shd w:val="clear" w:color="auto" w:fill="FFFFFF"/>
        </w:rPr>
        <w:t>асходов</w:t>
      </w:r>
      <w:r w:rsidR="00471F95" w:rsidRPr="00A23C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направление заявления</w:t>
      </w:r>
      <w:r w:rsidR="00ED5B22" w:rsidRPr="00A23C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71F95" w:rsidRPr="00A23C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декларации в Государственную инспекцию по маломерным судам МЧС России по автономному округу</w:t>
      </w:r>
      <w:r w:rsidR="001456A0" w:rsidRPr="00A23C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- 4 830,25 руб.</w:t>
      </w:r>
      <w:r w:rsidR="000F01C9" w:rsidRPr="00A23C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в том числе: заработная плата -  685,25 руб., бумага - 350,0 руб., картридж – 3 795,0 руб.</w:t>
      </w:r>
    </w:p>
    <w:p w:rsidR="001456A0" w:rsidRPr="00A23CA4" w:rsidRDefault="000F01C9" w:rsidP="001456A0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23C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="001456A0" w:rsidRPr="00A23C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реднемесячная заработная плата по ХМАО-Югре: 115 121,60 руб., средняя стоимость часа работы: 685,25 руб.</w:t>
      </w:r>
      <w:r w:rsidRPr="00A23C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73EA4" w:rsidRPr="00A23CA4" w:rsidRDefault="00471F95" w:rsidP="00802A3C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C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73EA4" w:rsidRPr="00A23CA4">
        <w:rPr>
          <w:rFonts w:ascii="Times New Roman" w:eastAsia="Times New Roman" w:hAnsi="Times New Roman" w:cs="Times New Roman"/>
          <w:sz w:val="28"/>
          <w:szCs w:val="28"/>
        </w:rPr>
        <w:t>Доходы потенциальных адресатов не предусмотрены</w:t>
      </w:r>
      <w:r w:rsidR="00A73EA4" w:rsidRPr="00A23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75FD" w:rsidRPr="00A23CA4" w:rsidRDefault="00A73EA4" w:rsidP="00ED5B2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23CA4">
        <w:rPr>
          <w:rFonts w:ascii="Times New Roman" w:hAnsi="Times New Roman" w:cs="Times New Roman"/>
          <w:sz w:val="28"/>
          <w:szCs w:val="28"/>
        </w:rPr>
        <w:t xml:space="preserve">Принятие проекта НПА будет являться единственным верным способом решения проблемы, </w:t>
      </w:r>
      <w:r w:rsidR="00B975FD" w:rsidRPr="00A23CA4">
        <w:rPr>
          <w:rFonts w:ascii="Times New Roman" w:hAnsi="Times New Roman" w:cs="Times New Roman"/>
          <w:sz w:val="28"/>
          <w:szCs w:val="28"/>
        </w:rPr>
        <w:t>на сегодняшний день данный способ решения проблемы отвечает действующему законодательству РФ и обеспечивает достижение заявленной цели.</w:t>
      </w:r>
    </w:p>
    <w:p w:rsidR="00B975FD" w:rsidRPr="00A23CA4" w:rsidRDefault="00B975FD" w:rsidP="00B975F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sz w:val="28"/>
          <w:szCs w:val="28"/>
        </w:rPr>
        <w:t>В случае отсутствия правового регулирования не будет обеспечено соблюдение федерального законодательства, а также соблюдение правил пользования водными объектами для рекреационных целей.</w:t>
      </w:r>
    </w:p>
    <w:p w:rsidR="00B975FD" w:rsidRPr="00A23CA4" w:rsidRDefault="00B975FD" w:rsidP="00B975F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sz w:val="28"/>
          <w:szCs w:val="28"/>
        </w:rPr>
        <w:t xml:space="preserve">Предлагаемый способ позволит установить на территории Кондинского района порядок использования водоемов для туризма, физической культуры и </w:t>
      </w:r>
      <w:r w:rsidRPr="00A23CA4">
        <w:rPr>
          <w:rFonts w:ascii="Times New Roman" w:hAnsi="Times New Roman" w:cs="Times New Roman"/>
          <w:sz w:val="28"/>
          <w:szCs w:val="28"/>
        </w:rPr>
        <w:lastRenderedPageBreak/>
        <w:t>спорта, организации отдыха и укрепления здоровья граждан, в том числе организации отдыха детей и их оздоровления.</w:t>
      </w:r>
    </w:p>
    <w:p w:rsidR="00A73EA4" w:rsidRPr="00A23CA4" w:rsidRDefault="00A73EA4" w:rsidP="00802A3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sz w:val="28"/>
          <w:szCs w:val="28"/>
        </w:rPr>
        <w:t>На основе проведенной ОРВ проекта НПА, с учетом информации, представленной регулирующим органом в сводном отчете, сводке предложений и пояснительной записке к проекту, уполномоченным органом сделан вывод о том, что выбор правового регулирования обоснован и предпочтителен.</w:t>
      </w:r>
    </w:p>
    <w:p w:rsidR="00124F4C" w:rsidRPr="00A23CA4" w:rsidRDefault="00124F4C" w:rsidP="00802A3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A4">
        <w:rPr>
          <w:rFonts w:ascii="Times New Roman" w:hAnsi="Times New Roman" w:cs="Times New Roman"/>
          <w:sz w:val="28"/>
          <w:szCs w:val="28"/>
        </w:rPr>
        <w:t>В проекте НПА отсутствуют положения, вводящие избыточные обязанности, запреты или ограничения для субъектов предпринимательской и иной экономической деятельности, а также способствующие возникновению необоснованных расходов указанных субъектов и бюджета Кондинского района.</w:t>
      </w:r>
    </w:p>
    <w:p w:rsidR="00124F4C" w:rsidRPr="00A23CA4" w:rsidRDefault="00124F4C" w:rsidP="00802A3C">
      <w:pPr>
        <w:pStyle w:val="ac"/>
        <w:ind w:firstLine="708"/>
        <w:jc w:val="both"/>
        <w:rPr>
          <w:sz w:val="28"/>
          <w:szCs w:val="28"/>
        </w:rPr>
      </w:pPr>
      <w:r w:rsidRPr="00A23CA4">
        <w:rPr>
          <w:rFonts w:ascii="Times New Roman" w:hAnsi="Times New Roman" w:cs="Times New Roman"/>
          <w:sz w:val="28"/>
          <w:szCs w:val="28"/>
        </w:rPr>
        <w:t xml:space="preserve">Кроме того, обращается внимание на необходимость полного и своевременного выполнения действий на Портале, в том числе размещения настоящего заключения к рассматриваемой редакции проекта (ID №: </w:t>
      </w:r>
      <w:r w:rsidR="00A4314E" w:rsidRPr="00A23CA4">
        <w:rPr>
          <w:rStyle w:val="pt-a0-00000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01/16/0</w:t>
      </w:r>
      <w:r w:rsidR="005F4569" w:rsidRPr="00A23CA4">
        <w:rPr>
          <w:rStyle w:val="pt-a0-00000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Pr="00A23CA4">
        <w:rPr>
          <w:rStyle w:val="pt-a0-00000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-25/0007</w:t>
      </w:r>
      <w:r w:rsidR="005F4569" w:rsidRPr="00A23CA4">
        <w:rPr>
          <w:rStyle w:val="pt-a0-00000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1383</w:t>
      </w:r>
      <w:r w:rsidRPr="00A23CA4">
        <w:rPr>
          <w:rFonts w:ascii="Times New Roman" w:hAnsi="Times New Roman" w:cs="Times New Roman"/>
          <w:sz w:val="28"/>
          <w:szCs w:val="28"/>
        </w:rPr>
        <w:t>), а также размещения принятого нормативного правового акта в течение 3 рабочих дней со дня его официального опубликования (пункты 5.7, 5.8 Порядка).</w:t>
      </w:r>
    </w:p>
    <w:p w:rsidR="00124F4C" w:rsidRDefault="00124F4C" w:rsidP="00124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83F" w:rsidRDefault="00C6083F" w:rsidP="00124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6F" w:rsidRDefault="00076A6F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FF3F12" w:rsidRPr="00927695" w:rsidTr="00057FE1">
        <w:trPr>
          <w:trHeight w:val="1443"/>
        </w:trPr>
        <w:tc>
          <w:tcPr>
            <w:tcW w:w="3459" w:type="dxa"/>
          </w:tcPr>
          <w:p w:rsidR="00FF3F12" w:rsidRPr="00A23CA4" w:rsidRDefault="00FF3F12" w:rsidP="00057FE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A4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FF3F12" w:rsidRDefault="00FF3F12" w:rsidP="00057FE1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6BFBD472" wp14:editId="3711FFF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FF3F12" w:rsidRPr="0004059E" w:rsidRDefault="00FF3F12" w:rsidP="00057FE1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FF3F12" w:rsidRPr="00903CF1" w:rsidRDefault="00FF3F12" w:rsidP="00057FE1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FF3F12" w:rsidRPr="00A425BD" w:rsidRDefault="00FF3F12" w:rsidP="00057FE1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FF3F12" w:rsidRPr="00A425BD" w:rsidRDefault="00FF3F12" w:rsidP="00057FE1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FF3F12" w:rsidRPr="00A425BD" w:rsidRDefault="00FF3F12" w:rsidP="00057FE1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FF3F12" w:rsidRPr="00CA7141" w:rsidRDefault="00FF3F12" w:rsidP="00057FE1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FF3F12" w:rsidRPr="00A23CA4" w:rsidRDefault="005A450C" w:rsidP="00057F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F3F12" w:rsidRPr="00A23CA4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="00F3360D" w:rsidRPr="00A2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F12" w:rsidRPr="00A23CA4">
              <w:rPr>
                <w:rFonts w:ascii="Times New Roman" w:hAnsi="Times New Roman" w:cs="Times New Roman"/>
                <w:sz w:val="28"/>
                <w:szCs w:val="28"/>
              </w:rPr>
              <w:t>Каспшицкая</w:t>
            </w:r>
          </w:p>
        </w:tc>
      </w:tr>
    </w:tbl>
    <w:p w:rsidR="00FF3F12" w:rsidRDefault="00FF3F12" w:rsidP="00FF3F12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C6083F" w:rsidRDefault="00C6083F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6083F" w:rsidRDefault="00C6083F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6083F" w:rsidRDefault="00C6083F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6083F" w:rsidRDefault="00C6083F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6083F" w:rsidRDefault="00C6083F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6083F" w:rsidRDefault="00C6083F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6083F" w:rsidRDefault="00C6083F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6083F" w:rsidRDefault="00C6083F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6083F" w:rsidRDefault="00C6083F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6083F" w:rsidRDefault="00C6083F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A450C" w:rsidRDefault="005A450C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A450C" w:rsidRDefault="005A450C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A450C" w:rsidRDefault="005A450C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A450C" w:rsidRDefault="005A450C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A450C" w:rsidRDefault="005A450C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A450C" w:rsidRDefault="005A450C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A450C" w:rsidRDefault="005A450C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A450C" w:rsidRDefault="005A450C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A450C" w:rsidRDefault="005A450C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A450C" w:rsidRDefault="005A450C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A450C" w:rsidRDefault="005A450C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A450C" w:rsidRDefault="005A450C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6083F" w:rsidRDefault="00C6083F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6083F" w:rsidRDefault="00C6083F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23CA4" w:rsidRDefault="00A23CA4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23CA4" w:rsidRDefault="00A23CA4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23CA4" w:rsidRDefault="00A23CA4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23CA4" w:rsidRDefault="00A23CA4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23CA4" w:rsidRDefault="00A23CA4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23CA4" w:rsidRDefault="00A23CA4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23CA4" w:rsidRDefault="00A23CA4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23CA4" w:rsidRDefault="00A23CA4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23CA4" w:rsidRDefault="00A23CA4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F3F12" w:rsidRPr="00F3360D" w:rsidRDefault="00FF3F12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2" w:name="_GoBack"/>
      <w:bookmarkEnd w:id="2"/>
      <w:r w:rsidRPr="00F3360D">
        <w:rPr>
          <w:rFonts w:ascii="Times New Roman" w:hAnsi="Times New Roman" w:cs="Times New Roman"/>
          <w:sz w:val="14"/>
          <w:szCs w:val="14"/>
        </w:rPr>
        <w:t>Исполнитель:</w:t>
      </w:r>
      <w:r w:rsidR="00F3360D" w:rsidRPr="00F3360D">
        <w:rPr>
          <w:rFonts w:ascii="Times New Roman" w:hAnsi="Times New Roman" w:cs="Times New Roman"/>
          <w:sz w:val="14"/>
          <w:szCs w:val="14"/>
        </w:rPr>
        <w:t xml:space="preserve"> специалист-эксперт</w:t>
      </w:r>
    </w:p>
    <w:p w:rsidR="00FF3F12" w:rsidRPr="00F3360D" w:rsidRDefault="00FF3F12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F3360D">
        <w:rPr>
          <w:rFonts w:ascii="Times New Roman" w:hAnsi="Times New Roman" w:cs="Times New Roman"/>
          <w:sz w:val="14"/>
          <w:szCs w:val="14"/>
        </w:rPr>
        <w:t>отдела социально-экономического развития</w:t>
      </w:r>
    </w:p>
    <w:p w:rsidR="00FF3F12" w:rsidRPr="00F3360D" w:rsidRDefault="00FF3F12" w:rsidP="00FF3F1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F3360D">
        <w:rPr>
          <w:rFonts w:ascii="Times New Roman" w:hAnsi="Times New Roman" w:cs="Times New Roman"/>
          <w:sz w:val="14"/>
          <w:szCs w:val="14"/>
        </w:rPr>
        <w:t xml:space="preserve">и муниципального регулирования комитета экономического развития </w:t>
      </w:r>
    </w:p>
    <w:p w:rsidR="00886731" w:rsidRPr="00886731" w:rsidRDefault="00F3360D" w:rsidP="00F3360D">
      <w:pPr>
        <w:spacing w:after="0" w:line="240" w:lineRule="auto"/>
        <w:jc w:val="both"/>
        <w:rPr>
          <w:bCs/>
        </w:rPr>
      </w:pPr>
      <w:r w:rsidRPr="00F3360D">
        <w:rPr>
          <w:rFonts w:ascii="Times New Roman" w:hAnsi="Times New Roman" w:cs="Times New Roman"/>
          <w:sz w:val="14"/>
          <w:szCs w:val="14"/>
        </w:rPr>
        <w:t xml:space="preserve">Кошеленкова Инна Геннадьевна </w:t>
      </w:r>
      <w:r w:rsidR="00FF3F12" w:rsidRPr="00F3360D">
        <w:rPr>
          <w:rFonts w:ascii="Times New Roman" w:hAnsi="Times New Roman" w:cs="Times New Roman"/>
          <w:sz w:val="14"/>
          <w:szCs w:val="14"/>
        </w:rPr>
        <w:t>8(34677) 41-966</w:t>
      </w:r>
    </w:p>
    <w:sectPr w:rsidR="00886731" w:rsidRPr="00886731" w:rsidSect="00D73775">
      <w:pgSz w:w="11906" w:h="16838"/>
      <w:pgMar w:top="1276" w:right="567" w:bottom="141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5C2838"/>
    <w:multiLevelType w:val="hybridMultilevel"/>
    <w:tmpl w:val="C882D852"/>
    <w:lvl w:ilvl="0" w:tplc="3BA82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C2C97"/>
    <w:multiLevelType w:val="hybridMultilevel"/>
    <w:tmpl w:val="B758206C"/>
    <w:lvl w:ilvl="0" w:tplc="613822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ttachedTemplate r:id="rId1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003E5"/>
    <w:rsid w:val="00012153"/>
    <w:rsid w:val="0001533C"/>
    <w:rsid w:val="00017B34"/>
    <w:rsid w:val="00021273"/>
    <w:rsid w:val="00023B14"/>
    <w:rsid w:val="00027E40"/>
    <w:rsid w:val="0004059E"/>
    <w:rsid w:val="000421A6"/>
    <w:rsid w:val="000553F6"/>
    <w:rsid w:val="00076A6F"/>
    <w:rsid w:val="0009485B"/>
    <w:rsid w:val="0009492A"/>
    <w:rsid w:val="00094C89"/>
    <w:rsid w:val="00095538"/>
    <w:rsid w:val="000A20DE"/>
    <w:rsid w:val="000B30E4"/>
    <w:rsid w:val="000B4C48"/>
    <w:rsid w:val="000B6BD3"/>
    <w:rsid w:val="000E2AD9"/>
    <w:rsid w:val="000F01C9"/>
    <w:rsid w:val="000F242D"/>
    <w:rsid w:val="00111CFD"/>
    <w:rsid w:val="00113D3B"/>
    <w:rsid w:val="00124F4C"/>
    <w:rsid w:val="0014323A"/>
    <w:rsid w:val="0014440C"/>
    <w:rsid w:val="001456A0"/>
    <w:rsid w:val="00150967"/>
    <w:rsid w:val="00167936"/>
    <w:rsid w:val="00182B80"/>
    <w:rsid w:val="001847D2"/>
    <w:rsid w:val="0018600B"/>
    <w:rsid w:val="00186A59"/>
    <w:rsid w:val="001C5C3F"/>
    <w:rsid w:val="001D1FCD"/>
    <w:rsid w:val="001E2EFE"/>
    <w:rsid w:val="001F330B"/>
    <w:rsid w:val="00225C7D"/>
    <w:rsid w:val="002300FD"/>
    <w:rsid w:val="00234040"/>
    <w:rsid w:val="00244C2D"/>
    <w:rsid w:val="00250B51"/>
    <w:rsid w:val="002529F0"/>
    <w:rsid w:val="00253A88"/>
    <w:rsid w:val="00256FF1"/>
    <w:rsid w:val="00261D49"/>
    <w:rsid w:val="002651A1"/>
    <w:rsid w:val="00272880"/>
    <w:rsid w:val="00273B73"/>
    <w:rsid w:val="002920C6"/>
    <w:rsid w:val="002A4496"/>
    <w:rsid w:val="002A75A0"/>
    <w:rsid w:val="002A7C4C"/>
    <w:rsid w:val="002B1BA7"/>
    <w:rsid w:val="002D0994"/>
    <w:rsid w:val="002D18F3"/>
    <w:rsid w:val="00301280"/>
    <w:rsid w:val="0030238C"/>
    <w:rsid w:val="003432D4"/>
    <w:rsid w:val="00343BF0"/>
    <w:rsid w:val="00343FF5"/>
    <w:rsid w:val="003520E2"/>
    <w:rsid w:val="00352932"/>
    <w:rsid w:val="00355AE5"/>
    <w:rsid w:val="003624D8"/>
    <w:rsid w:val="00364E55"/>
    <w:rsid w:val="00365C36"/>
    <w:rsid w:val="003739EA"/>
    <w:rsid w:val="00383D97"/>
    <w:rsid w:val="00393DAD"/>
    <w:rsid w:val="00397EFC"/>
    <w:rsid w:val="003D1B09"/>
    <w:rsid w:val="003E494E"/>
    <w:rsid w:val="003F0C86"/>
    <w:rsid w:val="003F1215"/>
    <w:rsid w:val="003F2416"/>
    <w:rsid w:val="003F3603"/>
    <w:rsid w:val="003F511F"/>
    <w:rsid w:val="004000CB"/>
    <w:rsid w:val="00404BE7"/>
    <w:rsid w:val="00406128"/>
    <w:rsid w:val="004062B4"/>
    <w:rsid w:val="00417101"/>
    <w:rsid w:val="00422070"/>
    <w:rsid w:val="00425913"/>
    <w:rsid w:val="00426359"/>
    <w:rsid w:val="004271F8"/>
    <w:rsid w:val="00430448"/>
    <w:rsid w:val="00431272"/>
    <w:rsid w:val="004333EE"/>
    <w:rsid w:val="00442379"/>
    <w:rsid w:val="0044500A"/>
    <w:rsid w:val="00455A08"/>
    <w:rsid w:val="004632D3"/>
    <w:rsid w:val="00465FC6"/>
    <w:rsid w:val="00471F95"/>
    <w:rsid w:val="00480B48"/>
    <w:rsid w:val="004B28BF"/>
    <w:rsid w:val="004C069C"/>
    <w:rsid w:val="004C7125"/>
    <w:rsid w:val="004D552C"/>
    <w:rsid w:val="004E0DDB"/>
    <w:rsid w:val="004E3150"/>
    <w:rsid w:val="004E75EA"/>
    <w:rsid w:val="004F72DA"/>
    <w:rsid w:val="004F7CDE"/>
    <w:rsid w:val="00505209"/>
    <w:rsid w:val="00514AC2"/>
    <w:rsid w:val="00523C57"/>
    <w:rsid w:val="005307B2"/>
    <w:rsid w:val="00530BE2"/>
    <w:rsid w:val="00532CA8"/>
    <w:rsid w:val="0053347E"/>
    <w:rsid w:val="00536C55"/>
    <w:rsid w:val="00537F49"/>
    <w:rsid w:val="005439BD"/>
    <w:rsid w:val="005519DF"/>
    <w:rsid w:val="00552749"/>
    <w:rsid w:val="00554B1D"/>
    <w:rsid w:val="00556926"/>
    <w:rsid w:val="0056468E"/>
    <w:rsid w:val="0056694C"/>
    <w:rsid w:val="005761B2"/>
    <w:rsid w:val="00577273"/>
    <w:rsid w:val="0058710C"/>
    <w:rsid w:val="005921DC"/>
    <w:rsid w:val="00595CD2"/>
    <w:rsid w:val="005A3F8A"/>
    <w:rsid w:val="005A450C"/>
    <w:rsid w:val="005A66B0"/>
    <w:rsid w:val="005A73D6"/>
    <w:rsid w:val="005B2935"/>
    <w:rsid w:val="005B7083"/>
    <w:rsid w:val="005E4DCE"/>
    <w:rsid w:val="005F0864"/>
    <w:rsid w:val="005F4569"/>
    <w:rsid w:val="006011DB"/>
    <w:rsid w:val="006139DB"/>
    <w:rsid w:val="00617B40"/>
    <w:rsid w:val="0062166C"/>
    <w:rsid w:val="00623C81"/>
    <w:rsid w:val="00624276"/>
    <w:rsid w:val="00626164"/>
    <w:rsid w:val="00626321"/>
    <w:rsid w:val="00636F28"/>
    <w:rsid w:val="00655734"/>
    <w:rsid w:val="00661186"/>
    <w:rsid w:val="006615CF"/>
    <w:rsid w:val="006722F9"/>
    <w:rsid w:val="00681141"/>
    <w:rsid w:val="0069051E"/>
    <w:rsid w:val="006A02D8"/>
    <w:rsid w:val="006A5B30"/>
    <w:rsid w:val="006B1282"/>
    <w:rsid w:val="006C37AF"/>
    <w:rsid w:val="006C77B8"/>
    <w:rsid w:val="006C790A"/>
    <w:rsid w:val="006D0441"/>
    <w:rsid w:val="006D18AE"/>
    <w:rsid w:val="006D2610"/>
    <w:rsid w:val="006D495B"/>
    <w:rsid w:val="006D7A48"/>
    <w:rsid w:val="006F3926"/>
    <w:rsid w:val="0071588C"/>
    <w:rsid w:val="007343BF"/>
    <w:rsid w:val="007441EB"/>
    <w:rsid w:val="00744610"/>
    <w:rsid w:val="00762DEF"/>
    <w:rsid w:val="00771EEC"/>
    <w:rsid w:val="00774348"/>
    <w:rsid w:val="0077481C"/>
    <w:rsid w:val="00783C44"/>
    <w:rsid w:val="007A0722"/>
    <w:rsid w:val="007B6DAD"/>
    <w:rsid w:val="007C09CB"/>
    <w:rsid w:val="007C5828"/>
    <w:rsid w:val="007C76B8"/>
    <w:rsid w:val="007E600C"/>
    <w:rsid w:val="00800708"/>
    <w:rsid w:val="00802A3C"/>
    <w:rsid w:val="0080532F"/>
    <w:rsid w:val="00805A4C"/>
    <w:rsid w:val="00807DB1"/>
    <w:rsid w:val="00822F9D"/>
    <w:rsid w:val="008376BD"/>
    <w:rsid w:val="008459BB"/>
    <w:rsid w:val="00886731"/>
    <w:rsid w:val="00887852"/>
    <w:rsid w:val="008936F2"/>
    <w:rsid w:val="00897CB6"/>
    <w:rsid w:val="008C2ACB"/>
    <w:rsid w:val="008C2C30"/>
    <w:rsid w:val="008D6252"/>
    <w:rsid w:val="008D6AFC"/>
    <w:rsid w:val="008E4601"/>
    <w:rsid w:val="008F29E5"/>
    <w:rsid w:val="008F5C12"/>
    <w:rsid w:val="00903CF1"/>
    <w:rsid w:val="00904296"/>
    <w:rsid w:val="009103B0"/>
    <w:rsid w:val="0091700F"/>
    <w:rsid w:val="00924E61"/>
    <w:rsid w:val="00927695"/>
    <w:rsid w:val="0093303D"/>
    <w:rsid w:val="00933810"/>
    <w:rsid w:val="00934CF8"/>
    <w:rsid w:val="00942C84"/>
    <w:rsid w:val="00943940"/>
    <w:rsid w:val="00953513"/>
    <w:rsid w:val="00963379"/>
    <w:rsid w:val="0096338B"/>
    <w:rsid w:val="009917B5"/>
    <w:rsid w:val="009A231B"/>
    <w:rsid w:val="009B4073"/>
    <w:rsid w:val="009B72DB"/>
    <w:rsid w:val="009C0855"/>
    <w:rsid w:val="009C1751"/>
    <w:rsid w:val="009E0BDA"/>
    <w:rsid w:val="009E7340"/>
    <w:rsid w:val="009F6EC2"/>
    <w:rsid w:val="00A06B8D"/>
    <w:rsid w:val="00A06E3A"/>
    <w:rsid w:val="00A14960"/>
    <w:rsid w:val="00A14BC4"/>
    <w:rsid w:val="00A23CA4"/>
    <w:rsid w:val="00A33D50"/>
    <w:rsid w:val="00A425BD"/>
    <w:rsid w:val="00A4314E"/>
    <w:rsid w:val="00A5163A"/>
    <w:rsid w:val="00A5379A"/>
    <w:rsid w:val="00A56B2A"/>
    <w:rsid w:val="00A72B68"/>
    <w:rsid w:val="00A73EA4"/>
    <w:rsid w:val="00A93059"/>
    <w:rsid w:val="00A97F86"/>
    <w:rsid w:val="00AA0422"/>
    <w:rsid w:val="00AA4B56"/>
    <w:rsid w:val="00AB08AA"/>
    <w:rsid w:val="00AC16A7"/>
    <w:rsid w:val="00AC194A"/>
    <w:rsid w:val="00AC3068"/>
    <w:rsid w:val="00AD697A"/>
    <w:rsid w:val="00AF43D4"/>
    <w:rsid w:val="00B1297F"/>
    <w:rsid w:val="00B17E67"/>
    <w:rsid w:val="00B2079F"/>
    <w:rsid w:val="00B207B5"/>
    <w:rsid w:val="00B2259C"/>
    <w:rsid w:val="00B230DD"/>
    <w:rsid w:val="00B24CA3"/>
    <w:rsid w:val="00B2571F"/>
    <w:rsid w:val="00B37091"/>
    <w:rsid w:val="00B45F61"/>
    <w:rsid w:val="00B534E0"/>
    <w:rsid w:val="00B53A62"/>
    <w:rsid w:val="00B626AF"/>
    <w:rsid w:val="00B63919"/>
    <w:rsid w:val="00B641E3"/>
    <w:rsid w:val="00B7258F"/>
    <w:rsid w:val="00B757C9"/>
    <w:rsid w:val="00B76CD1"/>
    <w:rsid w:val="00B81A2D"/>
    <w:rsid w:val="00B82AA8"/>
    <w:rsid w:val="00B9511D"/>
    <w:rsid w:val="00B975FD"/>
    <w:rsid w:val="00BA62DF"/>
    <w:rsid w:val="00BA7977"/>
    <w:rsid w:val="00BB611F"/>
    <w:rsid w:val="00BB6489"/>
    <w:rsid w:val="00BB6639"/>
    <w:rsid w:val="00BC5312"/>
    <w:rsid w:val="00BD4339"/>
    <w:rsid w:val="00BE2AF4"/>
    <w:rsid w:val="00BE649A"/>
    <w:rsid w:val="00BF262A"/>
    <w:rsid w:val="00C002B4"/>
    <w:rsid w:val="00C019C4"/>
    <w:rsid w:val="00C11BD4"/>
    <w:rsid w:val="00C16253"/>
    <w:rsid w:val="00C21D1F"/>
    <w:rsid w:val="00C239F1"/>
    <w:rsid w:val="00C36F0C"/>
    <w:rsid w:val="00C36F5A"/>
    <w:rsid w:val="00C40AA4"/>
    <w:rsid w:val="00C51F70"/>
    <w:rsid w:val="00C6083F"/>
    <w:rsid w:val="00C7412C"/>
    <w:rsid w:val="00C8252D"/>
    <w:rsid w:val="00C93DB2"/>
    <w:rsid w:val="00CA7141"/>
    <w:rsid w:val="00CB765F"/>
    <w:rsid w:val="00CC07D9"/>
    <w:rsid w:val="00CC64D4"/>
    <w:rsid w:val="00CC659C"/>
    <w:rsid w:val="00CC7C2A"/>
    <w:rsid w:val="00CD6F61"/>
    <w:rsid w:val="00CF32DB"/>
    <w:rsid w:val="00CF3794"/>
    <w:rsid w:val="00CF38BC"/>
    <w:rsid w:val="00CF44D0"/>
    <w:rsid w:val="00CF744D"/>
    <w:rsid w:val="00D007DF"/>
    <w:rsid w:val="00D155CC"/>
    <w:rsid w:val="00D20948"/>
    <w:rsid w:val="00D213D8"/>
    <w:rsid w:val="00D26095"/>
    <w:rsid w:val="00D26734"/>
    <w:rsid w:val="00D30785"/>
    <w:rsid w:val="00D4701F"/>
    <w:rsid w:val="00D5129C"/>
    <w:rsid w:val="00D53054"/>
    <w:rsid w:val="00D60FCE"/>
    <w:rsid w:val="00D64FB3"/>
    <w:rsid w:val="00D70330"/>
    <w:rsid w:val="00D73775"/>
    <w:rsid w:val="00D739E9"/>
    <w:rsid w:val="00D8061E"/>
    <w:rsid w:val="00DB032D"/>
    <w:rsid w:val="00DB665A"/>
    <w:rsid w:val="00DC62EF"/>
    <w:rsid w:val="00DE12FA"/>
    <w:rsid w:val="00DF2077"/>
    <w:rsid w:val="00E020E1"/>
    <w:rsid w:val="00E024DC"/>
    <w:rsid w:val="00E05238"/>
    <w:rsid w:val="00E05262"/>
    <w:rsid w:val="00E24B8D"/>
    <w:rsid w:val="00E26486"/>
    <w:rsid w:val="00E516F7"/>
    <w:rsid w:val="00E529EF"/>
    <w:rsid w:val="00E624C3"/>
    <w:rsid w:val="00E76BBE"/>
    <w:rsid w:val="00E76D09"/>
    <w:rsid w:val="00E80195"/>
    <w:rsid w:val="00E859F3"/>
    <w:rsid w:val="00E92883"/>
    <w:rsid w:val="00E95478"/>
    <w:rsid w:val="00EA1358"/>
    <w:rsid w:val="00EB0FEA"/>
    <w:rsid w:val="00EB5CDA"/>
    <w:rsid w:val="00ED01A2"/>
    <w:rsid w:val="00ED123C"/>
    <w:rsid w:val="00ED5B22"/>
    <w:rsid w:val="00EE2DE5"/>
    <w:rsid w:val="00EF214F"/>
    <w:rsid w:val="00EF53FB"/>
    <w:rsid w:val="00EF5B2A"/>
    <w:rsid w:val="00F006C0"/>
    <w:rsid w:val="00F114E8"/>
    <w:rsid w:val="00F155DA"/>
    <w:rsid w:val="00F208AB"/>
    <w:rsid w:val="00F20D11"/>
    <w:rsid w:val="00F262C9"/>
    <w:rsid w:val="00F3360D"/>
    <w:rsid w:val="00F449DF"/>
    <w:rsid w:val="00F45D99"/>
    <w:rsid w:val="00F55E37"/>
    <w:rsid w:val="00F726A8"/>
    <w:rsid w:val="00F765C7"/>
    <w:rsid w:val="00F960CC"/>
    <w:rsid w:val="00FA4CF5"/>
    <w:rsid w:val="00FA600A"/>
    <w:rsid w:val="00FC3FBE"/>
    <w:rsid w:val="00FD5681"/>
    <w:rsid w:val="00FE367D"/>
    <w:rsid w:val="00FE40EA"/>
    <w:rsid w:val="00FE4A35"/>
    <w:rsid w:val="00FE71F9"/>
    <w:rsid w:val="00FF3F1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2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15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paragraph" w:customStyle="1" w:styleId="pt-a-000013">
    <w:name w:val="pt-a-000013"/>
    <w:basedOn w:val="a"/>
    <w:rsid w:val="0056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1588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t-000030">
    <w:name w:val="pt-000030"/>
    <w:basedOn w:val="a"/>
    <w:rsid w:val="0071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7">
    <w:name w:val="pt-a0-000027"/>
    <w:basedOn w:val="a0"/>
    <w:rsid w:val="0071588C"/>
  </w:style>
  <w:style w:type="paragraph" w:customStyle="1" w:styleId="pt-a3">
    <w:name w:val="pt-a3"/>
    <w:basedOn w:val="a"/>
    <w:rsid w:val="0071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8">
    <w:name w:val="pt-a8"/>
    <w:basedOn w:val="a"/>
    <w:rsid w:val="00EE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3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t-a">
    <w:name w:val="pt-a"/>
    <w:basedOn w:val="a"/>
    <w:rsid w:val="0002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D73775"/>
  </w:style>
  <w:style w:type="paragraph" w:customStyle="1" w:styleId="pt-a-000003">
    <w:name w:val="pt-a-000003"/>
    <w:basedOn w:val="a"/>
    <w:rsid w:val="0074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8">
    <w:name w:val="pt-a0-000028"/>
    <w:basedOn w:val="a0"/>
    <w:rsid w:val="00CD6F61"/>
  </w:style>
  <w:style w:type="character" w:customStyle="1" w:styleId="pt-a0-000033">
    <w:name w:val="pt-a0-000033"/>
    <w:basedOn w:val="a0"/>
    <w:rsid w:val="003F1215"/>
  </w:style>
  <w:style w:type="paragraph" w:customStyle="1" w:styleId="pt-a-000004">
    <w:name w:val="pt-a-000004"/>
    <w:basedOn w:val="a"/>
    <w:rsid w:val="0025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2">
    <w:name w:val="pt-a0-000022"/>
    <w:basedOn w:val="a0"/>
    <w:rsid w:val="000421A6"/>
  </w:style>
  <w:style w:type="paragraph" w:customStyle="1" w:styleId="pt-000004">
    <w:name w:val="pt-000004"/>
    <w:basedOn w:val="a"/>
    <w:rsid w:val="001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9">
    <w:name w:val="pt-a0-000009"/>
    <w:basedOn w:val="a0"/>
    <w:rsid w:val="00124F4C"/>
  </w:style>
  <w:style w:type="character" w:customStyle="1" w:styleId="pt-a0-000006">
    <w:name w:val="pt-a0-000006"/>
    <w:basedOn w:val="a0"/>
    <w:rsid w:val="00124F4C"/>
  </w:style>
  <w:style w:type="paragraph" w:customStyle="1" w:styleId="pt-formattext">
    <w:name w:val="pt-formattext"/>
    <w:basedOn w:val="a"/>
    <w:rsid w:val="001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0">
    <w:name w:val="pt-a-000010"/>
    <w:basedOn w:val="a"/>
    <w:rsid w:val="001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4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1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8">
    <w:name w:val="pt-a-000008"/>
    <w:basedOn w:val="a"/>
    <w:rsid w:val="001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9">
    <w:name w:val="pt-a-000019"/>
    <w:basedOn w:val="a"/>
    <w:rsid w:val="001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EA13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135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471F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1F95"/>
    <w:pPr>
      <w:widowControl w:val="0"/>
      <w:shd w:val="clear" w:color="auto" w:fill="FFFFFF"/>
      <w:spacing w:after="0" w:line="266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7262-317E-464A-A43C-E2161DED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2025-03-25T08:55:00Z</dcterms:created>
  <dcterms:modified xsi:type="dcterms:W3CDTF">2025-06-03T09:31:00Z</dcterms:modified>
</cp:coreProperties>
</file>