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28" w:rsidRPr="00634F1D" w:rsidRDefault="00E53028" w:rsidP="00E53028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634F1D">
        <w:rPr>
          <w:b/>
          <w:bCs/>
        </w:rPr>
        <w:t>СОВЕТ ДЕПУТАТОВ</w:t>
      </w:r>
    </w:p>
    <w:p w:rsidR="00E53028" w:rsidRPr="00634F1D" w:rsidRDefault="00E53028" w:rsidP="00E53028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634F1D">
        <w:rPr>
          <w:b/>
          <w:bCs/>
        </w:rPr>
        <w:t>СЕЛЬСКОГОТ ПОСЕЛЕНИЯ ЛЕУШИ</w:t>
      </w:r>
    </w:p>
    <w:p w:rsidR="00E53028" w:rsidRPr="00634F1D" w:rsidRDefault="00E53028" w:rsidP="00E53028">
      <w:pPr>
        <w:pStyle w:val="headertext"/>
        <w:spacing w:before="0" w:beforeAutospacing="0" w:after="0" w:afterAutospacing="0"/>
        <w:jc w:val="center"/>
        <w:rPr>
          <w:b/>
          <w:bCs/>
        </w:rPr>
      </w:pPr>
      <w:proofErr w:type="spellStart"/>
      <w:r w:rsidRPr="00634F1D">
        <w:rPr>
          <w:b/>
          <w:bCs/>
        </w:rPr>
        <w:t>Кондинский</w:t>
      </w:r>
      <w:proofErr w:type="spellEnd"/>
      <w:r w:rsidRPr="00634F1D">
        <w:rPr>
          <w:b/>
          <w:bCs/>
        </w:rPr>
        <w:t xml:space="preserve"> район</w:t>
      </w:r>
    </w:p>
    <w:p w:rsidR="00E53028" w:rsidRPr="00634F1D" w:rsidRDefault="00E53028" w:rsidP="00E53028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634F1D">
        <w:rPr>
          <w:b/>
          <w:bCs/>
        </w:rPr>
        <w:t xml:space="preserve">Ханты-Мансийский автономный </w:t>
      </w:r>
      <w:proofErr w:type="spellStart"/>
      <w:r w:rsidRPr="00634F1D">
        <w:rPr>
          <w:b/>
          <w:bCs/>
        </w:rPr>
        <w:t>округ-Югра</w:t>
      </w:r>
      <w:proofErr w:type="spellEnd"/>
    </w:p>
    <w:p w:rsidR="002E6033" w:rsidRPr="00634F1D" w:rsidRDefault="002E6033" w:rsidP="00E53028">
      <w:pPr>
        <w:pStyle w:val="headertext"/>
        <w:spacing w:before="0" w:beforeAutospacing="0" w:after="0" w:afterAutospacing="0"/>
        <w:jc w:val="center"/>
        <w:rPr>
          <w:b/>
          <w:bCs/>
        </w:rPr>
      </w:pPr>
    </w:p>
    <w:p w:rsidR="002E6033" w:rsidRPr="00634F1D" w:rsidRDefault="002E6033" w:rsidP="00E53028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634F1D">
        <w:rPr>
          <w:b/>
          <w:bCs/>
        </w:rPr>
        <w:t>РЕШЕНИЕ</w:t>
      </w:r>
    </w:p>
    <w:p w:rsidR="002E6033" w:rsidRPr="00634F1D" w:rsidRDefault="002E6033" w:rsidP="00E53028">
      <w:pPr>
        <w:pStyle w:val="headertext"/>
        <w:spacing w:before="0" w:beforeAutospacing="0" w:after="0" w:afterAutospacing="0"/>
        <w:jc w:val="center"/>
        <w:rPr>
          <w:b/>
          <w:bCs/>
        </w:rPr>
      </w:pPr>
    </w:p>
    <w:p w:rsidR="005C67E0" w:rsidRPr="00634F1D" w:rsidRDefault="005C67E0" w:rsidP="00005A75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634F1D">
        <w:rPr>
          <w:b/>
          <w:bCs/>
        </w:rPr>
        <w:t>О</w:t>
      </w:r>
      <w:r w:rsidR="002E6033" w:rsidRPr="00634F1D">
        <w:rPr>
          <w:b/>
          <w:bCs/>
        </w:rPr>
        <w:t xml:space="preserve"> внесении изменений в решение Совета депутатов сельского поселения Леуши </w:t>
      </w:r>
      <w:r w:rsidR="00634F1D">
        <w:rPr>
          <w:b/>
          <w:bCs/>
        </w:rPr>
        <w:t xml:space="preserve">              </w:t>
      </w:r>
      <w:r w:rsidR="002E6033" w:rsidRPr="00634F1D">
        <w:rPr>
          <w:b/>
          <w:bCs/>
        </w:rPr>
        <w:t xml:space="preserve">от </w:t>
      </w:r>
      <w:r w:rsidR="002E6033" w:rsidRPr="00634F1D">
        <w:rPr>
          <w:b/>
        </w:rPr>
        <w:t>27 сентября 2024 года № 68 «О</w:t>
      </w:r>
      <w:r w:rsidRPr="00634F1D">
        <w:rPr>
          <w:b/>
          <w:bCs/>
        </w:rPr>
        <w:t>б утверждении Правил благоустройства территории муниципального образования сельское поселение Леуши</w:t>
      </w:r>
      <w:r w:rsidR="002E6033" w:rsidRPr="00634F1D">
        <w:rPr>
          <w:b/>
          <w:bCs/>
        </w:rPr>
        <w:t>»</w:t>
      </w:r>
    </w:p>
    <w:p w:rsidR="002E6033" w:rsidRPr="00634F1D" w:rsidRDefault="002E6033" w:rsidP="002E6033">
      <w:pPr>
        <w:pStyle w:val="headertext"/>
        <w:spacing w:before="0" w:beforeAutospacing="0" w:after="0" w:afterAutospacing="0"/>
        <w:jc w:val="both"/>
        <w:rPr>
          <w:b/>
          <w:bCs/>
        </w:rPr>
      </w:pPr>
    </w:p>
    <w:p w:rsidR="00056E83" w:rsidRPr="00634F1D" w:rsidRDefault="00056E83" w:rsidP="00975268">
      <w:pPr>
        <w:pStyle w:val="headertext"/>
        <w:spacing w:before="0" w:beforeAutospacing="0" w:after="0" w:afterAutospacing="0"/>
        <w:ind w:firstLine="708"/>
        <w:jc w:val="both"/>
      </w:pPr>
      <w:proofErr w:type="gramStart"/>
      <w:r w:rsidRPr="00634F1D">
        <w:rPr>
          <w:rStyle w:val="docdata"/>
          <w:color w:val="000000"/>
        </w:rPr>
        <w:t>В соответствии с Федеральными</w:t>
      </w:r>
      <w:r w:rsidRPr="00634F1D">
        <w:rPr>
          <w:color w:val="000000"/>
        </w:rPr>
        <w:t xml:space="preserve"> законами от 24</w:t>
      </w:r>
      <w:r w:rsidR="00005A75" w:rsidRPr="00634F1D">
        <w:rPr>
          <w:color w:val="000000"/>
        </w:rPr>
        <w:t xml:space="preserve"> ноября </w:t>
      </w:r>
      <w:r w:rsidRPr="00634F1D">
        <w:rPr>
          <w:color w:val="000000"/>
        </w:rPr>
        <w:t>1995</w:t>
      </w:r>
      <w:r w:rsidR="00005A75" w:rsidRPr="00634F1D">
        <w:rPr>
          <w:color w:val="000000"/>
        </w:rPr>
        <w:t xml:space="preserve"> года</w:t>
      </w:r>
      <w:r w:rsidRPr="00634F1D">
        <w:rPr>
          <w:color w:val="000000"/>
        </w:rPr>
        <w:t xml:space="preserve"> № 181-ФЗ </w:t>
      </w:r>
      <w:r w:rsidR="00005A75" w:rsidRPr="00634F1D">
        <w:rPr>
          <w:color w:val="000000"/>
        </w:rPr>
        <w:t xml:space="preserve">                  </w:t>
      </w:r>
      <w:r w:rsidRPr="00634F1D">
        <w:rPr>
          <w:color w:val="000000"/>
        </w:rPr>
        <w:t>«О социальной защите инвалидов в Российской Федерации», от 29</w:t>
      </w:r>
      <w:r w:rsidR="00005A75" w:rsidRPr="00634F1D">
        <w:rPr>
          <w:color w:val="000000"/>
        </w:rPr>
        <w:t xml:space="preserve"> декабря </w:t>
      </w:r>
      <w:r w:rsidRPr="00634F1D">
        <w:rPr>
          <w:color w:val="000000"/>
        </w:rPr>
        <w:t>2025</w:t>
      </w:r>
      <w:r w:rsidR="00005A75" w:rsidRPr="00634F1D">
        <w:rPr>
          <w:color w:val="000000"/>
        </w:rPr>
        <w:t xml:space="preserve"> года </w:t>
      </w:r>
      <w:r w:rsidR="00634F1D">
        <w:rPr>
          <w:color w:val="000000"/>
        </w:rPr>
        <w:t xml:space="preserve">             </w:t>
      </w:r>
      <w:r w:rsidRPr="00634F1D">
        <w:rPr>
          <w:color w:val="000000"/>
        </w:rPr>
        <w:t>№ 552-ФЗ «О внесении изменений в статьи 4 и 19.5 Федерального закона «Об основах туристской деятельности в Российской Федерации» и статьи 15 и 15.1 Федерального закона «О социальной защите инва</w:t>
      </w:r>
      <w:r w:rsidR="00005A75" w:rsidRPr="00634F1D">
        <w:rPr>
          <w:color w:val="000000"/>
        </w:rPr>
        <w:t>лидов в Российской Федерации», у</w:t>
      </w:r>
      <w:r w:rsidRPr="00634F1D">
        <w:rPr>
          <w:color w:val="000000"/>
        </w:rPr>
        <w:t xml:space="preserve">ставом </w:t>
      </w:r>
      <w:r w:rsidRPr="00634F1D">
        <w:t>сельского поселения Леуши,</w:t>
      </w:r>
      <w:r w:rsidRPr="00634F1D">
        <w:rPr>
          <w:b/>
          <w:bCs/>
        </w:rPr>
        <w:t xml:space="preserve"> </w:t>
      </w:r>
      <w:r w:rsidRPr="00634F1D">
        <w:t>Совет</w:t>
      </w:r>
      <w:proofErr w:type="gramEnd"/>
      <w:r w:rsidRPr="00634F1D">
        <w:t xml:space="preserve"> депутатов сельско</w:t>
      </w:r>
      <w:r w:rsidR="00005A75" w:rsidRPr="00634F1D">
        <w:t>го</w:t>
      </w:r>
      <w:r w:rsidRPr="00634F1D">
        <w:t xml:space="preserve"> поселени</w:t>
      </w:r>
      <w:r w:rsidR="00005A75" w:rsidRPr="00634F1D">
        <w:t>я</w:t>
      </w:r>
      <w:r w:rsidRPr="00634F1D">
        <w:t xml:space="preserve"> Леуши решил:</w:t>
      </w:r>
    </w:p>
    <w:p w:rsidR="00056E83" w:rsidRPr="00634F1D" w:rsidRDefault="00056E83" w:rsidP="00005A75">
      <w:pPr>
        <w:pStyle w:val="headertext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8"/>
        <w:jc w:val="both"/>
        <w:rPr>
          <w:bCs/>
        </w:rPr>
      </w:pPr>
      <w:r w:rsidRPr="00634F1D">
        <w:t xml:space="preserve">Внести в </w:t>
      </w:r>
      <w:r w:rsidRPr="00634F1D">
        <w:rPr>
          <w:bCs/>
        </w:rPr>
        <w:t xml:space="preserve">решение Совета депутатов сельского поселения Леуши </w:t>
      </w:r>
      <w:r w:rsidRPr="00634F1D">
        <w:t>от 27 сентября 2024 года № 68 «О</w:t>
      </w:r>
      <w:r w:rsidRPr="00634F1D">
        <w:rPr>
          <w:bCs/>
        </w:rPr>
        <w:t>б утверждении Правил благоустройства территории муниципального образования сельское поселение Леуши»</w:t>
      </w:r>
      <w:r w:rsidR="00502B08" w:rsidRPr="00634F1D">
        <w:rPr>
          <w:bCs/>
        </w:rPr>
        <w:t xml:space="preserve"> (далее </w:t>
      </w:r>
      <w:r w:rsidR="00005A75" w:rsidRPr="00634F1D">
        <w:rPr>
          <w:bCs/>
        </w:rPr>
        <w:t xml:space="preserve">- </w:t>
      </w:r>
      <w:r w:rsidR="00502B08" w:rsidRPr="00634F1D">
        <w:rPr>
          <w:bCs/>
        </w:rPr>
        <w:t>решение) следующ</w:t>
      </w:r>
      <w:r w:rsidR="00005A75" w:rsidRPr="00634F1D">
        <w:rPr>
          <w:bCs/>
        </w:rPr>
        <w:t>е</w:t>
      </w:r>
      <w:r w:rsidR="00502B08" w:rsidRPr="00634F1D">
        <w:rPr>
          <w:bCs/>
        </w:rPr>
        <w:t>е изменени</w:t>
      </w:r>
      <w:r w:rsidR="00005A75" w:rsidRPr="00634F1D">
        <w:rPr>
          <w:bCs/>
        </w:rPr>
        <w:t>е</w:t>
      </w:r>
      <w:r w:rsidR="00502B08" w:rsidRPr="00634F1D">
        <w:rPr>
          <w:bCs/>
        </w:rPr>
        <w:t>:</w:t>
      </w:r>
    </w:p>
    <w:p w:rsidR="00502B08" w:rsidRPr="00634F1D" w:rsidRDefault="00005A75" w:rsidP="00005A75">
      <w:pPr>
        <w:pStyle w:val="headertext"/>
        <w:tabs>
          <w:tab w:val="left" w:pos="1134"/>
        </w:tabs>
        <w:spacing w:before="0" w:beforeAutospacing="0" w:after="0" w:afterAutospacing="0"/>
        <w:jc w:val="both"/>
        <w:rPr>
          <w:bCs/>
        </w:rPr>
      </w:pPr>
      <w:r w:rsidRPr="00634F1D">
        <w:rPr>
          <w:bCs/>
        </w:rPr>
        <w:t xml:space="preserve">          </w:t>
      </w:r>
      <w:r w:rsidR="00502B08" w:rsidRPr="00634F1D">
        <w:rPr>
          <w:bCs/>
        </w:rPr>
        <w:t>Часть 2 статьи 43 приложе</w:t>
      </w:r>
      <w:r w:rsidRPr="00634F1D">
        <w:rPr>
          <w:bCs/>
        </w:rPr>
        <w:t xml:space="preserve">ния к решению дополнить пунктом </w:t>
      </w:r>
      <w:r w:rsidR="002F1F8B" w:rsidRPr="00634F1D">
        <w:rPr>
          <w:bCs/>
        </w:rPr>
        <w:t>9 следующего содержания:</w:t>
      </w:r>
    </w:p>
    <w:p w:rsidR="002F1F8B" w:rsidRPr="00634F1D" w:rsidRDefault="00634F1D" w:rsidP="00005A75">
      <w:pPr>
        <w:pStyle w:val="4282"/>
        <w:widowControl w:val="0"/>
        <w:spacing w:before="0" w:beforeAutospacing="0" w:after="0" w:afterAutospacing="0"/>
        <w:ind w:firstLine="708"/>
        <w:jc w:val="both"/>
        <w:rPr>
          <w:color w:val="000000"/>
        </w:rPr>
      </w:pPr>
      <w:r w:rsidRPr="00634F1D">
        <w:rPr>
          <w:bCs/>
        </w:rPr>
        <w:t xml:space="preserve"> </w:t>
      </w:r>
      <w:proofErr w:type="gramStart"/>
      <w:r w:rsidR="00005A75" w:rsidRPr="00634F1D">
        <w:rPr>
          <w:bCs/>
        </w:rPr>
        <w:t>«</w:t>
      </w:r>
      <w:r w:rsidR="002F1F8B" w:rsidRPr="00634F1D">
        <w:rPr>
          <w:bCs/>
        </w:rPr>
        <w:t xml:space="preserve">9) </w:t>
      </w:r>
      <w:r w:rsidR="00005A75" w:rsidRPr="00634F1D">
        <w:rPr>
          <w:color w:val="000000"/>
        </w:rPr>
        <w:t>н</w:t>
      </w:r>
      <w:r w:rsidR="002F1F8B" w:rsidRPr="00634F1D">
        <w:rPr>
          <w:color w:val="000000"/>
        </w:rPr>
        <w:t xml:space="preserve">а всех парковках общего пользования, в том числе около объектов социальной, инженерной и транспортной инфраструктур (жилых, общественных </w:t>
      </w:r>
      <w:r>
        <w:rPr>
          <w:color w:val="000000"/>
        </w:rPr>
        <w:t xml:space="preserve">                         </w:t>
      </w:r>
      <w:r w:rsidR="002F1F8B" w:rsidRPr="00634F1D">
        <w:rPr>
          <w:color w:val="000000"/>
        </w:rPr>
        <w:t xml:space="preserve">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</w:t>
      </w:r>
      <w:r w:rsidR="002F1F8B" w:rsidRPr="00634F1D">
        <w:rPr>
          <w:bCs/>
          <w:color w:val="000000"/>
        </w:rPr>
        <w:t>объектов туристской индустрии</w:t>
      </w:r>
      <w:r w:rsidR="002F1F8B" w:rsidRPr="00634F1D">
        <w:rPr>
          <w:color w:val="000000"/>
        </w:rPr>
        <w:t xml:space="preserve">, мест отдыха, выделяется не менее 10 процентов мест </w:t>
      </w:r>
      <w:r>
        <w:rPr>
          <w:color w:val="000000"/>
        </w:rPr>
        <w:t xml:space="preserve">                    </w:t>
      </w:r>
      <w:r w:rsidR="002F1F8B" w:rsidRPr="00634F1D">
        <w:rPr>
          <w:color w:val="000000"/>
        </w:rPr>
        <w:t>(но не менее одного места) для бесплатной парковки транспортных средств, управляемых инвалидами I</w:t>
      </w:r>
      <w:proofErr w:type="gramEnd"/>
      <w:r w:rsidR="002F1F8B" w:rsidRPr="00634F1D">
        <w:rPr>
          <w:color w:val="000000"/>
        </w:rPr>
        <w:t xml:space="preserve">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  <w:r>
        <w:rPr>
          <w:color w:val="000000"/>
        </w:rPr>
        <w:t xml:space="preserve">                 </w:t>
      </w:r>
      <w:r w:rsidR="002F1F8B" w:rsidRPr="00634F1D">
        <w:rPr>
          <w:color w:val="000000"/>
        </w:rPr>
        <w:t xml:space="preserve">На указанных транспортных средствах должен быть установлен опознавательный знак </w:t>
      </w:r>
      <w:r w:rsidR="00005A75" w:rsidRPr="00634F1D">
        <w:rPr>
          <w:color w:val="000000"/>
        </w:rPr>
        <w:t>«</w:t>
      </w:r>
      <w:r w:rsidR="002F1F8B" w:rsidRPr="00634F1D">
        <w:rPr>
          <w:color w:val="000000"/>
        </w:rPr>
        <w:t>Инвалид</w:t>
      </w:r>
      <w:r w:rsidR="00005A75" w:rsidRPr="00634F1D">
        <w:rPr>
          <w:color w:val="000000"/>
        </w:rPr>
        <w:t>»</w:t>
      </w:r>
      <w:r w:rsidR="002F1F8B" w:rsidRPr="00634F1D">
        <w:rPr>
          <w:color w:val="000000"/>
        </w:rPr>
        <w:t xml:space="preserve"> и информация об этих транспортных средствах должна быть размещена </w:t>
      </w:r>
      <w:r>
        <w:rPr>
          <w:color w:val="000000"/>
        </w:rPr>
        <w:t xml:space="preserve">                    </w:t>
      </w:r>
      <w:r w:rsidR="002F1F8B" w:rsidRPr="00634F1D">
        <w:rPr>
          <w:color w:val="000000"/>
        </w:rPr>
        <w:t>в государс</w:t>
      </w:r>
      <w:r w:rsidR="00005A75" w:rsidRPr="00634F1D">
        <w:rPr>
          <w:color w:val="000000"/>
        </w:rPr>
        <w:t>твенной информационной системе «</w:t>
      </w:r>
      <w:r w:rsidR="002F1F8B" w:rsidRPr="00634F1D">
        <w:rPr>
          <w:color w:val="000000"/>
        </w:rPr>
        <w:t>Единая централизованная цифров</w:t>
      </w:r>
      <w:r w:rsidR="00005A75" w:rsidRPr="00634F1D">
        <w:rPr>
          <w:color w:val="000000"/>
        </w:rPr>
        <w:t>ая платформа в социальной сфере»</w:t>
      </w:r>
      <w:proofErr w:type="gramStart"/>
      <w:r w:rsidR="002F1F8B" w:rsidRPr="00634F1D">
        <w:rPr>
          <w:color w:val="000000"/>
        </w:rPr>
        <w:t>.</w:t>
      </w:r>
      <w:r w:rsidR="00005A75" w:rsidRPr="00634F1D">
        <w:rPr>
          <w:color w:val="000000"/>
        </w:rPr>
        <w:t>»</w:t>
      </w:r>
      <w:proofErr w:type="gramEnd"/>
      <w:r w:rsidR="00DC114D" w:rsidRPr="00634F1D">
        <w:rPr>
          <w:color w:val="000000"/>
        </w:rPr>
        <w:t>.</w:t>
      </w:r>
    </w:p>
    <w:p w:rsidR="00975268" w:rsidRPr="00634F1D" w:rsidRDefault="00634F1D" w:rsidP="002F1F8B">
      <w:pPr>
        <w:pStyle w:val="4282"/>
        <w:widowControl w:val="0"/>
        <w:spacing w:before="0" w:beforeAutospacing="0" w:after="0" w:afterAutospacing="0"/>
        <w:ind w:firstLine="540"/>
        <w:jc w:val="both"/>
      </w:pPr>
      <w:r w:rsidRPr="00634F1D">
        <w:t>2</w:t>
      </w:r>
      <w:r w:rsidR="00975268" w:rsidRPr="00634F1D">
        <w:t xml:space="preserve">. Обнародовать настоящее решение в соответствии с решением Совета депутатов сельского поселения Леуши </w:t>
      </w:r>
      <w:hyperlink r:id="rId8" w:history="1">
        <w:r w:rsidR="00975268" w:rsidRPr="00634F1D">
          <w:rPr>
            <w:rStyle w:val="ae"/>
            <w:color w:val="auto"/>
            <w:u w:val="none"/>
          </w:rPr>
          <w:t>от 05 октября 2017 года № 59</w:t>
        </w:r>
        <w:r w:rsidR="00005A75" w:rsidRPr="00634F1D">
          <w:rPr>
            <w:rStyle w:val="ae"/>
            <w:color w:val="auto"/>
            <w:u w:val="none"/>
          </w:rPr>
          <w:t xml:space="preserve"> «</w:t>
        </w:r>
        <w:r w:rsidR="00975268" w:rsidRPr="00634F1D">
          <w:rPr>
            <w:rStyle w:val="ae"/>
            <w:color w:val="auto"/>
            <w:u w:val="none"/>
          </w:rPr>
          <w:t>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</w:t>
        </w:r>
      </w:hyperlink>
      <w:r w:rsidR="00005A75" w:rsidRPr="00634F1D">
        <w:t>»</w:t>
      </w:r>
      <w:r w:rsidR="00975268" w:rsidRPr="00634F1D">
        <w:t xml:space="preserve"> и разместить на официальном сайте органов местного самоуправления </w:t>
      </w:r>
      <w:proofErr w:type="spellStart"/>
      <w:r w:rsidR="00975268" w:rsidRPr="00634F1D">
        <w:t>Кондинского</w:t>
      </w:r>
      <w:proofErr w:type="spellEnd"/>
      <w:r w:rsidR="00975268" w:rsidRPr="00634F1D">
        <w:t xml:space="preserve"> района.</w:t>
      </w:r>
    </w:p>
    <w:p w:rsidR="00634F1D" w:rsidRPr="00634F1D" w:rsidRDefault="00634F1D" w:rsidP="00634F1D">
      <w:pPr>
        <w:pStyle w:val="4282"/>
        <w:widowControl w:val="0"/>
        <w:spacing w:before="0" w:beforeAutospacing="0" w:after="0" w:afterAutospacing="0"/>
        <w:ind w:firstLine="540"/>
        <w:jc w:val="both"/>
      </w:pPr>
      <w:r w:rsidRPr="00634F1D">
        <w:t>3. Настоящее решение вступает в силу с 01 сентября 2026 года.</w:t>
      </w:r>
    </w:p>
    <w:p w:rsidR="00005A75" w:rsidRDefault="00005A75" w:rsidP="002F1F8B">
      <w:pPr>
        <w:pStyle w:val="4282"/>
        <w:widowControl w:val="0"/>
        <w:spacing w:before="0" w:beforeAutospacing="0" w:after="0" w:afterAutospacing="0"/>
        <w:ind w:firstLine="540"/>
        <w:jc w:val="both"/>
      </w:pPr>
    </w:p>
    <w:p w:rsidR="00975268" w:rsidRPr="00634F1D" w:rsidRDefault="00975268" w:rsidP="00005A75">
      <w:pPr>
        <w:pStyle w:val="4282"/>
        <w:widowControl w:val="0"/>
        <w:spacing w:before="0" w:beforeAutospacing="0" w:after="0" w:afterAutospacing="0"/>
        <w:jc w:val="both"/>
      </w:pPr>
      <w:r w:rsidRPr="00634F1D">
        <w:t>Председатель Совета депутатов</w:t>
      </w:r>
    </w:p>
    <w:p w:rsidR="00975268" w:rsidRPr="00634F1D" w:rsidRDefault="00005A75" w:rsidP="00005A75">
      <w:pPr>
        <w:pStyle w:val="4282"/>
        <w:widowControl w:val="0"/>
        <w:spacing w:before="0" w:beforeAutospacing="0" w:after="0" w:afterAutospacing="0"/>
        <w:jc w:val="both"/>
      </w:pPr>
      <w:r w:rsidRPr="00634F1D">
        <w:t>с</w:t>
      </w:r>
      <w:r w:rsidR="00975268" w:rsidRPr="00634F1D">
        <w:t xml:space="preserve">ельского поселения Леуши                                                                   О.Ю. </w:t>
      </w:r>
      <w:proofErr w:type="spellStart"/>
      <w:r w:rsidR="00975268" w:rsidRPr="00634F1D">
        <w:t>Поливцева</w:t>
      </w:r>
      <w:proofErr w:type="spellEnd"/>
    </w:p>
    <w:p w:rsidR="00005A75" w:rsidRDefault="00005A75" w:rsidP="002F1F8B">
      <w:pPr>
        <w:pStyle w:val="4282"/>
        <w:widowControl w:val="0"/>
        <w:spacing w:before="0" w:beforeAutospacing="0" w:after="0" w:afterAutospacing="0"/>
        <w:ind w:firstLine="540"/>
        <w:jc w:val="both"/>
      </w:pPr>
    </w:p>
    <w:p w:rsidR="00844C34" w:rsidRDefault="00844C34" w:rsidP="00005A75">
      <w:pPr>
        <w:pStyle w:val="4282"/>
        <w:widowControl w:val="0"/>
        <w:spacing w:before="0" w:beforeAutospacing="0" w:after="0" w:afterAutospacing="0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75268" w:rsidRPr="00634F1D" w:rsidRDefault="00844C34" w:rsidP="00005A75">
      <w:pPr>
        <w:pStyle w:val="4282"/>
        <w:widowControl w:val="0"/>
        <w:spacing w:before="0" w:beforeAutospacing="0" w:after="0" w:afterAutospacing="0"/>
        <w:jc w:val="both"/>
      </w:pPr>
      <w:r>
        <w:t>г</w:t>
      </w:r>
      <w:r w:rsidR="00975268" w:rsidRPr="00634F1D">
        <w:t>лав</w:t>
      </w:r>
      <w:r>
        <w:t>ы</w:t>
      </w:r>
      <w:r w:rsidR="00975268" w:rsidRPr="00634F1D">
        <w:t xml:space="preserve"> сельского поселения Леуши                                                         </w:t>
      </w:r>
      <w:r>
        <w:t xml:space="preserve">В.Д. </w:t>
      </w:r>
      <w:proofErr w:type="spellStart"/>
      <w:r>
        <w:t>Кокошкин</w:t>
      </w:r>
      <w:proofErr w:type="spellEnd"/>
    </w:p>
    <w:p w:rsidR="00005A75" w:rsidRPr="00634F1D" w:rsidRDefault="00005A75" w:rsidP="00005A75">
      <w:pPr>
        <w:pStyle w:val="4282"/>
        <w:widowControl w:val="0"/>
        <w:spacing w:before="0" w:beforeAutospacing="0" w:after="0" w:afterAutospacing="0"/>
        <w:jc w:val="both"/>
      </w:pPr>
    </w:p>
    <w:p w:rsidR="00975268" w:rsidRPr="00634F1D" w:rsidRDefault="00975268" w:rsidP="00005A75">
      <w:pPr>
        <w:pStyle w:val="4282"/>
        <w:widowControl w:val="0"/>
        <w:spacing w:before="0" w:beforeAutospacing="0" w:after="0" w:afterAutospacing="0"/>
        <w:jc w:val="both"/>
      </w:pPr>
      <w:r w:rsidRPr="00634F1D">
        <w:t>с. Леуши</w:t>
      </w:r>
    </w:p>
    <w:p w:rsidR="00975268" w:rsidRPr="00634F1D" w:rsidRDefault="00975268" w:rsidP="00005A75">
      <w:pPr>
        <w:pStyle w:val="4282"/>
        <w:widowControl w:val="0"/>
        <w:spacing w:before="0" w:beforeAutospacing="0" w:after="0" w:afterAutospacing="0"/>
        <w:jc w:val="both"/>
      </w:pPr>
      <w:r w:rsidRPr="00634F1D">
        <w:t>«</w:t>
      </w:r>
      <w:r w:rsidR="00B249C7">
        <w:t>28</w:t>
      </w:r>
      <w:r w:rsidRPr="00634F1D">
        <w:t xml:space="preserve">» </w:t>
      </w:r>
      <w:r w:rsidR="00B249C7">
        <w:t>мая</w:t>
      </w:r>
      <w:r w:rsidRPr="00634F1D">
        <w:t xml:space="preserve"> 2026</w:t>
      </w:r>
      <w:r w:rsidR="00AC4DC8">
        <w:t xml:space="preserve"> года</w:t>
      </w:r>
    </w:p>
    <w:p w:rsidR="00975268" w:rsidRPr="00634F1D" w:rsidRDefault="00975268" w:rsidP="00634F1D">
      <w:pPr>
        <w:pStyle w:val="4282"/>
        <w:widowControl w:val="0"/>
        <w:spacing w:before="0" w:beforeAutospacing="0" w:after="0" w:afterAutospacing="0"/>
        <w:jc w:val="both"/>
      </w:pPr>
      <w:r w:rsidRPr="00634F1D">
        <w:t xml:space="preserve">№ </w:t>
      </w:r>
      <w:r w:rsidR="00B249C7">
        <w:t>192</w:t>
      </w:r>
    </w:p>
    <w:sectPr w:rsidR="00975268" w:rsidRPr="00634F1D" w:rsidSect="00B249C7">
      <w:pgSz w:w="11906" w:h="16838"/>
      <w:pgMar w:top="1134" w:right="850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DBF" w:rsidRDefault="00012DBF" w:rsidP="00617B40">
      <w:pPr>
        <w:spacing w:after="0" w:line="240" w:lineRule="auto"/>
      </w:pPr>
      <w:r>
        <w:separator/>
      </w:r>
    </w:p>
  </w:endnote>
  <w:endnote w:type="continuationSeparator" w:id="1">
    <w:p w:rsidR="00012DBF" w:rsidRDefault="00012DB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DBF" w:rsidRDefault="00012DBF" w:rsidP="00617B40">
      <w:pPr>
        <w:spacing w:after="0" w:line="240" w:lineRule="auto"/>
      </w:pPr>
      <w:r>
        <w:separator/>
      </w:r>
    </w:p>
  </w:footnote>
  <w:footnote w:type="continuationSeparator" w:id="1">
    <w:p w:rsidR="00012DBF" w:rsidRDefault="00012DB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B53"/>
    <w:multiLevelType w:val="multilevel"/>
    <w:tmpl w:val="06BA80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4312599A"/>
    <w:multiLevelType w:val="hybridMultilevel"/>
    <w:tmpl w:val="4FE6B7F0"/>
    <w:lvl w:ilvl="0" w:tplc="5E2E6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20B13"/>
    <w:multiLevelType w:val="hybridMultilevel"/>
    <w:tmpl w:val="B1A2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A4EA2"/>
    <w:multiLevelType w:val="hybridMultilevel"/>
    <w:tmpl w:val="D1DC6B4C"/>
    <w:lvl w:ilvl="0" w:tplc="FD2078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CC53032"/>
    <w:multiLevelType w:val="hybridMultilevel"/>
    <w:tmpl w:val="E9784FA0"/>
    <w:lvl w:ilvl="0" w:tplc="03F8B67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0850FD"/>
    <w:multiLevelType w:val="hybridMultilevel"/>
    <w:tmpl w:val="96D62D9E"/>
    <w:lvl w:ilvl="0" w:tplc="8A86D2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A72B68"/>
    <w:rsid w:val="00005A75"/>
    <w:rsid w:val="00012153"/>
    <w:rsid w:val="000127BF"/>
    <w:rsid w:val="00012DBF"/>
    <w:rsid w:val="0001533C"/>
    <w:rsid w:val="00017B34"/>
    <w:rsid w:val="0004059E"/>
    <w:rsid w:val="00047855"/>
    <w:rsid w:val="000553F6"/>
    <w:rsid w:val="00056E83"/>
    <w:rsid w:val="00085A69"/>
    <w:rsid w:val="00091D79"/>
    <w:rsid w:val="0009485B"/>
    <w:rsid w:val="00094C89"/>
    <w:rsid w:val="000A20DE"/>
    <w:rsid w:val="000A4657"/>
    <w:rsid w:val="000B30E4"/>
    <w:rsid w:val="000B4C48"/>
    <w:rsid w:val="000B6BD3"/>
    <w:rsid w:val="000D765F"/>
    <w:rsid w:val="000E2AD9"/>
    <w:rsid w:val="000E6C35"/>
    <w:rsid w:val="000F242D"/>
    <w:rsid w:val="000F7B91"/>
    <w:rsid w:val="00113D3B"/>
    <w:rsid w:val="00136110"/>
    <w:rsid w:val="00150967"/>
    <w:rsid w:val="00152F3C"/>
    <w:rsid w:val="00155B1C"/>
    <w:rsid w:val="00167936"/>
    <w:rsid w:val="001812B6"/>
    <w:rsid w:val="00182B80"/>
    <w:rsid w:val="001844FF"/>
    <w:rsid w:val="001847D2"/>
    <w:rsid w:val="0018600B"/>
    <w:rsid w:val="00186A59"/>
    <w:rsid w:val="001A02AE"/>
    <w:rsid w:val="001B1132"/>
    <w:rsid w:val="001B6891"/>
    <w:rsid w:val="001C5C3F"/>
    <w:rsid w:val="001D5AD4"/>
    <w:rsid w:val="001E06C1"/>
    <w:rsid w:val="001E25DE"/>
    <w:rsid w:val="001E5BEB"/>
    <w:rsid w:val="001F1327"/>
    <w:rsid w:val="00214699"/>
    <w:rsid w:val="00225C7D"/>
    <w:rsid w:val="002300FD"/>
    <w:rsid w:val="00232797"/>
    <w:rsid w:val="00234040"/>
    <w:rsid w:val="002529F0"/>
    <w:rsid w:val="00256FF1"/>
    <w:rsid w:val="00261D49"/>
    <w:rsid w:val="002627BD"/>
    <w:rsid w:val="00272880"/>
    <w:rsid w:val="0027394E"/>
    <w:rsid w:val="00280F4D"/>
    <w:rsid w:val="0029138C"/>
    <w:rsid w:val="002920C6"/>
    <w:rsid w:val="00294649"/>
    <w:rsid w:val="0029605C"/>
    <w:rsid w:val="002A54E0"/>
    <w:rsid w:val="002A75A0"/>
    <w:rsid w:val="002C1384"/>
    <w:rsid w:val="002D0994"/>
    <w:rsid w:val="002D14EB"/>
    <w:rsid w:val="002E4026"/>
    <w:rsid w:val="002E6033"/>
    <w:rsid w:val="002E788A"/>
    <w:rsid w:val="002F1F8B"/>
    <w:rsid w:val="00300223"/>
    <w:rsid w:val="00301280"/>
    <w:rsid w:val="0032151E"/>
    <w:rsid w:val="00343BF0"/>
    <w:rsid w:val="00343FF5"/>
    <w:rsid w:val="00345476"/>
    <w:rsid w:val="003624D8"/>
    <w:rsid w:val="00365C36"/>
    <w:rsid w:val="0036625E"/>
    <w:rsid w:val="00373BDE"/>
    <w:rsid w:val="003826FD"/>
    <w:rsid w:val="00383D97"/>
    <w:rsid w:val="003840E5"/>
    <w:rsid w:val="00393DAD"/>
    <w:rsid w:val="00394E40"/>
    <w:rsid w:val="00397EFC"/>
    <w:rsid w:val="003A4A7C"/>
    <w:rsid w:val="003E494E"/>
    <w:rsid w:val="003F0C86"/>
    <w:rsid w:val="003F2416"/>
    <w:rsid w:val="003F3603"/>
    <w:rsid w:val="003F511F"/>
    <w:rsid w:val="00404BE7"/>
    <w:rsid w:val="00417101"/>
    <w:rsid w:val="00417E32"/>
    <w:rsid w:val="00422070"/>
    <w:rsid w:val="00431272"/>
    <w:rsid w:val="004333EE"/>
    <w:rsid w:val="0044500A"/>
    <w:rsid w:val="00460E08"/>
    <w:rsid w:val="00465FC6"/>
    <w:rsid w:val="00472852"/>
    <w:rsid w:val="00474CEC"/>
    <w:rsid w:val="00496E52"/>
    <w:rsid w:val="004B28BF"/>
    <w:rsid w:val="004C069C"/>
    <w:rsid w:val="004C431C"/>
    <w:rsid w:val="004C7125"/>
    <w:rsid w:val="004D402E"/>
    <w:rsid w:val="004E7ED1"/>
    <w:rsid w:val="004F4444"/>
    <w:rsid w:val="004F6E28"/>
    <w:rsid w:val="004F72DA"/>
    <w:rsid w:val="004F7CDE"/>
    <w:rsid w:val="00502B08"/>
    <w:rsid w:val="00527203"/>
    <w:rsid w:val="00532CA8"/>
    <w:rsid w:val="0054215E"/>
    <w:rsid w:val="005439BD"/>
    <w:rsid w:val="005452E0"/>
    <w:rsid w:val="0055283F"/>
    <w:rsid w:val="005646F1"/>
    <w:rsid w:val="0056694C"/>
    <w:rsid w:val="00580754"/>
    <w:rsid w:val="005921DC"/>
    <w:rsid w:val="005A66B0"/>
    <w:rsid w:val="005B2935"/>
    <w:rsid w:val="005B7083"/>
    <w:rsid w:val="005C11B5"/>
    <w:rsid w:val="005C67E0"/>
    <w:rsid w:val="005E3530"/>
    <w:rsid w:val="005F0864"/>
    <w:rsid w:val="005F0C65"/>
    <w:rsid w:val="00615E90"/>
    <w:rsid w:val="00617B40"/>
    <w:rsid w:val="0062166C"/>
    <w:rsid w:val="00623C81"/>
    <w:rsid w:val="00624276"/>
    <w:rsid w:val="00626321"/>
    <w:rsid w:val="006325C1"/>
    <w:rsid w:val="00634F1D"/>
    <w:rsid w:val="00636F28"/>
    <w:rsid w:val="00655734"/>
    <w:rsid w:val="006615CF"/>
    <w:rsid w:val="006722F9"/>
    <w:rsid w:val="00681141"/>
    <w:rsid w:val="00691644"/>
    <w:rsid w:val="006A02D8"/>
    <w:rsid w:val="006A5B30"/>
    <w:rsid w:val="006B1282"/>
    <w:rsid w:val="006C37AF"/>
    <w:rsid w:val="006C77B8"/>
    <w:rsid w:val="006D179A"/>
    <w:rsid w:val="006D18AE"/>
    <w:rsid w:val="006D2423"/>
    <w:rsid w:val="006D495B"/>
    <w:rsid w:val="007179AC"/>
    <w:rsid w:val="007334A0"/>
    <w:rsid w:val="007343BF"/>
    <w:rsid w:val="007352A4"/>
    <w:rsid w:val="00741F5D"/>
    <w:rsid w:val="0077481C"/>
    <w:rsid w:val="007831A3"/>
    <w:rsid w:val="00793BC0"/>
    <w:rsid w:val="007A0722"/>
    <w:rsid w:val="007B37C7"/>
    <w:rsid w:val="007C5828"/>
    <w:rsid w:val="007C6726"/>
    <w:rsid w:val="007D64E1"/>
    <w:rsid w:val="00805A4C"/>
    <w:rsid w:val="008146D8"/>
    <w:rsid w:val="008157C8"/>
    <w:rsid w:val="00822F9D"/>
    <w:rsid w:val="008376BD"/>
    <w:rsid w:val="00841B50"/>
    <w:rsid w:val="00844C34"/>
    <w:rsid w:val="008459BB"/>
    <w:rsid w:val="00851C80"/>
    <w:rsid w:val="00875E7E"/>
    <w:rsid w:val="00886731"/>
    <w:rsid w:val="00886FA9"/>
    <w:rsid w:val="00887852"/>
    <w:rsid w:val="00897CB6"/>
    <w:rsid w:val="008C2ACB"/>
    <w:rsid w:val="008D54D8"/>
    <w:rsid w:val="008D6252"/>
    <w:rsid w:val="008E4601"/>
    <w:rsid w:val="008F6B8A"/>
    <w:rsid w:val="00903CF1"/>
    <w:rsid w:val="00904296"/>
    <w:rsid w:val="009062A7"/>
    <w:rsid w:val="0090673C"/>
    <w:rsid w:val="00925632"/>
    <w:rsid w:val="00927695"/>
    <w:rsid w:val="00933810"/>
    <w:rsid w:val="00934177"/>
    <w:rsid w:val="00934CF8"/>
    <w:rsid w:val="00942C84"/>
    <w:rsid w:val="00943B5A"/>
    <w:rsid w:val="0096338B"/>
    <w:rsid w:val="00975268"/>
    <w:rsid w:val="009917B5"/>
    <w:rsid w:val="009A231B"/>
    <w:rsid w:val="009C0855"/>
    <w:rsid w:val="009C1751"/>
    <w:rsid w:val="009C21BA"/>
    <w:rsid w:val="009F6EC2"/>
    <w:rsid w:val="00A14960"/>
    <w:rsid w:val="00A32C28"/>
    <w:rsid w:val="00A33D50"/>
    <w:rsid w:val="00A35806"/>
    <w:rsid w:val="00A425BD"/>
    <w:rsid w:val="00A426A2"/>
    <w:rsid w:val="00A56B2A"/>
    <w:rsid w:val="00A72B68"/>
    <w:rsid w:val="00A733AE"/>
    <w:rsid w:val="00A831E7"/>
    <w:rsid w:val="00A9444F"/>
    <w:rsid w:val="00AA4B56"/>
    <w:rsid w:val="00AB1926"/>
    <w:rsid w:val="00AC16A7"/>
    <w:rsid w:val="00AC194A"/>
    <w:rsid w:val="00AC2255"/>
    <w:rsid w:val="00AC4DC8"/>
    <w:rsid w:val="00AC763F"/>
    <w:rsid w:val="00AD61FC"/>
    <w:rsid w:val="00AD697A"/>
    <w:rsid w:val="00B01B9F"/>
    <w:rsid w:val="00B17E67"/>
    <w:rsid w:val="00B2079F"/>
    <w:rsid w:val="00B2259C"/>
    <w:rsid w:val="00B230DD"/>
    <w:rsid w:val="00B249C7"/>
    <w:rsid w:val="00B45F61"/>
    <w:rsid w:val="00B53A62"/>
    <w:rsid w:val="00B626AF"/>
    <w:rsid w:val="00B75CD2"/>
    <w:rsid w:val="00B76CD1"/>
    <w:rsid w:val="00B81A2D"/>
    <w:rsid w:val="00B82AA8"/>
    <w:rsid w:val="00B91E56"/>
    <w:rsid w:val="00B94299"/>
    <w:rsid w:val="00B9511D"/>
    <w:rsid w:val="00B95BD1"/>
    <w:rsid w:val="00BA2DAB"/>
    <w:rsid w:val="00BB242F"/>
    <w:rsid w:val="00BB611F"/>
    <w:rsid w:val="00BB6489"/>
    <w:rsid w:val="00BB6639"/>
    <w:rsid w:val="00BC17F4"/>
    <w:rsid w:val="00BD7A7B"/>
    <w:rsid w:val="00BE2AF4"/>
    <w:rsid w:val="00BF16F6"/>
    <w:rsid w:val="00BF262A"/>
    <w:rsid w:val="00BF39C2"/>
    <w:rsid w:val="00C002B4"/>
    <w:rsid w:val="00C05291"/>
    <w:rsid w:val="00C05D2E"/>
    <w:rsid w:val="00C16253"/>
    <w:rsid w:val="00C21D1F"/>
    <w:rsid w:val="00C239F1"/>
    <w:rsid w:val="00C368DC"/>
    <w:rsid w:val="00C36F0C"/>
    <w:rsid w:val="00C36F5A"/>
    <w:rsid w:val="00C51F70"/>
    <w:rsid w:val="00C52025"/>
    <w:rsid w:val="00C7412C"/>
    <w:rsid w:val="00C814CE"/>
    <w:rsid w:val="00CA7141"/>
    <w:rsid w:val="00CC7C2A"/>
    <w:rsid w:val="00CE33F9"/>
    <w:rsid w:val="00CF3794"/>
    <w:rsid w:val="00CF44D0"/>
    <w:rsid w:val="00CF744D"/>
    <w:rsid w:val="00D007DF"/>
    <w:rsid w:val="00D02BF9"/>
    <w:rsid w:val="00D071CD"/>
    <w:rsid w:val="00D155CC"/>
    <w:rsid w:val="00D20948"/>
    <w:rsid w:val="00D213D8"/>
    <w:rsid w:val="00D26095"/>
    <w:rsid w:val="00D3029E"/>
    <w:rsid w:val="00D4701F"/>
    <w:rsid w:val="00D5129C"/>
    <w:rsid w:val="00D53054"/>
    <w:rsid w:val="00D64FB3"/>
    <w:rsid w:val="00D76BBC"/>
    <w:rsid w:val="00D8061E"/>
    <w:rsid w:val="00D93B76"/>
    <w:rsid w:val="00DB032D"/>
    <w:rsid w:val="00DC114D"/>
    <w:rsid w:val="00DC62EF"/>
    <w:rsid w:val="00DD0CDF"/>
    <w:rsid w:val="00DE12FA"/>
    <w:rsid w:val="00E020E1"/>
    <w:rsid w:val="00E024DC"/>
    <w:rsid w:val="00E05238"/>
    <w:rsid w:val="00E05262"/>
    <w:rsid w:val="00E26486"/>
    <w:rsid w:val="00E516F7"/>
    <w:rsid w:val="00E53028"/>
    <w:rsid w:val="00E624C3"/>
    <w:rsid w:val="00ED01A2"/>
    <w:rsid w:val="00ED123C"/>
    <w:rsid w:val="00EF214F"/>
    <w:rsid w:val="00EF6C15"/>
    <w:rsid w:val="00F114E8"/>
    <w:rsid w:val="00F11D6C"/>
    <w:rsid w:val="00F12335"/>
    <w:rsid w:val="00F155DA"/>
    <w:rsid w:val="00F162F1"/>
    <w:rsid w:val="00F262C9"/>
    <w:rsid w:val="00F449DF"/>
    <w:rsid w:val="00F55E37"/>
    <w:rsid w:val="00F765C7"/>
    <w:rsid w:val="00FA2052"/>
    <w:rsid w:val="00FA4CF5"/>
    <w:rsid w:val="00FA5AB7"/>
    <w:rsid w:val="00FA600A"/>
    <w:rsid w:val="00FC3FBE"/>
    <w:rsid w:val="00FE367D"/>
    <w:rsid w:val="00FE71F9"/>
    <w:rsid w:val="00FE7FCA"/>
    <w:rsid w:val="00FF0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8146D8"/>
    <w:pPr>
      <w:ind w:left="720"/>
      <w:contextualSpacing/>
    </w:pPr>
  </w:style>
  <w:style w:type="paragraph" w:customStyle="1" w:styleId="headertext">
    <w:name w:val="headertext"/>
    <w:basedOn w:val="a"/>
    <w:rsid w:val="00C5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5C67E0"/>
    <w:rPr>
      <w:color w:val="0000FF"/>
      <w:u w:val="single"/>
    </w:rPr>
  </w:style>
  <w:style w:type="character" w:customStyle="1" w:styleId="docdata">
    <w:name w:val="docdata"/>
    <w:aliases w:val="docy,v5,2617,bqiaagaaeyqcaaagiaiaaaomcqaabzojaaaaaaaaaaaaaaaaaaaaaaaaaaaaaaaaaaaaaaaaaaaaaaaaaaaaaaaaaaaaaaaaaaaaaaaaaaaaaaaaaaaaaaaaaaaaaaaaaaaaaaaaaaaaaaaaaaaaaaaaaaaaaaaaaaaaaaaaaaaaaaaaaaaaaaaaaaaaaaaaaaaaaaaaaaaaaaaaaaaaaaaaaaaaaaaaaaaaaaaa"/>
    <w:basedOn w:val="a0"/>
    <w:rsid w:val="00056E83"/>
  </w:style>
  <w:style w:type="paragraph" w:customStyle="1" w:styleId="4282">
    <w:name w:val="4282"/>
    <w:aliases w:val="bqiaagaaeyqcaaagiaiaaamneaaabrsqaaaaaaaaaaaaaaaaaaaaaaaaaaaaaaaaaaaaaaaaaaaaaaaaaaaaaaaaaaaaaaaaaaaaaaaaaaaaaaaaaaaaaaaaaaaaaaaaaaaaaaaaaaaaaaaaaaaaaaaaaaaaaaaaaaaaaaaaaaaaaaaaaaaaaaaaaaaaaaaaaaaaaaaaaaaaaaaaaaaaaaaaaaaaaaaaaaaaaaaa"/>
    <w:basedOn w:val="a"/>
    <w:rsid w:val="002F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95">
    <w:name w:val="15495"/>
    <w:aliases w:val="bqiaagaaeyqcaaagiaiaaapaowaabeg7aaaaaaaaaaaaaaaaaaaaaaaaaaaaaaaaaaaaaaaaaaaaaaaaaaaaaaaaaaaaaaaaaaaaaaaaaaaaaaaaaaaaaaaaaaaaaaaaaaaaaaaaaaaaaaaaaaaaaaaaaaaaaaaaaaaaaaaaaaaaaaaaaaaaaaaaaaaaaaaaaaaaaaaaaaaaaaaaaaaaaaaaaaaaaaaaaaaaaaa"/>
    <w:basedOn w:val="a"/>
    <w:rsid w:val="0041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41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428657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6587-F1A1-4CE6-A733-0A9BFD6B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2026-04-27T04:14:00Z</dcterms:created>
  <dcterms:modified xsi:type="dcterms:W3CDTF">2026-05-25T06:23:00Z</dcterms:modified>
</cp:coreProperties>
</file>