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D1" w:rsidRPr="001E3FD1" w:rsidRDefault="001E3FD1" w:rsidP="001E3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Пояснительная записка </w:t>
      </w:r>
    </w:p>
    <w:p w:rsidR="001E3FD1" w:rsidRPr="001E3FD1" w:rsidRDefault="001E3FD1" w:rsidP="001E3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муниципальной программы </w:t>
      </w:r>
      <w:proofErr w:type="spellStart"/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1E3FD1" w:rsidRPr="001E3FD1" w:rsidRDefault="001E3FD1" w:rsidP="001E3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малого и среднего предпринимательства»</w:t>
      </w:r>
    </w:p>
    <w:p w:rsidR="001E3FD1" w:rsidRPr="001E3FD1" w:rsidRDefault="00A218A5" w:rsidP="001E3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564D90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месяцев 202</w:t>
      </w:r>
      <w:r w:rsidR="00EC3D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E3FD1"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1E3FD1" w:rsidRPr="001E3FD1" w:rsidRDefault="001E3FD1" w:rsidP="001E3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D1" w:rsidRDefault="001E3FD1" w:rsidP="001E3FD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бюджетных ассигнований на реализацию муниципальной прог</w:t>
      </w:r>
      <w:r w:rsidR="00E114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раммы на 2023 год составили: 8410072,07</w:t>
      </w: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(в том числе бюджет автономного округа – </w:t>
      </w:r>
      <w:r w:rsidR="00EC3D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11451">
        <w:rPr>
          <w:rFonts w:ascii="Times New Roman" w:eastAsia="Times New Roman" w:hAnsi="Times New Roman" w:cs="Times New Roman"/>
          <w:sz w:val="24"/>
          <w:szCs w:val="24"/>
          <w:lang w:eastAsia="ru-RU"/>
        </w:rPr>
        <w:t>725700,00</w:t>
      </w: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бюджет района – </w:t>
      </w:r>
      <w:r w:rsidR="00E11451">
        <w:rPr>
          <w:rFonts w:ascii="Times New Roman" w:eastAsia="Times New Roman" w:hAnsi="Times New Roman" w:cs="Times New Roman"/>
          <w:sz w:val="24"/>
          <w:szCs w:val="24"/>
          <w:lang w:eastAsia="ru-RU"/>
        </w:rPr>
        <w:t>2684372,07</w:t>
      </w: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(в </w:t>
      </w:r>
      <w:proofErr w:type="spellStart"/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бюджет поселений (переданные полномочия) – </w:t>
      </w:r>
      <w:r w:rsidR="00E11451" w:rsidRPr="00E11451">
        <w:rPr>
          <w:rFonts w:ascii="Times New Roman" w:eastAsia="Times New Roman" w:hAnsi="Times New Roman" w:cs="Times New Roman"/>
          <w:sz w:val="24"/>
          <w:szCs w:val="24"/>
          <w:lang w:eastAsia="ru-RU"/>
        </w:rPr>
        <w:t>2233019,4</w:t>
      </w:r>
      <w:r w:rsidR="00E11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E11451" w:rsidRPr="00E11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proofErr w:type="gramEnd"/>
    </w:p>
    <w:p w:rsidR="004B46D0" w:rsidRPr="001E3FD1" w:rsidRDefault="004B46D0" w:rsidP="001E3FD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муниципальной программы: </w:t>
      </w:r>
      <w:r w:rsidRPr="004B46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Трансформация делового климата и совершенствование системы поддержки и развития малого и среднего предпринимательства, креативных индустрий и экспортного потенциала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3FD1" w:rsidRPr="001E3FD1" w:rsidRDefault="001E3FD1" w:rsidP="001E3FD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3FD1" w:rsidRPr="001E3FD1" w:rsidRDefault="001E3FD1" w:rsidP="001E3F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D1" w:rsidRPr="001E3FD1" w:rsidRDefault="001E3FD1" w:rsidP="001E3F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Информация об исполнении основных меропри</w:t>
      </w:r>
      <w:r w:rsidR="00A218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ятий по состоянию на </w:t>
      </w:r>
      <w:r w:rsidR="00E114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31.12</w:t>
      </w:r>
      <w:r w:rsidRPr="001E3F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.2023г.</w:t>
      </w: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3FD1" w:rsidRPr="001E3FD1" w:rsidRDefault="001E3FD1" w:rsidP="001E3F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D1" w:rsidRPr="001E3FD1" w:rsidRDefault="001E3FD1" w:rsidP="001E3F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Региональный проект «Акселерация субъектов малого и среднего предпринимательства»</w:t>
      </w:r>
    </w:p>
    <w:p w:rsidR="001E3FD1" w:rsidRPr="001E3FD1" w:rsidRDefault="001E3FD1" w:rsidP="001E3F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D1" w:rsidRPr="001E3FD1" w:rsidRDefault="001E3FD1" w:rsidP="001E3F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бюджетных ассигнований по мероприятию на 2023 год состав</w:t>
      </w:r>
      <w:r w:rsidR="00E11451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11451">
        <w:rPr>
          <w:rFonts w:ascii="Times New Roman" w:eastAsia="Times New Roman" w:hAnsi="Times New Roman" w:cs="Times New Roman"/>
          <w:sz w:val="24"/>
          <w:szCs w:val="24"/>
          <w:lang w:eastAsia="ru-RU"/>
        </w:rPr>
        <w:t>5776000,01</w:t>
      </w: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в </w:t>
      </w:r>
      <w:proofErr w:type="spellStart"/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1E3FD1" w:rsidRPr="001E3FD1" w:rsidRDefault="001E3FD1" w:rsidP="001E3F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бюджет округа – </w:t>
      </w:r>
      <w:r w:rsidR="00E11451" w:rsidRPr="00E11451">
        <w:rPr>
          <w:rFonts w:ascii="Times New Roman" w:eastAsia="Times New Roman" w:hAnsi="Times New Roman" w:cs="Times New Roman"/>
          <w:sz w:val="24"/>
          <w:szCs w:val="24"/>
          <w:lang w:eastAsia="ru-RU"/>
        </w:rPr>
        <w:t>5487200</w:t>
      </w:r>
      <w:r w:rsidR="00E11451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1E3FD1" w:rsidRPr="001E3FD1" w:rsidRDefault="001E3FD1" w:rsidP="001E3F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бюджет района –  </w:t>
      </w:r>
      <w:r w:rsidR="00E11451" w:rsidRPr="00E11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288800,01 </w:t>
      </w:r>
      <w:r w:rsidRPr="001E3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1E3FD1" w:rsidRDefault="001E3FD1" w:rsidP="001E3F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на </w:t>
      </w:r>
      <w:r w:rsidR="00E11451">
        <w:rPr>
          <w:rFonts w:ascii="Times New Roman" w:eastAsia="Times New Roman" w:hAnsi="Times New Roman" w:cs="Times New Roman"/>
          <w:sz w:val="24"/>
          <w:szCs w:val="24"/>
          <w:lang w:eastAsia="ru-RU"/>
        </w:rPr>
        <w:t>31.12</w:t>
      </w: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года составляет </w:t>
      </w:r>
      <w:r w:rsidR="00E11451">
        <w:rPr>
          <w:rFonts w:ascii="Times New Roman" w:eastAsia="Times New Roman" w:hAnsi="Times New Roman" w:cs="Times New Roman"/>
          <w:sz w:val="24"/>
          <w:szCs w:val="24"/>
          <w:lang w:eastAsia="ru-RU"/>
        </w:rPr>
        <w:t>5775999,79</w:t>
      </w: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(</w:t>
      </w:r>
      <w:r w:rsidR="00E11451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%): Субсидии на компенсацию части затрат при осуществлении предпринимательской деятельности получили </w:t>
      </w:r>
      <w:r w:rsidR="00E1145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уникальн</w:t>
      </w:r>
      <w:r w:rsidR="00E11451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субъект</w:t>
      </w: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МСП, в </w:t>
      </w:r>
      <w:proofErr w:type="spellStart"/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направлениям:</w:t>
      </w:r>
    </w:p>
    <w:p w:rsidR="00164D41" w:rsidRDefault="00164D41" w:rsidP="001E3F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4472"/>
        <w:gridCol w:w="1559"/>
        <w:gridCol w:w="1418"/>
        <w:gridCol w:w="1665"/>
      </w:tblGrid>
      <w:tr w:rsidR="00164D41" w:rsidRPr="00486CE4" w:rsidTr="00281598">
        <w:trPr>
          <w:trHeight w:val="300"/>
        </w:trPr>
        <w:tc>
          <w:tcPr>
            <w:tcW w:w="456" w:type="dxa"/>
            <w:vMerge w:val="restart"/>
            <w:hideMark/>
          </w:tcPr>
          <w:p w:rsidR="00164D41" w:rsidRPr="005C7503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4472" w:type="dxa"/>
            <w:vMerge w:val="restart"/>
            <w:hideMark/>
          </w:tcPr>
          <w:p w:rsidR="00164D41" w:rsidRPr="003B68C1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vMerge w:val="restart"/>
            <w:hideMark/>
          </w:tcPr>
          <w:p w:rsidR="00164D41" w:rsidRPr="003B68C1" w:rsidRDefault="00164D41" w:rsidP="00281598">
            <w:pPr>
              <w:pStyle w:val="ConsPlusNormal"/>
              <w:rPr>
                <w:rFonts w:ascii="Times New Roman" w:hAnsi="Times New Roman" w:cs="Times New Roman"/>
                <w:b/>
                <w:bCs/>
                <w:iCs/>
              </w:rPr>
            </w:pPr>
            <w:r w:rsidRPr="003B68C1">
              <w:rPr>
                <w:rFonts w:ascii="Times New Roman" w:hAnsi="Times New Roman" w:cs="Times New Roman"/>
                <w:b/>
                <w:bCs/>
                <w:iCs/>
              </w:rPr>
              <w:t>Всего</w:t>
            </w:r>
          </w:p>
        </w:tc>
        <w:tc>
          <w:tcPr>
            <w:tcW w:w="1418" w:type="dxa"/>
            <w:vMerge w:val="restart"/>
            <w:hideMark/>
          </w:tcPr>
          <w:p w:rsidR="00164D41" w:rsidRPr="003B68C1" w:rsidRDefault="00164D41" w:rsidP="00281598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68C1">
              <w:rPr>
                <w:rFonts w:ascii="Times New Roman" w:hAnsi="Times New Roman" w:cs="Times New Roman"/>
                <w:b/>
                <w:bCs/>
                <w:i/>
                <w:iCs/>
              </w:rPr>
              <w:t>Бюджет района</w:t>
            </w:r>
          </w:p>
        </w:tc>
        <w:tc>
          <w:tcPr>
            <w:tcW w:w="1665" w:type="dxa"/>
            <w:vMerge w:val="restart"/>
            <w:hideMark/>
          </w:tcPr>
          <w:p w:rsidR="00164D41" w:rsidRPr="003B68C1" w:rsidRDefault="00164D41" w:rsidP="00281598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68C1">
              <w:rPr>
                <w:rFonts w:ascii="Times New Roman" w:hAnsi="Times New Roman" w:cs="Times New Roman"/>
                <w:b/>
                <w:bCs/>
                <w:i/>
                <w:iCs/>
              </w:rPr>
              <w:t>Бюджет округа</w:t>
            </w:r>
          </w:p>
        </w:tc>
      </w:tr>
      <w:tr w:rsidR="00164D41" w:rsidRPr="00486CE4" w:rsidTr="00281598">
        <w:trPr>
          <w:trHeight w:val="276"/>
        </w:trPr>
        <w:tc>
          <w:tcPr>
            <w:tcW w:w="456" w:type="dxa"/>
            <w:vMerge/>
            <w:hideMark/>
          </w:tcPr>
          <w:p w:rsidR="00164D41" w:rsidRPr="00486CE4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Cs w:val="24"/>
              </w:rPr>
            </w:pPr>
          </w:p>
        </w:tc>
        <w:tc>
          <w:tcPr>
            <w:tcW w:w="4472" w:type="dxa"/>
            <w:vMerge/>
            <w:hideMark/>
          </w:tcPr>
          <w:p w:rsidR="00164D41" w:rsidRPr="00486CE4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164D41" w:rsidRPr="00486CE4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164D41" w:rsidRPr="00486CE4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665" w:type="dxa"/>
            <w:vMerge/>
            <w:hideMark/>
          </w:tcPr>
          <w:p w:rsidR="00164D41" w:rsidRPr="00486CE4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</w:p>
        </w:tc>
      </w:tr>
      <w:tr w:rsidR="00F72FF5" w:rsidRPr="00486CE4" w:rsidTr="00B72C7F">
        <w:trPr>
          <w:trHeight w:val="540"/>
        </w:trPr>
        <w:tc>
          <w:tcPr>
            <w:tcW w:w="4928" w:type="dxa"/>
            <w:gridSpan w:val="2"/>
            <w:hideMark/>
          </w:tcPr>
          <w:p w:rsidR="00F72FF5" w:rsidRPr="00486CE4" w:rsidRDefault="00F72FF5" w:rsidP="0028159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486CE4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Итого по региональному проекту «Акселерация субъект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ов малого и среднего предпринимательс</w:t>
            </w:r>
            <w:r w:rsidRPr="00486CE4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F72FF5" w:rsidRPr="00F72FF5" w:rsidRDefault="00F72FF5" w:rsidP="00F72FF5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72FF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5 775 999,79</w:t>
            </w:r>
          </w:p>
        </w:tc>
        <w:tc>
          <w:tcPr>
            <w:tcW w:w="1418" w:type="dxa"/>
            <w:shd w:val="clear" w:color="auto" w:fill="auto"/>
            <w:hideMark/>
          </w:tcPr>
          <w:p w:rsidR="00F72FF5" w:rsidRPr="00F72FF5" w:rsidRDefault="00F72FF5" w:rsidP="00F72FF5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72FF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288 800,01</w:t>
            </w:r>
          </w:p>
        </w:tc>
        <w:tc>
          <w:tcPr>
            <w:tcW w:w="1665" w:type="dxa"/>
            <w:shd w:val="clear" w:color="auto" w:fill="auto"/>
            <w:hideMark/>
          </w:tcPr>
          <w:p w:rsidR="00F72FF5" w:rsidRPr="00F72FF5" w:rsidRDefault="00F72FF5" w:rsidP="00F72FF5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72FF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5 487 199,78</w:t>
            </w:r>
          </w:p>
        </w:tc>
      </w:tr>
      <w:tr w:rsidR="00164D41" w:rsidRPr="00486CE4" w:rsidTr="008C721A">
        <w:trPr>
          <w:trHeight w:val="540"/>
        </w:trPr>
        <w:tc>
          <w:tcPr>
            <w:tcW w:w="456" w:type="dxa"/>
            <w:hideMark/>
          </w:tcPr>
          <w:p w:rsidR="00164D41" w:rsidRPr="00486CE4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486CE4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4472" w:type="dxa"/>
            <w:hideMark/>
          </w:tcPr>
          <w:p w:rsidR="00164D41" w:rsidRPr="00486CE4" w:rsidRDefault="00164D41" w:rsidP="00281598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486CE4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Направление «Возмещение части затрат по приобретению оборудования (основных средств)»</w:t>
            </w:r>
          </w:p>
        </w:tc>
        <w:tc>
          <w:tcPr>
            <w:tcW w:w="1559" w:type="dxa"/>
            <w:shd w:val="clear" w:color="auto" w:fill="auto"/>
            <w:hideMark/>
          </w:tcPr>
          <w:p w:rsidR="00164D41" w:rsidRPr="00164D41" w:rsidRDefault="00164D41" w:rsidP="00164D41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64D4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2 547 109,50</w:t>
            </w:r>
          </w:p>
        </w:tc>
        <w:tc>
          <w:tcPr>
            <w:tcW w:w="1418" w:type="dxa"/>
            <w:shd w:val="clear" w:color="auto" w:fill="auto"/>
            <w:hideMark/>
          </w:tcPr>
          <w:p w:rsidR="00164D41" w:rsidRPr="00164D41" w:rsidRDefault="00164D41" w:rsidP="00164D41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64D4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127 355,48</w:t>
            </w:r>
          </w:p>
        </w:tc>
        <w:tc>
          <w:tcPr>
            <w:tcW w:w="1665" w:type="dxa"/>
            <w:shd w:val="clear" w:color="auto" w:fill="auto"/>
            <w:hideMark/>
          </w:tcPr>
          <w:p w:rsidR="00164D41" w:rsidRPr="00164D41" w:rsidRDefault="00164D41" w:rsidP="00164D41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64D4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2 419 754,02</w:t>
            </w:r>
          </w:p>
        </w:tc>
      </w:tr>
      <w:tr w:rsidR="00164D41" w:rsidRPr="00486CE4" w:rsidTr="00281598">
        <w:trPr>
          <w:trHeight w:val="420"/>
        </w:trPr>
        <w:tc>
          <w:tcPr>
            <w:tcW w:w="456" w:type="dxa"/>
            <w:hideMark/>
          </w:tcPr>
          <w:p w:rsidR="00164D41" w:rsidRPr="00486CE4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  <w:hideMark/>
          </w:tcPr>
          <w:p w:rsidR="00164D41" w:rsidRPr="00486CE4" w:rsidRDefault="00164D41" w:rsidP="0028159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86CE4">
              <w:rPr>
                <w:rFonts w:ascii="Times New Roman" w:hAnsi="Times New Roman" w:cs="Times New Roman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szCs w:val="24"/>
              </w:rPr>
              <w:t>Добрынин Максим Юрьевич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4D41" w:rsidRPr="007C09CD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C09CD">
              <w:rPr>
                <w:rFonts w:ascii="Times New Roman" w:hAnsi="Times New Roman" w:cs="Times New Roman"/>
                <w:sz w:val="22"/>
                <w:szCs w:val="22"/>
              </w:rPr>
              <w:t>55 200,00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4D41" w:rsidRPr="007C09CD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C09CD">
              <w:rPr>
                <w:rFonts w:ascii="Times New Roman" w:hAnsi="Times New Roman" w:cs="Times New Roman"/>
                <w:sz w:val="22"/>
                <w:szCs w:val="22"/>
              </w:rPr>
              <w:t>2 760,00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164D41" w:rsidRPr="007C09CD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C09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C09CD">
              <w:rPr>
                <w:rFonts w:ascii="Times New Roman" w:hAnsi="Times New Roman" w:cs="Times New Roman"/>
                <w:sz w:val="22"/>
                <w:szCs w:val="22"/>
              </w:rPr>
              <w:t> 440,00</w:t>
            </w:r>
          </w:p>
        </w:tc>
      </w:tr>
      <w:tr w:rsidR="00164D41" w:rsidRPr="00486CE4" w:rsidTr="00281598">
        <w:trPr>
          <w:trHeight w:val="420"/>
        </w:trPr>
        <w:tc>
          <w:tcPr>
            <w:tcW w:w="456" w:type="dxa"/>
          </w:tcPr>
          <w:p w:rsidR="00164D41" w:rsidRPr="00486CE4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</w:tcPr>
          <w:p w:rsidR="00164D41" w:rsidRPr="00486CE4" w:rsidRDefault="00164D41" w:rsidP="0028159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Индивидуальный предприниматель Диченко Любовь Александровна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D41" w:rsidRPr="007C09CD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C09CD">
              <w:rPr>
                <w:rFonts w:ascii="Times New Roman" w:hAnsi="Times New Roman" w:cs="Times New Roman"/>
                <w:sz w:val="22"/>
                <w:szCs w:val="22"/>
              </w:rPr>
              <w:t>500 000,00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4D41" w:rsidRPr="007C09CD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C09CD">
              <w:rPr>
                <w:rFonts w:ascii="Times New Roman" w:hAnsi="Times New Roman" w:cs="Times New Roman"/>
                <w:sz w:val="22"/>
                <w:szCs w:val="22"/>
              </w:rPr>
              <w:t>25 000,00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64D41" w:rsidRPr="007C09CD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C09CD">
              <w:rPr>
                <w:rFonts w:ascii="Times New Roman" w:hAnsi="Times New Roman" w:cs="Times New Roman"/>
                <w:sz w:val="22"/>
                <w:szCs w:val="22"/>
              </w:rPr>
              <w:t>475 000,00</w:t>
            </w:r>
          </w:p>
        </w:tc>
      </w:tr>
      <w:tr w:rsidR="00164D41" w:rsidRPr="00486CE4" w:rsidTr="00281598">
        <w:trPr>
          <w:trHeight w:val="420"/>
        </w:trPr>
        <w:tc>
          <w:tcPr>
            <w:tcW w:w="456" w:type="dxa"/>
          </w:tcPr>
          <w:p w:rsidR="00164D41" w:rsidRPr="00486CE4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</w:tcPr>
          <w:p w:rsidR="00164D41" w:rsidRDefault="00164D41" w:rsidP="0028159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635AC">
              <w:rPr>
                <w:rFonts w:ascii="Times New Roman" w:hAnsi="Times New Roman" w:cs="Times New Roman"/>
                <w:szCs w:val="24"/>
              </w:rPr>
              <w:t xml:space="preserve">Индивидуальный предприниматель </w:t>
            </w:r>
            <w:proofErr w:type="spellStart"/>
            <w:r w:rsidRPr="00A635AC">
              <w:rPr>
                <w:rFonts w:ascii="Times New Roman" w:hAnsi="Times New Roman" w:cs="Times New Roman"/>
                <w:szCs w:val="24"/>
              </w:rPr>
              <w:t>Мелекесов</w:t>
            </w:r>
            <w:proofErr w:type="spellEnd"/>
            <w:r w:rsidRPr="00A635A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635AC">
              <w:rPr>
                <w:rFonts w:ascii="Times New Roman" w:hAnsi="Times New Roman" w:cs="Times New Roman"/>
                <w:szCs w:val="24"/>
              </w:rPr>
              <w:t>Владмир</w:t>
            </w:r>
            <w:proofErr w:type="spellEnd"/>
            <w:r w:rsidRPr="00A635AC">
              <w:rPr>
                <w:rFonts w:ascii="Times New Roman" w:hAnsi="Times New Roman" w:cs="Times New Roman"/>
                <w:szCs w:val="24"/>
              </w:rPr>
              <w:t xml:space="preserve"> Александрович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D41" w:rsidRPr="007C09CD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C09CD">
              <w:rPr>
                <w:rFonts w:ascii="Times New Roman" w:hAnsi="Times New Roman" w:cs="Times New Roman"/>
                <w:sz w:val="22"/>
                <w:szCs w:val="22"/>
              </w:rPr>
              <w:t>500 000,00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4D41" w:rsidRPr="007C09CD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C09CD">
              <w:rPr>
                <w:rFonts w:ascii="Times New Roman" w:hAnsi="Times New Roman" w:cs="Times New Roman"/>
                <w:sz w:val="22"/>
                <w:szCs w:val="22"/>
              </w:rPr>
              <w:t>25 000,00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64D41" w:rsidRPr="007C09CD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C09CD">
              <w:rPr>
                <w:rFonts w:ascii="Times New Roman" w:hAnsi="Times New Roman" w:cs="Times New Roman"/>
                <w:sz w:val="22"/>
                <w:szCs w:val="22"/>
              </w:rPr>
              <w:t>475 000,00</w:t>
            </w:r>
          </w:p>
        </w:tc>
      </w:tr>
      <w:tr w:rsidR="00164D41" w:rsidRPr="00486CE4" w:rsidTr="00281598">
        <w:trPr>
          <w:trHeight w:val="420"/>
        </w:trPr>
        <w:tc>
          <w:tcPr>
            <w:tcW w:w="456" w:type="dxa"/>
          </w:tcPr>
          <w:p w:rsidR="00164D41" w:rsidRPr="00486CE4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</w:tcPr>
          <w:p w:rsidR="00164D41" w:rsidRDefault="00164D41" w:rsidP="0028159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635AC">
              <w:rPr>
                <w:rFonts w:ascii="Times New Roman" w:hAnsi="Times New Roman" w:cs="Times New Roman"/>
                <w:szCs w:val="24"/>
              </w:rPr>
              <w:t>Индивидуальный предприниматель Андреев Валерий Борисович</w:t>
            </w:r>
          </w:p>
        </w:tc>
        <w:tc>
          <w:tcPr>
            <w:tcW w:w="1559" w:type="dxa"/>
            <w:vAlign w:val="center"/>
          </w:tcPr>
          <w:p w:rsidR="00164D4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218 4000,00</w:t>
            </w:r>
          </w:p>
        </w:tc>
        <w:tc>
          <w:tcPr>
            <w:tcW w:w="1418" w:type="dxa"/>
            <w:vAlign w:val="center"/>
          </w:tcPr>
          <w:p w:rsidR="00164D41" w:rsidRPr="005C7503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10 920,00</w:t>
            </w:r>
          </w:p>
        </w:tc>
        <w:tc>
          <w:tcPr>
            <w:tcW w:w="1665" w:type="dxa"/>
            <w:vAlign w:val="center"/>
          </w:tcPr>
          <w:p w:rsidR="00164D4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207 480,00</w:t>
            </w:r>
          </w:p>
        </w:tc>
      </w:tr>
      <w:tr w:rsidR="00164D41" w:rsidRPr="00486CE4" w:rsidTr="00281598">
        <w:trPr>
          <w:trHeight w:val="420"/>
        </w:trPr>
        <w:tc>
          <w:tcPr>
            <w:tcW w:w="456" w:type="dxa"/>
          </w:tcPr>
          <w:p w:rsidR="00164D41" w:rsidRPr="00486CE4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</w:tcPr>
          <w:p w:rsidR="00164D41" w:rsidRPr="00A635AC" w:rsidRDefault="00164D41" w:rsidP="0028159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635AC">
              <w:rPr>
                <w:rFonts w:ascii="Times New Roman" w:hAnsi="Times New Roman" w:cs="Times New Roman"/>
                <w:szCs w:val="24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Кардаков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Валерий Петрович</w:t>
            </w:r>
          </w:p>
        </w:tc>
        <w:tc>
          <w:tcPr>
            <w:tcW w:w="1559" w:type="dxa"/>
            <w:vAlign w:val="center"/>
          </w:tcPr>
          <w:p w:rsidR="00164D4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200 080,00</w:t>
            </w:r>
          </w:p>
        </w:tc>
        <w:tc>
          <w:tcPr>
            <w:tcW w:w="1418" w:type="dxa"/>
            <w:vAlign w:val="center"/>
          </w:tcPr>
          <w:p w:rsidR="00164D4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10 004,00</w:t>
            </w:r>
          </w:p>
        </w:tc>
        <w:tc>
          <w:tcPr>
            <w:tcW w:w="1665" w:type="dxa"/>
            <w:vAlign w:val="center"/>
          </w:tcPr>
          <w:p w:rsidR="00164D4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190 076,00</w:t>
            </w:r>
          </w:p>
        </w:tc>
      </w:tr>
      <w:tr w:rsidR="00164D41" w:rsidRPr="00486CE4" w:rsidTr="00281598">
        <w:trPr>
          <w:trHeight w:val="420"/>
        </w:trPr>
        <w:tc>
          <w:tcPr>
            <w:tcW w:w="456" w:type="dxa"/>
          </w:tcPr>
          <w:p w:rsidR="00164D41" w:rsidRPr="00486CE4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</w:tcPr>
          <w:p w:rsidR="00164D41" w:rsidRPr="00A635AC" w:rsidRDefault="00164D41" w:rsidP="0028159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Ф)Х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Чурилович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Федор Васильевич</w:t>
            </w:r>
          </w:p>
        </w:tc>
        <w:tc>
          <w:tcPr>
            <w:tcW w:w="1559" w:type="dxa"/>
            <w:vAlign w:val="center"/>
          </w:tcPr>
          <w:p w:rsidR="00164D4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96 682,12</w:t>
            </w:r>
          </w:p>
        </w:tc>
        <w:tc>
          <w:tcPr>
            <w:tcW w:w="1418" w:type="dxa"/>
            <w:vAlign w:val="center"/>
          </w:tcPr>
          <w:p w:rsidR="00164D4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4 834,11</w:t>
            </w:r>
          </w:p>
        </w:tc>
        <w:tc>
          <w:tcPr>
            <w:tcW w:w="1665" w:type="dxa"/>
            <w:vAlign w:val="center"/>
          </w:tcPr>
          <w:p w:rsidR="00164D4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91 848,01</w:t>
            </w:r>
          </w:p>
        </w:tc>
      </w:tr>
      <w:tr w:rsidR="00164D41" w:rsidRPr="00486CE4" w:rsidTr="00281598">
        <w:trPr>
          <w:trHeight w:val="420"/>
        </w:trPr>
        <w:tc>
          <w:tcPr>
            <w:tcW w:w="456" w:type="dxa"/>
          </w:tcPr>
          <w:p w:rsidR="00164D41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</w:tcPr>
          <w:p w:rsidR="00164D41" w:rsidRDefault="00164D41" w:rsidP="0028159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Черин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Артур Александрович</w:t>
            </w:r>
          </w:p>
        </w:tc>
        <w:tc>
          <w:tcPr>
            <w:tcW w:w="1559" w:type="dxa"/>
            <w:vAlign w:val="center"/>
          </w:tcPr>
          <w:p w:rsidR="00164D4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204 000,00</w:t>
            </w:r>
          </w:p>
        </w:tc>
        <w:tc>
          <w:tcPr>
            <w:tcW w:w="1418" w:type="dxa"/>
            <w:vAlign w:val="center"/>
          </w:tcPr>
          <w:p w:rsidR="00164D4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10 200,00</w:t>
            </w:r>
          </w:p>
        </w:tc>
        <w:tc>
          <w:tcPr>
            <w:tcW w:w="1665" w:type="dxa"/>
            <w:vAlign w:val="center"/>
          </w:tcPr>
          <w:p w:rsidR="00164D4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F7FC3">
              <w:rPr>
                <w:rFonts w:ascii="Times New Roman" w:hAnsi="Times New Roman" w:cs="Times New Roman"/>
                <w:sz w:val="22"/>
                <w:szCs w:val="22"/>
              </w:rPr>
              <w:t>193 800,00</w:t>
            </w:r>
          </w:p>
        </w:tc>
      </w:tr>
      <w:tr w:rsidR="00164D41" w:rsidRPr="00486CE4" w:rsidTr="00297057">
        <w:trPr>
          <w:trHeight w:val="420"/>
        </w:trPr>
        <w:tc>
          <w:tcPr>
            <w:tcW w:w="456" w:type="dxa"/>
          </w:tcPr>
          <w:p w:rsidR="00164D41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</w:tcPr>
          <w:p w:rsidR="00164D41" w:rsidRDefault="00164D41" w:rsidP="0028159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64D41">
              <w:rPr>
                <w:rFonts w:ascii="Times New Roman" w:hAnsi="Times New Roman" w:cs="Times New Roman"/>
                <w:szCs w:val="24"/>
              </w:rPr>
              <w:t>Индивидуальный предприниматель Жукова Ольга Викторовна</w:t>
            </w:r>
          </w:p>
        </w:tc>
        <w:tc>
          <w:tcPr>
            <w:tcW w:w="1559" w:type="dxa"/>
          </w:tcPr>
          <w:p w:rsidR="00164D41" w:rsidRPr="00164D41" w:rsidRDefault="00164D41" w:rsidP="00164D4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4D41">
              <w:rPr>
                <w:rFonts w:ascii="Times New Roman" w:hAnsi="Times New Roman" w:cs="Times New Roman"/>
                <w:sz w:val="22"/>
                <w:szCs w:val="22"/>
              </w:rPr>
              <w:t>97 617,18</w:t>
            </w:r>
          </w:p>
        </w:tc>
        <w:tc>
          <w:tcPr>
            <w:tcW w:w="1418" w:type="dxa"/>
          </w:tcPr>
          <w:p w:rsidR="00164D41" w:rsidRPr="00164D41" w:rsidRDefault="00164D41" w:rsidP="00164D4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4D41">
              <w:rPr>
                <w:rFonts w:ascii="Times New Roman" w:hAnsi="Times New Roman" w:cs="Times New Roman"/>
                <w:sz w:val="22"/>
                <w:szCs w:val="22"/>
              </w:rPr>
              <w:t>4 880,86</w:t>
            </w:r>
          </w:p>
        </w:tc>
        <w:tc>
          <w:tcPr>
            <w:tcW w:w="1665" w:type="dxa"/>
          </w:tcPr>
          <w:p w:rsidR="00164D41" w:rsidRPr="00164D41" w:rsidRDefault="00164D41" w:rsidP="00164D4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4D41">
              <w:rPr>
                <w:rFonts w:ascii="Times New Roman" w:hAnsi="Times New Roman" w:cs="Times New Roman"/>
                <w:sz w:val="22"/>
                <w:szCs w:val="22"/>
              </w:rPr>
              <w:t>92 736,32</w:t>
            </w:r>
          </w:p>
        </w:tc>
      </w:tr>
      <w:tr w:rsidR="00164D41" w:rsidRPr="00486CE4" w:rsidTr="00C80FC0">
        <w:trPr>
          <w:trHeight w:val="420"/>
        </w:trPr>
        <w:tc>
          <w:tcPr>
            <w:tcW w:w="456" w:type="dxa"/>
          </w:tcPr>
          <w:p w:rsidR="00164D41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</w:tcPr>
          <w:p w:rsidR="00164D41" w:rsidRDefault="00164D41" w:rsidP="0028159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64D41">
              <w:rPr>
                <w:rFonts w:ascii="Times New Roman" w:hAnsi="Times New Roman" w:cs="Times New Roman"/>
                <w:szCs w:val="24"/>
              </w:rPr>
              <w:t>Индивидуальный предприниматель Квашнина Оксана Альбертовна</w:t>
            </w:r>
          </w:p>
        </w:tc>
        <w:tc>
          <w:tcPr>
            <w:tcW w:w="1559" w:type="dxa"/>
          </w:tcPr>
          <w:p w:rsidR="00164D41" w:rsidRPr="00164D41" w:rsidRDefault="00164D41" w:rsidP="00164D4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4D41">
              <w:rPr>
                <w:rFonts w:ascii="Times New Roman" w:hAnsi="Times New Roman" w:cs="Times New Roman"/>
                <w:sz w:val="22"/>
                <w:szCs w:val="22"/>
              </w:rPr>
              <w:t>229 092,00</w:t>
            </w:r>
          </w:p>
        </w:tc>
        <w:tc>
          <w:tcPr>
            <w:tcW w:w="1418" w:type="dxa"/>
          </w:tcPr>
          <w:p w:rsidR="00164D41" w:rsidRPr="00164D41" w:rsidRDefault="00164D41" w:rsidP="00164D4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4D41">
              <w:rPr>
                <w:rFonts w:ascii="Times New Roman" w:hAnsi="Times New Roman" w:cs="Times New Roman"/>
                <w:sz w:val="22"/>
                <w:szCs w:val="22"/>
              </w:rPr>
              <w:t>11 454,60</w:t>
            </w:r>
          </w:p>
        </w:tc>
        <w:tc>
          <w:tcPr>
            <w:tcW w:w="1665" w:type="dxa"/>
          </w:tcPr>
          <w:p w:rsidR="00164D41" w:rsidRPr="00164D41" w:rsidRDefault="00164D41" w:rsidP="00164D4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4D41">
              <w:rPr>
                <w:rFonts w:ascii="Times New Roman" w:hAnsi="Times New Roman" w:cs="Times New Roman"/>
                <w:sz w:val="22"/>
                <w:szCs w:val="22"/>
              </w:rPr>
              <w:t>217 637,40</w:t>
            </w:r>
          </w:p>
        </w:tc>
      </w:tr>
      <w:tr w:rsidR="00164D41" w:rsidRPr="00486CE4" w:rsidTr="00D041E9">
        <w:trPr>
          <w:trHeight w:val="420"/>
        </w:trPr>
        <w:tc>
          <w:tcPr>
            <w:tcW w:w="456" w:type="dxa"/>
          </w:tcPr>
          <w:p w:rsidR="00164D41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</w:tcPr>
          <w:p w:rsidR="00164D41" w:rsidRDefault="00164D41" w:rsidP="0028159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64D41">
              <w:rPr>
                <w:rFonts w:ascii="Times New Roman" w:hAnsi="Times New Roman" w:cs="Times New Roman"/>
                <w:szCs w:val="24"/>
              </w:rPr>
              <w:t xml:space="preserve">Индивидуальный предприниматель </w:t>
            </w:r>
            <w:proofErr w:type="spellStart"/>
            <w:r w:rsidRPr="00164D41">
              <w:rPr>
                <w:rFonts w:ascii="Times New Roman" w:hAnsi="Times New Roman" w:cs="Times New Roman"/>
                <w:szCs w:val="24"/>
              </w:rPr>
              <w:t>Ковхаева</w:t>
            </w:r>
            <w:proofErr w:type="spellEnd"/>
            <w:r w:rsidRPr="00164D41">
              <w:rPr>
                <w:rFonts w:ascii="Times New Roman" w:hAnsi="Times New Roman" w:cs="Times New Roman"/>
                <w:szCs w:val="24"/>
              </w:rPr>
              <w:t xml:space="preserve"> Ирина Валентиновна</w:t>
            </w:r>
          </w:p>
        </w:tc>
        <w:tc>
          <w:tcPr>
            <w:tcW w:w="1559" w:type="dxa"/>
          </w:tcPr>
          <w:p w:rsidR="00164D41" w:rsidRPr="00164D41" w:rsidRDefault="00164D41" w:rsidP="00164D4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4D41">
              <w:rPr>
                <w:rFonts w:ascii="Times New Roman" w:hAnsi="Times New Roman" w:cs="Times New Roman"/>
                <w:sz w:val="22"/>
                <w:szCs w:val="22"/>
              </w:rPr>
              <w:t>78 343,20</w:t>
            </w:r>
          </w:p>
        </w:tc>
        <w:tc>
          <w:tcPr>
            <w:tcW w:w="1418" w:type="dxa"/>
          </w:tcPr>
          <w:p w:rsidR="00164D41" w:rsidRPr="00164D41" w:rsidRDefault="00164D41" w:rsidP="00164D4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4D41">
              <w:rPr>
                <w:rFonts w:ascii="Times New Roman" w:hAnsi="Times New Roman" w:cs="Times New Roman"/>
                <w:sz w:val="22"/>
                <w:szCs w:val="22"/>
              </w:rPr>
              <w:t>3 917,16</w:t>
            </w:r>
          </w:p>
        </w:tc>
        <w:tc>
          <w:tcPr>
            <w:tcW w:w="1665" w:type="dxa"/>
          </w:tcPr>
          <w:p w:rsidR="00164D41" w:rsidRPr="00164D41" w:rsidRDefault="00164D41" w:rsidP="00164D4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4D41">
              <w:rPr>
                <w:rFonts w:ascii="Times New Roman" w:hAnsi="Times New Roman" w:cs="Times New Roman"/>
                <w:sz w:val="22"/>
                <w:szCs w:val="22"/>
              </w:rPr>
              <w:t>74 426,04</w:t>
            </w:r>
          </w:p>
        </w:tc>
      </w:tr>
      <w:tr w:rsidR="00164D41" w:rsidRPr="00486CE4" w:rsidTr="006E3774">
        <w:trPr>
          <w:trHeight w:val="420"/>
        </w:trPr>
        <w:tc>
          <w:tcPr>
            <w:tcW w:w="456" w:type="dxa"/>
          </w:tcPr>
          <w:p w:rsidR="00164D41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</w:tcPr>
          <w:p w:rsidR="00164D41" w:rsidRDefault="00164D41" w:rsidP="0028159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64D41">
              <w:rPr>
                <w:rFonts w:ascii="Times New Roman" w:hAnsi="Times New Roman" w:cs="Times New Roman"/>
                <w:szCs w:val="24"/>
              </w:rPr>
              <w:t xml:space="preserve">Индивидуальный предприниматель </w:t>
            </w:r>
            <w:proofErr w:type="spellStart"/>
            <w:r w:rsidRPr="00164D41">
              <w:rPr>
                <w:rFonts w:ascii="Times New Roman" w:hAnsi="Times New Roman" w:cs="Times New Roman"/>
                <w:szCs w:val="24"/>
              </w:rPr>
              <w:t>Обвинцев</w:t>
            </w:r>
            <w:proofErr w:type="spellEnd"/>
            <w:r w:rsidRPr="00164D41">
              <w:rPr>
                <w:rFonts w:ascii="Times New Roman" w:hAnsi="Times New Roman" w:cs="Times New Roman"/>
                <w:szCs w:val="24"/>
              </w:rPr>
              <w:t xml:space="preserve"> Александр Анатольевич</w:t>
            </w:r>
          </w:p>
        </w:tc>
        <w:tc>
          <w:tcPr>
            <w:tcW w:w="1559" w:type="dxa"/>
          </w:tcPr>
          <w:p w:rsidR="00164D41" w:rsidRPr="00164D41" w:rsidRDefault="00164D41" w:rsidP="00164D4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4D41">
              <w:rPr>
                <w:rFonts w:ascii="Times New Roman" w:hAnsi="Times New Roman" w:cs="Times New Roman"/>
                <w:sz w:val="22"/>
                <w:szCs w:val="22"/>
              </w:rPr>
              <w:t>327 168,00</w:t>
            </w:r>
          </w:p>
        </w:tc>
        <w:tc>
          <w:tcPr>
            <w:tcW w:w="1418" w:type="dxa"/>
          </w:tcPr>
          <w:p w:rsidR="00164D41" w:rsidRPr="00164D41" w:rsidRDefault="00164D41" w:rsidP="00164D4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4D41">
              <w:rPr>
                <w:rFonts w:ascii="Times New Roman" w:hAnsi="Times New Roman" w:cs="Times New Roman"/>
                <w:sz w:val="22"/>
                <w:szCs w:val="22"/>
              </w:rPr>
              <w:t>16 358,40</w:t>
            </w:r>
          </w:p>
        </w:tc>
        <w:tc>
          <w:tcPr>
            <w:tcW w:w="1665" w:type="dxa"/>
          </w:tcPr>
          <w:p w:rsidR="00164D41" w:rsidRPr="00164D41" w:rsidRDefault="00164D41" w:rsidP="00164D4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4D41">
              <w:rPr>
                <w:rFonts w:ascii="Times New Roman" w:hAnsi="Times New Roman" w:cs="Times New Roman"/>
                <w:sz w:val="22"/>
                <w:szCs w:val="22"/>
              </w:rPr>
              <w:t>310 809,60</w:t>
            </w:r>
          </w:p>
        </w:tc>
      </w:tr>
      <w:tr w:rsidR="00164D41" w:rsidRPr="00486CE4" w:rsidTr="009149AD">
        <w:trPr>
          <w:trHeight w:val="420"/>
        </w:trPr>
        <w:tc>
          <w:tcPr>
            <w:tcW w:w="456" w:type="dxa"/>
          </w:tcPr>
          <w:p w:rsidR="00164D41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</w:tcPr>
          <w:p w:rsidR="00164D41" w:rsidRDefault="00164D41" w:rsidP="0028159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64D41">
              <w:rPr>
                <w:rFonts w:ascii="Times New Roman" w:hAnsi="Times New Roman" w:cs="Times New Roman"/>
                <w:szCs w:val="24"/>
              </w:rPr>
              <w:t>Общество с ограниченной ответственностью «Регион-К»</w:t>
            </w:r>
          </w:p>
        </w:tc>
        <w:tc>
          <w:tcPr>
            <w:tcW w:w="1559" w:type="dxa"/>
          </w:tcPr>
          <w:p w:rsidR="00164D41" w:rsidRPr="00164D41" w:rsidRDefault="00164D41" w:rsidP="00164D4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4D41">
              <w:rPr>
                <w:rFonts w:ascii="Times New Roman" w:hAnsi="Times New Roman" w:cs="Times New Roman"/>
                <w:sz w:val="22"/>
                <w:szCs w:val="22"/>
              </w:rPr>
              <w:t>40 527,00</w:t>
            </w:r>
          </w:p>
        </w:tc>
        <w:tc>
          <w:tcPr>
            <w:tcW w:w="1418" w:type="dxa"/>
          </w:tcPr>
          <w:p w:rsidR="00164D41" w:rsidRPr="00164D41" w:rsidRDefault="00164D41" w:rsidP="00164D4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4D41">
              <w:rPr>
                <w:rFonts w:ascii="Times New Roman" w:hAnsi="Times New Roman" w:cs="Times New Roman"/>
                <w:sz w:val="22"/>
                <w:szCs w:val="22"/>
              </w:rPr>
              <w:t>2 026,35</w:t>
            </w:r>
          </w:p>
        </w:tc>
        <w:tc>
          <w:tcPr>
            <w:tcW w:w="1665" w:type="dxa"/>
          </w:tcPr>
          <w:p w:rsidR="00164D41" w:rsidRPr="00164D41" w:rsidRDefault="00164D41" w:rsidP="00164D4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4D41">
              <w:rPr>
                <w:rFonts w:ascii="Times New Roman" w:hAnsi="Times New Roman" w:cs="Times New Roman"/>
                <w:sz w:val="22"/>
                <w:szCs w:val="22"/>
              </w:rPr>
              <w:t>38 500,65</w:t>
            </w:r>
          </w:p>
        </w:tc>
      </w:tr>
      <w:tr w:rsidR="00F72FF5" w:rsidRPr="003B68C1" w:rsidTr="007A0BF6">
        <w:trPr>
          <w:trHeight w:val="600"/>
        </w:trPr>
        <w:tc>
          <w:tcPr>
            <w:tcW w:w="456" w:type="dxa"/>
            <w:hideMark/>
          </w:tcPr>
          <w:p w:rsidR="00F72FF5" w:rsidRPr="00486CE4" w:rsidRDefault="00F72FF5" w:rsidP="0028159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486CE4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4472" w:type="dxa"/>
            <w:hideMark/>
          </w:tcPr>
          <w:p w:rsidR="00F72FF5" w:rsidRPr="00486CE4" w:rsidRDefault="00F72FF5" w:rsidP="00281598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486CE4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Направление «Возмещение части затрат на оплату коммунальных услуг нежилых </w:t>
            </w:r>
            <w:r w:rsidRPr="00486CE4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lastRenderedPageBreak/>
              <w:t>помещений»</w:t>
            </w:r>
          </w:p>
        </w:tc>
        <w:tc>
          <w:tcPr>
            <w:tcW w:w="1559" w:type="dxa"/>
            <w:hideMark/>
          </w:tcPr>
          <w:p w:rsidR="00F72FF5" w:rsidRPr="00F72FF5" w:rsidRDefault="00F72FF5" w:rsidP="00F72FF5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72FF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1 755 513,35</w:t>
            </w:r>
          </w:p>
        </w:tc>
        <w:tc>
          <w:tcPr>
            <w:tcW w:w="1418" w:type="dxa"/>
            <w:hideMark/>
          </w:tcPr>
          <w:p w:rsidR="00F72FF5" w:rsidRPr="00F72FF5" w:rsidRDefault="00F72FF5" w:rsidP="00F72FF5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72FF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87 775,68</w:t>
            </w:r>
          </w:p>
        </w:tc>
        <w:tc>
          <w:tcPr>
            <w:tcW w:w="1665" w:type="dxa"/>
            <w:hideMark/>
          </w:tcPr>
          <w:p w:rsidR="00F72FF5" w:rsidRPr="00F72FF5" w:rsidRDefault="00F72FF5" w:rsidP="00F72FF5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72FF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1 667 737,67</w:t>
            </w:r>
          </w:p>
        </w:tc>
      </w:tr>
      <w:tr w:rsidR="00164D41" w:rsidRPr="00486CE4" w:rsidTr="00281598">
        <w:trPr>
          <w:trHeight w:val="558"/>
        </w:trPr>
        <w:tc>
          <w:tcPr>
            <w:tcW w:w="456" w:type="dxa"/>
            <w:hideMark/>
          </w:tcPr>
          <w:p w:rsidR="00164D41" w:rsidRPr="00486CE4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  <w:hideMark/>
          </w:tcPr>
          <w:p w:rsidR="00164D41" w:rsidRPr="00486CE4" w:rsidRDefault="00164D41" w:rsidP="0028159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2268A2">
              <w:rPr>
                <w:rFonts w:ascii="Times New Roman" w:hAnsi="Times New Roman" w:cs="Times New Roman"/>
                <w:szCs w:val="24"/>
              </w:rPr>
              <w:t>Индивидуальный предприниматель Добрынин Максим Юрьевич</w:t>
            </w:r>
          </w:p>
        </w:tc>
        <w:tc>
          <w:tcPr>
            <w:tcW w:w="1559" w:type="dxa"/>
            <w:vAlign w:val="center"/>
            <w:hideMark/>
          </w:tcPr>
          <w:p w:rsidR="00164D41" w:rsidRPr="005C7503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C7503">
              <w:rPr>
                <w:rFonts w:ascii="Times New Roman" w:hAnsi="Times New Roman" w:cs="Times New Roman"/>
                <w:sz w:val="22"/>
                <w:szCs w:val="22"/>
              </w:rPr>
              <w:t>200 000,00</w:t>
            </w:r>
          </w:p>
        </w:tc>
        <w:tc>
          <w:tcPr>
            <w:tcW w:w="1418" w:type="dxa"/>
            <w:vAlign w:val="center"/>
            <w:hideMark/>
          </w:tcPr>
          <w:p w:rsidR="00164D41" w:rsidRPr="005C7503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C7503">
              <w:rPr>
                <w:rFonts w:ascii="Times New Roman" w:hAnsi="Times New Roman" w:cs="Times New Roman"/>
                <w:sz w:val="22"/>
                <w:szCs w:val="22"/>
              </w:rPr>
              <w:t>0 000,00</w:t>
            </w:r>
          </w:p>
        </w:tc>
        <w:tc>
          <w:tcPr>
            <w:tcW w:w="1665" w:type="dxa"/>
            <w:vAlign w:val="center"/>
            <w:hideMark/>
          </w:tcPr>
          <w:p w:rsidR="00164D41" w:rsidRPr="005C7503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C7503">
              <w:rPr>
                <w:rFonts w:ascii="Times New Roman" w:hAnsi="Times New Roman" w:cs="Times New Roman"/>
                <w:sz w:val="22"/>
                <w:szCs w:val="22"/>
              </w:rPr>
              <w:t>190 000,00</w:t>
            </w:r>
          </w:p>
        </w:tc>
      </w:tr>
      <w:tr w:rsidR="00164D41" w:rsidRPr="00486CE4" w:rsidTr="00281598">
        <w:trPr>
          <w:trHeight w:val="420"/>
        </w:trPr>
        <w:tc>
          <w:tcPr>
            <w:tcW w:w="456" w:type="dxa"/>
          </w:tcPr>
          <w:p w:rsidR="00164D41" w:rsidRPr="00486CE4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  <w:hideMark/>
          </w:tcPr>
          <w:p w:rsidR="00164D41" w:rsidRPr="00486CE4" w:rsidRDefault="00164D41" w:rsidP="0028159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86CE4">
              <w:rPr>
                <w:rFonts w:ascii="Times New Roman" w:hAnsi="Times New Roman" w:cs="Times New Roman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Тюфтяев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Евгений Леонидович</w:t>
            </w:r>
          </w:p>
        </w:tc>
        <w:tc>
          <w:tcPr>
            <w:tcW w:w="1559" w:type="dxa"/>
            <w:vAlign w:val="center"/>
            <w:hideMark/>
          </w:tcPr>
          <w:p w:rsidR="00164D41" w:rsidRPr="005C7503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200 000,00</w:t>
            </w:r>
          </w:p>
        </w:tc>
        <w:tc>
          <w:tcPr>
            <w:tcW w:w="1418" w:type="dxa"/>
            <w:vAlign w:val="center"/>
            <w:hideMark/>
          </w:tcPr>
          <w:p w:rsidR="00164D41" w:rsidRPr="005C7503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10 000,00</w:t>
            </w:r>
          </w:p>
        </w:tc>
        <w:tc>
          <w:tcPr>
            <w:tcW w:w="1665" w:type="dxa"/>
            <w:vAlign w:val="center"/>
            <w:hideMark/>
          </w:tcPr>
          <w:p w:rsidR="00164D41" w:rsidRPr="005C7503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190 000,00</w:t>
            </w:r>
          </w:p>
        </w:tc>
      </w:tr>
      <w:tr w:rsidR="00164D41" w:rsidRPr="00486CE4" w:rsidTr="00281598">
        <w:trPr>
          <w:trHeight w:val="375"/>
        </w:trPr>
        <w:tc>
          <w:tcPr>
            <w:tcW w:w="456" w:type="dxa"/>
          </w:tcPr>
          <w:p w:rsidR="00164D41" w:rsidRPr="00486CE4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  <w:hideMark/>
          </w:tcPr>
          <w:p w:rsidR="00164D41" w:rsidRPr="00486CE4" w:rsidRDefault="00164D41" w:rsidP="0028159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86CE4">
              <w:rPr>
                <w:rFonts w:ascii="Times New Roman" w:hAnsi="Times New Roman" w:cs="Times New Roman"/>
                <w:szCs w:val="24"/>
              </w:rPr>
              <w:t xml:space="preserve">Индивидуальный предприниматель Ищенко Елена </w:t>
            </w:r>
            <w:proofErr w:type="spellStart"/>
            <w:r w:rsidRPr="00486CE4">
              <w:rPr>
                <w:rFonts w:ascii="Times New Roman" w:hAnsi="Times New Roman" w:cs="Times New Roman"/>
                <w:szCs w:val="24"/>
              </w:rPr>
              <w:t>Минзануровна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164D41" w:rsidRPr="005C7503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63 231,73</w:t>
            </w:r>
          </w:p>
        </w:tc>
        <w:tc>
          <w:tcPr>
            <w:tcW w:w="1418" w:type="dxa"/>
            <w:vAlign w:val="center"/>
            <w:hideMark/>
          </w:tcPr>
          <w:p w:rsidR="00164D41" w:rsidRPr="005C7503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68A2">
              <w:rPr>
                <w:rFonts w:ascii="Times New Roman" w:hAnsi="Times New Roman" w:cs="Times New Roman"/>
                <w:sz w:val="22"/>
                <w:szCs w:val="22"/>
              </w:rPr>
              <w:t>161,59</w:t>
            </w:r>
          </w:p>
        </w:tc>
        <w:tc>
          <w:tcPr>
            <w:tcW w:w="1665" w:type="dxa"/>
            <w:vAlign w:val="center"/>
            <w:hideMark/>
          </w:tcPr>
          <w:p w:rsidR="00164D41" w:rsidRPr="005C7503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2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68A2">
              <w:rPr>
                <w:rFonts w:ascii="Times New Roman" w:hAnsi="Times New Roman" w:cs="Times New Roman"/>
                <w:sz w:val="22"/>
                <w:szCs w:val="22"/>
              </w:rPr>
              <w:t>070,14</w:t>
            </w:r>
          </w:p>
        </w:tc>
      </w:tr>
      <w:tr w:rsidR="00164D41" w:rsidRPr="00486CE4" w:rsidTr="00281598">
        <w:trPr>
          <w:trHeight w:val="375"/>
        </w:trPr>
        <w:tc>
          <w:tcPr>
            <w:tcW w:w="456" w:type="dxa"/>
          </w:tcPr>
          <w:p w:rsidR="00164D41" w:rsidRPr="003267BF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</w:tcPr>
          <w:p w:rsidR="00164D41" w:rsidRPr="003267BF" w:rsidRDefault="00164D41" w:rsidP="0028159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3267BF">
              <w:rPr>
                <w:rFonts w:ascii="Times New Roman" w:hAnsi="Times New Roman" w:cs="Times New Roman"/>
                <w:szCs w:val="24"/>
              </w:rPr>
              <w:t>Индивидуальный предприниматель</w:t>
            </w:r>
          </w:p>
          <w:p w:rsidR="00164D41" w:rsidRPr="003267BF" w:rsidRDefault="00164D41" w:rsidP="0028159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3267BF">
              <w:rPr>
                <w:rFonts w:ascii="Times New Roman" w:hAnsi="Times New Roman" w:cs="Times New Roman"/>
                <w:szCs w:val="24"/>
              </w:rPr>
              <w:t>Лепешкина Наталья Владимировна</w:t>
            </w:r>
          </w:p>
        </w:tc>
        <w:tc>
          <w:tcPr>
            <w:tcW w:w="1559" w:type="dxa"/>
            <w:vAlign w:val="center"/>
          </w:tcPr>
          <w:p w:rsidR="00164D41" w:rsidRPr="003B68C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B68C1">
              <w:rPr>
                <w:rFonts w:ascii="Times New Roman" w:hAnsi="Times New Roman" w:cs="Times New Roman"/>
                <w:sz w:val="22"/>
                <w:szCs w:val="22"/>
              </w:rPr>
              <w:t>163 458,78</w:t>
            </w:r>
          </w:p>
        </w:tc>
        <w:tc>
          <w:tcPr>
            <w:tcW w:w="1418" w:type="dxa"/>
            <w:vAlign w:val="center"/>
          </w:tcPr>
          <w:p w:rsidR="00164D41" w:rsidRPr="003B68C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B68C1">
              <w:rPr>
                <w:rFonts w:ascii="Times New Roman" w:hAnsi="Times New Roman" w:cs="Times New Roman"/>
                <w:sz w:val="22"/>
                <w:szCs w:val="22"/>
              </w:rPr>
              <w:t>8 172,94</w:t>
            </w:r>
          </w:p>
        </w:tc>
        <w:tc>
          <w:tcPr>
            <w:tcW w:w="1665" w:type="dxa"/>
            <w:vAlign w:val="center"/>
          </w:tcPr>
          <w:p w:rsidR="00164D41" w:rsidRPr="003B68C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B68C1">
              <w:rPr>
                <w:rFonts w:ascii="Times New Roman" w:hAnsi="Times New Roman" w:cs="Times New Roman"/>
                <w:sz w:val="22"/>
                <w:szCs w:val="22"/>
              </w:rPr>
              <w:t>155 285,84</w:t>
            </w:r>
          </w:p>
        </w:tc>
      </w:tr>
      <w:tr w:rsidR="00164D41" w:rsidRPr="00486CE4" w:rsidTr="00281598">
        <w:trPr>
          <w:trHeight w:val="375"/>
        </w:trPr>
        <w:tc>
          <w:tcPr>
            <w:tcW w:w="456" w:type="dxa"/>
          </w:tcPr>
          <w:p w:rsidR="00164D41" w:rsidRPr="003267BF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</w:tcPr>
          <w:p w:rsidR="00164D41" w:rsidRPr="003267BF" w:rsidRDefault="00164D41" w:rsidP="0028159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3F7FC3">
              <w:rPr>
                <w:rFonts w:ascii="Times New Roman" w:hAnsi="Times New Roman" w:cs="Times New Roman"/>
                <w:szCs w:val="24"/>
              </w:rPr>
              <w:t xml:space="preserve">Глава </w:t>
            </w:r>
            <w:proofErr w:type="gramStart"/>
            <w:r w:rsidRPr="003F7FC3">
              <w:rPr>
                <w:rFonts w:ascii="Times New Roman" w:hAnsi="Times New Roman" w:cs="Times New Roman"/>
                <w:szCs w:val="24"/>
              </w:rPr>
              <w:t>К(</w:t>
            </w:r>
            <w:proofErr w:type="gramEnd"/>
            <w:r w:rsidRPr="003F7FC3">
              <w:rPr>
                <w:rFonts w:ascii="Times New Roman" w:hAnsi="Times New Roman" w:cs="Times New Roman"/>
                <w:szCs w:val="24"/>
              </w:rPr>
              <w:t xml:space="preserve">Ф)Х </w:t>
            </w:r>
            <w:proofErr w:type="spellStart"/>
            <w:r w:rsidRPr="003F7FC3">
              <w:rPr>
                <w:rFonts w:ascii="Times New Roman" w:hAnsi="Times New Roman" w:cs="Times New Roman"/>
                <w:szCs w:val="24"/>
              </w:rPr>
              <w:t>Чурилович</w:t>
            </w:r>
            <w:proofErr w:type="spellEnd"/>
            <w:r w:rsidRPr="003F7FC3">
              <w:rPr>
                <w:rFonts w:ascii="Times New Roman" w:hAnsi="Times New Roman" w:cs="Times New Roman"/>
                <w:szCs w:val="24"/>
              </w:rPr>
              <w:t xml:space="preserve"> Федор Васильевич</w:t>
            </w:r>
          </w:p>
        </w:tc>
        <w:tc>
          <w:tcPr>
            <w:tcW w:w="1559" w:type="dxa"/>
            <w:vAlign w:val="center"/>
          </w:tcPr>
          <w:p w:rsidR="00164D41" w:rsidRPr="003B68C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164D41" w:rsidRPr="003B68C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10 000,00</w:t>
            </w:r>
          </w:p>
        </w:tc>
        <w:tc>
          <w:tcPr>
            <w:tcW w:w="1665" w:type="dxa"/>
            <w:vAlign w:val="center"/>
          </w:tcPr>
          <w:p w:rsidR="00164D41" w:rsidRPr="003B68C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190 000,00</w:t>
            </w:r>
          </w:p>
        </w:tc>
      </w:tr>
      <w:tr w:rsidR="00164D41" w:rsidRPr="00486CE4" w:rsidTr="00281598">
        <w:trPr>
          <w:trHeight w:val="375"/>
        </w:trPr>
        <w:tc>
          <w:tcPr>
            <w:tcW w:w="456" w:type="dxa"/>
          </w:tcPr>
          <w:p w:rsidR="00164D41" w:rsidRPr="003267BF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</w:tcPr>
          <w:p w:rsidR="00164D41" w:rsidRPr="003F7FC3" w:rsidRDefault="00164D41" w:rsidP="0028159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Энзель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Александр Николаевич</w:t>
            </w:r>
          </w:p>
        </w:tc>
        <w:tc>
          <w:tcPr>
            <w:tcW w:w="1559" w:type="dxa"/>
            <w:vAlign w:val="center"/>
          </w:tcPr>
          <w:p w:rsidR="00164D4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164D4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10 000,00</w:t>
            </w:r>
          </w:p>
        </w:tc>
        <w:tc>
          <w:tcPr>
            <w:tcW w:w="1665" w:type="dxa"/>
            <w:vAlign w:val="center"/>
          </w:tcPr>
          <w:p w:rsidR="00164D4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190 000,00</w:t>
            </w:r>
          </w:p>
        </w:tc>
      </w:tr>
      <w:tr w:rsidR="00164D41" w:rsidRPr="00486CE4" w:rsidTr="00281598">
        <w:trPr>
          <w:trHeight w:val="375"/>
        </w:trPr>
        <w:tc>
          <w:tcPr>
            <w:tcW w:w="456" w:type="dxa"/>
          </w:tcPr>
          <w:p w:rsidR="00164D41" w:rsidRPr="003267BF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</w:tcPr>
          <w:p w:rsidR="00164D41" w:rsidRDefault="00164D41" w:rsidP="0028159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Общество с ограниченной ответственностью «Регион-К»</w:t>
            </w:r>
          </w:p>
        </w:tc>
        <w:tc>
          <w:tcPr>
            <w:tcW w:w="1559" w:type="dxa"/>
            <w:vAlign w:val="center"/>
          </w:tcPr>
          <w:p w:rsidR="00164D4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164D4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10 000,00</w:t>
            </w:r>
          </w:p>
        </w:tc>
        <w:tc>
          <w:tcPr>
            <w:tcW w:w="1665" w:type="dxa"/>
            <w:vAlign w:val="center"/>
          </w:tcPr>
          <w:p w:rsidR="00164D4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190 000,00</w:t>
            </w:r>
          </w:p>
        </w:tc>
      </w:tr>
      <w:tr w:rsidR="00F72FF5" w:rsidRPr="00486CE4" w:rsidTr="00F718DB">
        <w:trPr>
          <w:trHeight w:val="375"/>
        </w:trPr>
        <w:tc>
          <w:tcPr>
            <w:tcW w:w="456" w:type="dxa"/>
          </w:tcPr>
          <w:p w:rsidR="00F72FF5" w:rsidRPr="003267BF" w:rsidRDefault="00F72FF5" w:rsidP="0028159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</w:tcPr>
          <w:p w:rsidR="00F72FF5" w:rsidRDefault="00F72FF5" w:rsidP="0028159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F72FF5">
              <w:rPr>
                <w:rFonts w:ascii="Times New Roman" w:hAnsi="Times New Roman" w:cs="Times New Roman"/>
                <w:szCs w:val="24"/>
              </w:rPr>
              <w:t>Индивидуальный предприниматель Жукова Ольга Викторовна</w:t>
            </w:r>
          </w:p>
        </w:tc>
        <w:tc>
          <w:tcPr>
            <w:tcW w:w="1559" w:type="dxa"/>
          </w:tcPr>
          <w:p w:rsidR="00F72FF5" w:rsidRPr="00F72FF5" w:rsidRDefault="00F72FF5" w:rsidP="00F72FF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72FF5">
              <w:rPr>
                <w:rFonts w:ascii="Times New Roman" w:hAnsi="Times New Roman" w:cs="Times New Roman"/>
                <w:sz w:val="22"/>
                <w:szCs w:val="22"/>
              </w:rPr>
              <w:t>200 000,00</w:t>
            </w:r>
          </w:p>
        </w:tc>
        <w:tc>
          <w:tcPr>
            <w:tcW w:w="1418" w:type="dxa"/>
          </w:tcPr>
          <w:p w:rsidR="00F72FF5" w:rsidRPr="00F72FF5" w:rsidRDefault="00F72FF5" w:rsidP="00F72FF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72FF5">
              <w:rPr>
                <w:rFonts w:ascii="Times New Roman" w:hAnsi="Times New Roman" w:cs="Times New Roman"/>
                <w:sz w:val="22"/>
                <w:szCs w:val="22"/>
              </w:rPr>
              <w:t>10 000,00</w:t>
            </w:r>
          </w:p>
        </w:tc>
        <w:tc>
          <w:tcPr>
            <w:tcW w:w="1665" w:type="dxa"/>
          </w:tcPr>
          <w:p w:rsidR="00F72FF5" w:rsidRPr="00F72FF5" w:rsidRDefault="00F72FF5" w:rsidP="00F72FF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72FF5">
              <w:rPr>
                <w:rFonts w:ascii="Times New Roman" w:hAnsi="Times New Roman" w:cs="Times New Roman"/>
                <w:sz w:val="22"/>
                <w:szCs w:val="22"/>
              </w:rPr>
              <w:t>190 000,00</w:t>
            </w:r>
          </w:p>
        </w:tc>
      </w:tr>
      <w:tr w:rsidR="00F72FF5" w:rsidRPr="00486CE4" w:rsidTr="00F718DB">
        <w:trPr>
          <w:trHeight w:val="375"/>
        </w:trPr>
        <w:tc>
          <w:tcPr>
            <w:tcW w:w="456" w:type="dxa"/>
          </w:tcPr>
          <w:p w:rsidR="00F72FF5" w:rsidRPr="003267BF" w:rsidRDefault="00F72FF5" w:rsidP="0028159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</w:tcPr>
          <w:p w:rsidR="00F72FF5" w:rsidRDefault="00F72FF5" w:rsidP="0028159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F72FF5">
              <w:rPr>
                <w:rFonts w:ascii="Times New Roman" w:hAnsi="Times New Roman" w:cs="Times New Roman"/>
                <w:szCs w:val="24"/>
              </w:rPr>
              <w:t>Общество с ограниченной ответственностью «</w:t>
            </w:r>
            <w:proofErr w:type="spellStart"/>
            <w:r w:rsidRPr="00F72FF5">
              <w:rPr>
                <w:rFonts w:ascii="Times New Roman" w:hAnsi="Times New Roman" w:cs="Times New Roman"/>
                <w:szCs w:val="24"/>
              </w:rPr>
              <w:t>Автоконд</w:t>
            </w:r>
            <w:proofErr w:type="spellEnd"/>
            <w:r w:rsidRPr="00F72FF5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559" w:type="dxa"/>
          </w:tcPr>
          <w:p w:rsidR="00F72FF5" w:rsidRPr="00F72FF5" w:rsidRDefault="00F72FF5" w:rsidP="00F72FF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72FF5">
              <w:rPr>
                <w:rFonts w:ascii="Times New Roman" w:hAnsi="Times New Roman" w:cs="Times New Roman"/>
                <w:sz w:val="22"/>
                <w:szCs w:val="22"/>
              </w:rPr>
              <w:t>151 482,10</w:t>
            </w:r>
          </w:p>
        </w:tc>
        <w:tc>
          <w:tcPr>
            <w:tcW w:w="1418" w:type="dxa"/>
          </w:tcPr>
          <w:p w:rsidR="00F72FF5" w:rsidRPr="00F72FF5" w:rsidRDefault="00F72FF5" w:rsidP="00F72FF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72FF5">
              <w:rPr>
                <w:rFonts w:ascii="Times New Roman" w:hAnsi="Times New Roman" w:cs="Times New Roman"/>
                <w:sz w:val="22"/>
                <w:szCs w:val="22"/>
              </w:rPr>
              <w:t>7 574,11</w:t>
            </w:r>
          </w:p>
        </w:tc>
        <w:tc>
          <w:tcPr>
            <w:tcW w:w="1665" w:type="dxa"/>
          </w:tcPr>
          <w:p w:rsidR="00F72FF5" w:rsidRPr="00F72FF5" w:rsidRDefault="00F72FF5" w:rsidP="00F72FF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72FF5">
              <w:rPr>
                <w:rFonts w:ascii="Times New Roman" w:hAnsi="Times New Roman" w:cs="Times New Roman"/>
                <w:sz w:val="22"/>
                <w:szCs w:val="22"/>
              </w:rPr>
              <w:t>143 907,99</w:t>
            </w:r>
          </w:p>
        </w:tc>
      </w:tr>
      <w:tr w:rsidR="00F72FF5" w:rsidRPr="00486CE4" w:rsidTr="00F718DB">
        <w:trPr>
          <w:trHeight w:val="375"/>
        </w:trPr>
        <w:tc>
          <w:tcPr>
            <w:tcW w:w="456" w:type="dxa"/>
          </w:tcPr>
          <w:p w:rsidR="00F72FF5" w:rsidRPr="003267BF" w:rsidRDefault="00F72FF5" w:rsidP="0028159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</w:tcPr>
          <w:p w:rsidR="00F72FF5" w:rsidRDefault="00F72FF5" w:rsidP="0028159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F72FF5">
              <w:rPr>
                <w:rFonts w:ascii="Times New Roman" w:hAnsi="Times New Roman" w:cs="Times New Roman"/>
                <w:szCs w:val="24"/>
              </w:rPr>
              <w:t>Индивидуальный предприниматель Шерстобитов Роман Олегович</w:t>
            </w:r>
          </w:p>
        </w:tc>
        <w:tc>
          <w:tcPr>
            <w:tcW w:w="1559" w:type="dxa"/>
          </w:tcPr>
          <w:p w:rsidR="00F72FF5" w:rsidRPr="00F72FF5" w:rsidRDefault="00F72FF5" w:rsidP="00F72FF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72FF5">
              <w:rPr>
                <w:rFonts w:ascii="Times New Roman" w:hAnsi="Times New Roman" w:cs="Times New Roman"/>
                <w:sz w:val="22"/>
                <w:szCs w:val="22"/>
              </w:rPr>
              <w:t>177 340,74</w:t>
            </w:r>
          </w:p>
        </w:tc>
        <w:tc>
          <w:tcPr>
            <w:tcW w:w="1418" w:type="dxa"/>
          </w:tcPr>
          <w:p w:rsidR="00F72FF5" w:rsidRPr="00F72FF5" w:rsidRDefault="00F72FF5" w:rsidP="00F72FF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72FF5">
              <w:rPr>
                <w:rFonts w:ascii="Times New Roman" w:hAnsi="Times New Roman" w:cs="Times New Roman"/>
                <w:sz w:val="22"/>
                <w:szCs w:val="22"/>
              </w:rPr>
              <w:t>8 867,04</w:t>
            </w:r>
          </w:p>
        </w:tc>
        <w:tc>
          <w:tcPr>
            <w:tcW w:w="1665" w:type="dxa"/>
          </w:tcPr>
          <w:p w:rsidR="00F72FF5" w:rsidRPr="00F72FF5" w:rsidRDefault="00F72FF5" w:rsidP="00F72FF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72FF5">
              <w:rPr>
                <w:rFonts w:ascii="Times New Roman" w:hAnsi="Times New Roman" w:cs="Times New Roman"/>
                <w:sz w:val="22"/>
                <w:szCs w:val="22"/>
              </w:rPr>
              <w:t>168 473,70</w:t>
            </w:r>
          </w:p>
        </w:tc>
      </w:tr>
      <w:tr w:rsidR="00F72FF5" w:rsidRPr="00486CE4" w:rsidTr="007677B3">
        <w:trPr>
          <w:trHeight w:val="375"/>
        </w:trPr>
        <w:tc>
          <w:tcPr>
            <w:tcW w:w="456" w:type="dxa"/>
          </w:tcPr>
          <w:p w:rsidR="00F72FF5" w:rsidRPr="003267BF" w:rsidRDefault="00F72FF5" w:rsidP="0028159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</w:tcPr>
          <w:p w:rsidR="00F72FF5" w:rsidRDefault="00F72FF5" w:rsidP="0028159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3F7FC3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Направление «Возмещение части затрат аренду (субаренду) нежилых помещений»</w:t>
            </w:r>
          </w:p>
        </w:tc>
        <w:tc>
          <w:tcPr>
            <w:tcW w:w="1559" w:type="dxa"/>
          </w:tcPr>
          <w:p w:rsidR="00F72FF5" w:rsidRPr="00F72FF5" w:rsidRDefault="00F72FF5" w:rsidP="00F72FF5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72FF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873 376,94</w:t>
            </w:r>
          </w:p>
        </w:tc>
        <w:tc>
          <w:tcPr>
            <w:tcW w:w="1418" w:type="dxa"/>
          </w:tcPr>
          <w:p w:rsidR="00F72FF5" w:rsidRPr="00F72FF5" w:rsidRDefault="00F72FF5" w:rsidP="00F72FF5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72FF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43 668,85</w:t>
            </w:r>
          </w:p>
        </w:tc>
        <w:tc>
          <w:tcPr>
            <w:tcW w:w="1665" w:type="dxa"/>
          </w:tcPr>
          <w:p w:rsidR="00F72FF5" w:rsidRPr="00F72FF5" w:rsidRDefault="00F72FF5" w:rsidP="00F72FF5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72FF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829 708,09</w:t>
            </w:r>
          </w:p>
        </w:tc>
      </w:tr>
      <w:tr w:rsidR="00164D41" w:rsidRPr="00486CE4" w:rsidTr="00281598">
        <w:trPr>
          <w:trHeight w:val="375"/>
        </w:trPr>
        <w:tc>
          <w:tcPr>
            <w:tcW w:w="456" w:type="dxa"/>
          </w:tcPr>
          <w:p w:rsidR="00164D41" w:rsidRPr="003267BF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</w:tcPr>
          <w:p w:rsidR="00164D41" w:rsidRPr="003F7FC3" w:rsidRDefault="00164D41" w:rsidP="00281598">
            <w:pPr>
              <w:pStyle w:val="ConsPlusNormal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3F7FC3">
              <w:rPr>
                <w:rFonts w:ascii="Times New Roman" w:hAnsi="Times New Roman" w:cs="Times New Roman"/>
                <w:bCs/>
                <w:iCs/>
                <w:szCs w:val="24"/>
              </w:rPr>
              <w:t xml:space="preserve">Глава </w:t>
            </w:r>
            <w:proofErr w:type="gramStart"/>
            <w:r w:rsidRPr="003F7FC3">
              <w:rPr>
                <w:rFonts w:ascii="Times New Roman" w:hAnsi="Times New Roman" w:cs="Times New Roman"/>
                <w:bCs/>
                <w:iCs/>
                <w:szCs w:val="24"/>
              </w:rPr>
              <w:t>К(</w:t>
            </w:r>
            <w:proofErr w:type="gramEnd"/>
            <w:r w:rsidRPr="003F7FC3">
              <w:rPr>
                <w:rFonts w:ascii="Times New Roman" w:hAnsi="Times New Roman" w:cs="Times New Roman"/>
                <w:bCs/>
                <w:iCs/>
                <w:szCs w:val="24"/>
              </w:rPr>
              <w:t xml:space="preserve">Ф)Х </w:t>
            </w:r>
            <w:proofErr w:type="spellStart"/>
            <w:r w:rsidRPr="003F7FC3">
              <w:rPr>
                <w:rFonts w:ascii="Times New Roman" w:hAnsi="Times New Roman" w:cs="Times New Roman"/>
                <w:bCs/>
                <w:iCs/>
                <w:szCs w:val="24"/>
              </w:rPr>
              <w:t>Чурилович</w:t>
            </w:r>
            <w:proofErr w:type="spellEnd"/>
            <w:r w:rsidRPr="003F7FC3">
              <w:rPr>
                <w:rFonts w:ascii="Times New Roman" w:hAnsi="Times New Roman" w:cs="Times New Roman"/>
                <w:bCs/>
                <w:iCs/>
                <w:szCs w:val="24"/>
              </w:rPr>
              <w:t xml:space="preserve"> Федор Васильевич</w:t>
            </w:r>
          </w:p>
        </w:tc>
        <w:tc>
          <w:tcPr>
            <w:tcW w:w="1559" w:type="dxa"/>
            <w:vAlign w:val="center"/>
          </w:tcPr>
          <w:p w:rsidR="00164D4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162 500,00</w:t>
            </w:r>
          </w:p>
        </w:tc>
        <w:tc>
          <w:tcPr>
            <w:tcW w:w="1418" w:type="dxa"/>
            <w:vAlign w:val="center"/>
          </w:tcPr>
          <w:p w:rsidR="00164D4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8 125,00</w:t>
            </w:r>
          </w:p>
        </w:tc>
        <w:tc>
          <w:tcPr>
            <w:tcW w:w="1665" w:type="dxa"/>
            <w:vAlign w:val="center"/>
          </w:tcPr>
          <w:p w:rsidR="00164D4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F7FC3">
              <w:rPr>
                <w:rFonts w:ascii="Times New Roman" w:hAnsi="Times New Roman" w:cs="Times New Roman"/>
                <w:sz w:val="22"/>
                <w:szCs w:val="22"/>
              </w:rPr>
              <w:t>154 375,00</w:t>
            </w:r>
          </w:p>
        </w:tc>
      </w:tr>
      <w:tr w:rsidR="00164D41" w:rsidRPr="00486CE4" w:rsidTr="00281598">
        <w:trPr>
          <w:trHeight w:val="375"/>
        </w:trPr>
        <w:tc>
          <w:tcPr>
            <w:tcW w:w="456" w:type="dxa"/>
          </w:tcPr>
          <w:p w:rsidR="00164D41" w:rsidRPr="003267BF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</w:tcPr>
          <w:p w:rsidR="00164D41" w:rsidRPr="003F7FC3" w:rsidRDefault="00164D41" w:rsidP="00281598">
            <w:pPr>
              <w:pStyle w:val="ConsPlusNormal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3F7FC3">
              <w:rPr>
                <w:rFonts w:ascii="Times New Roman" w:hAnsi="Times New Roman" w:cs="Times New Roman"/>
                <w:bCs/>
                <w:iCs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bCs/>
                <w:iCs/>
                <w:szCs w:val="24"/>
              </w:rPr>
              <w:t xml:space="preserve">ый предприниматель </w:t>
            </w:r>
            <w:proofErr w:type="spellStart"/>
            <w:r w:rsidRPr="003F7FC3">
              <w:rPr>
                <w:rFonts w:ascii="Times New Roman" w:hAnsi="Times New Roman" w:cs="Times New Roman"/>
                <w:bCs/>
                <w:iCs/>
                <w:szCs w:val="24"/>
              </w:rPr>
              <w:t>Зм</w:t>
            </w:r>
            <w:r>
              <w:rPr>
                <w:rFonts w:ascii="Times New Roman" w:hAnsi="Times New Roman" w:cs="Times New Roman"/>
                <w:bCs/>
                <w:iCs/>
                <w:szCs w:val="24"/>
              </w:rPr>
              <w:t>ановская</w:t>
            </w:r>
            <w:proofErr w:type="spellEnd"/>
            <w:r w:rsidRPr="003F7FC3">
              <w:rPr>
                <w:rFonts w:ascii="Times New Roman" w:hAnsi="Times New Roman" w:cs="Times New Roman"/>
                <w:bCs/>
                <w:iCs/>
                <w:szCs w:val="24"/>
              </w:rPr>
              <w:t xml:space="preserve"> Юли</w:t>
            </w:r>
            <w:r>
              <w:rPr>
                <w:rFonts w:ascii="Times New Roman" w:hAnsi="Times New Roman" w:cs="Times New Roman"/>
                <w:bCs/>
                <w:iCs/>
                <w:szCs w:val="24"/>
              </w:rPr>
              <w:t>я</w:t>
            </w:r>
            <w:r w:rsidRPr="003F7FC3">
              <w:rPr>
                <w:rFonts w:ascii="Times New Roman" w:hAnsi="Times New Roman" w:cs="Times New Roman"/>
                <w:bCs/>
                <w:iCs/>
                <w:szCs w:val="24"/>
              </w:rPr>
              <w:t xml:space="preserve"> Владимировн</w:t>
            </w:r>
            <w:r>
              <w:rPr>
                <w:rFonts w:ascii="Times New Roman" w:hAnsi="Times New Roman" w:cs="Times New Roman"/>
                <w:bCs/>
                <w:iCs/>
                <w:szCs w:val="24"/>
              </w:rPr>
              <w:t>а</w:t>
            </w:r>
          </w:p>
        </w:tc>
        <w:tc>
          <w:tcPr>
            <w:tcW w:w="1559" w:type="dxa"/>
            <w:vAlign w:val="center"/>
          </w:tcPr>
          <w:p w:rsidR="00164D4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300 000,00</w:t>
            </w:r>
          </w:p>
        </w:tc>
        <w:tc>
          <w:tcPr>
            <w:tcW w:w="1418" w:type="dxa"/>
            <w:vAlign w:val="center"/>
          </w:tcPr>
          <w:p w:rsidR="00164D4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15 000,00</w:t>
            </w:r>
          </w:p>
        </w:tc>
        <w:tc>
          <w:tcPr>
            <w:tcW w:w="1665" w:type="dxa"/>
            <w:vAlign w:val="center"/>
          </w:tcPr>
          <w:p w:rsidR="00164D41" w:rsidRPr="003F7FC3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285 000,00</w:t>
            </w:r>
          </w:p>
        </w:tc>
      </w:tr>
      <w:tr w:rsidR="00164D41" w:rsidRPr="00486CE4" w:rsidTr="00621EC7">
        <w:trPr>
          <w:trHeight w:val="375"/>
        </w:trPr>
        <w:tc>
          <w:tcPr>
            <w:tcW w:w="456" w:type="dxa"/>
          </w:tcPr>
          <w:p w:rsidR="00164D41" w:rsidRPr="003267BF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</w:tcPr>
          <w:p w:rsidR="00164D41" w:rsidRPr="003F7FC3" w:rsidRDefault="00164D41" w:rsidP="00281598">
            <w:pPr>
              <w:pStyle w:val="ConsPlusNormal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164D41">
              <w:rPr>
                <w:rFonts w:ascii="Times New Roman" w:hAnsi="Times New Roman" w:cs="Times New Roman"/>
                <w:bCs/>
                <w:iCs/>
                <w:szCs w:val="24"/>
              </w:rPr>
              <w:t xml:space="preserve">Индивидуальный предприниматель </w:t>
            </w:r>
            <w:proofErr w:type="spellStart"/>
            <w:r w:rsidRPr="00164D41">
              <w:rPr>
                <w:rFonts w:ascii="Times New Roman" w:hAnsi="Times New Roman" w:cs="Times New Roman"/>
                <w:bCs/>
                <w:iCs/>
                <w:szCs w:val="24"/>
              </w:rPr>
              <w:t>Энзель</w:t>
            </w:r>
            <w:proofErr w:type="spellEnd"/>
            <w:r w:rsidRPr="00164D41">
              <w:rPr>
                <w:rFonts w:ascii="Times New Roman" w:hAnsi="Times New Roman" w:cs="Times New Roman"/>
                <w:bCs/>
                <w:iCs/>
                <w:szCs w:val="24"/>
              </w:rPr>
              <w:t xml:space="preserve"> Александр Николаевич</w:t>
            </w:r>
          </w:p>
        </w:tc>
        <w:tc>
          <w:tcPr>
            <w:tcW w:w="1559" w:type="dxa"/>
          </w:tcPr>
          <w:p w:rsidR="00164D41" w:rsidRPr="00F72FF5" w:rsidRDefault="00164D41" w:rsidP="00F72FF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72FF5">
              <w:rPr>
                <w:rFonts w:ascii="Times New Roman" w:hAnsi="Times New Roman" w:cs="Times New Roman"/>
                <w:sz w:val="22"/>
                <w:szCs w:val="22"/>
              </w:rPr>
              <w:t>128 376,94</w:t>
            </w:r>
          </w:p>
        </w:tc>
        <w:tc>
          <w:tcPr>
            <w:tcW w:w="1418" w:type="dxa"/>
          </w:tcPr>
          <w:p w:rsidR="00164D41" w:rsidRPr="00F72FF5" w:rsidRDefault="00164D41" w:rsidP="00F72FF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72FF5">
              <w:rPr>
                <w:rFonts w:ascii="Times New Roman" w:hAnsi="Times New Roman" w:cs="Times New Roman"/>
                <w:sz w:val="22"/>
                <w:szCs w:val="22"/>
              </w:rPr>
              <w:t>6 418,85</w:t>
            </w:r>
          </w:p>
        </w:tc>
        <w:tc>
          <w:tcPr>
            <w:tcW w:w="1665" w:type="dxa"/>
          </w:tcPr>
          <w:p w:rsidR="00164D41" w:rsidRPr="00F72FF5" w:rsidRDefault="00164D41" w:rsidP="00F72FF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72FF5">
              <w:rPr>
                <w:rFonts w:ascii="Times New Roman" w:hAnsi="Times New Roman" w:cs="Times New Roman"/>
                <w:sz w:val="22"/>
                <w:szCs w:val="22"/>
              </w:rPr>
              <w:t>121 958,09</w:t>
            </w:r>
          </w:p>
        </w:tc>
      </w:tr>
      <w:tr w:rsidR="00164D41" w:rsidRPr="00486CE4" w:rsidTr="00B5635F">
        <w:trPr>
          <w:trHeight w:val="375"/>
        </w:trPr>
        <w:tc>
          <w:tcPr>
            <w:tcW w:w="456" w:type="dxa"/>
          </w:tcPr>
          <w:p w:rsidR="00164D41" w:rsidRPr="003267BF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</w:tcPr>
          <w:p w:rsidR="00164D41" w:rsidRPr="003F7FC3" w:rsidRDefault="00164D41" w:rsidP="00281598">
            <w:pPr>
              <w:pStyle w:val="ConsPlusNormal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164D41">
              <w:rPr>
                <w:rFonts w:ascii="Times New Roman" w:hAnsi="Times New Roman" w:cs="Times New Roman"/>
                <w:bCs/>
                <w:iCs/>
                <w:szCs w:val="24"/>
              </w:rPr>
              <w:t>Индивидуальный предприниматель Хири Ольга Владимировна</w:t>
            </w:r>
          </w:p>
        </w:tc>
        <w:tc>
          <w:tcPr>
            <w:tcW w:w="1559" w:type="dxa"/>
          </w:tcPr>
          <w:p w:rsidR="00164D41" w:rsidRPr="00F72FF5" w:rsidRDefault="00164D41" w:rsidP="00F72FF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72FF5">
              <w:rPr>
                <w:rFonts w:ascii="Times New Roman" w:hAnsi="Times New Roman" w:cs="Times New Roman"/>
                <w:sz w:val="22"/>
                <w:szCs w:val="22"/>
              </w:rPr>
              <w:t>200 000,00</w:t>
            </w:r>
          </w:p>
        </w:tc>
        <w:tc>
          <w:tcPr>
            <w:tcW w:w="1418" w:type="dxa"/>
          </w:tcPr>
          <w:p w:rsidR="00164D41" w:rsidRPr="00F72FF5" w:rsidRDefault="00164D41" w:rsidP="00F72FF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72FF5">
              <w:rPr>
                <w:rFonts w:ascii="Times New Roman" w:hAnsi="Times New Roman" w:cs="Times New Roman"/>
                <w:sz w:val="22"/>
                <w:szCs w:val="22"/>
              </w:rPr>
              <w:t>10 000,00</w:t>
            </w:r>
          </w:p>
        </w:tc>
        <w:tc>
          <w:tcPr>
            <w:tcW w:w="1665" w:type="dxa"/>
          </w:tcPr>
          <w:p w:rsidR="00164D41" w:rsidRPr="00F72FF5" w:rsidRDefault="00164D41" w:rsidP="00F72FF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72FF5">
              <w:rPr>
                <w:rFonts w:ascii="Times New Roman" w:hAnsi="Times New Roman" w:cs="Times New Roman"/>
                <w:sz w:val="22"/>
                <w:szCs w:val="22"/>
              </w:rPr>
              <w:t>190 000,00</w:t>
            </w:r>
          </w:p>
        </w:tc>
      </w:tr>
      <w:tr w:rsidR="00164D41" w:rsidRPr="00486CE4" w:rsidTr="00B11819">
        <w:trPr>
          <w:trHeight w:val="375"/>
        </w:trPr>
        <w:tc>
          <w:tcPr>
            <w:tcW w:w="456" w:type="dxa"/>
          </w:tcPr>
          <w:p w:rsidR="00164D41" w:rsidRPr="003267BF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</w:tcPr>
          <w:p w:rsidR="00164D41" w:rsidRPr="003F7FC3" w:rsidRDefault="00164D41" w:rsidP="00281598">
            <w:pPr>
              <w:pStyle w:val="ConsPlusNormal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164D41">
              <w:rPr>
                <w:rFonts w:ascii="Times New Roman" w:hAnsi="Times New Roman" w:cs="Times New Roman"/>
                <w:bCs/>
                <w:iCs/>
                <w:szCs w:val="24"/>
              </w:rPr>
              <w:t>Индивидуальный предприниматель Зверева Дарья Вячеславовна</w:t>
            </w:r>
          </w:p>
        </w:tc>
        <w:tc>
          <w:tcPr>
            <w:tcW w:w="1559" w:type="dxa"/>
          </w:tcPr>
          <w:p w:rsidR="00164D41" w:rsidRPr="00F72FF5" w:rsidRDefault="00164D41" w:rsidP="00F72FF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72FF5">
              <w:rPr>
                <w:rFonts w:ascii="Times New Roman" w:hAnsi="Times New Roman" w:cs="Times New Roman"/>
                <w:sz w:val="22"/>
                <w:szCs w:val="22"/>
              </w:rPr>
              <w:t>82 500,00</w:t>
            </w:r>
          </w:p>
        </w:tc>
        <w:tc>
          <w:tcPr>
            <w:tcW w:w="1418" w:type="dxa"/>
          </w:tcPr>
          <w:p w:rsidR="00164D41" w:rsidRPr="00F72FF5" w:rsidRDefault="00164D41" w:rsidP="00F72FF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72FF5">
              <w:rPr>
                <w:rFonts w:ascii="Times New Roman" w:hAnsi="Times New Roman" w:cs="Times New Roman"/>
                <w:sz w:val="22"/>
                <w:szCs w:val="22"/>
              </w:rPr>
              <w:t>4 125,00</w:t>
            </w:r>
          </w:p>
        </w:tc>
        <w:tc>
          <w:tcPr>
            <w:tcW w:w="1665" w:type="dxa"/>
          </w:tcPr>
          <w:p w:rsidR="00164D41" w:rsidRPr="00F72FF5" w:rsidRDefault="00164D41" w:rsidP="00F72FF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72FF5">
              <w:rPr>
                <w:rFonts w:ascii="Times New Roman" w:hAnsi="Times New Roman" w:cs="Times New Roman"/>
                <w:sz w:val="22"/>
                <w:szCs w:val="22"/>
              </w:rPr>
              <w:t>78 375,00</w:t>
            </w:r>
          </w:p>
        </w:tc>
      </w:tr>
      <w:tr w:rsidR="00164D41" w:rsidRPr="00486CE4" w:rsidTr="00281598">
        <w:trPr>
          <w:trHeight w:val="375"/>
        </w:trPr>
        <w:tc>
          <w:tcPr>
            <w:tcW w:w="456" w:type="dxa"/>
          </w:tcPr>
          <w:p w:rsidR="00164D41" w:rsidRPr="003267BF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</w:tcPr>
          <w:p w:rsidR="00164D41" w:rsidRPr="008F5EA8" w:rsidRDefault="00164D41" w:rsidP="00281598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8F5EA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Направление  «Возмещение части затрат на приобретение и (или) доставку кормов для сельскохозяйственных животных и птицы в районах Крайнего Севера и приравненных к ним местностях с ограниченными сроками завоза грузов (продукции) автономного округа»</w:t>
            </w:r>
          </w:p>
        </w:tc>
        <w:tc>
          <w:tcPr>
            <w:tcW w:w="1559" w:type="dxa"/>
            <w:vAlign w:val="center"/>
          </w:tcPr>
          <w:p w:rsidR="00164D41" w:rsidRPr="008F5EA8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F5EA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300 000,00</w:t>
            </w:r>
          </w:p>
        </w:tc>
        <w:tc>
          <w:tcPr>
            <w:tcW w:w="1418" w:type="dxa"/>
            <w:vAlign w:val="center"/>
          </w:tcPr>
          <w:p w:rsidR="00164D41" w:rsidRPr="008F5EA8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F5EA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15 000,00</w:t>
            </w:r>
          </w:p>
        </w:tc>
        <w:tc>
          <w:tcPr>
            <w:tcW w:w="1665" w:type="dxa"/>
            <w:vAlign w:val="center"/>
          </w:tcPr>
          <w:p w:rsidR="00164D41" w:rsidRPr="008F5EA8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F5EA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285 000,00</w:t>
            </w:r>
          </w:p>
        </w:tc>
      </w:tr>
      <w:tr w:rsidR="00164D41" w:rsidRPr="00486CE4" w:rsidTr="00281598">
        <w:trPr>
          <w:trHeight w:val="375"/>
        </w:trPr>
        <w:tc>
          <w:tcPr>
            <w:tcW w:w="456" w:type="dxa"/>
          </w:tcPr>
          <w:p w:rsidR="00164D41" w:rsidRPr="003267BF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</w:tcPr>
          <w:p w:rsidR="00164D41" w:rsidRPr="003F7FC3" w:rsidRDefault="00164D41" w:rsidP="00281598">
            <w:pPr>
              <w:pStyle w:val="ConsPlusNormal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F5EA8">
              <w:rPr>
                <w:rFonts w:ascii="Times New Roman" w:hAnsi="Times New Roman" w:cs="Times New Roman"/>
                <w:bCs/>
                <w:iCs/>
                <w:szCs w:val="24"/>
              </w:rPr>
              <w:t xml:space="preserve">Глава </w:t>
            </w:r>
            <w:proofErr w:type="gramStart"/>
            <w:r w:rsidRPr="008F5EA8">
              <w:rPr>
                <w:rFonts w:ascii="Times New Roman" w:hAnsi="Times New Roman" w:cs="Times New Roman"/>
                <w:bCs/>
                <w:iCs/>
                <w:szCs w:val="24"/>
              </w:rPr>
              <w:t>К(</w:t>
            </w:r>
            <w:proofErr w:type="gramEnd"/>
            <w:r w:rsidRPr="008F5EA8">
              <w:rPr>
                <w:rFonts w:ascii="Times New Roman" w:hAnsi="Times New Roman" w:cs="Times New Roman"/>
                <w:bCs/>
                <w:iCs/>
                <w:szCs w:val="24"/>
              </w:rPr>
              <w:t xml:space="preserve">Ф)Х </w:t>
            </w:r>
            <w:proofErr w:type="spellStart"/>
            <w:r w:rsidRPr="008F5EA8">
              <w:rPr>
                <w:rFonts w:ascii="Times New Roman" w:hAnsi="Times New Roman" w:cs="Times New Roman"/>
                <w:bCs/>
                <w:iCs/>
                <w:szCs w:val="24"/>
              </w:rPr>
              <w:t>Чурилович</w:t>
            </w:r>
            <w:proofErr w:type="spellEnd"/>
            <w:r w:rsidRPr="008F5EA8">
              <w:rPr>
                <w:rFonts w:ascii="Times New Roman" w:hAnsi="Times New Roman" w:cs="Times New Roman"/>
                <w:bCs/>
                <w:iCs/>
                <w:szCs w:val="24"/>
              </w:rPr>
              <w:t xml:space="preserve"> Федор Васильевич</w:t>
            </w:r>
          </w:p>
        </w:tc>
        <w:tc>
          <w:tcPr>
            <w:tcW w:w="1559" w:type="dxa"/>
            <w:vAlign w:val="center"/>
          </w:tcPr>
          <w:p w:rsidR="00164D4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300 000,00</w:t>
            </w:r>
          </w:p>
        </w:tc>
        <w:tc>
          <w:tcPr>
            <w:tcW w:w="1418" w:type="dxa"/>
            <w:vAlign w:val="center"/>
          </w:tcPr>
          <w:p w:rsidR="00164D4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15 000,00</w:t>
            </w:r>
          </w:p>
        </w:tc>
        <w:tc>
          <w:tcPr>
            <w:tcW w:w="1665" w:type="dxa"/>
            <w:vAlign w:val="center"/>
          </w:tcPr>
          <w:p w:rsidR="00164D4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285 000,00</w:t>
            </w:r>
          </w:p>
        </w:tc>
      </w:tr>
      <w:tr w:rsidR="00164D41" w:rsidRPr="00486CE4" w:rsidTr="00281598">
        <w:trPr>
          <w:trHeight w:val="375"/>
        </w:trPr>
        <w:tc>
          <w:tcPr>
            <w:tcW w:w="456" w:type="dxa"/>
          </w:tcPr>
          <w:p w:rsidR="00164D41" w:rsidRPr="003267BF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</w:tcPr>
          <w:p w:rsidR="00164D41" w:rsidRPr="008F5EA8" w:rsidRDefault="00164D41" w:rsidP="00281598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8F5EA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Направление «Возмещение части затрат на приобретение и (или) доставку муки для производства хлеба и хлебобулочных изделий в районах Крайнего Севера и приравненных к ним местностях с ограниченными сроками завоза грузов (продукции) автономного округа»</w:t>
            </w:r>
          </w:p>
        </w:tc>
        <w:tc>
          <w:tcPr>
            <w:tcW w:w="1559" w:type="dxa"/>
            <w:vAlign w:val="center"/>
          </w:tcPr>
          <w:p w:rsidR="00164D41" w:rsidRPr="008F5EA8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F5EA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300 000,00</w:t>
            </w:r>
          </w:p>
        </w:tc>
        <w:tc>
          <w:tcPr>
            <w:tcW w:w="1418" w:type="dxa"/>
            <w:vAlign w:val="center"/>
          </w:tcPr>
          <w:p w:rsidR="00164D41" w:rsidRPr="008F5EA8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F5EA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15 000,00</w:t>
            </w:r>
          </w:p>
        </w:tc>
        <w:tc>
          <w:tcPr>
            <w:tcW w:w="1665" w:type="dxa"/>
            <w:vAlign w:val="center"/>
          </w:tcPr>
          <w:p w:rsidR="00164D41" w:rsidRPr="008F5EA8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F5EA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285 000,00</w:t>
            </w:r>
          </w:p>
        </w:tc>
      </w:tr>
      <w:tr w:rsidR="00164D41" w:rsidRPr="00486CE4" w:rsidTr="00281598">
        <w:trPr>
          <w:trHeight w:val="375"/>
        </w:trPr>
        <w:tc>
          <w:tcPr>
            <w:tcW w:w="456" w:type="dxa"/>
          </w:tcPr>
          <w:p w:rsidR="00164D41" w:rsidRPr="003267BF" w:rsidRDefault="00164D41" w:rsidP="0028159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</w:tcPr>
          <w:p w:rsidR="00164D41" w:rsidRPr="008F5EA8" w:rsidRDefault="00164D41" w:rsidP="00281598">
            <w:pPr>
              <w:pStyle w:val="ConsPlusNormal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F5EA8">
              <w:rPr>
                <w:rFonts w:ascii="Times New Roman" w:hAnsi="Times New Roman" w:cs="Times New Roman"/>
                <w:bCs/>
                <w:iCs/>
                <w:szCs w:val="24"/>
              </w:rPr>
              <w:t>Индивидуальный предприниматель Диченко Любовь Александровна</w:t>
            </w:r>
          </w:p>
        </w:tc>
        <w:tc>
          <w:tcPr>
            <w:tcW w:w="1559" w:type="dxa"/>
            <w:vAlign w:val="center"/>
          </w:tcPr>
          <w:p w:rsidR="00164D4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300 000,00</w:t>
            </w:r>
          </w:p>
        </w:tc>
        <w:tc>
          <w:tcPr>
            <w:tcW w:w="1418" w:type="dxa"/>
            <w:vAlign w:val="center"/>
          </w:tcPr>
          <w:p w:rsidR="00164D4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15 000,00</w:t>
            </w:r>
          </w:p>
        </w:tc>
        <w:tc>
          <w:tcPr>
            <w:tcW w:w="1665" w:type="dxa"/>
            <w:vAlign w:val="center"/>
          </w:tcPr>
          <w:p w:rsidR="00164D41" w:rsidRDefault="00164D41" w:rsidP="002815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285 000,00</w:t>
            </w:r>
          </w:p>
        </w:tc>
      </w:tr>
    </w:tbl>
    <w:p w:rsidR="00164D41" w:rsidRPr="001E3FD1" w:rsidRDefault="00164D41" w:rsidP="001E3F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D41" w:rsidRDefault="00164D41" w:rsidP="001E3F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D1" w:rsidRPr="001E3FD1" w:rsidRDefault="001E3FD1" w:rsidP="001E3F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936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сполнение  по мероприятию</w:t>
      </w:r>
      <w:r w:rsidR="0096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</w:t>
      </w:r>
      <w:r w:rsidR="009665D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3A88" w:rsidRDefault="00253A88" w:rsidP="001E3F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7E" w:rsidRDefault="001E3FD1" w:rsidP="00253A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Мероприятие "Финансовая поддержка субъектов малого и среднего предпринимательства, осуществляющих социально значимые виды деятельности, определенные муниципальными образованиями и деятельность в социальной сфере"</w:t>
      </w:r>
    </w:p>
    <w:p w:rsidR="001E3FD1" w:rsidRPr="001E3FD1" w:rsidRDefault="001E3FD1" w:rsidP="00EB457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бюджетных ассигнований по мероприятию на 2023 год состав</w:t>
      </w:r>
      <w:r w:rsidR="00E1145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11451" w:rsidRPr="00E11451">
        <w:rPr>
          <w:rFonts w:ascii="Times New Roman" w:eastAsia="Times New Roman" w:hAnsi="Times New Roman" w:cs="Times New Roman"/>
          <w:sz w:val="24"/>
          <w:szCs w:val="24"/>
          <w:lang w:eastAsia="ru-RU"/>
        </w:rPr>
        <w:t>2233019,4</w:t>
      </w:r>
      <w:r w:rsidR="00E1145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1E3FD1" w:rsidRPr="001E3FD1" w:rsidRDefault="001E3FD1" w:rsidP="001E3F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бюджет округа – 0,00 руб.</w:t>
      </w:r>
    </w:p>
    <w:p w:rsidR="001E3FD1" w:rsidRPr="001E3FD1" w:rsidRDefault="001E3FD1" w:rsidP="001E3F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бюджет района – </w:t>
      </w:r>
      <w:r w:rsidR="00E11451" w:rsidRPr="00E11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2233019,4</w:t>
      </w:r>
      <w:r w:rsidR="00E11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1E3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EB457E" w:rsidRDefault="001E3FD1" w:rsidP="001E3F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бюджет поселений (переданные полномочия) – </w:t>
      </w:r>
      <w:r w:rsidR="00E11451" w:rsidRPr="00E11451">
        <w:rPr>
          <w:rFonts w:ascii="Times New Roman" w:eastAsia="Times New Roman" w:hAnsi="Times New Roman" w:cs="Times New Roman"/>
          <w:sz w:val="24"/>
          <w:szCs w:val="24"/>
          <w:lang w:eastAsia="ru-RU"/>
        </w:rPr>
        <w:t>2233019,4</w:t>
      </w:r>
      <w:r w:rsidR="00E11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1E3FD1" w:rsidRPr="001E3FD1" w:rsidRDefault="001E3FD1" w:rsidP="00EB457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«Предоставление субсидий в целях возмещения недополученных доходов организациям (за исключением субсидий государственным (муниципальным) </w:t>
      </w: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учреждениям), предоставляющим населению услуги по помывке в бане по социально-ориентированному тарифу на территории городского поселения </w:t>
      </w:r>
      <w:proofErr w:type="gramStart"/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Междуреченский</w:t>
      </w:r>
      <w:proofErr w:type="gramEnd"/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предоставлена субсидия ООО «</w:t>
      </w:r>
      <w:proofErr w:type="spellStart"/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Стройкомплект</w:t>
      </w:r>
      <w:proofErr w:type="spellEnd"/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EB457E" w:rsidRPr="001E3FD1" w:rsidRDefault="001E3FD1" w:rsidP="00EB457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на </w:t>
      </w:r>
      <w:r w:rsidR="000936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05B5">
        <w:rPr>
          <w:rFonts w:ascii="Times New Roman" w:eastAsia="Times New Roman" w:hAnsi="Times New Roman" w:cs="Times New Roman"/>
          <w:sz w:val="24"/>
          <w:szCs w:val="24"/>
          <w:lang w:eastAsia="ru-RU"/>
        </w:rPr>
        <w:t>1.12</w:t>
      </w:r>
      <w:r w:rsidR="00B121F7">
        <w:rPr>
          <w:rFonts w:ascii="Times New Roman" w:eastAsia="Times New Roman" w:hAnsi="Times New Roman" w:cs="Times New Roman"/>
          <w:sz w:val="24"/>
          <w:szCs w:val="24"/>
          <w:lang w:eastAsia="ru-RU"/>
        </w:rPr>
        <w:t>.2023г.</w:t>
      </w:r>
      <w:r w:rsidR="00DF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B12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</w:t>
      </w:r>
      <w:r w:rsidR="00B121F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25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годового объема финансирования</w:t>
      </w:r>
      <w:r w:rsidR="00B121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F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1C0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E03" w:rsidRPr="001C0E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0E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C0E03" w:rsidRPr="001C0E03">
        <w:rPr>
          <w:rFonts w:ascii="Times New Roman" w:eastAsia="Times New Roman" w:hAnsi="Times New Roman" w:cs="Times New Roman"/>
          <w:sz w:val="24"/>
          <w:szCs w:val="24"/>
          <w:lang w:eastAsia="ru-RU"/>
        </w:rPr>
        <w:t>333</w:t>
      </w:r>
      <w:r w:rsidR="001C0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E03" w:rsidRPr="001C0E03">
        <w:rPr>
          <w:rFonts w:ascii="Times New Roman" w:eastAsia="Times New Roman" w:hAnsi="Times New Roman" w:cs="Times New Roman"/>
          <w:sz w:val="24"/>
          <w:szCs w:val="24"/>
          <w:lang w:eastAsia="ru-RU"/>
        </w:rPr>
        <w:t>019,4</w:t>
      </w:r>
      <w:r w:rsidR="001C0E03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руб.</w:t>
      </w:r>
      <w:r w:rsidR="00EB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1C0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57E" w:rsidRPr="00EB45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 w:rsidR="00EB457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EB457E" w:rsidRPr="00EB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 обоснованных расходов на оказание услуги по помывке в бане по социально-ориентированному тарифу на территории городского поселения Междуреченский</w:t>
      </w:r>
      <w:r w:rsidR="00EB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</w:t>
      </w:r>
      <w:r w:rsidR="00EB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заключенн</w:t>
      </w:r>
      <w:r w:rsidR="00253A8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B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253A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B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57E" w:rsidRPr="00EB457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из бюдж</w:t>
      </w:r>
      <w:r w:rsidR="00EB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 </w:t>
      </w:r>
      <w:proofErr w:type="spellStart"/>
      <w:r w:rsidR="00EB45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EB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субсидии </w:t>
      </w:r>
      <w:r w:rsidR="00EB457E" w:rsidRPr="00EB457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EB457E" w:rsidRPr="00EB45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Стройкомплект</w:t>
      </w:r>
      <w:proofErr w:type="spellEnd"/>
      <w:r w:rsidR="00EB457E" w:rsidRPr="00EB457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возмещение недополученных доходов от оказания населению услуги по помывке в бане по социально-ориентированному тарифу на территории городского поселения</w:t>
      </w:r>
      <w:proofErr w:type="gramEnd"/>
      <w:r w:rsidR="00EB457E" w:rsidRPr="00EB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B457E" w:rsidRPr="00EB45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Междуреченский</w:t>
      </w:r>
      <w:proofErr w:type="gramEnd"/>
      <w:r w:rsidR="00EB457E" w:rsidRPr="00EB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2023 году</w:t>
      </w:r>
    </w:p>
    <w:p w:rsidR="00B121F7" w:rsidRPr="00BB620D" w:rsidRDefault="00B121F7" w:rsidP="00253A8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D1" w:rsidRPr="001E3FD1" w:rsidRDefault="001E3FD1" w:rsidP="001E3F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FD1" w:rsidRPr="001E3FD1" w:rsidRDefault="001E3FD1" w:rsidP="001E3F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проект «Создание условий для легкого старта и комфортного ведения бизнеса»</w:t>
      </w:r>
    </w:p>
    <w:p w:rsidR="001E3FD1" w:rsidRPr="001E3FD1" w:rsidRDefault="001E3FD1" w:rsidP="001E3F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FD1" w:rsidRPr="001E3FD1" w:rsidRDefault="001E3FD1" w:rsidP="001E3F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Объемы бюджетных ассигнований по мероприятию на 2023 год составляют: 251 052,6</w:t>
      </w:r>
      <w:r w:rsidR="009665D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в </w:t>
      </w:r>
      <w:proofErr w:type="spellStart"/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1E3FD1" w:rsidRPr="001E3FD1" w:rsidRDefault="001E3FD1" w:rsidP="001E3F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бюджет округа – 2</w:t>
      </w:r>
      <w:r w:rsidR="00FB42D1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> 500,00 руб.</w:t>
      </w:r>
    </w:p>
    <w:p w:rsidR="001E3FD1" w:rsidRPr="001E3FD1" w:rsidRDefault="001E3FD1" w:rsidP="001E3F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бюджет района – </w:t>
      </w:r>
      <w:r w:rsidR="00966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12 552,66</w:t>
      </w:r>
      <w:r w:rsidRPr="001E3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1E3FD1" w:rsidRDefault="0009365C" w:rsidP="001E3F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E3FD1"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на </w:t>
      </w:r>
      <w:r w:rsidR="00DF05B5">
        <w:rPr>
          <w:rFonts w:ascii="Times New Roman" w:eastAsia="Times New Roman" w:hAnsi="Times New Roman" w:cs="Times New Roman"/>
          <w:sz w:val="24"/>
          <w:szCs w:val="24"/>
          <w:lang w:eastAsia="ru-RU"/>
        </w:rPr>
        <w:t>31.12</w:t>
      </w:r>
      <w:r w:rsidR="001E3FD1"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.2023г.  составляет  </w:t>
      </w:r>
      <w:r w:rsidR="0096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251 052,66 руб.,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</w:t>
      </w:r>
      <w:r w:rsidRPr="0009365C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"Возмещение части затрат, связанных с началом предпринимательской деятельности (расходы на государственную регистрацию юридического лица и индивидуального предпринимателя); на аренду (субаренду) нежилых помещений; на оплату коммунальных услуг нежилых помещений; на приобретение основных средств (оборудование, оргтехника, мебель); на приобретение инвентаря производственного назначения; на рекламу; на выплаты по передаче прав на франшизу (паушальный взнос); на ремонтные работы в нежилых помещениях, выполняемые при подготовке помещений к эксплуатации)"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предоставлена</w:t>
      </w:r>
      <w:r w:rsidRPr="0009365C">
        <w:t xml:space="preserve"> </w:t>
      </w:r>
      <w:r w:rsidRPr="00093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</w:t>
      </w:r>
      <w:r w:rsidR="0096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начинающему предпринимателю </w:t>
      </w:r>
      <w:proofErr w:type="spellStart"/>
      <w:r w:rsidR="009665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Обвинцеву</w:t>
      </w:r>
      <w:proofErr w:type="spellEnd"/>
      <w:r w:rsidR="0096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Александру Анатольевичу.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93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сполнение  по мероприятию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E2E57">
        <w:rPr>
          <w:rFonts w:ascii="Times New Roman" w:eastAsia="Times New Roman" w:hAnsi="Times New Roman" w:cs="Times New Roman"/>
          <w:sz w:val="24"/>
          <w:szCs w:val="24"/>
          <w:lang w:eastAsia="ru-RU"/>
        </w:rPr>
        <w:t>100%</w:t>
      </w:r>
      <w:r w:rsidR="001E3FD1" w:rsidRPr="001E3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5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2E57" w:rsidRDefault="002E2E57" w:rsidP="001E3F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9B3" w:rsidRPr="0038070E" w:rsidRDefault="005F19B3" w:rsidP="005F19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степени достижения целевых показателей реализации муниципальной программы: </w:t>
      </w:r>
    </w:p>
    <w:p w:rsidR="005F19B3" w:rsidRPr="0038070E" w:rsidRDefault="005F19B3" w:rsidP="005F1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Установленные Соглашениями о предоставлении субсидии местному бюджету из бюджета Ханты-Мансийского автономного округа – Югры целевые показатели и показатели результативности по региональным проектам достигнуты в полном объеме.</w:t>
      </w:r>
    </w:p>
    <w:p w:rsidR="005F19B3" w:rsidRPr="0038070E" w:rsidRDefault="005F19B3" w:rsidP="005F1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региональному проекту «Акселерация субъектов малого и среднего предпринимательства» установлены следующие показатели результативности:</w:t>
      </w:r>
    </w:p>
    <w:p w:rsidR="005F19B3" w:rsidRPr="0038070E" w:rsidRDefault="005F19B3" w:rsidP="005F1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«Количество новых рабочих мест, созданных субъектами МСП – получателями финансовой поддержки» </w:t>
      </w:r>
      <w:proofErr w:type="gramStart"/>
      <w:r w:rsidRPr="003807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proofErr w:type="gramEnd"/>
      <w:r w:rsidRPr="0038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1/достигнутое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8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400</w:t>
      </w:r>
      <w:r w:rsidRPr="0038070E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F19B3" w:rsidRPr="0038070E" w:rsidRDefault="005F19B3" w:rsidP="005F1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«Количество субъектов МСП - получателей финансовой поддержки» </w:t>
      </w:r>
      <w:proofErr w:type="gramStart"/>
      <w:r w:rsidRPr="003807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proofErr w:type="gramEnd"/>
      <w:r w:rsidRPr="0038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38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достигнут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8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  <w:r w:rsidRPr="0038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</w:t>
      </w:r>
    </w:p>
    <w:p w:rsidR="005F19B3" w:rsidRPr="0038070E" w:rsidRDefault="005F19B3" w:rsidP="005F1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«Численность занятых в сфере малого и среднего предпринимательства, включая индивидуальных предпринимателей и </w:t>
      </w:r>
      <w:proofErr w:type="spellStart"/>
      <w:r w:rsidRPr="00380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38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тыс. человек):  на 31.12.2023г. составляет </w:t>
      </w:r>
      <w:r w:rsidR="00BB656B">
        <w:rPr>
          <w:rFonts w:ascii="Times New Roman" w:eastAsia="Times New Roman" w:hAnsi="Times New Roman" w:cs="Times New Roman"/>
          <w:sz w:val="24"/>
          <w:szCs w:val="24"/>
          <w:lang w:eastAsia="ru-RU"/>
        </w:rPr>
        <w:t>2,4</w:t>
      </w:r>
      <w:r w:rsidRPr="0038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чел. (при установленном на 2023 год показателе в 2,0 тыс. чел. -  рост </w:t>
      </w:r>
      <w:r w:rsidR="00BB656B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Pr="0038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%.). </w:t>
      </w:r>
      <w:proofErr w:type="gramEnd"/>
    </w:p>
    <w:p w:rsidR="005F19B3" w:rsidRPr="0038070E" w:rsidRDefault="005F19B3" w:rsidP="005F1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9B3" w:rsidRPr="0038070E" w:rsidRDefault="005F19B3" w:rsidP="005F1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региональному проекту «Создание условий для легкого старта и комфортного ведения бизнеса»:</w:t>
      </w:r>
      <w:bookmarkStart w:id="0" w:name="_GoBack"/>
      <w:bookmarkEnd w:id="0"/>
    </w:p>
    <w:p w:rsidR="002E2E57" w:rsidRPr="002E2E57" w:rsidRDefault="005F19B3" w:rsidP="005F1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«Количество субъектов МСП - получателей финансовой поддержки» </w:t>
      </w:r>
      <w:proofErr w:type="gramStart"/>
      <w:r w:rsidRPr="003807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proofErr w:type="gramEnd"/>
      <w:r w:rsidRPr="0038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1/ достигнут 1 (100,0 %).</w:t>
      </w:r>
    </w:p>
    <w:p w:rsidR="00C058AC" w:rsidRPr="00C058AC" w:rsidRDefault="00C058AC" w:rsidP="00C058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8AC" w:rsidRPr="00F92279" w:rsidRDefault="00F92279" w:rsidP="00C058A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922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И</w:t>
      </w:r>
      <w:r w:rsidR="00C058AC" w:rsidRPr="00F922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нформация о внесенных/планируемых  изменениях в муниципальную программу:</w:t>
      </w:r>
    </w:p>
    <w:p w:rsidR="00C058AC" w:rsidRPr="00C058AC" w:rsidRDefault="00C058AC" w:rsidP="00C058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C3D4F" w:rsidRPr="00EC3D4F" w:rsidRDefault="00EC3D4F" w:rsidP="00EC3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</w:t>
      </w:r>
      <w:r w:rsidRPr="00EC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одготовлен проект постановления администрации </w:t>
      </w:r>
      <w:proofErr w:type="spellStart"/>
      <w:r w:rsidRPr="00EC3D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C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«О внесении изменений в постановление администрации </w:t>
      </w:r>
      <w:proofErr w:type="spellStart"/>
      <w:r w:rsidRPr="00EC3D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C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 14 ноября  2022 года № 2449 «О муниципальной программе «Развитие малого и среднего предпринимательства»:</w:t>
      </w:r>
    </w:p>
    <w:p w:rsidR="00EC3D4F" w:rsidRPr="00EC3D4F" w:rsidRDefault="00EC3D4F" w:rsidP="00EC3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EC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муниципальной программы за 2023 год приведено в соответствие  с решением Думы </w:t>
      </w:r>
      <w:proofErr w:type="spellStart"/>
      <w:r w:rsidRPr="00EC3D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C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23 декабря 2022 года № 962 «О бюджете муниципального образования </w:t>
      </w:r>
      <w:proofErr w:type="spellStart"/>
      <w:r w:rsidRPr="00EC3D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EC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на 2023 год и плановый период 2024 и 2025 годов» (с последними изменениями); </w:t>
      </w:r>
    </w:p>
    <w:p w:rsidR="00EC3D4F" w:rsidRPr="00EC3D4F" w:rsidRDefault="00EC3D4F" w:rsidP="00EC3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объемы финансирования на 2024 год и плановый период 2025 и 2026 годов приведены в соответствие с решением Думы </w:t>
      </w:r>
      <w:proofErr w:type="spellStart"/>
      <w:r w:rsidRPr="00EC3D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C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26 декабря 2023 года № 1100 «О бюджете муниципального образования </w:t>
      </w:r>
      <w:proofErr w:type="spellStart"/>
      <w:r w:rsidRPr="00EC3D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EC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на 2024 год и плановый период 2025 и 2026 годов»;</w:t>
      </w:r>
    </w:p>
    <w:p w:rsidR="00EC3D4F" w:rsidRPr="00EC3D4F" w:rsidRDefault="00EC3D4F" w:rsidP="00EC3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объемы финансирования на 2027-2030 в соответствие   с постановлением администрации </w:t>
      </w:r>
      <w:proofErr w:type="spellStart"/>
      <w:r w:rsidRPr="00EC3D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C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28.12.2023 № 1442 «О внесении изменений в постановление администрации </w:t>
      </w:r>
      <w:proofErr w:type="spellStart"/>
      <w:r w:rsidRPr="00EC3D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C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30 декабря 2021 года № 2946 «О бюджетном прогнозе муниципального образования </w:t>
      </w:r>
      <w:proofErr w:type="spellStart"/>
      <w:r w:rsidRPr="00EC3D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EC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на долгосрочный период до 2027 года».</w:t>
      </w:r>
    </w:p>
    <w:p w:rsidR="00E26971" w:rsidRDefault="00EC3D4F" w:rsidP="00EC3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показатель муниципальной программы «Численность занятых в сфере малого и среднего предпринимательства, включая индивидуальных предпринимателей  и </w:t>
      </w:r>
      <w:proofErr w:type="spellStart"/>
      <w:r w:rsidRPr="00EC3D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EC3D4F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тыс. человек» приведен в соответствие с Постановлением Правительства Ханты-Мансийского автономного округа – Югры от 10 ноября 2023 года № 557-п «О государственной программе Ханты-Мансийского автономного округа – Югры  «Развитие экономического потенциала»:  2024г. – с 2,0  на  2,2; 2025г. – с 2,1  на 2,3; 2026г. -  2,3; на момент окончания реализации – 2,4.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E2E57" w:rsidRDefault="00E26971" w:rsidP="00E26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E2E57" w:rsidRPr="002E2E57" w:rsidRDefault="002E2E57" w:rsidP="002E2E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57" w:rsidRPr="002E2E57" w:rsidRDefault="002E2E57" w:rsidP="002E2E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57" w:rsidRPr="002E2E57" w:rsidRDefault="002E2E57" w:rsidP="002E2E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57" w:rsidRPr="002E2E57" w:rsidRDefault="002E2E57" w:rsidP="002E2E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57" w:rsidRPr="002E2E57" w:rsidRDefault="002E2E57" w:rsidP="002E2E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57" w:rsidRDefault="002E2E57" w:rsidP="002E2E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57" w:rsidRDefault="002E2E57" w:rsidP="002E2E5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2E57" w:rsidRPr="002E2E57" w:rsidRDefault="002E2E57" w:rsidP="002E2E5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2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Исполнитель: </w:t>
      </w:r>
    </w:p>
    <w:p w:rsidR="002E2E57" w:rsidRPr="002E2E57" w:rsidRDefault="002E2E57" w:rsidP="002E2E5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2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главный специалист </w:t>
      </w:r>
    </w:p>
    <w:p w:rsidR="002E2E57" w:rsidRPr="002E2E57" w:rsidRDefault="002E2E57" w:rsidP="002E2E5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2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МКУ "УМТО ОМС </w:t>
      </w:r>
      <w:proofErr w:type="spellStart"/>
      <w:r w:rsidRPr="002E2E5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Кондинского</w:t>
      </w:r>
      <w:proofErr w:type="spellEnd"/>
      <w:r w:rsidRPr="002E2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района"   </w:t>
      </w:r>
    </w:p>
    <w:p w:rsidR="00E26971" w:rsidRDefault="002E2E57" w:rsidP="002E2E5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2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А.С. </w:t>
      </w:r>
      <w:proofErr w:type="spellStart"/>
      <w:r w:rsidRPr="002E2E57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Половинкина</w:t>
      </w:r>
      <w:proofErr w:type="spellEnd"/>
      <w:r w:rsidRPr="002E2E57">
        <w:rPr>
          <w:rFonts w:ascii="Times New Roman" w:eastAsia="Times New Roman" w:hAnsi="Times New Roman" w:cs="Times New Roman"/>
          <w:sz w:val="16"/>
          <w:szCs w:val="16"/>
          <w:lang w:eastAsia="ru-RU"/>
        </w:rPr>
        <w:t>, 8(34677) 41-188</w:t>
      </w:r>
    </w:p>
    <w:p w:rsidR="00F92279" w:rsidRDefault="00F92279" w:rsidP="002E2E5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2279" w:rsidRDefault="00F92279" w:rsidP="002E2E5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Начальник отдела субсидий</w:t>
      </w:r>
    </w:p>
    <w:p w:rsidR="00F92279" w:rsidRDefault="00F92279" w:rsidP="002E2E5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КНСЭиПП</w:t>
      </w:r>
      <w:proofErr w:type="spellEnd"/>
    </w:p>
    <w:p w:rsidR="00F92279" w:rsidRDefault="00F92279" w:rsidP="002E2E5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О.Л. Новоселова</w:t>
      </w:r>
    </w:p>
    <w:p w:rsidR="00F92279" w:rsidRPr="002E2E57" w:rsidRDefault="00F92279" w:rsidP="002E2E5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8(34677)32-245</w:t>
      </w:r>
    </w:p>
    <w:sectPr w:rsidR="00F92279" w:rsidRPr="002E2E57" w:rsidSect="00F31A34">
      <w:pgSz w:w="11906" w:h="16838" w:code="9"/>
      <w:pgMar w:top="993" w:right="709" w:bottom="142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007" w:rsidRDefault="00306007" w:rsidP="00617B40">
      <w:pPr>
        <w:spacing w:after="0" w:line="240" w:lineRule="auto"/>
      </w:pPr>
      <w:r>
        <w:separator/>
      </w:r>
    </w:p>
  </w:endnote>
  <w:endnote w:type="continuationSeparator" w:id="0">
    <w:p w:rsidR="00306007" w:rsidRDefault="0030600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007" w:rsidRDefault="00306007" w:rsidP="00617B40">
      <w:pPr>
        <w:spacing w:after="0" w:line="240" w:lineRule="auto"/>
      </w:pPr>
      <w:r>
        <w:separator/>
      </w:r>
    </w:p>
  </w:footnote>
  <w:footnote w:type="continuationSeparator" w:id="0">
    <w:p w:rsidR="00306007" w:rsidRDefault="00306007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74CB7"/>
    <w:multiLevelType w:val="hybridMultilevel"/>
    <w:tmpl w:val="C94602A4"/>
    <w:lvl w:ilvl="0" w:tplc="B6960FF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07F1C"/>
    <w:rsid w:val="00012153"/>
    <w:rsid w:val="0001533C"/>
    <w:rsid w:val="00016288"/>
    <w:rsid w:val="00017B34"/>
    <w:rsid w:val="0004059E"/>
    <w:rsid w:val="000511C2"/>
    <w:rsid w:val="000553F6"/>
    <w:rsid w:val="00060800"/>
    <w:rsid w:val="000629EF"/>
    <w:rsid w:val="00073EB2"/>
    <w:rsid w:val="000919A8"/>
    <w:rsid w:val="0009365C"/>
    <w:rsid w:val="0009485B"/>
    <w:rsid w:val="0009487D"/>
    <w:rsid w:val="00094C89"/>
    <w:rsid w:val="000A20DE"/>
    <w:rsid w:val="000B30E4"/>
    <w:rsid w:val="000B4C48"/>
    <w:rsid w:val="000B6BD3"/>
    <w:rsid w:val="000E2AD9"/>
    <w:rsid w:val="000E6CCE"/>
    <w:rsid w:val="000F242D"/>
    <w:rsid w:val="00104AB9"/>
    <w:rsid w:val="00113D3B"/>
    <w:rsid w:val="00117DCA"/>
    <w:rsid w:val="00150967"/>
    <w:rsid w:val="00162061"/>
    <w:rsid w:val="00164D41"/>
    <w:rsid w:val="00167936"/>
    <w:rsid w:val="00172D97"/>
    <w:rsid w:val="00182B80"/>
    <w:rsid w:val="001847D2"/>
    <w:rsid w:val="0018600B"/>
    <w:rsid w:val="00186A59"/>
    <w:rsid w:val="001B01A9"/>
    <w:rsid w:val="001B524F"/>
    <w:rsid w:val="001C0E03"/>
    <w:rsid w:val="001C2F8F"/>
    <w:rsid w:val="001C3742"/>
    <w:rsid w:val="001C5C3F"/>
    <w:rsid w:val="001D63BE"/>
    <w:rsid w:val="001E3CE1"/>
    <w:rsid w:val="001E3FD1"/>
    <w:rsid w:val="00211BF0"/>
    <w:rsid w:val="00225C7D"/>
    <w:rsid w:val="002300FD"/>
    <w:rsid w:val="00234040"/>
    <w:rsid w:val="002458AA"/>
    <w:rsid w:val="002529F0"/>
    <w:rsid w:val="00253A88"/>
    <w:rsid w:val="00255A13"/>
    <w:rsid w:val="00256FF1"/>
    <w:rsid w:val="00261D49"/>
    <w:rsid w:val="00261E71"/>
    <w:rsid w:val="00272880"/>
    <w:rsid w:val="002920C6"/>
    <w:rsid w:val="002A75A0"/>
    <w:rsid w:val="002B3110"/>
    <w:rsid w:val="002B3BC3"/>
    <w:rsid w:val="002D0994"/>
    <w:rsid w:val="002E2D53"/>
    <w:rsid w:val="002E2E57"/>
    <w:rsid w:val="002E720A"/>
    <w:rsid w:val="002F0C33"/>
    <w:rsid w:val="002F2633"/>
    <w:rsid w:val="00301280"/>
    <w:rsid w:val="00306007"/>
    <w:rsid w:val="00340A2F"/>
    <w:rsid w:val="00343BF0"/>
    <w:rsid w:val="00343FF5"/>
    <w:rsid w:val="0036007D"/>
    <w:rsid w:val="003614B7"/>
    <w:rsid w:val="003624D8"/>
    <w:rsid w:val="00363E36"/>
    <w:rsid w:val="00365C36"/>
    <w:rsid w:val="00371BF4"/>
    <w:rsid w:val="00383D97"/>
    <w:rsid w:val="0038435E"/>
    <w:rsid w:val="00384A4F"/>
    <w:rsid w:val="00393DAD"/>
    <w:rsid w:val="00397EFC"/>
    <w:rsid w:val="003E494E"/>
    <w:rsid w:val="003F0C86"/>
    <w:rsid w:val="003F2416"/>
    <w:rsid w:val="003F3603"/>
    <w:rsid w:val="003F511F"/>
    <w:rsid w:val="00404BE7"/>
    <w:rsid w:val="00417101"/>
    <w:rsid w:val="00421866"/>
    <w:rsid w:val="00422070"/>
    <w:rsid w:val="00431272"/>
    <w:rsid w:val="004333EE"/>
    <w:rsid w:val="0044500A"/>
    <w:rsid w:val="00454A88"/>
    <w:rsid w:val="00454AA5"/>
    <w:rsid w:val="00465FC6"/>
    <w:rsid w:val="00477ECB"/>
    <w:rsid w:val="00483930"/>
    <w:rsid w:val="00487BC1"/>
    <w:rsid w:val="004A1490"/>
    <w:rsid w:val="004A3F47"/>
    <w:rsid w:val="004B07AA"/>
    <w:rsid w:val="004B28BF"/>
    <w:rsid w:val="004B46D0"/>
    <w:rsid w:val="004B6F9D"/>
    <w:rsid w:val="004C069C"/>
    <w:rsid w:val="004C7125"/>
    <w:rsid w:val="004D11D4"/>
    <w:rsid w:val="004D17B5"/>
    <w:rsid w:val="004F72DA"/>
    <w:rsid w:val="004F7CDE"/>
    <w:rsid w:val="005010C7"/>
    <w:rsid w:val="005052F1"/>
    <w:rsid w:val="0052446C"/>
    <w:rsid w:val="00532CA8"/>
    <w:rsid w:val="005439BD"/>
    <w:rsid w:val="00564D90"/>
    <w:rsid w:val="0056694C"/>
    <w:rsid w:val="005921DC"/>
    <w:rsid w:val="00593086"/>
    <w:rsid w:val="005A0E1E"/>
    <w:rsid w:val="005A66B0"/>
    <w:rsid w:val="005B2935"/>
    <w:rsid w:val="005B39FB"/>
    <w:rsid w:val="005B703B"/>
    <w:rsid w:val="005B7083"/>
    <w:rsid w:val="005D0452"/>
    <w:rsid w:val="005D4AA0"/>
    <w:rsid w:val="005E0330"/>
    <w:rsid w:val="005F0864"/>
    <w:rsid w:val="005F19B3"/>
    <w:rsid w:val="006006DD"/>
    <w:rsid w:val="00607F12"/>
    <w:rsid w:val="00617B40"/>
    <w:rsid w:val="0062166C"/>
    <w:rsid w:val="00623C81"/>
    <w:rsid w:val="00624276"/>
    <w:rsid w:val="00626321"/>
    <w:rsid w:val="006266FE"/>
    <w:rsid w:val="006309C5"/>
    <w:rsid w:val="006358E0"/>
    <w:rsid w:val="00636F28"/>
    <w:rsid w:val="006524B9"/>
    <w:rsid w:val="00655734"/>
    <w:rsid w:val="006615CF"/>
    <w:rsid w:val="00664825"/>
    <w:rsid w:val="006722F9"/>
    <w:rsid w:val="00681141"/>
    <w:rsid w:val="006A02D8"/>
    <w:rsid w:val="006A05AD"/>
    <w:rsid w:val="006A2E17"/>
    <w:rsid w:val="006A4890"/>
    <w:rsid w:val="006A5B30"/>
    <w:rsid w:val="006B1282"/>
    <w:rsid w:val="006C37AF"/>
    <w:rsid w:val="006C77B8"/>
    <w:rsid w:val="006D18AE"/>
    <w:rsid w:val="006D495B"/>
    <w:rsid w:val="00705371"/>
    <w:rsid w:val="007343BF"/>
    <w:rsid w:val="007406AF"/>
    <w:rsid w:val="00746A6D"/>
    <w:rsid w:val="0075277D"/>
    <w:rsid w:val="0077481C"/>
    <w:rsid w:val="007A0722"/>
    <w:rsid w:val="007A3C36"/>
    <w:rsid w:val="007B031A"/>
    <w:rsid w:val="007B4821"/>
    <w:rsid w:val="007C5828"/>
    <w:rsid w:val="007D05B9"/>
    <w:rsid w:val="007D224A"/>
    <w:rsid w:val="00805A4C"/>
    <w:rsid w:val="00822F9D"/>
    <w:rsid w:val="008376BD"/>
    <w:rsid w:val="008459BB"/>
    <w:rsid w:val="0086588B"/>
    <w:rsid w:val="00886731"/>
    <w:rsid w:val="00887852"/>
    <w:rsid w:val="008915B8"/>
    <w:rsid w:val="00897CB6"/>
    <w:rsid w:val="008A5E5A"/>
    <w:rsid w:val="008B591A"/>
    <w:rsid w:val="008C2ACB"/>
    <w:rsid w:val="008C562B"/>
    <w:rsid w:val="008D198B"/>
    <w:rsid w:val="008D6252"/>
    <w:rsid w:val="008E4601"/>
    <w:rsid w:val="008F5172"/>
    <w:rsid w:val="00903CF1"/>
    <w:rsid w:val="00904296"/>
    <w:rsid w:val="009079DF"/>
    <w:rsid w:val="00926C04"/>
    <w:rsid w:val="00927695"/>
    <w:rsid w:val="00933810"/>
    <w:rsid w:val="00934CF8"/>
    <w:rsid w:val="00942C84"/>
    <w:rsid w:val="00947319"/>
    <w:rsid w:val="009504C0"/>
    <w:rsid w:val="00953FBD"/>
    <w:rsid w:val="0096321F"/>
    <w:rsid w:val="0096338B"/>
    <w:rsid w:val="00965154"/>
    <w:rsid w:val="009665D6"/>
    <w:rsid w:val="009917B5"/>
    <w:rsid w:val="00994328"/>
    <w:rsid w:val="009A231B"/>
    <w:rsid w:val="009A60B5"/>
    <w:rsid w:val="009B667C"/>
    <w:rsid w:val="009C0855"/>
    <w:rsid w:val="009C1751"/>
    <w:rsid w:val="009D56D8"/>
    <w:rsid w:val="009F6EC2"/>
    <w:rsid w:val="009F7697"/>
    <w:rsid w:val="00A07778"/>
    <w:rsid w:val="00A14960"/>
    <w:rsid w:val="00A207DF"/>
    <w:rsid w:val="00A218A5"/>
    <w:rsid w:val="00A24A6C"/>
    <w:rsid w:val="00A33D50"/>
    <w:rsid w:val="00A35FA8"/>
    <w:rsid w:val="00A364BC"/>
    <w:rsid w:val="00A425BD"/>
    <w:rsid w:val="00A565F2"/>
    <w:rsid w:val="00A56B2A"/>
    <w:rsid w:val="00A70CD7"/>
    <w:rsid w:val="00A72B68"/>
    <w:rsid w:val="00A72C57"/>
    <w:rsid w:val="00AA2D60"/>
    <w:rsid w:val="00AA4B56"/>
    <w:rsid w:val="00AB54C2"/>
    <w:rsid w:val="00AC16A7"/>
    <w:rsid w:val="00AC194A"/>
    <w:rsid w:val="00AD697A"/>
    <w:rsid w:val="00AF1ED9"/>
    <w:rsid w:val="00B121F7"/>
    <w:rsid w:val="00B17E67"/>
    <w:rsid w:val="00B2079F"/>
    <w:rsid w:val="00B2259C"/>
    <w:rsid w:val="00B230DD"/>
    <w:rsid w:val="00B45F61"/>
    <w:rsid w:val="00B52420"/>
    <w:rsid w:val="00B53A62"/>
    <w:rsid w:val="00B626AF"/>
    <w:rsid w:val="00B76CD1"/>
    <w:rsid w:val="00B77586"/>
    <w:rsid w:val="00B81A2D"/>
    <w:rsid w:val="00B82AA8"/>
    <w:rsid w:val="00B86FD0"/>
    <w:rsid w:val="00B90C17"/>
    <w:rsid w:val="00B91C44"/>
    <w:rsid w:val="00B9511D"/>
    <w:rsid w:val="00BA1DA4"/>
    <w:rsid w:val="00BA1FF4"/>
    <w:rsid w:val="00BB20CA"/>
    <w:rsid w:val="00BB611F"/>
    <w:rsid w:val="00BB6489"/>
    <w:rsid w:val="00BB656B"/>
    <w:rsid w:val="00BB6639"/>
    <w:rsid w:val="00BE2AF4"/>
    <w:rsid w:val="00BF262A"/>
    <w:rsid w:val="00BF504D"/>
    <w:rsid w:val="00C002B4"/>
    <w:rsid w:val="00C058AC"/>
    <w:rsid w:val="00C16253"/>
    <w:rsid w:val="00C21D1F"/>
    <w:rsid w:val="00C239F1"/>
    <w:rsid w:val="00C31844"/>
    <w:rsid w:val="00C36F0C"/>
    <w:rsid w:val="00C36F5A"/>
    <w:rsid w:val="00C45DB0"/>
    <w:rsid w:val="00C51F70"/>
    <w:rsid w:val="00C55D8A"/>
    <w:rsid w:val="00C66549"/>
    <w:rsid w:val="00C7412C"/>
    <w:rsid w:val="00C7586F"/>
    <w:rsid w:val="00C76034"/>
    <w:rsid w:val="00C85601"/>
    <w:rsid w:val="00C92797"/>
    <w:rsid w:val="00C92F44"/>
    <w:rsid w:val="00CA7141"/>
    <w:rsid w:val="00CC4414"/>
    <w:rsid w:val="00CC7C2A"/>
    <w:rsid w:val="00CD41A1"/>
    <w:rsid w:val="00CD41B3"/>
    <w:rsid w:val="00CE5751"/>
    <w:rsid w:val="00CF3794"/>
    <w:rsid w:val="00CF44D0"/>
    <w:rsid w:val="00CF744D"/>
    <w:rsid w:val="00D007DF"/>
    <w:rsid w:val="00D155CC"/>
    <w:rsid w:val="00D20948"/>
    <w:rsid w:val="00D213D8"/>
    <w:rsid w:val="00D26095"/>
    <w:rsid w:val="00D42CF9"/>
    <w:rsid w:val="00D4701F"/>
    <w:rsid w:val="00D5129C"/>
    <w:rsid w:val="00D53054"/>
    <w:rsid w:val="00D56369"/>
    <w:rsid w:val="00D64FB3"/>
    <w:rsid w:val="00D8061E"/>
    <w:rsid w:val="00D84C6C"/>
    <w:rsid w:val="00DA799A"/>
    <w:rsid w:val="00DB032D"/>
    <w:rsid w:val="00DB0A5C"/>
    <w:rsid w:val="00DC62EF"/>
    <w:rsid w:val="00DE12FA"/>
    <w:rsid w:val="00DF05B5"/>
    <w:rsid w:val="00E020E1"/>
    <w:rsid w:val="00E024DC"/>
    <w:rsid w:val="00E05238"/>
    <w:rsid w:val="00E05262"/>
    <w:rsid w:val="00E11451"/>
    <w:rsid w:val="00E26486"/>
    <w:rsid w:val="00E26971"/>
    <w:rsid w:val="00E5153C"/>
    <w:rsid w:val="00E516F7"/>
    <w:rsid w:val="00E62404"/>
    <w:rsid w:val="00E624C3"/>
    <w:rsid w:val="00E63D1C"/>
    <w:rsid w:val="00E82234"/>
    <w:rsid w:val="00E83CD3"/>
    <w:rsid w:val="00E901DA"/>
    <w:rsid w:val="00EB457E"/>
    <w:rsid w:val="00EC3026"/>
    <w:rsid w:val="00EC3D4F"/>
    <w:rsid w:val="00ED01A2"/>
    <w:rsid w:val="00ED123C"/>
    <w:rsid w:val="00EE1F9F"/>
    <w:rsid w:val="00EF214F"/>
    <w:rsid w:val="00EF2540"/>
    <w:rsid w:val="00F114E8"/>
    <w:rsid w:val="00F155DA"/>
    <w:rsid w:val="00F262C9"/>
    <w:rsid w:val="00F31A34"/>
    <w:rsid w:val="00F40E67"/>
    <w:rsid w:val="00F449DF"/>
    <w:rsid w:val="00F45273"/>
    <w:rsid w:val="00F47435"/>
    <w:rsid w:val="00F55E37"/>
    <w:rsid w:val="00F72FF5"/>
    <w:rsid w:val="00F765C7"/>
    <w:rsid w:val="00F92279"/>
    <w:rsid w:val="00F957BB"/>
    <w:rsid w:val="00FA4CF5"/>
    <w:rsid w:val="00FA600A"/>
    <w:rsid w:val="00FA6658"/>
    <w:rsid w:val="00FB42D1"/>
    <w:rsid w:val="00FC3FBE"/>
    <w:rsid w:val="00FE0D16"/>
    <w:rsid w:val="00FE367D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rsid w:val="00F47435"/>
    <w:rPr>
      <w:color w:val="0000FF"/>
      <w:u w:val="single"/>
    </w:rPr>
  </w:style>
  <w:style w:type="paragraph" w:customStyle="1" w:styleId="Default">
    <w:name w:val="Default"/>
    <w:rsid w:val="004A14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6588B"/>
    <w:pPr>
      <w:ind w:left="720"/>
      <w:contextualSpacing/>
    </w:pPr>
  </w:style>
  <w:style w:type="paragraph" w:styleId="af">
    <w:name w:val="Body Text"/>
    <w:basedOn w:val="a"/>
    <w:link w:val="af0"/>
    <w:uiPriority w:val="99"/>
    <w:semiHidden/>
    <w:unhideWhenUsed/>
    <w:rsid w:val="00D84C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84C6C"/>
  </w:style>
  <w:style w:type="paragraph" w:customStyle="1" w:styleId="ConsPlusNormal">
    <w:name w:val="ConsPlusNormal"/>
    <w:qFormat/>
    <w:rsid w:val="00C856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99"/>
    <w:rsid w:val="001E3FD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rsid w:val="00F47435"/>
    <w:rPr>
      <w:color w:val="0000FF"/>
      <w:u w:val="single"/>
    </w:rPr>
  </w:style>
  <w:style w:type="paragraph" w:customStyle="1" w:styleId="Default">
    <w:name w:val="Default"/>
    <w:rsid w:val="004A14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6588B"/>
    <w:pPr>
      <w:ind w:left="720"/>
      <w:contextualSpacing/>
    </w:pPr>
  </w:style>
  <w:style w:type="paragraph" w:styleId="af">
    <w:name w:val="Body Text"/>
    <w:basedOn w:val="a"/>
    <w:link w:val="af0"/>
    <w:uiPriority w:val="99"/>
    <w:semiHidden/>
    <w:unhideWhenUsed/>
    <w:rsid w:val="00D84C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84C6C"/>
  </w:style>
  <w:style w:type="paragraph" w:customStyle="1" w:styleId="ConsPlusNormal">
    <w:name w:val="ConsPlusNormal"/>
    <w:qFormat/>
    <w:rsid w:val="00C856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99"/>
    <w:rsid w:val="001E3FD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7D89E-17B6-4BC7-ACBB-37A87B27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2023-10-03T10:11:00Z</dcterms:created>
  <dcterms:modified xsi:type="dcterms:W3CDTF">2024-02-08T03:52:00Z</dcterms:modified>
</cp:coreProperties>
</file>