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6A" w:rsidRPr="0053059A" w:rsidRDefault="0055286A" w:rsidP="005528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59A">
        <w:rPr>
          <w:rFonts w:ascii="Times New Roman" w:hAnsi="Times New Roman" w:cs="Times New Roman"/>
          <w:b/>
          <w:sz w:val="28"/>
          <w:szCs w:val="28"/>
        </w:rPr>
        <w:t>Формирование сборной команды муниципальных служащих Кондинского района для участия в Спартакиаде работников органов мес</w:t>
      </w:r>
      <w:r w:rsidR="002D4F18">
        <w:rPr>
          <w:rFonts w:ascii="Times New Roman" w:hAnsi="Times New Roman" w:cs="Times New Roman"/>
          <w:b/>
          <w:sz w:val="28"/>
          <w:szCs w:val="28"/>
        </w:rPr>
        <w:t>тного самоуправления ХМАО-Югры</w:t>
      </w:r>
    </w:p>
    <w:p w:rsidR="0055286A" w:rsidRDefault="0055286A" w:rsidP="006F13C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55286A" w:rsidRDefault="0055286A" w:rsidP="006F13C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55286A" w:rsidRDefault="0055286A" w:rsidP="005140E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577E9A" w:rsidRDefault="00577E9A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E535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Спартакиада органов местного самоуправления, посвященная 96- ой годовщине со дня образования ХМАО (далее – Спартакиада) проводится ежегодно с целью создания условий для сохранения и укрепления здоровья, организации активного отдыха и формирования потребности в совершенствовании досуга работник</w:t>
      </w:r>
      <w:r w:rsidR="00EB50DA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ОМС.</w:t>
      </w:r>
    </w:p>
    <w:p w:rsidR="0055286A" w:rsidRDefault="00577E9A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 этом году Спартакиада пройдет с 18 по 24  мая в г. Ханты-Мансийске.</w:t>
      </w:r>
    </w:p>
    <w:p w:rsidR="00E82D46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Соревнования проводятся по следующим видам спорта: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Волейбол – 8 человек независимо от пола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Бильярд – 2 человека независимо от пола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Дартс – 2+2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Настольный теннис 1+1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Плавание 2+2</w:t>
      </w:r>
    </w:p>
    <w:p w:rsidR="00A0140F" w:rsidRDefault="00A0140F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Веселые старты 4+4</w:t>
      </w:r>
    </w:p>
    <w:p w:rsidR="00EB50DA" w:rsidRDefault="00EB50DA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Участниками соревнований являются штатные работники ОМС (без технического персонала) не прерывно работающие на должности муниципального служащего не менее 6 месяцев.</w:t>
      </w:r>
      <w:r w:rsidR="001C0E47">
        <w:rPr>
          <w:rFonts w:ascii="Times New Roman" w:hAnsi="Times New Roman" w:cs="Times New Roman"/>
          <w:bCs/>
          <w:sz w:val="28"/>
          <w:szCs w:val="28"/>
        </w:rPr>
        <w:t xml:space="preserve"> При нарушении данных условий команда муниципального образования дисквалифицируется на 1 год.</w:t>
      </w:r>
    </w:p>
    <w:p w:rsidR="001C0E47" w:rsidRDefault="005E5356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Предварительные заявки на участие в Спартакиаде необходимо подать в срок </w:t>
      </w:r>
      <w:r w:rsidRPr="003D7531">
        <w:rPr>
          <w:rFonts w:ascii="Times New Roman" w:hAnsi="Times New Roman" w:cs="Times New Roman"/>
          <w:b/>
          <w:bCs/>
          <w:sz w:val="28"/>
          <w:szCs w:val="28"/>
          <w:u w:val="single"/>
        </w:rPr>
        <w:t>до 20 апреля 2026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адрес электронной почты отдела физической культуры и спорта администрации Кондинского района.</w:t>
      </w:r>
    </w:p>
    <w:p w:rsidR="00A0140F" w:rsidRPr="00577E9A" w:rsidRDefault="005E02C1" w:rsidP="005140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C20509" w:rsidRPr="00C20509" w:rsidRDefault="00C20509" w:rsidP="005140E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92929"/>
          <w:sz w:val="28"/>
          <w:szCs w:val="28"/>
        </w:rPr>
        <w:t xml:space="preserve">          </w:t>
      </w:r>
      <w:r w:rsidRPr="00C20509">
        <w:rPr>
          <w:sz w:val="28"/>
          <w:szCs w:val="28"/>
        </w:rPr>
        <w:t>Уважаемые главы обращаемся к вам с огромной просьбой, организовать и провести</w:t>
      </w:r>
      <w:r>
        <w:rPr>
          <w:sz w:val="28"/>
          <w:szCs w:val="28"/>
        </w:rPr>
        <w:t xml:space="preserve"> работу</w:t>
      </w:r>
      <w:r w:rsidRPr="00C20509">
        <w:rPr>
          <w:sz w:val="28"/>
          <w:szCs w:val="28"/>
        </w:rPr>
        <w:t xml:space="preserve"> по отбору кандидатов для участия в предстоящей спартакиаде.</w:t>
      </w:r>
      <w:r>
        <w:rPr>
          <w:sz w:val="28"/>
          <w:szCs w:val="28"/>
        </w:rPr>
        <w:t xml:space="preserve"> </w:t>
      </w:r>
      <w:r w:rsidRPr="00C20509">
        <w:rPr>
          <w:sz w:val="28"/>
          <w:szCs w:val="28"/>
        </w:rPr>
        <w:t>Успех наш</w:t>
      </w:r>
      <w:r>
        <w:rPr>
          <w:sz w:val="28"/>
          <w:szCs w:val="28"/>
        </w:rPr>
        <w:t xml:space="preserve">ей </w:t>
      </w:r>
      <w:r w:rsidRPr="00C20509">
        <w:rPr>
          <w:sz w:val="28"/>
          <w:szCs w:val="28"/>
        </w:rPr>
        <w:t>команд</w:t>
      </w:r>
      <w:r>
        <w:rPr>
          <w:sz w:val="28"/>
          <w:szCs w:val="28"/>
        </w:rPr>
        <w:t>ы</w:t>
      </w:r>
      <w:r w:rsidRPr="00C20509">
        <w:rPr>
          <w:sz w:val="28"/>
          <w:szCs w:val="28"/>
        </w:rPr>
        <w:t xml:space="preserve"> напрямую зависит от того, насколько ответственно и грамотно будет подойти к процессу формирования сборных.</w:t>
      </w:r>
    </w:p>
    <w:p w:rsidR="00C20509" w:rsidRDefault="00C20509" w:rsidP="005140E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509">
        <w:rPr>
          <w:sz w:val="28"/>
          <w:szCs w:val="28"/>
        </w:rPr>
        <w:t>Мы уверены, что совместными усилиями мы сможем сформировать сильн</w:t>
      </w:r>
      <w:r>
        <w:rPr>
          <w:sz w:val="28"/>
          <w:szCs w:val="28"/>
        </w:rPr>
        <w:t xml:space="preserve">ую </w:t>
      </w:r>
      <w:r w:rsidRPr="00C20509">
        <w:rPr>
          <w:sz w:val="28"/>
          <w:szCs w:val="28"/>
        </w:rPr>
        <w:t>конкурентоспособн</w:t>
      </w:r>
      <w:r>
        <w:rPr>
          <w:sz w:val="28"/>
          <w:szCs w:val="28"/>
        </w:rPr>
        <w:t xml:space="preserve">ую </w:t>
      </w:r>
      <w:r w:rsidRPr="00C20509">
        <w:rPr>
          <w:sz w:val="28"/>
          <w:szCs w:val="28"/>
        </w:rPr>
        <w:t>команд</w:t>
      </w:r>
      <w:r>
        <w:rPr>
          <w:sz w:val="28"/>
          <w:szCs w:val="28"/>
        </w:rPr>
        <w:t>у</w:t>
      </w:r>
      <w:r w:rsidRPr="00C20509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ая </w:t>
      </w:r>
      <w:r w:rsidRPr="00C20509">
        <w:rPr>
          <w:sz w:val="28"/>
          <w:szCs w:val="28"/>
        </w:rPr>
        <w:t>достойно представ</w:t>
      </w:r>
      <w:r>
        <w:rPr>
          <w:sz w:val="28"/>
          <w:szCs w:val="28"/>
        </w:rPr>
        <w:t>и</w:t>
      </w:r>
      <w:r w:rsidRPr="00C20509">
        <w:rPr>
          <w:sz w:val="28"/>
          <w:szCs w:val="28"/>
        </w:rPr>
        <w:t xml:space="preserve">т наш муниципалитет на </w:t>
      </w:r>
      <w:r>
        <w:rPr>
          <w:sz w:val="28"/>
          <w:szCs w:val="28"/>
        </w:rPr>
        <w:t>данной Спартакиаде</w:t>
      </w:r>
      <w:r w:rsidRPr="00C20509">
        <w:rPr>
          <w:sz w:val="28"/>
          <w:szCs w:val="28"/>
        </w:rPr>
        <w:t xml:space="preserve">. </w:t>
      </w:r>
    </w:p>
    <w:p w:rsidR="00B82A20" w:rsidRPr="00B82A20" w:rsidRDefault="002E0C2E" w:rsidP="005140E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20509" w:rsidRPr="00B82A20">
        <w:rPr>
          <w:sz w:val="28"/>
          <w:szCs w:val="28"/>
        </w:rPr>
        <w:t>Уважаемые работники ОМС просим Вас</w:t>
      </w:r>
      <w:r w:rsidR="00B82A20" w:rsidRPr="00B82A20">
        <w:rPr>
          <w:sz w:val="28"/>
          <w:szCs w:val="28"/>
        </w:rPr>
        <w:t xml:space="preserve"> не оставаться в стороне. Это не просто очередное календарное мероприятие, а уникальная возможность проявить себя, продемонстрировать не только профессиональные, но и спортивные таланты, которые, без сомнения, присущи каждому из вас.</w:t>
      </w:r>
    </w:p>
    <w:p w:rsidR="0055286A" w:rsidRPr="00C20509" w:rsidRDefault="00B82A20" w:rsidP="005140E7">
      <w:pPr>
        <w:pStyle w:val="af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82A20">
        <w:rPr>
          <w:sz w:val="28"/>
          <w:szCs w:val="28"/>
        </w:rPr>
        <w:t xml:space="preserve">          Мы верим, что каждый из вас способен внести свой вклад в успех нашей общей команды. Давайте</w:t>
      </w:r>
      <w:r>
        <w:rPr>
          <w:sz w:val="28"/>
          <w:szCs w:val="28"/>
        </w:rPr>
        <w:t xml:space="preserve"> вместе докажем, чт</w:t>
      </w:r>
      <w:r w:rsidRPr="00B82A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82A20">
        <w:rPr>
          <w:sz w:val="28"/>
          <w:szCs w:val="28"/>
        </w:rPr>
        <w:t>работники органов местного самоуправления – это не только ответственные и грамотные специалисты, но и активные, спортивные и жизнерадостные люди.</w:t>
      </w:r>
      <w:bookmarkStart w:id="0" w:name="_GoBack"/>
      <w:bookmarkEnd w:id="0"/>
    </w:p>
    <w:sectPr w:rsidR="0055286A" w:rsidRPr="00C20509" w:rsidSect="00EB6170">
      <w:pgSz w:w="11906" w:h="16838"/>
      <w:pgMar w:top="993" w:right="1133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058" w:rsidRDefault="00834058" w:rsidP="00617B40">
      <w:pPr>
        <w:spacing w:after="0" w:line="240" w:lineRule="auto"/>
      </w:pPr>
      <w:r>
        <w:separator/>
      </w:r>
    </w:p>
  </w:endnote>
  <w:endnote w:type="continuationSeparator" w:id="0">
    <w:p w:rsidR="00834058" w:rsidRDefault="0083405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058" w:rsidRDefault="00834058" w:rsidP="00617B40">
      <w:pPr>
        <w:spacing w:after="0" w:line="240" w:lineRule="auto"/>
      </w:pPr>
      <w:r>
        <w:separator/>
      </w:r>
    </w:p>
  </w:footnote>
  <w:footnote w:type="continuationSeparator" w:id="0">
    <w:p w:rsidR="00834058" w:rsidRDefault="0083405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4AC0"/>
    <w:multiLevelType w:val="hybridMultilevel"/>
    <w:tmpl w:val="F52AF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6492D"/>
    <w:multiLevelType w:val="hybridMultilevel"/>
    <w:tmpl w:val="13A89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B68"/>
    <w:rsid w:val="00006267"/>
    <w:rsid w:val="00012153"/>
    <w:rsid w:val="0001533C"/>
    <w:rsid w:val="00017B34"/>
    <w:rsid w:val="0004059E"/>
    <w:rsid w:val="00050EAF"/>
    <w:rsid w:val="000549B0"/>
    <w:rsid w:val="000553F6"/>
    <w:rsid w:val="00072C64"/>
    <w:rsid w:val="00082BB4"/>
    <w:rsid w:val="0009485B"/>
    <w:rsid w:val="00094C89"/>
    <w:rsid w:val="000A20DE"/>
    <w:rsid w:val="000A3042"/>
    <w:rsid w:val="000B0F05"/>
    <w:rsid w:val="000B30E4"/>
    <w:rsid w:val="000B4C48"/>
    <w:rsid w:val="000B6BD3"/>
    <w:rsid w:val="000D30D5"/>
    <w:rsid w:val="000D59B7"/>
    <w:rsid w:val="000E2AD9"/>
    <w:rsid w:val="000F242D"/>
    <w:rsid w:val="000F6B49"/>
    <w:rsid w:val="00106D7E"/>
    <w:rsid w:val="00113D3B"/>
    <w:rsid w:val="00117A22"/>
    <w:rsid w:val="0013009D"/>
    <w:rsid w:val="00132FC1"/>
    <w:rsid w:val="00150967"/>
    <w:rsid w:val="00151658"/>
    <w:rsid w:val="00162027"/>
    <w:rsid w:val="001620A3"/>
    <w:rsid w:val="00166856"/>
    <w:rsid w:val="00167936"/>
    <w:rsid w:val="0017186E"/>
    <w:rsid w:val="00173B38"/>
    <w:rsid w:val="001811F8"/>
    <w:rsid w:val="00182B80"/>
    <w:rsid w:val="001847D2"/>
    <w:rsid w:val="0018600B"/>
    <w:rsid w:val="00186A59"/>
    <w:rsid w:val="00192F0A"/>
    <w:rsid w:val="001B593A"/>
    <w:rsid w:val="001C0E47"/>
    <w:rsid w:val="001C5C3F"/>
    <w:rsid w:val="0021026B"/>
    <w:rsid w:val="00210BE0"/>
    <w:rsid w:val="00211EF6"/>
    <w:rsid w:val="002126B5"/>
    <w:rsid w:val="00225C7D"/>
    <w:rsid w:val="002300FD"/>
    <w:rsid w:val="00234040"/>
    <w:rsid w:val="00234F3F"/>
    <w:rsid w:val="002449EB"/>
    <w:rsid w:val="002529F0"/>
    <w:rsid w:val="0025437D"/>
    <w:rsid w:val="00256966"/>
    <w:rsid w:val="00256FF1"/>
    <w:rsid w:val="00261D49"/>
    <w:rsid w:val="00271771"/>
    <w:rsid w:val="00272880"/>
    <w:rsid w:val="00276C13"/>
    <w:rsid w:val="00282412"/>
    <w:rsid w:val="00282DC7"/>
    <w:rsid w:val="002920C6"/>
    <w:rsid w:val="002A75A0"/>
    <w:rsid w:val="002B3086"/>
    <w:rsid w:val="002D07A7"/>
    <w:rsid w:val="002D0994"/>
    <w:rsid w:val="002D4F18"/>
    <w:rsid w:val="002D6E34"/>
    <w:rsid w:val="002E0C2E"/>
    <w:rsid w:val="00301280"/>
    <w:rsid w:val="00306B3B"/>
    <w:rsid w:val="00307D40"/>
    <w:rsid w:val="00324576"/>
    <w:rsid w:val="00343BF0"/>
    <w:rsid w:val="00343FF5"/>
    <w:rsid w:val="0034409E"/>
    <w:rsid w:val="00350969"/>
    <w:rsid w:val="003624D8"/>
    <w:rsid w:val="00365C36"/>
    <w:rsid w:val="00370849"/>
    <w:rsid w:val="00383D97"/>
    <w:rsid w:val="003922A6"/>
    <w:rsid w:val="00393DAD"/>
    <w:rsid w:val="00395E0F"/>
    <w:rsid w:val="00397EFC"/>
    <w:rsid w:val="003A3ECC"/>
    <w:rsid w:val="003C3BE9"/>
    <w:rsid w:val="003D7531"/>
    <w:rsid w:val="003E15B0"/>
    <w:rsid w:val="003E494E"/>
    <w:rsid w:val="003F2416"/>
    <w:rsid w:val="003F3603"/>
    <w:rsid w:val="003F511F"/>
    <w:rsid w:val="00404BE7"/>
    <w:rsid w:val="0041178C"/>
    <w:rsid w:val="00414072"/>
    <w:rsid w:val="00417101"/>
    <w:rsid w:val="00422070"/>
    <w:rsid w:val="00431272"/>
    <w:rsid w:val="00431907"/>
    <w:rsid w:val="004333EE"/>
    <w:rsid w:val="004405DB"/>
    <w:rsid w:val="00441A03"/>
    <w:rsid w:val="0044500A"/>
    <w:rsid w:val="00456710"/>
    <w:rsid w:val="00464025"/>
    <w:rsid w:val="00465807"/>
    <w:rsid w:val="00465FC6"/>
    <w:rsid w:val="0047190B"/>
    <w:rsid w:val="00485AB1"/>
    <w:rsid w:val="00486CFD"/>
    <w:rsid w:val="004A0D8A"/>
    <w:rsid w:val="004A4CC0"/>
    <w:rsid w:val="004B28BF"/>
    <w:rsid w:val="004C069C"/>
    <w:rsid w:val="004C7125"/>
    <w:rsid w:val="004E12C6"/>
    <w:rsid w:val="004E6466"/>
    <w:rsid w:val="004F53BB"/>
    <w:rsid w:val="004F64D6"/>
    <w:rsid w:val="004F72DA"/>
    <w:rsid w:val="004F7CDE"/>
    <w:rsid w:val="00505019"/>
    <w:rsid w:val="00512165"/>
    <w:rsid w:val="005140E7"/>
    <w:rsid w:val="005174D4"/>
    <w:rsid w:val="00520BE8"/>
    <w:rsid w:val="0053059A"/>
    <w:rsid w:val="00532CA8"/>
    <w:rsid w:val="005439BD"/>
    <w:rsid w:val="00547CA9"/>
    <w:rsid w:val="0055286A"/>
    <w:rsid w:val="005555EC"/>
    <w:rsid w:val="0056032F"/>
    <w:rsid w:val="00561F6E"/>
    <w:rsid w:val="0056266F"/>
    <w:rsid w:val="0056535E"/>
    <w:rsid w:val="0056694C"/>
    <w:rsid w:val="00572E67"/>
    <w:rsid w:val="00577E9A"/>
    <w:rsid w:val="005813FE"/>
    <w:rsid w:val="005921DC"/>
    <w:rsid w:val="005A66B0"/>
    <w:rsid w:val="005B2935"/>
    <w:rsid w:val="005B37BF"/>
    <w:rsid w:val="005B7083"/>
    <w:rsid w:val="005D2264"/>
    <w:rsid w:val="005E02C1"/>
    <w:rsid w:val="005E05E1"/>
    <w:rsid w:val="005E5310"/>
    <w:rsid w:val="005E5356"/>
    <w:rsid w:val="005F0864"/>
    <w:rsid w:val="00617B40"/>
    <w:rsid w:val="0062166C"/>
    <w:rsid w:val="00623C81"/>
    <w:rsid w:val="00624276"/>
    <w:rsid w:val="00626321"/>
    <w:rsid w:val="00633A8A"/>
    <w:rsid w:val="00636F28"/>
    <w:rsid w:val="00655734"/>
    <w:rsid w:val="006615CF"/>
    <w:rsid w:val="00662E69"/>
    <w:rsid w:val="00666056"/>
    <w:rsid w:val="006722F9"/>
    <w:rsid w:val="00681141"/>
    <w:rsid w:val="006A02D8"/>
    <w:rsid w:val="006A1B54"/>
    <w:rsid w:val="006A2104"/>
    <w:rsid w:val="006A3D58"/>
    <w:rsid w:val="006A501E"/>
    <w:rsid w:val="006A5B30"/>
    <w:rsid w:val="006A6F9F"/>
    <w:rsid w:val="006B1282"/>
    <w:rsid w:val="006C37AF"/>
    <w:rsid w:val="006C4D2D"/>
    <w:rsid w:val="006C77B8"/>
    <w:rsid w:val="006D18AE"/>
    <w:rsid w:val="006D495B"/>
    <w:rsid w:val="006D76DA"/>
    <w:rsid w:val="006E60D3"/>
    <w:rsid w:val="006F13C0"/>
    <w:rsid w:val="006F1EA1"/>
    <w:rsid w:val="00716BCB"/>
    <w:rsid w:val="00717D19"/>
    <w:rsid w:val="007343BF"/>
    <w:rsid w:val="00743F5F"/>
    <w:rsid w:val="0074610D"/>
    <w:rsid w:val="00761658"/>
    <w:rsid w:val="0077481C"/>
    <w:rsid w:val="007A0722"/>
    <w:rsid w:val="007A548B"/>
    <w:rsid w:val="007C11B4"/>
    <w:rsid w:val="007C31B9"/>
    <w:rsid w:val="007C5828"/>
    <w:rsid w:val="007E5590"/>
    <w:rsid w:val="007F4ECE"/>
    <w:rsid w:val="008030EB"/>
    <w:rsid w:val="00805A4C"/>
    <w:rsid w:val="008065CA"/>
    <w:rsid w:val="00814B13"/>
    <w:rsid w:val="00822F9D"/>
    <w:rsid w:val="00834058"/>
    <w:rsid w:val="008376BD"/>
    <w:rsid w:val="0084453F"/>
    <w:rsid w:val="008459BB"/>
    <w:rsid w:val="0085727D"/>
    <w:rsid w:val="00857E77"/>
    <w:rsid w:val="00861D00"/>
    <w:rsid w:val="008653FB"/>
    <w:rsid w:val="00865975"/>
    <w:rsid w:val="00872A7E"/>
    <w:rsid w:val="00872B30"/>
    <w:rsid w:val="00872B9C"/>
    <w:rsid w:val="00886731"/>
    <w:rsid w:val="00887852"/>
    <w:rsid w:val="008878EF"/>
    <w:rsid w:val="00895366"/>
    <w:rsid w:val="00897CB6"/>
    <w:rsid w:val="008A0545"/>
    <w:rsid w:val="008A12D7"/>
    <w:rsid w:val="008A782E"/>
    <w:rsid w:val="008C2ACB"/>
    <w:rsid w:val="008C4804"/>
    <w:rsid w:val="008D6252"/>
    <w:rsid w:val="008E4601"/>
    <w:rsid w:val="008E6F3F"/>
    <w:rsid w:val="008F48E7"/>
    <w:rsid w:val="008F620D"/>
    <w:rsid w:val="00903CF1"/>
    <w:rsid w:val="00904296"/>
    <w:rsid w:val="009060D2"/>
    <w:rsid w:val="00927695"/>
    <w:rsid w:val="0093274E"/>
    <w:rsid w:val="00933810"/>
    <w:rsid w:val="00934CF8"/>
    <w:rsid w:val="00937E0C"/>
    <w:rsid w:val="00942603"/>
    <w:rsid w:val="00942C84"/>
    <w:rsid w:val="00947BFC"/>
    <w:rsid w:val="0095381C"/>
    <w:rsid w:val="00957228"/>
    <w:rsid w:val="00961DA0"/>
    <w:rsid w:val="0096338B"/>
    <w:rsid w:val="0098082A"/>
    <w:rsid w:val="00991318"/>
    <w:rsid w:val="009917B5"/>
    <w:rsid w:val="009A231B"/>
    <w:rsid w:val="009C0855"/>
    <w:rsid w:val="009C0F93"/>
    <w:rsid w:val="009C1751"/>
    <w:rsid w:val="009E2BCE"/>
    <w:rsid w:val="009F6EC2"/>
    <w:rsid w:val="00A0140F"/>
    <w:rsid w:val="00A12E52"/>
    <w:rsid w:val="00A14960"/>
    <w:rsid w:val="00A27DE1"/>
    <w:rsid w:val="00A33D50"/>
    <w:rsid w:val="00A41000"/>
    <w:rsid w:val="00A425BD"/>
    <w:rsid w:val="00A43ED9"/>
    <w:rsid w:val="00A56B2A"/>
    <w:rsid w:val="00A72B68"/>
    <w:rsid w:val="00A86131"/>
    <w:rsid w:val="00A915EA"/>
    <w:rsid w:val="00AA4B56"/>
    <w:rsid w:val="00AB2BF6"/>
    <w:rsid w:val="00AC16A7"/>
    <w:rsid w:val="00AC194A"/>
    <w:rsid w:val="00AC67F1"/>
    <w:rsid w:val="00AD11F6"/>
    <w:rsid w:val="00AD2B21"/>
    <w:rsid w:val="00AD697A"/>
    <w:rsid w:val="00B04A57"/>
    <w:rsid w:val="00B17E67"/>
    <w:rsid w:val="00B2079F"/>
    <w:rsid w:val="00B2259C"/>
    <w:rsid w:val="00B230DD"/>
    <w:rsid w:val="00B248ED"/>
    <w:rsid w:val="00B413C0"/>
    <w:rsid w:val="00B42A62"/>
    <w:rsid w:val="00B42CC2"/>
    <w:rsid w:val="00B436B7"/>
    <w:rsid w:val="00B45F61"/>
    <w:rsid w:val="00B527B4"/>
    <w:rsid w:val="00B53A62"/>
    <w:rsid w:val="00B626AF"/>
    <w:rsid w:val="00B76CD1"/>
    <w:rsid w:val="00B81A2D"/>
    <w:rsid w:val="00B82A20"/>
    <w:rsid w:val="00B82AA8"/>
    <w:rsid w:val="00B86C34"/>
    <w:rsid w:val="00B9511D"/>
    <w:rsid w:val="00BA2BE6"/>
    <w:rsid w:val="00BB611F"/>
    <w:rsid w:val="00BB6489"/>
    <w:rsid w:val="00BB6639"/>
    <w:rsid w:val="00BC0918"/>
    <w:rsid w:val="00BE1ACB"/>
    <w:rsid w:val="00BE2AF4"/>
    <w:rsid w:val="00BE6AB2"/>
    <w:rsid w:val="00BF10AB"/>
    <w:rsid w:val="00BF262A"/>
    <w:rsid w:val="00C002B4"/>
    <w:rsid w:val="00C14F31"/>
    <w:rsid w:val="00C16253"/>
    <w:rsid w:val="00C20509"/>
    <w:rsid w:val="00C21D1F"/>
    <w:rsid w:val="00C239F1"/>
    <w:rsid w:val="00C30C68"/>
    <w:rsid w:val="00C36F0C"/>
    <w:rsid w:val="00C36F5A"/>
    <w:rsid w:val="00C51F70"/>
    <w:rsid w:val="00C53AC0"/>
    <w:rsid w:val="00C7412C"/>
    <w:rsid w:val="00C901C0"/>
    <w:rsid w:val="00CA7141"/>
    <w:rsid w:val="00CB6190"/>
    <w:rsid w:val="00CC7C2A"/>
    <w:rsid w:val="00CF3794"/>
    <w:rsid w:val="00CF3DC0"/>
    <w:rsid w:val="00CF44D0"/>
    <w:rsid w:val="00CF744D"/>
    <w:rsid w:val="00D007DF"/>
    <w:rsid w:val="00D04CFA"/>
    <w:rsid w:val="00D0507D"/>
    <w:rsid w:val="00D12B6C"/>
    <w:rsid w:val="00D155CC"/>
    <w:rsid w:val="00D20948"/>
    <w:rsid w:val="00D213D8"/>
    <w:rsid w:val="00D25455"/>
    <w:rsid w:val="00D26095"/>
    <w:rsid w:val="00D30677"/>
    <w:rsid w:val="00D420A7"/>
    <w:rsid w:val="00D4701F"/>
    <w:rsid w:val="00D5129C"/>
    <w:rsid w:val="00D53054"/>
    <w:rsid w:val="00D64FB3"/>
    <w:rsid w:val="00D70610"/>
    <w:rsid w:val="00D8061E"/>
    <w:rsid w:val="00D83EE5"/>
    <w:rsid w:val="00DB032D"/>
    <w:rsid w:val="00DB0E50"/>
    <w:rsid w:val="00DC62EF"/>
    <w:rsid w:val="00DE12FA"/>
    <w:rsid w:val="00DE2649"/>
    <w:rsid w:val="00DE6766"/>
    <w:rsid w:val="00DF23EB"/>
    <w:rsid w:val="00E020E1"/>
    <w:rsid w:val="00E024DC"/>
    <w:rsid w:val="00E04144"/>
    <w:rsid w:val="00E05238"/>
    <w:rsid w:val="00E05262"/>
    <w:rsid w:val="00E13116"/>
    <w:rsid w:val="00E14F19"/>
    <w:rsid w:val="00E22B10"/>
    <w:rsid w:val="00E26486"/>
    <w:rsid w:val="00E35EDD"/>
    <w:rsid w:val="00E40478"/>
    <w:rsid w:val="00E50763"/>
    <w:rsid w:val="00E516F7"/>
    <w:rsid w:val="00E60871"/>
    <w:rsid w:val="00E624C3"/>
    <w:rsid w:val="00E64A11"/>
    <w:rsid w:val="00E82D46"/>
    <w:rsid w:val="00E84325"/>
    <w:rsid w:val="00E94E5A"/>
    <w:rsid w:val="00EA455E"/>
    <w:rsid w:val="00EB50DA"/>
    <w:rsid w:val="00EB6170"/>
    <w:rsid w:val="00ED01A2"/>
    <w:rsid w:val="00ED123C"/>
    <w:rsid w:val="00EF214F"/>
    <w:rsid w:val="00F114E8"/>
    <w:rsid w:val="00F155DA"/>
    <w:rsid w:val="00F234C2"/>
    <w:rsid w:val="00F262C9"/>
    <w:rsid w:val="00F449DF"/>
    <w:rsid w:val="00F44B1E"/>
    <w:rsid w:val="00F463FA"/>
    <w:rsid w:val="00F555B2"/>
    <w:rsid w:val="00F55E37"/>
    <w:rsid w:val="00F56569"/>
    <w:rsid w:val="00F61764"/>
    <w:rsid w:val="00F7226F"/>
    <w:rsid w:val="00F765C7"/>
    <w:rsid w:val="00FA24FF"/>
    <w:rsid w:val="00FA4CF5"/>
    <w:rsid w:val="00FA51DD"/>
    <w:rsid w:val="00FA5ED2"/>
    <w:rsid w:val="00FA600A"/>
    <w:rsid w:val="00FC3FBE"/>
    <w:rsid w:val="00FE367D"/>
    <w:rsid w:val="00FE3B30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811F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1178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E3B3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C2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4556-BEA0-4BF6-9759-A3A23797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2019-04-01T05:22:00Z</dcterms:created>
  <dcterms:modified xsi:type="dcterms:W3CDTF">2026-03-23T09:31:00Z</dcterms:modified>
</cp:coreProperties>
</file>